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4DD6002D" w:rsidR="0062551B" w:rsidRPr="00A562AA" w:rsidRDefault="006127B2" w:rsidP="005F44E3">
      <w:pPr>
        <w:pStyle w:val="Antrat1"/>
      </w:pPr>
      <w:r>
        <w:t>DĖL</w:t>
      </w:r>
      <w:r w:rsidR="00A43E98">
        <w:t xml:space="preserve"> </w:t>
      </w:r>
      <w:r w:rsidR="00DE25F7">
        <w:t>U</w:t>
      </w:r>
      <w:r w:rsidR="00A43E98">
        <w:t>AB „</w:t>
      </w:r>
      <w:r w:rsidR="00D33211">
        <w:t>PANEVĖŽIO</w:t>
      </w:r>
      <w:r w:rsidR="00154BB7">
        <w:t xml:space="preserve"> AUTOBUSŲ PARKAS</w:t>
      </w:r>
      <w:r w:rsidR="00A43E98">
        <w:t>“ 202</w:t>
      </w:r>
      <w:r w:rsidR="002D5BDF">
        <w:t>4</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01211827"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154BB7">
        <w:rPr>
          <w:szCs w:val="24"/>
          <w:lang w:eastAsia="lt-LT"/>
        </w:rPr>
        <w:t>U</w:t>
      </w:r>
      <w:r w:rsidRPr="006F2448">
        <w:rPr>
          <w:szCs w:val="24"/>
          <w:lang w:eastAsia="lt-LT"/>
        </w:rPr>
        <w:t>AB „</w:t>
      </w:r>
      <w:r>
        <w:rPr>
          <w:szCs w:val="24"/>
          <w:lang w:eastAsia="lt-LT"/>
        </w:rPr>
        <w:t>Panevėžio</w:t>
      </w:r>
      <w:r w:rsidR="00154BB7">
        <w:rPr>
          <w:szCs w:val="24"/>
          <w:lang w:eastAsia="lt-LT"/>
        </w:rPr>
        <w:t xml:space="preserve"> autobusų </w:t>
      </w:r>
      <w:r w:rsidR="00516637">
        <w:rPr>
          <w:szCs w:val="24"/>
          <w:lang w:eastAsia="lt-LT"/>
        </w:rPr>
        <w:t>p</w:t>
      </w:r>
      <w:r w:rsidR="00154BB7">
        <w:rPr>
          <w:szCs w:val="24"/>
          <w:lang w:eastAsia="lt-LT"/>
        </w:rPr>
        <w:t>ark</w:t>
      </w:r>
      <w:r w:rsidR="00516637">
        <w:rPr>
          <w:szCs w:val="24"/>
          <w:lang w:eastAsia="lt-LT"/>
        </w:rPr>
        <w:t>as</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6F022" w14:textId="77777777" w:rsidR="00883192" w:rsidRDefault="00883192">
      <w:r>
        <w:separator/>
      </w:r>
    </w:p>
  </w:endnote>
  <w:endnote w:type="continuationSeparator" w:id="0">
    <w:p w14:paraId="6C32F88D" w14:textId="77777777" w:rsidR="00883192" w:rsidRDefault="0088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D29BB" w14:textId="77777777" w:rsidR="00883192" w:rsidRDefault="00883192">
      <w:r>
        <w:separator/>
      </w:r>
    </w:p>
  </w:footnote>
  <w:footnote w:type="continuationSeparator" w:id="0">
    <w:p w14:paraId="4DC95680" w14:textId="77777777" w:rsidR="00883192" w:rsidRDefault="0088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54363919">
    <w:abstractNumId w:val="0"/>
  </w:num>
  <w:num w:numId="2" w16cid:durableId="1892881453">
    <w:abstractNumId w:val="1"/>
  </w:num>
  <w:num w:numId="3" w16cid:durableId="103680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64D95"/>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192"/>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DE25F7"/>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187</Words>
  <Characters>1272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2025-04-09T07:10:00Z</dcterms:created>
  <dcterms:modified xsi:type="dcterms:W3CDTF">2025-04-09T07:10:00Z</dcterms:modified>
</cp:coreProperties>
</file>