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43CC5700" w14:textId="77777777" w:rsidR="000B1678" w:rsidRDefault="006127B2" w:rsidP="005F44E3">
      <w:pPr>
        <w:pStyle w:val="Antrat1"/>
      </w:pPr>
      <w:r>
        <w:t>DĖL</w:t>
      </w:r>
      <w:r w:rsidR="00A43E98">
        <w:t xml:space="preserve"> AB „</w:t>
      </w:r>
      <w:r w:rsidR="000B1678">
        <w:t>PANEVĖŽIO ENERGIJA</w:t>
      </w:r>
      <w:r w:rsidR="00A43E98">
        <w:t>“ 202</w:t>
      </w:r>
      <w:r w:rsidR="002D5BDF">
        <w:t>4</w:t>
      </w:r>
      <w:r w:rsidR="00A43E98">
        <w:t xml:space="preserve"> METŲ FINANSINIŲ ATASKAITŲ</w:t>
      </w:r>
    </w:p>
    <w:p w14:paraId="2D2F4692" w14:textId="258D9651" w:rsidR="0062551B" w:rsidRPr="00A562AA" w:rsidRDefault="00A43E98" w:rsidP="005F44E3">
      <w:pPr>
        <w:pStyle w:val="Antrat1"/>
      </w:pPr>
      <w:r>
        <w:t xml:space="preserve"> 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04562048"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sidR="000B1678">
        <w:rPr>
          <w:szCs w:val="24"/>
          <w:lang w:eastAsia="lt-LT"/>
        </w:rPr>
        <w:t>Panevėžio energija</w:t>
      </w:r>
      <w:r w:rsidRPr="006F2448">
        <w:rPr>
          <w:szCs w:val="24"/>
          <w:lang w:eastAsia="lt-LT"/>
        </w:rPr>
        <w:t>“ 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C54B6" w14:textId="77777777" w:rsidR="00223FCB" w:rsidRDefault="00223FCB">
      <w:r>
        <w:separator/>
      </w:r>
    </w:p>
  </w:endnote>
  <w:endnote w:type="continuationSeparator" w:id="0">
    <w:p w14:paraId="2A77F04E" w14:textId="77777777" w:rsidR="00223FCB" w:rsidRDefault="0022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FF9F4" w14:textId="77777777" w:rsidR="00223FCB" w:rsidRDefault="00223FCB">
      <w:r>
        <w:separator/>
      </w:r>
    </w:p>
  </w:footnote>
  <w:footnote w:type="continuationSeparator" w:id="0">
    <w:p w14:paraId="466CA49C" w14:textId="77777777" w:rsidR="00223FCB" w:rsidRDefault="0022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9443530">
    <w:abstractNumId w:val="0"/>
  </w:num>
  <w:num w:numId="2" w16cid:durableId="152374063">
    <w:abstractNumId w:val="1"/>
  </w:num>
  <w:num w:numId="3" w16cid:durableId="1830706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B1678"/>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23FCB"/>
    <w:rsid w:val="00232DAE"/>
    <w:rsid w:val="0023417F"/>
    <w:rsid w:val="00234FD8"/>
    <w:rsid w:val="0024706D"/>
    <w:rsid w:val="002526D2"/>
    <w:rsid w:val="002630A9"/>
    <w:rsid w:val="002658A0"/>
    <w:rsid w:val="00276412"/>
    <w:rsid w:val="00276E1C"/>
    <w:rsid w:val="002915B5"/>
    <w:rsid w:val="00291649"/>
    <w:rsid w:val="00293059"/>
    <w:rsid w:val="002A2097"/>
    <w:rsid w:val="002A4C25"/>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0C6D"/>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07A9"/>
    <w:rsid w:val="007D3F07"/>
    <w:rsid w:val="007E2B12"/>
    <w:rsid w:val="007F1F9E"/>
    <w:rsid w:val="007F2ABF"/>
    <w:rsid w:val="007F3F25"/>
    <w:rsid w:val="007F4583"/>
    <w:rsid w:val="00801DD2"/>
    <w:rsid w:val="00811E67"/>
    <w:rsid w:val="008212D1"/>
    <w:rsid w:val="008608CB"/>
    <w:rsid w:val="0086111D"/>
    <w:rsid w:val="00876E15"/>
    <w:rsid w:val="0088367B"/>
    <w:rsid w:val="00883F12"/>
    <w:rsid w:val="00895637"/>
    <w:rsid w:val="008A2000"/>
    <w:rsid w:val="008B28AB"/>
    <w:rsid w:val="008B3D51"/>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103FA"/>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97DEE"/>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185</Words>
  <Characters>1259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2025-04-09T07:18:00Z</dcterms:created>
  <dcterms:modified xsi:type="dcterms:W3CDTF">2025-04-09T07:18:00Z</dcterms:modified>
</cp:coreProperties>
</file>