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EA9581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C64D9" w:rsidRPr="008C64D9">
        <w:rPr>
          <w:rFonts w:ascii="Times New Roman" w:hAnsi="Times New Roman"/>
          <w:b/>
          <w:color w:val="000000"/>
          <w:sz w:val="24"/>
          <w:szCs w:val="24"/>
        </w:rPr>
        <w:t>SUAUGUSIŲJŲ MOKYMO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16A956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>suaugusiųjų mokymo centro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0F1EA4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 xml:space="preserve">suaugusiųjų mokymo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F2D35" w14:textId="77777777" w:rsidR="00BE63B0" w:rsidRDefault="00BE63B0">
      <w:r>
        <w:separator/>
      </w:r>
    </w:p>
  </w:endnote>
  <w:endnote w:type="continuationSeparator" w:id="0">
    <w:p w14:paraId="411D3C1F" w14:textId="77777777" w:rsidR="00BE63B0" w:rsidRDefault="00BE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3F4E6" w14:textId="77777777" w:rsidR="00BE63B0" w:rsidRDefault="00BE63B0">
      <w:r>
        <w:separator/>
      </w:r>
    </w:p>
  </w:footnote>
  <w:footnote w:type="continuationSeparator" w:id="0">
    <w:p w14:paraId="7C904938" w14:textId="77777777" w:rsidR="00BE63B0" w:rsidRDefault="00BE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03148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90219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863D7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2025-05-07T10:08:00Z</dcterms:created>
  <dcterms:modified xsi:type="dcterms:W3CDTF">2025-05-07T10:08:00Z</dcterms:modified>
</cp:coreProperties>
</file>