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B2461" w14:textId="77777777" w:rsidR="002C200F" w:rsidRPr="00675633" w:rsidRDefault="002C200F" w:rsidP="002C200F">
      <w:pPr>
        <w:jc w:val="center"/>
        <w:rPr>
          <w:szCs w:val="24"/>
        </w:rPr>
      </w:pPr>
      <w:r w:rsidRPr="00675633">
        <w:rPr>
          <w:noProof/>
          <w:lang w:eastAsia="lt-LT"/>
        </w:rPr>
        <w:drawing>
          <wp:inline distT="0" distB="0" distL="0" distR="0" wp14:anchorId="4B9FEC81" wp14:editId="5140FFE8">
            <wp:extent cx="498475" cy="602615"/>
            <wp:effectExtent l="0" t="0" r="0" b="698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F5163" w14:textId="77777777" w:rsidR="002C200F" w:rsidRPr="00675633" w:rsidRDefault="002C200F" w:rsidP="002C200F">
      <w:pPr>
        <w:jc w:val="center"/>
        <w:rPr>
          <w:sz w:val="28"/>
          <w:szCs w:val="28"/>
        </w:rPr>
      </w:pPr>
    </w:p>
    <w:p w14:paraId="39722CFD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  <w:r w:rsidRPr="00675633">
        <w:rPr>
          <w:b/>
          <w:sz w:val="28"/>
          <w:szCs w:val="28"/>
        </w:rPr>
        <w:t>PANEVĖŽIO MIESTO SAVIVALDYBĖS TARYBA</w:t>
      </w:r>
    </w:p>
    <w:p w14:paraId="6C34C0A5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</w:p>
    <w:p w14:paraId="3ECF78DF" w14:textId="77777777" w:rsidR="002C200F" w:rsidRPr="00675633" w:rsidRDefault="002C200F" w:rsidP="002C200F">
      <w:pPr>
        <w:keepNext/>
        <w:jc w:val="center"/>
        <w:outlineLvl w:val="1"/>
        <w:rPr>
          <w:b/>
        </w:rPr>
      </w:pPr>
      <w:r w:rsidRPr="00675633">
        <w:rPr>
          <w:b/>
        </w:rPr>
        <w:t>SPRENDIMAS</w:t>
      </w:r>
    </w:p>
    <w:p w14:paraId="385CD176" w14:textId="77777777" w:rsidR="002C200F" w:rsidRPr="00675633" w:rsidRDefault="002C200F" w:rsidP="002C200F">
      <w:pPr>
        <w:keepNext/>
        <w:tabs>
          <w:tab w:val="left" w:pos="900"/>
        </w:tabs>
        <w:jc w:val="center"/>
        <w:outlineLvl w:val="1"/>
        <w:rPr>
          <w:b/>
          <w:caps/>
          <w:szCs w:val="24"/>
        </w:rPr>
      </w:pPr>
      <w:r w:rsidRPr="00B53321">
        <w:rPr>
          <w:b/>
          <w:szCs w:val="24"/>
        </w:rPr>
        <w:t xml:space="preserve">DĖL </w:t>
      </w:r>
      <w:r>
        <w:rPr>
          <w:b/>
          <w:szCs w:val="24"/>
        </w:rPr>
        <w:t xml:space="preserve">PANEVĖŽIO MIESTO </w:t>
      </w:r>
      <w:r w:rsidRPr="00471993">
        <w:rPr>
          <w:b/>
          <w:szCs w:val="24"/>
        </w:rPr>
        <w:t>SAVIVALDYBĖS</w:t>
      </w:r>
      <w:r>
        <w:rPr>
          <w:b/>
          <w:szCs w:val="24"/>
        </w:rPr>
        <w:t xml:space="preserve"> ŠEIMOS TARYBOS </w:t>
      </w:r>
      <w:r w:rsidRPr="00B53321">
        <w:rPr>
          <w:b/>
          <w:szCs w:val="24"/>
        </w:rPr>
        <w:t>SUDARYMO</w:t>
      </w:r>
    </w:p>
    <w:p w14:paraId="5BDC7C86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</w:p>
    <w:p w14:paraId="34A206A8" w14:textId="27C8C548" w:rsidR="002C200F" w:rsidRPr="00A562AA" w:rsidRDefault="00FE3863" w:rsidP="002C200F">
      <w:pPr>
        <w:jc w:val="center"/>
      </w:pPr>
      <w:r>
        <w:rPr>
          <w:rStyle w:val="Style3"/>
        </w:rPr>
        <w:t>2024 m. gegužės 30 d.</w:t>
      </w:r>
      <w:r w:rsidR="002C200F" w:rsidRPr="00A562AA">
        <w:t xml:space="preserve"> Nr. </w:t>
      </w:r>
      <w:r>
        <w:t>1-197</w:t>
      </w:r>
    </w:p>
    <w:p w14:paraId="46E63D0A" w14:textId="77777777" w:rsidR="002C200F" w:rsidRDefault="002C200F" w:rsidP="002C200F">
      <w:pPr>
        <w:keepNext/>
        <w:jc w:val="center"/>
        <w:outlineLvl w:val="2"/>
      </w:pPr>
      <w:r w:rsidRPr="00675633">
        <w:t>Panevėžys</w:t>
      </w:r>
    </w:p>
    <w:p w14:paraId="09C07297" w14:textId="77777777" w:rsidR="002C200F" w:rsidRPr="00675633" w:rsidRDefault="002C200F" w:rsidP="002C200F">
      <w:pPr>
        <w:keepNext/>
        <w:jc w:val="center"/>
        <w:outlineLvl w:val="2"/>
        <w:rPr>
          <w:b/>
        </w:rPr>
      </w:pPr>
    </w:p>
    <w:p w14:paraId="754A0CB6" w14:textId="051DC732" w:rsidR="00F92FAF" w:rsidRDefault="00F92FAF" w:rsidP="00F92FAF">
      <w:pPr>
        <w:tabs>
          <w:tab w:val="left" w:pos="993"/>
        </w:tabs>
        <w:spacing w:line="360" w:lineRule="auto"/>
        <w:ind w:firstLine="851"/>
        <w:jc w:val="both"/>
      </w:pPr>
      <w:r>
        <w:t>Vadovaudamasi Lietuvos Respublikos vietos savivaldos įstatymo 15 straipsnio 4 dalimi, Lietuvos Respublikos šeimos stiprinimo įstatymo 14 str</w:t>
      </w:r>
      <w:r w:rsidR="00530681">
        <w:t xml:space="preserve">aipsnio </w:t>
      </w:r>
      <w:r>
        <w:t>1</w:t>
      </w:r>
      <w:r w:rsidR="00530681">
        <w:t xml:space="preserve"> </w:t>
      </w:r>
      <w:r>
        <w:t>d</w:t>
      </w:r>
      <w:r w:rsidR="00530681">
        <w:t>alies</w:t>
      </w:r>
      <w:r>
        <w:t xml:space="preserve"> 3</w:t>
      </w:r>
      <w:r w:rsidR="00530681">
        <w:t xml:space="preserve"> </w:t>
      </w:r>
      <w:r>
        <w:t>p</w:t>
      </w:r>
      <w:r w:rsidR="00530681">
        <w:t xml:space="preserve">unktu, </w:t>
      </w:r>
      <w:r>
        <w:t xml:space="preserve">15 straipsnio 1 dalimi, Lietuvos Respublikos socialinės apsaugos ir darbo ministro 2012 m. lapkričio 2 d. įsakymo Nr. A1-480 „Dėl Šeimos tarybos pavyzdinių nuostatų patvirtinimo“ 2 punktu ir </w:t>
      </w:r>
      <w:r w:rsidR="00530681">
        <w:t xml:space="preserve">Panevėžio miesto savivaldybės šeimos tarybos nuostatų, patvirtintų </w:t>
      </w:r>
      <w:r>
        <w:t>Panevėžio miesto savivaldybės tarybos 2024 m. kovo 28 d. sprendimu Nr. 1-104 „Dėl Panevėžio miesto savivaldybės šeimos tarybos nuostatų patvirtinimo“, 9 ir 13 punktais, Panevėžio miesto savivaldybės taryba n u s p r e n d ž i a:</w:t>
      </w:r>
    </w:p>
    <w:p w14:paraId="0145A210" w14:textId="77777777" w:rsidR="002C200F" w:rsidRPr="00675633" w:rsidRDefault="002C200F" w:rsidP="002C200F">
      <w:pPr>
        <w:pStyle w:val="Sraopastraipa"/>
        <w:numPr>
          <w:ilvl w:val="0"/>
          <w:numId w:val="14"/>
        </w:numPr>
        <w:tabs>
          <w:tab w:val="left" w:pos="993"/>
        </w:tabs>
        <w:spacing w:line="360" w:lineRule="auto"/>
        <w:ind w:left="0" w:firstLine="851"/>
        <w:jc w:val="both"/>
      </w:pPr>
      <w:r w:rsidRPr="00675633">
        <w:t>Sudaryti</w:t>
      </w:r>
      <w:r w:rsidRPr="000901A2">
        <w:t xml:space="preserve"> Savivaldybės tarybos 202</w:t>
      </w:r>
      <w:r>
        <w:t>4</w:t>
      </w:r>
      <w:r w:rsidRPr="000901A2">
        <w:t>–2027 m. kadencijos įgaliojimų laikotarpiui Panevėžio miesto savivaldybės</w:t>
      </w:r>
      <w:r w:rsidRPr="00675633">
        <w:t xml:space="preserve"> </w:t>
      </w:r>
      <w:r>
        <w:t>šeimos tarybą</w:t>
      </w:r>
      <w:r w:rsidRPr="00675633">
        <w:t>:</w:t>
      </w:r>
    </w:p>
    <w:p w14:paraId="6766E4FA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862935">
        <w:rPr>
          <w:szCs w:val="24"/>
        </w:rPr>
        <w:t xml:space="preserve">Andrius </w:t>
      </w:r>
      <w:proofErr w:type="spellStart"/>
      <w:r w:rsidRPr="00862935">
        <w:rPr>
          <w:szCs w:val="24"/>
        </w:rPr>
        <w:t>Bakanas</w:t>
      </w:r>
      <w:proofErr w:type="spellEnd"/>
      <w:r>
        <w:rPr>
          <w:szCs w:val="24"/>
        </w:rPr>
        <w:t xml:space="preserve"> – </w:t>
      </w:r>
      <w:r w:rsidRPr="00862935">
        <w:rPr>
          <w:szCs w:val="24"/>
        </w:rPr>
        <w:t xml:space="preserve">Vyrų bendruomenės </w:t>
      </w:r>
      <w:r>
        <w:rPr>
          <w:szCs w:val="24"/>
        </w:rPr>
        <w:t>„</w:t>
      </w:r>
      <w:r w:rsidRPr="00862935">
        <w:rPr>
          <w:szCs w:val="24"/>
        </w:rPr>
        <w:t xml:space="preserve">JIS“ </w:t>
      </w:r>
      <w:r>
        <w:rPr>
          <w:szCs w:val="24"/>
        </w:rPr>
        <w:t>narys</w:t>
      </w:r>
      <w:r w:rsidRPr="00862935">
        <w:rPr>
          <w:szCs w:val="24"/>
        </w:rPr>
        <w:t>;</w:t>
      </w:r>
    </w:p>
    <w:p w14:paraId="716B2841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267224">
        <w:rPr>
          <w:szCs w:val="24"/>
        </w:rPr>
        <w:t>Roberta Daubaraitė-</w:t>
      </w:r>
      <w:proofErr w:type="spellStart"/>
      <w:r w:rsidRPr="00267224">
        <w:rPr>
          <w:szCs w:val="24"/>
        </w:rPr>
        <w:t>Randė</w:t>
      </w:r>
      <w:proofErr w:type="spellEnd"/>
      <w:r>
        <w:rPr>
          <w:szCs w:val="24"/>
        </w:rPr>
        <w:t xml:space="preserve"> –</w:t>
      </w:r>
      <w:r w:rsidRPr="00267224">
        <w:rPr>
          <w:szCs w:val="24"/>
        </w:rPr>
        <w:t xml:space="preserve"> Panevėžio vyskupijos </w:t>
      </w:r>
      <w:proofErr w:type="spellStart"/>
      <w:r w:rsidRPr="00960205">
        <w:rPr>
          <w:i/>
          <w:iCs/>
          <w:szCs w:val="24"/>
        </w:rPr>
        <w:t>Carito</w:t>
      </w:r>
      <w:proofErr w:type="spellEnd"/>
      <w:r w:rsidRPr="00267224">
        <w:rPr>
          <w:szCs w:val="24"/>
        </w:rPr>
        <w:t xml:space="preserve"> direktorė;</w:t>
      </w:r>
    </w:p>
    <w:p w14:paraId="36F43E53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proofErr w:type="spellStart"/>
      <w:r w:rsidRPr="00BB6685">
        <w:rPr>
          <w:szCs w:val="24"/>
        </w:rPr>
        <w:t>Aurentas</w:t>
      </w:r>
      <w:proofErr w:type="spellEnd"/>
      <w:r w:rsidRPr="00BB6685">
        <w:rPr>
          <w:szCs w:val="24"/>
        </w:rPr>
        <w:t xml:space="preserve"> </w:t>
      </w:r>
      <w:proofErr w:type="spellStart"/>
      <w:r w:rsidRPr="00BB6685">
        <w:rPr>
          <w:szCs w:val="24"/>
        </w:rPr>
        <w:t>Grubinskas</w:t>
      </w:r>
      <w:proofErr w:type="spellEnd"/>
      <w:r>
        <w:rPr>
          <w:szCs w:val="24"/>
        </w:rPr>
        <w:t xml:space="preserve"> –</w:t>
      </w:r>
      <w:r w:rsidRPr="00BB6685">
        <w:rPr>
          <w:szCs w:val="24"/>
        </w:rPr>
        <w:t xml:space="preserve"> Nacionalinės šeimų ir tėvų asociacijos tarybos narys</w:t>
      </w:r>
      <w:r w:rsidRPr="00675633">
        <w:t>;</w:t>
      </w:r>
    </w:p>
    <w:p w14:paraId="5307C19B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 w:rsidRPr="00E50A80">
        <w:t>Alvidas Gurklys</w:t>
      </w:r>
      <w:r>
        <w:t xml:space="preserve"> – asociacijos „</w:t>
      </w:r>
      <w:r w:rsidRPr="00E50A80">
        <w:t>T</w:t>
      </w:r>
      <w:r>
        <w:t xml:space="preserve">ikėjimas ir šviesa“ </w:t>
      </w:r>
      <w:r w:rsidRPr="00E50A80">
        <w:t>Panevėžio bendruomenės „Betliejus“ koordinatorius;</w:t>
      </w:r>
    </w:p>
    <w:p w14:paraId="6B9B2DC6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>
        <w:t>Loreta Masiliūnienė – Panevėžio miesto savivaldybės vicemerė;</w:t>
      </w:r>
    </w:p>
    <w:p w14:paraId="3B37F64C" w14:textId="77777777" w:rsidR="002C200F" w:rsidRDefault="002C200F" w:rsidP="002C200F">
      <w:pPr>
        <w:tabs>
          <w:tab w:val="left" w:pos="993"/>
        </w:tabs>
        <w:spacing w:line="360" w:lineRule="auto"/>
        <w:ind w:firstLine="851"/>
        <w:jc w:val="both"/>
      </w:pPr>
      <w:r>
        <w:t>Karolina Petrauskienė-</w:t>
      </w:r>
      <w:proofErr w:type="spellStart"/>
      <w:r>
        <w:t>Kovarskienė</w:t>
      </w:r>
      <w:proofErr w:type="spellEnd"/>
      <w:r>
        <w:t xml:space="preserve"> – Panevėžio gausių šeimų bendrijos „Panevėžio šeimyna“ pirmininkė;</w:t>
      </w:r>
    </w:p>
    <w:p w14:paraId="6CF094B4" w14:textId="77777777" w:rsidR="002C200F" w:rsidRDefault="002C200F" w:rsidP="002C200F">
      <w:pPr>
        <w:tabs>
          <w:tab w:val="left" w:pos="993"/>
        </w:tabs>
        <w:spacing w:line="360" w:lineRule="auto"/>
        <w:ind w:firstLine="851"/>
        <w:jc w:val="both"/>
      </w:pPr>
      <w:r w:rsidRPr="00862935">
        <w:t>Alvyda Trybė</w:t>
      </w:r>
      <w:r>
        <w:t xml:space="preserve"> </w:t>
      </w:r>
      <w:r w:rsidRPr="00862935">
        <w:t>–</w:t>
      </w:r>
      <w:bookmarkStart w:id="0" w:name="_Hlk163657905"/>
      <w:r>
        <w:t xml:space="preserve"> </w:t>
      </w:r>
      <w:r w:rsidRPr="00862935">
        <w:t xml:space="preserve">Savivaldybės administracijos </w:t>
      </w:r>
      <w:bookmarkEnd w:id="0"/>
      <w:r w:rsidRPr="00862935">
        <w:t>tarpinstitucinio bendradarbiavimo koordinatorė;</w:t>
      </w:r>
    </w:p>
    <w:p w14:paraId="6485A816" w14:textId="77777777" w:rsidR="002C200F" w:rsidRPr="00A50394" w:rsidRDefault="002C200F" w:rsidP="002C200F">
      <w:pPr>
        <w:tabs>
          <w:tab w:val="left" w:pos="993"/>
        </w:tabs>
        <w:spacing w:line="360" w:lineRule="auto"/>
        <w:ind w:firstLine="851"/>
        <w:jc w:val="both"/>
        <w:rPr>
          <w:highlight w:val="yellow"/>
        </w:rPr>
      </w:pPr>
      <w:r>
        <w:t>Milda</w:t>
      </w:r>
      <w:r w:rsidRPr="008C1D91">
        <w:t xml:space="preserve"> </w:t>
      </w:r>
      <w:r>
        <w:t xml:space="preserve">Skruibytė – </w:t>
      </w:r>
      <w:r w:rsidRPr="00862935">
        <w:t xml:space="preserve">Savivaldybės administracijos </w:t>
      </w:r>
      <w:r>
        <w:t>p</w:t>
      </w:r>
      <w:r w:rsidRPr="008C1D91">
        <w:t>atarėj</w:t>
      </w:r>
      <w:r>
        <w:t>a</w:t>
      </w:r>
      <w:r w:rsidRPr="008C1D91">
        <w:t>, koordinuojan</w:t>
      </w:r>
      <w:r>
        <w:t>ti</w:t>
      </w:r>
      <w:r w:rsidRPr="008C1D91">
        <w:t xml:space="preserve"> lygių galimybių, moterų ir vyrų lygybės ir apsaugos nuo smurto artimoje aplinkoje politikos formavimą ir įgyvendinimą</w:t>
      </w:r>
      <w:r>
        <w:t>;</w:t>
      </w:r>
    </w:p>
    <w:p w14:paraId="4E9C6570" w14:textId="77777777" w:rsidR="00F92FAF" w:rsidRDefault="002C200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>
        <w:t>Irma Zabulionytė – Lietuvos agentūros „Sos vaikai“ Panevėžio skyriaus pirmininkė.</w:t>
      </w:r>
      <w:r w:rsidR="00F92FAF">
        <w:t xml:space="preserve"> </w:t>
      </w:r>
    </w:p>
    <w:p w14:paraId="10C2687A" w14:textId="77777777" w:rsidR="00F92FAF" w:rsidRDefault="00F92FA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F92FAF">
        <w:rPr>
          <w:szCs w:val="24"/>
        </w:rPr>
        <w:t>Nustatyti, kad šis sprendimas</w:t>
      </w:r>
      <w:r>
        <w:rPr>
          <w:szCs w:val="24"/>
        </w:rPr>
        <w:t xml:space="preserve"> </w:t>
      </w:r>
      <w:r w:rsidRPr="00F92FAF">
        <w:rPr>
          <w:szCs w:val="24"/>
        </w:rPr>
        <w:t>skelbiamas Teisės aktų registre ir Panevėžio miesto savivaldybės interneto svetainėje</w:t>
      </w:r>
      <w:r>
        <w:rPr>
          <w:szCs w:val="24"/>
        </w:rPr>
        <w:t>.</w:t>
      </w:r>
    </w:p>
    <w:p w14:paraId="1DE5B005" w14:textId="60073D2A" w:rsidR="00F92FAF" w:rsidRPr="00F92FAF" w:rsidRDefault="00F92FA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F92FAF">
        <w:rPr>
          <w:szCs w:val="24"/>
        </w:rPr>
        <w:t xml:space="preserve">3. 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F92FAF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AA2C586" w14:textId="0D2EB93C" w:rsidR="002C200F" w:rsidRDefault="002C200F" w:rsidP="002C200F">
      <w:pPr>
        <w:pStyle w:val="Pagrindinistekstas2"/>
        <w:spacing w:after="0" w:line="360" w:lineRule="auto"/>
        <w:ind w:left="851"/>
        <w:jc w:val="both"/>
        <w:rPr>
          <w:szCs w:val="24"/>
        </w:rPr>
      </w:pPr>
    </w:p>
    <w:p w14:paraId="5484ED04" w14:textId="77777777" w:rsidR="00F92FAF" w:rsidRDefault="00F92FAF" w:rsidP="002C200F">
      <w:pPr>
        <w:pStyle w:val="Pagrindinistekstas2"/>
        <w:spacing w:after="0" w:line="360" w:lineRule="auto"/>
        <w:ind w:left="851"/>
        <w:jc w:val="both"/>
        <w:rPr>
          <w:szCs w:val="24"/>
        </w:rPr>
      </w:pPr>
    </w:p>
    <w:p w14:paraId="27924F24" w14:textId="28A0D9DB" w:rsidR="001871CC" w:rsidRPr="002C200F" w:rsidRDefault="002C200F" w:rsidP="002C200F">
      <w:pPr>
        <w:tabs>
          <w:tab w:val="left" w:pos="5385"/>
          <w:tab w:val="left" w:pos="6974"/>
        </w:tabs>
        <w:jc w:val="both"/>
      </w:pPr>
      <w:r w:rsidRPr="00675633">
        <w:rPr>
          <w:rFonts w:eastAsia="Calibri"/>
          <w:szCs w:val="24"/>
        </w:rPr>
        <w:t>Savivaldybės meras</w:t>
      </w:r>
      <w:r w:rsidRPr="00675633">
        <w:rPr>
          <w:rFonts w:eastAsia="Calibri"/>
          <w:szCs w:val="24"/>
        </w:rPr>
        <w:tab/>
      </w:r>
      <w:r w:rsidRPr="00675633">
        <w:rPr>
          <w:rFonts w:eastAsia="Calibri"/>
          <w:szCs w:val="24"/>
        </w:rPr>
        <w:tab/>
        <w:t>Rytis Mykolas Račkauskas</w:t>
      </w:r>
    </w:p>
    <w:sectPr w:rsidR="001871CC" w:rsidRPr="002C200F" w:rsidSect="00185FE6">
      <w:headerReference w:type="default" r:id="rId9"/>
      <w:footerReference w:type="default" r:id="rId10"/>
      <w:pgSz w:w="11906" w:h="16838" w:code="9"/>
      <w:pgMar w:top="851" w:right="567" w:bottom="567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C80E0" w14:textId="77777777" w:rsidR="00732884" w:rsidRDefault="00732884">
      <w:r>
        <w:separator/>
      </w:r>
    </w:p>
  </w:endnote>
  <w:endnote w:type="continuationSeparator" w:id="0">
    <w:p w14:paraId="580EFB87" w14:textId="77777777" w:rsidR="00732884" w:rsidRDefault="0073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6CAED" w14:textId="77777777" w:rsidR="00732884" w:rsidRDefault="00732884">
      <w:r>
        <w:separator/>
      </w:r>
    </w:p>
  </w:footnote>
  <w:footnote w:type="continuationSeparator" w:id="0">
    <w:p w14:paraId="36883B53" w14:textId="77777777" w:rsidR="00732884" w:rsidRDefault="0073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CD060" w14:textId="743A0ED7" w:rsidR="0062551B" w:rsidRDefault="002E4357" w:rsidP="001871CC">
    <w:pPr>
      <w:pStyle w:val="Antrats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E3863">
      <w:rPr>
        <w:noProof/>
      </w:rPr>
      <w:t>2</w:t>
    </w:r>
    <w:r>
      <w:rPr>
        <w:noProof/>
      </w:rPr>
      <w:fldChar w:fldCharType="end"/>
    </w:r>
  </w:p>
  <w:p w14:paraId="3A4D0249" w14:textId="77777777" w:rsidR="00DF7AFE" w:rsidRDefault="00DF7AFE" w:rsidP="001871C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426AE1"/>
    <w:multiLevelType w:val="hybridMultilevel"/>
    <w:tmpl w:val="5918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406F"/>
    <w:multiLevelType w:val="hybridMultilevel"/>
    <w:tmpl w:val="306A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804"/>
    <w:multiLevelType w:val="hybridMultilevel"/>
    <w:tmpl w:val="82A8C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F294A"/>
    <w:multiLevelType w:val="hybridMultilevel"/>
    <w:tmpl w:val="5FEA33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0660"/>
    <w:multiLevelType w:val="hybridMultilevel"/>
    <w:tmpl w:val="7502612C"/>
    <w:lvl w:ilvl="0" w:tplc="2A0C566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B7069"/>
    <w:multiLevelType w:val="hybridMultilevel"/>
    <w:tmpl w:val="62AE25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C010CE0"/>
    <w:multiLevelType w:val="hybridMultilevel"/>
    <w:tmpl w:val="42CC1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442B1"/>
    <w:multiLevelType w:val="multilevel"/>
    <w:tmpl w:val="E306FED0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720"/>
        </w:tabs>
        <w:ind w:left="37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11" w15:restartNumberingAfterBreak="0">
    <w:nsid w:val="529C7112"/>
    <w:multiLevelType w:val="hybridMultilevel"/>
    <w:tmpl w:val="8158840E"/>
    <w:lvl w:ilvl="0" w:tplc="9A7875C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1BB0864"/>
    <w:multiLevelType w:val="hybridMultilevel"/>
    <w:tmpl w:val="DFAA2034"/>
    <w:lvl w:ilvl="0" w:tplc="D814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7D16B1"/>
    <w:multiLevelType w:val="hybridMultilevel"/>
    <w:tmpl w:val="7A36C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97B23C7"/>
    <w:multiLevelType w:val="hybridMultilevel"/>
    <w:tmpl w:val="8662D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0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989456">
    <w:abstractNumId w:val="12"/>
  </w:num>
  <w:num w:numId="3" w16cid:durableId="389962684">
    <w:abstractNumId w:val="15"/>
  </w:num>
  <w:num w:numId="4" w16cid:durableId="181386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588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5879738">
    <w:abstractNumId w:val="8"/>
  </w:num>
  <w:num w:numId="7" w16cid:durableId="1171676313">
    <w:abstractNumId w:val="4"/>
  </w:num>
  <w:num w:numId="8" w16cid:durableId="656424083">
    <w:abstractNumId w:val="16"/>
  </w:num>
  <w:num w:numId="9" w16cid:durableId="1152021604">
    <w:abstractNumId w:val="3"/>
  </w:num>
  <w:num w:numId="10" w16cid:durableId="312293210">
    <w:abstractNumId w:val="7"/>
  </w:num>
  <w:num w:numId="11" w16cid:durableId="908613493">
    <w:abstractNumId w:val="14"/>
  </w:num>
  <w:num w:numId="12" w16cid:durableId="1653439869">
    <w:abstractNumId w:val="9"/>
  </w:num>
  <w:num w:numId="13" w16cid:durableId="542327756">
    <w:abstractNumId w:val="2"/>
  </w:num>
  <w:num w:numId="14" w16cid:durableId="410976319">
    <w:abstractNumId w:val="11"/>
  </w:num>
  <w:num w:numId="15" w16cid:durableId="700281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6704678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569910">
    <w:abstractNumId w:val="1"/>
  </w:num>
  <w:num w:numId="18" w16cid:durableId="1190488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4444"/>
    <w:rsid w:val="0001566B"/>
    <w:rsid w:val="00021088"/>
    <w:rsid w:val="0002192F"/>
    <w:rsid w:val="00023C86"/>
    <w:rsid w:val="000317FA"/>
    <w:rsid w:val="00042351"/>
    <w:rsid w:val="00044A9A"/>
    <w:rsid w:val="0005169C"/>
    <w:rsid w:val="00057786"/>
    <w:rsid w:val="00061B1C"/>
    <w:rsid w:val="0007178F"/>
    <w:rsid w:val="00075594"/>
    <w:rsid w:val="00075D5A"/>
    <w:rsid w:val="000806C9"/>
    <w:rsid w:val="000811E1"/>
    <w:rsid w:val="000901A2"/>
    <w:rsid w:val="00090556"/>
    <w:rsid w:val="00094549"/>
    <w:rsid w:val="000946AA"/>
    <w:rsid w:val="000A12C0"/>
    <w:rsid w:val="000A27EA"/>
    <w:rsid w:val="000A3C36"/>
    <w:rsid w:val="000A7ED5"/>
    <w:rsid w:val="000B0D08"/>
    <w:rsid w:val="000B0E50"/>
    <w:rsid w:val="000B4E6E"/>
    <w:rsid w:val="000C1E2B"/>
    <w:rsid w:val="000D7687"/>
    <w:rsid w:val="000E1F19"/>
    <w:rsid w:val="000E5933"/>
    <w:rsid w:val="000E7131"/>
    <w:rsid w:val="000E7685"/>
    <w:rsid w:val="000F73EF"/>
    <w:rsid w:val="001005DC"/>
    <w:rsid w:val="00101404"/>
    <w:rsid w:val="00101F07"/>
    <w:rsid w:val="00121D43"/>
    <w:rsid w:val="00124B60"/>
    <w:rsid w:val="00127448"/>
    <w:rsid w:val="00131BC3"/>
    <w:rsid w:val="00132ABE"/>
    <w:rsid w:val="001361E2"/>
    <w:rsid w:val="0013702B"/>
    <w:rsid w:val="00141B66"/>
    <w:rsid w:val="001444F6"/>
    <w:rsid w:val="00151961"/>
    <w:rsid w:val="001529EB"/>
    <w:rsid w:val="00153B94"/>
    <w:rsid w:val="00174CEB"/>
    <w:rsid w:val="0018399A"/>
    <w:rsid w:val="00185FE6"/>
    <w:rsid w:val="001871CC"/>
    <w:rsid w:val="00193140"/>
    <w:rsid w:val="001B1FE3"/>
    <w:rsid w:val="001B38C6"/>
    <w:rsid w:val="001D0484"/>
    <w:rsid w:val="001D1AC1"/>
    <w:rsid w:val="001D29EB"/>
    <w:rsid w:val="001D3CB6"/>
    <w:rsid w:val="001D45A3"/>
    <w:rsid w:val="001E0403"/>
    <w:rsid w:val="001E1B8E"/>
    <w:rsid w:val="001E4DFD"/>
    <w:rsid w:val="001E57C0"/>
    <w:rsid w:val="001F090C"/>
    <w:rsid w:val="001F4DCC"/>
    <w:rsid w:val="001F7914"/>
    <w:rsid w:val="0020204A"/>
    <w:rsid w:val="00206E95"/>
    <w:rsid w:val="00206FC7"/>
    <w:rsid w:val="0023417F"/>
    <w:rsid w:val="00234DF0"/>
    <w:rsid w:val="00234FD8"/>
    <w:rsid w:val="0024361F"/>
    <w:rsid w:val="00245913"/>
    <w:rsid w:val="0024706D"/>
    <w:rsid w:val="002526D2"/>
    <w:rsid w:val="00252996"/>
    <w:rsid w:val="00257A1E"/>
    <w:rsid w:val="002630A9"/>
    <w:rsid w:val="002658A0"/>
    <w:rsid w:val="00267224"/>
    <w:rsid w:val="00270211"/>
    <w:rsid w:val="00276412"/>
    <w:rsid w:val="00281650"/>
    <w:rsid w:val="002915B5"/>
    <w:rsid w:val="00291649"/>
    <w:rsid w:val="00291B7D"/>
    <w:rsid w:val="00292825"/>
    <w:rsid w:val="00293059"/>
    <w:rsid w:val="002A2097"/>
    <w:rsid w:val="002A51FF"/>
    <w:rsid w:val="002B066D"/>
    <w:rsid w:val="002C200F"/>
    <w:rsid w:val="002C2809"/>
    <w:rsid w:val="002C5BFE"/>
    <w:rsid w:val="002C5D1F"/>
    <w:rsid w:val="002C745C"/>
    <w:rsid w:val="002D0B3C"/>
    <w:rsid w:val="002D57F9"/>
    <w:rsid w:val="002D75F0"/>
    <w:rsid w:val="002D7E2D"/>
    <w:rsid w:val="002E2386"/>
    <w:rsid w:val="002E4357"/>
    <w:rsid w:val="002E7DF0"/>
    <w:rsid w:val="002F7001"/>
    <w:rsid w:val="00302B14"/>
    <w:rsid w:val="00303346"/>
    <w:rsid w:val="0031093A"/>
    <w:rsid w:val="00312A5C"/>
    <w:rsid w:val="00325CF1"/>
    <w:rsid w:val="0032641D"/>
    <w:rsid w:val="00337555"/>
    <w:rsid w:val="00351B6E"/>
    <w:rsid w:val="00351DFA"/>
    <w:rsid w:val="00355495"/>
    <w:rsid w:val="00355EE8"/>
    <w:rsid w:val="0036656C"/>
    <w:rsid w:val="00386DDD"/>
    <w:rsid w:val="00392558"/>
    <w:rsid w:val="0039707D"/>
    <w:rsid w:val="003A3559"/>
    <w:rsid w:val="003A605D"/>
    <w:rsid w:val="003B0ECC"/>
    <w:rsid w:val="003B635A"/>
    <w:rsid w:val="003B6F40"/>
    <w:rsid w:val="003B7B7B"/>
    <w:rsid w:val="003C19E4"/>
    <w:rsid w:val="003D113C"/>
    <w:rsid w:val="003D6535"/>
    <w:rsid w:val="003E16E6"/>
    <w:rsid w:val="003E58F0"/>
    <w:rsid w:val="003E5F5D"/>
    <w:rsid w:val="003E7CC7"/>
    <w:rsid w:val="003F3684"/>
    <w:rsid w:val="003F39A7"/>
    <w:rsid w:val="003F4E54"/>
    <w:rsid w:val="004014AB"/>
    <w:rsid w:val="004100D4"/>
    <w:rsid w:val="00420850"/>
    <w:rsid w:val="00421D43"/>
    <w:rsid w:val="00435E66"/>
    <w:rsid w:val="004376E8"/>
    <w:rsid w:val="004411AE"/>
    <w:rsid w:val="00443AE8"/>
    <w:rsid w:val="004564CD"/>
    <w:rsid w:val="004623AE"/>
    <w:rsid w:val="004628F8"/>
    <w:rsid w:val="00463EC5"/>
    <w:rsid w:val="004649BE"/>
    <w:rsid w:val="00464BB1"/>
    <w:rsid w:val="00471993"/>
    <w:rsid w:val="0047333D"/>
    <w:rsid w:val="00480A41"/>
    <w:rsid w:val="00480B4C"/>
    <w:rsid w:val="00480D2E"/>
    <w:rsid w:val="004830FF"/>
    <w:rsid w:val="00483C63"/>
    <w:rsid w:val="004849ED"/>
    <w:rsid w:val="00486121"/>
    <w:rsid w:val="0049621B"/>
    <w:rsid w:val="004A3610"/>
    <w:rsid w:val="004A4A5A"/>
    <w:rsid w:val="004C07E0"/>
    <w:rsid w:val="004C0A7D"/>
    <w:rsid w:val="004C1817"/>
    <w:rsid w:val="004C69FE"/>
    <w:rsid w:val="004D35C5"/>
    <w:rsid w:val="004D7847"/>
    <w:rsid w:val="004E29B7"/>
    <w:rsid w:val="004E4142"/>
    <w:rsid w:val="004F2254"/>
    <w:rsid w:val="00510DE4"/>
    <w:rsid w:val="00515006"/>
    <w:rsid w:val="005166E3"/>
    <w:rsid w:val="0052387D"/>
    <w:rsid w:val="00524D2D"/>
    <w:rsid w:val="00530681"/>
    <w:rsid w:val="00532420"/>
    <w:rsid w:val="00533646"/>
    <w:rsid w:val="005369AE"/>
    <w:rsid w:val="00541587"/>
    <w:rsid w:val="00547230"/>
    <w:rsid w:val="00552DEB"/>
    <w:rsid w:val="0056297F"/>
    <w:rsid w:val="00562BCD"/>
    <w:rsid w:val="00566FC8"/>
    <w:rsid w:val="00571BF3"/>
    <w:rsid w:val="00577DE7"/>
    <w:rsid w:val="00584C4D"/>
    <w:rsid w:val="0058607C"/>
    <w:rsid w:val="00591200"/>
    <w:rsid w:val="00595A99"/>
    <w:rsid w:val="00595F80"/>
    <w:rsid w:val="00597ABF"/>
    <w:rsid w:val="005A174D"/>
    <w:rsid w:val="005A583C"/>
    <w:rsid w:val="005B086A"/>
    <w:rsid w:val="005B1469"/>
    <w:rsid w:val="005B727C"/>
    <w:rsid w:val="005C41AC"/>
    <w:rsid w:val="005C605B"/>
    <w:rsid w:val="005C7049"/>
    <w:rsid w:val="005E2B0D"/>
    <w:rsid w:val="005E44CA"/>
    <w:rsid w:val="005F435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9B4"/>
    <w:rsid w:val="00652481"/>
    <w:rsid w:val="00655408"/>
    <w:rsid w:val="00655E6A"/>
    <w:rsid w:val="006563AB"/>
    <w:rsid w:val="00661340"/>
    <w:rsid w:val="006627E1"/>
    <w:rsid w:val="00662FB1"/>
    <w:rsid w:val="00666D57"/>
    <w:rsid w:val="00675633"/>
    <w:rsid w:val="0068030A"/>
    <w:rsid w:val="006809D0"/>
    <w:rsid w:val="00685F63"/>
    <w:rsid w:val="006A702E"/>
    <w:rsid w:val="006B0BC0"/>
    <w:rsid w:val="006B1C09"/>
    <w:rsid w:val="006B1F5A"/>
    <w:rsid w:val="006B2EB0"/>
    <w:rsid w:val="006B3CB5"/>
    <w:rsid w:val="006B3FEA"/>
    <w:rsid w:val="006C67C6"/>
    <w:rsid w:val="006D0FD0"/>
    <w:rsid w:val="006D107B"/>
    <w:rsid w:val="006D6344"/>
    <w:rsid w:val="006D7A59"/>
    <w:rsid w:val="00701945"/>
    <w:rsid w:val="007129E5"/>
    <w:rsid w:val="00726EE6"/>
    <w:rsid w:val="00732884"/>
    <w:rsid w:val="00740315"/>
    <w:rsid w:val="00740946"/>
    <w:rsid w:val="00743B7D"/>
    <w:rsid w:val="007452C6"/>
    <w:rsid w:val="00753AE4"/>
    <w:rsid w:val="00754D24"/>
    <w:rsid w:val="00760F4B"/>
    <w:rsid w:val="007759EE"/>
    <w:rsid w:val="00780520"/>
    <w:rsid w:val="00780E8C"/>
    <w:rsid w:val="00785145"/>
    <w:rsid w:val="00790A5D"/>
    <w:rsid w:val="00792A7E"/>
    <w:rsid w:val="00793437"/>
    <w:rsid w:val="00796E6A"/>
    <w:rsid w:val="007978F3"/>
    <w:rsid w:val="007A1E95"/>
    <w:rsid w:val="007A38DC"/>
    <w:rsid w:val="007B077D"/>
    <w:rsid w:val="007B19CD"/>
    <w:rsid w:val="007B5BA4"/>
    <w:rsid w:val="007C0E4A"/>
    <w:rsid w:val="007D3F07"/>
    <w:rsid w:val="007E2B12"/>
    <w:rsid w:val="007E30C1"/>
    <w:rsid w:val="007E43A5"/>
    <w:rsid w:val="007F1F9E"/>
    <w:rsid w:val="007F2ABF"/>
    <w:rsid w:val="007F2B0C"/>
    <w:rsid w:val="007F3F25"/>
    <w:rsid w:val="007F5496"/>
    <w:rsid w:val="007F688C"/>
    <w:rsid w:val="007F79A7"/>
    <w:rsid w:val="00801DD2"/>
    <w:rsid w:val="00810561"/>
    <w:rsid w:val="00811E67"/>
    <w:rsid w:val="008212D1"/>
    <w:rsid w:val="0082702D"/>
    <w:rsid w:val="00853481"/>
    <w:rsid w:val="00855AB1"/>
    <w:rsid w:val="00855EC0"/>
    <w:rsid w:val="008608CB"/>
    <w:rsid w:val="0086111D"/>
    <w:rsid w:val="00862935"/>
    <w:rsid w:val="00876E15"/>
    <w:rsid w:val="0088367B"/>
    <w:rsid w:val="00883F12"/>
    <w:rsid w:val="00885F45"/>
    <w:rsid w:val="00895637"/>
    <w:rsid w:val="008A2000"/>
    <w:rsid w:val="008A370F"/>
    <w:rsid w:val="008B28AB"/>
    <w:rsid w:val="008B3D51"/>
    <w:rsid w:val="008C1D91"/>
    <w:rsid w:val="008D7F28"/>
    <w:rsid w:val="008E36F8"/>
    <w:rsid w:val="008E7A42"/>
    <w:rsid w:val="008F1635"/>
    <w:rsid w:val="008F62A9"/>
    <w:rsid w:val="009111D4"/>
    <w:rsid w:val="00916CC0"/>
    <w:rsid w:val="00916D5D"/>
    <w:rsid w:val="009203F9"/>
    <w:rsid w:val="00931ACB"/>
    <w:rsid w:val="00933A2D"/>
    <w:rsid w:val="009365BE"/>
    <w:rsid w:val="00941A50"/>
    <w:rsid w:val="00942B11"/>
    <w:rsid w:val="00956EFA"/>
    <w:rsid w:val="00960452"/>
    <w:rsid w:val="0097177D"/>
    <w:rsid w:val="00971C71"/>
    <w:rsid w:val="00976276"/>
    <w:rsid w:val="00983960"/>
    <w:rsid w:val="0099046B"/>
    <w:rsid w:val="00990645"/>
    <w:rsid w:val="00992A61"/>
    <w:rsid w:val="0099408C"/>
    <w:rsid w:val="009A4733"/>
    <w:rsid w:val="009B5180"/>
    <w:rsid w:val="009B542B"/>
    <w:rsid w:val="009B6F82"/>
    <w:rsid w:val="009C0ADD"/>
    <w:rsid w:val="009C3C68"/>
    <w:rsid w:val="009C55DF"/>
    <w:rsid w:val="009D1163"/>
    <w:rsid w:val="009D4140"/>
    <w:rsid w:val="009D6930"/>
    <w:rsid w:val="009E113E"/>
    <w:rsid w:val="009E49A4"/>
    <w:rsid w:val="009E5C02"/>
    <w:rsid w:val="009E64BE"/>
    <w:rsid w:val="009F5E68"/>
    <w:rsid w:val="00A0004E"/>
    <w:rsid w:val="00A04C96"/>
    <w:rsid w:val="00A11511"/>
    <w:rsid w:val="00A1622C"/>
    <w:rsid w:val="00A263D3"/>
    <w:rsid w:val="00A26573"/>
    <w:rsid w:val="00A3474A"/>
    <w:rsid w:val="00A3532C"/>
    <w:rsid w:val="00A35E41"/>
    <w:rsid w:val="00A36213"/>
    <w:rsid w:val="00A36BE0"/>
    <w:rsid w:val="00A37297"/>
    <w:rsid w:val="00A37460"/>
    <w:rsid w:val="00A50394"/>
    <w:rsid w:val="00A51537"/>
    <w:rsid w:val="00A54ADE"/>
    <w:rsid w:val="00A562AA"/>
    <w:rsid w:val="00A56D6D"/>
    <w:rsid w:val="00A57683"/>
    <w:rsid w:val="00A57747"/>
    <w:rsid w:val="00A72F74"/>
    <w:rsid w:val="00A773ED"/>
    <w:rsid w:val="00A81759"/>
    <w:rsid w:val="00A83444"/>
    <w:rsid w:val="00A84DDD"/>
    <w:rsid w:val="00A85124"/>
    <w:rsid w:val="00A87F69"/>
    <w:rsid w:val="00A90AC8"/>
    <w:rsid w:val="00A93C5A"/>
    <w:rsid w:val="00A97838"/>
    <w:rsid w:val="00AB02B7"/>
    <w:rsid w:val="00AB0E39"/>
    <w:rsid w:val="00AD3E4E"/>
    <w:rsid w:val="00AD778C"/>
    <w:rsid w:val="00AE728F"/>
    <w:rsid w:val="00AF433E"/>
    <w:rsid w:val="00B04D29"/>
    <w:rsid w:val="00B05FC9"/>
    <w:rsid w:val="00B1318B"/>
    <w:rsid w:val="00B13318"/>
    <w:rsid w:val="00B14AEE"/>
    <w:rsid w:val="00B15C9D"/>
    <w:rsid w:val="00B177E9"/>
    <w:rsid w:val="00B17AD3"/>
    <w:rsid w:val="00B240A0"/>
    <w:rsid w:val="00B306F1"/>
    <w:rsid w:val="00B34B8A"/>
    <w:rsid w:val="00B36AB3"/>
    <w:rsid w:val="00B408ED"/>
    <w:rsid w:val="00B41E4B"/>
    <w:rsid w:val="00B44F79"/>
    <w:rsid w:val="00B5282D"/>
    <w:rsid w:val="00B52FFC"/>
    <w:rsid w:val="00B53321"/>
    <w:rsid w:val="00B5546E"/>
    <w:rsid w:val="00B61A88"/>
    <w:rsid w:val="00B6518B"/>
    <w:rsid w:val="00B664FD"/>
    <w:rsid w:val="00B70283"/>
    <w:rsid w:val="00B750F2"/>
    <w:rsid w:val="00B77431"/>
    <w:rsid w:val="00B83E18"/>
    <w:rsid w:val="00B92EBF"/>
    <w:rsid w:val="00BA458B"/>
    <w:rsid w:val="00BB0318"/>
    <w:rsid w:val="00BB130F"/>
    <w:rsid w:val="00BB46C6"/>
    <w:rsid w:val="00BB6685"/>
    <w:rsid w:val="00BB6886"/>
    <w:rsid w:val="00BC40AE"/>
    <w:rsid w:val="00BC4D4F"/>
    <w:rsid w:val="00BC52A5"/>
    <w:rsid w:val="00BD5C3A"/>
    <w:rsid w:val="00BE2057"/>
    <w:rsid w:val="00BE4566"/>
    <w:rsid w:val="00BE5E10"/>
    <w:rsid w:val="00BF06D7"/>
    <w:rsid w:val="00BF0A1B"/>
    <w:rsid w:val="00C008EA"/>
    <w:rsid w:val="00C05DD1"/>
    <w:rsid w:val="00C11D00"/>
    <w:rsid w:val="00C13EA5"/>
    <w:rsid w:val="00C14F8B"/>
    <w:rsid w:val="00C158FF"/>
    <w:rsid w:val="00C2679B"/>
    <w:rsid w:val="00C312C0"/>
    <w:rsid w:val="00C40FD3"/>
    <w:rsid w:val="00C420AA"/>
    <w:rsid w:val="00C442B7"/>
    <w:rsid w:val="00C52416"/>
    <w:rsid w:val="00C565AA"/>
    <w:rsid w:val="00C64524"/>
    <w:rsid w:val="00C72861"/>
    <w:rsid w:val="00C72CB4"/>
    <w:rsid w:val="00C75F05"/>
    <w:rsid w:val="00C9091E"/>
    <w:rsid w:val="00C95425"/>
    <w:rsid w:val="00CC23E4"/>
    <w:rsid w:val="00CC4A41"/>
    <w:rsid w:val="00CC5B6A"/>
    <w:rsid w:val="00CD5CCA"/>
    <w:rsid w:val="00CE1C5C"/>
    <w:rsid w:val="00CE2EC3"/>
    <w:rsid w:val="00CF4026"/>
    <w:rsid w:val="00CF6A82"/>
    <w:rsid w:val="00D13F49"/>
    <w:rsid w:val="00D16849"/>
    <w:rsid w:val="00D16E74"/>
    <w:rsid w:val="00D25AF1"/>
    <w:rsid w:val="00D25F2C"/>
    <w:rsid w:val="00D33742"/>
    <w:rsid w:val="00D465FB"/>
    <w:rsid w:val="00D46F64"/>
    <w:rsid w:val="00D5400E"/>
    <w:rsid w:val="00D625ED"/>
    <w:rsid w:val="00D6428C"/>
    <w:rsid w:val="00D679FC"/>
    <w:rsid w:val="00D7091D"/>
    <w:rsid w:val="00D72ABB"/>
    <w:rsid w:val="00D72B1A"/>
    <w:rsid w:val="00D96825"/>
    <w:rsid w:val="00DA5AB2"/>
    <w:rsid w:val="00DB3BF4"/>
    <w:rsid w:val="00DB5818"/>
    <w:rsid w:val="00DC4D40"/>
    <w:rsid w:val="00DC7179"/>
    <w:rsid w:val="00DC75E0"/>
    <w:rsid w:val="00DD20B8"/>
    <w:rsid w:val="00DE0907"/>
    <w:rsid w:val="00DE0D95"/>
    <w:rsid w:val="00DE345C"/>
    <w:rsid w:val="00DF7AFE"/>
    <w:rsid w:val="00DF7E6D"/>
    <w:rsid w:val="00E00B4D"/>
    <w:rsid w:val="00E02E3A"/>
    <w:rsid w:val="00E10CDB"/>
    <w:rsid w:val="00E14ECE"/>
    <w:rsid w:val="00E16A02"/>
    <w:rsid w:val="00E21A77"/>
    <w:rsid w:val="00E31949"/>
    <w:rsid w:val="00E34BFA"/>
    <w:rsid w:val="00E429EE"/>
    <w:rsid w:val="00E456CB"/>
    <w:rsid w:val="00E50A80"/>
    <w:rsid w:val="00E51570"/>
    <w:rsid w:val="00E5759C"/>
    <w:rsid w:val="00E60928"/>
    <w:rsid w:val="00E6329A"/>
    <w:rsid w:val="00E73C7C"/>
    <w:rsid w:val="00E75AB8"/>
    <w:rsid w:val="00E80425"/>
    <w:rsid w:val="00E80474"/>
    <w:rsid w:val="00E81C99"/>
    <w:rsid w:val="00E83BC2"/>
    <w:rsid w:val="00E874D4"/>
    <w:rsid w:val="00E9055A"/>
    <w:rsid w:val="00E94693"/>
    <w:rsid w:val="00E94E7A"/>
    <w:rsid w:val="00EA2453"/>
    <w:rsid w:val="00EA6A5E"/>
    <w:rsid w:val="00EB01E1"/>
    <w:rsid w:val="00EB47C2"/>
    <w:rsid w:val="00EC4E26"/>
    <w:rsid w:val="00ED5A28"/>
    <w:rsid w:val="00ED6339"/>
    <w:rsid w:val="00EF19EC"/>
    <w:rsid w:val="00EF57C8"/>
    <w:rsid w:val="00EF65EB"/>
    <w:rsid w:val="00F0681D"/>
    <w:rsid w:val="00F131E2"/>
    <w:rsid w:val="00F1354D"/>
    <w:rsid w:val="00F22BA4"/>
    <w:rsid w:val="00F40110"/>
    <w:rsid w:val="00F43165"/>
    <w:rsid w:val="00F43577"/>
    <w:rsid w:val="00F44F7D"/>
    <w:rsid w:val="00F47074"/>
    <w:rsid w:val="00F50D05"/>
    <w:rsid w:val="00F51B6C"/>
    <w:rsid w:val="00F5398D"/>
    <w:rsid w:val="00F61DBE"/>
    <w:rsid w:val="00F643E8"/>
    <w:rsid w:val="00F7583C"/>
    <w:rsid w:val="00F83894"/>
    <w:rsid w:val="00F86B18"/>
    <w:rsid w:val="00F92FAF"/>
    <w:rsid w:val="00F9348D"/>
    <w:rsid w:val="00F97C2A"/>
    <w:rsid w:val="00FA0BDE"/>
    <w:rsid w:val="00FA5FAE"/>
    <w:rsid w:val="00FA67EE"/>
    <w:rsid w:val="00FB5A91"/>
    <w:rsid w:val="00FB6C36"/>
    <w:rsid w:val="00FB7EB9"/>
    <w:rsid w:val="00FC1FBA"/>
    <w:rsid w:val="00FD45FB"/>
    <w:rsid w:val="00FD6215"/>
    <w:rsid w:val="00FD7127"/>
    <w:rsid w:val="00FE3863"/>
    <w:rsid w:val="00FE4E5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3D6AFDDC-4E1A-429D-8239-1C82BA2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0A41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customStyle="1" w:styleId="Default">
    <w:name w:val="Default"/>
    <w:rsid w:val="00EF19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B0E5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54D2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E134-289B-4D5B-826A-8F4A9F1F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284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2023-12-12T07:15:00Z</cp:lastPrinted>
  <dcterms:created xsi:type="dcterms:W3CDTF">2025-05-08T15:00:00Z</dcterms:created>
  <dcterms:modified xsi:type="dcterms:W3CDTF">2025-05-08T15:00:00Z</dcterms:modified>
</cp:coreProperties>
</file>