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CBC6C" w14:textId="77777777" w:rsidR="005C41AC" w:rsidRPr="005C41AC" w:rsidRDefault="001D3CB6" w:rsidP="00C86116">
      <w:pPr>
        <w:jc w:val="center"/>
        <w:rPr>
          <w:szCs w:val="24"/>
        </w:rPr>
      </w:pPr>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789D6D7A" w14:textId="77777777" w:rsidR="00931D0D" w:rsidRPr="006443CE" w:rsidRDefault="00931D0D" w:rsidP="00931D0D">
      <w:pPr>
        <w:jc w:val="center"/>
        <w:rPr>
          <w:b/>
          <w:szCs w:val="24"/>
        </w:rPr>
      </w:pPr>
    </w:p>
    <w:p w14:paraId="2DA2CA22" w14:textId="77777777" w:rsidR="00931D0D" w:rsidRPr="006443CE" w:rsidRDefault="00931D0D" w:rsidP="00931D0D">
      <w:pPr>
        <w:jc w:val="center"/>
        <w:rPr>
          <w:szCs w:val="24"/>
        </w:rPr>
      </w:pPr>
    </w:p>
    <w:p w14:paraId="3FFCBC71" w14:textId="77777777" w:rsidR="006C4676" w:rsidRPr="006443CE" w:rsidRDefault="006C4676" w:rsidP="00C86116">
      <w:pPr>
        <w:pStyle w:val="Antrat2"/>
        <w:spacing w:before="0" w:after="0"/>
        <w:jc w:val="center"/>
        <w:rPr>
          <w:rFonts w:ascii="Times New Roman" w:hAnsi="Times New Roman"/>
          <w:i w:val="0"/>
          <w:color w:val="000000" w:themeColor="text1"/>
          <w:sz w:val="24"/>
          <w:szCs w:val="24"/>
        </w:rPr>
      </w:pPr>
      <w:bookmarkStart w:id="0" w:name="Forma"/>
      <w:r w:rsidRPr="006443CE">
        <w:rPr>
          <w:rFonts w:ascii="Times New Roman" w:hAnsi="Times New Roman"/>
          <w:i w:val="0"/>
          <w:color w:val="000000" w:themeColor="text1"/>
          <w:sz w:val="24"/>
          <w:szCs w:val="24"/>
        </w:rPr>
        <w:t>SPRENDIMAS</w:t>
      </w:r>
      <w:bookmarkEnd w:id="0"/>
    </w:p>
    <w:p w14:paraId="611ACA0C" w14:textId="031E29B6" w:rsidR="00A87EAA" w:rsidRPr="006443CE" w:rsidRDefault="001F1AEC" w:rsidP="00A87EAA">
      <w:pPr>
        <w:pStyle w:val="Antrat2"/>
        <w:spacing w:before="0" w:after="0"/>
        <w:jc w:val="center"/>
        <w:rPr>
          <w:rStyle w:val="Style3"/>
          <w:i w:val="0"/>
          <w:color w:val="000000" w:themeColor="text1"/>
          <w:szCs w:val="24"/>
        </w:rPr>
      </w:pPr>
      <w:bookmarkStart w:id="1" w:name="Pavadinimas"/>
      <w:r w:rsidRPr="006443CE">
        <w:rPr>
          <w:rFonts w:ascii="Times New Roman" w:hAnsi="Times New Roman"/>
          <w:i w:val="0"/>
          <w:sz w:val="24"/>
          <w:szCs w:val="24"/>
        </w:rPr>
        <w:t>DĖL PANEVĖŽIO MIESTO SAVIVALDYBĖS JAUNIMO REIKALŲ TARYBOS SUDĖTIES PATVIRTIN</w:t>
      </w:r>
      <w:r w:rsidR="00787258">
        <w:rPr>
          <w:rFonts w:ascii="Times New Roman" w:hAnsi="Times New Roman"/>
          <w:i w:val="0"/>
          <w:sz w:val="24"/>
          <w:szCs w:val="24"/>
        </w:rPr>
        <w:t>IMO IR SAVIVALDYBĖS TARYBOS 2021</w:t>
      </w:r>
      <w:r w:rsidRPr="006443CE">
        <w:rPr>
          <w:rFonts w:ascii="Times New Roman" w:hAnsi="Times New Roman"/>
          <w:i w:val="0"/>
          <w:sz w:val="24"/>
          <w:szCs w:val="24"/>
        </w:rPr>
        <w:t xml:space="preserve"> M. </w:t>
      </w:r>
      <w:r w:rsidR="00787258">
        <w:rPr>
          <w:rFonts w:ascii="Times New Roman" w:hAnsi="Times New Roman"/>
          <w:i w:val="0"/>
          <w:sz w:val="24"/>
          <w:szCs w:val="24"/>
        </w:rPr>
        <w:t>LIEPOS 1 D. SPRENDIMO NR. 1-216</w:t>
      </w:r>
      <w:r w:rsidRPr="006443CE">
        <w:rPr>
          <w:rFonts w:ascii="Times New Roman" w:hAnsi="Times New Roman"/>
          <w:i w:val="0"/>
          <w:sz w:val="24"/>
          <w:szCs w:val="24"/>
        </w:rPr>
        <w:t xml:space="preserve"> PRIPAŽINIMO NETEKUSIU GALIOS</w:t>
      </w:r>
      <w:r w:rsidRPr="006443CE">
        <w:rPr>
          <w:rFonts w:ascii="Times New Roman" w:hAnsi="Times New Roman"/>
          <w:i w:val="0"/>
          <w:color w:val="000000" w:themeColor="text1"/>
          <w:sz w:val="24"/>
          <w:szCs w:val="24"/>
        </w:rPr>
        <w:t xml:space="preserve"> </w:t>
      </w:r>
      <w:bookmarkEnd w:id="1"/>
    </w:p>
    <w:p w14:paraId="5BC61DDA" w14:textId="77777777" w:rsidR="00A87EAA" w:rsidRPr="006443CE" w:rsidRDefault="00A87EAA" w:rsidP="00A87EAA">
      <w:pPr>
        <w:jc w:val="center"/>
        <w:rPr>
          <w:b/>
          <w:szCs w:val="24"/>
        </w:rPr>
      </w:pPr>
    </w:p>
    <w:p w14:paraId="4E9707D3" w14:textId="77777777" w:rsidR="00E90EF9" w:rsidRDefault="00E90EF9" w:rsidP="00C86116">
      <w:pPr>
        <w:keepNext/>
        <w:jc w:val="center"/>
        <w:outlineLvl w:val="2"/>
        <w:rPr>
          <w:rStyle w:val="Style3"/>
          <w:rFonts w:eastAsia="Batang"/>
          <w:szCs w:val="24"/>
        </w:rPr>
      </w:pPr>
      <w:r w:rsidRPr="00E90EF9">
        <w:rPr>
          <w:rStyle w:val="Style3"/>
          <w:rFonts w:eastAsia="Batang"/>
          <w:szCs w:val="24"/>
        </w:rPr>
        <w:t>2023 m. birželio 22 d. Nr. 1-1</w:t>
      </w:r>
      <w:r>
        <w:rPr>
          <w:rStyle w:val="Style3"/>
          <w:rFonts w:eastAsia="Batang"/>
          <w:szCs w:val="24"/>
        </w:rPr>
        <w:t>82</w:t>
      </w:r>
    </w:p>
    <w:p w14:paraId="3FFCBC75" w14:textId="1314055E" w:rsidR="0062551B" w:rsidRPr="006443CE" w:rsidRDefault="0062551B" w:rsidP="00C86116">
      <w:pPr>
        <w:keepNext/>
        <w:jc w:val="center"/>
        <w:outlineLvl w:val="2"/>
        <w:rPr>
          <w:b/>
          <w:szCs w:val="24"/>
        </w:rPr>
      </w:pPr>
      <w:r w:rsidRPr="006443CE">
        <w:rPr>
          <w:szCs w:val="24"/>
        </w:rPr>
        <w:t>Panevėžys</w:t>
      </w:r>
    </w:p>
    <w:p w14:paraId="63D39B07" w14:textId="14B51940" w:rsidR="00C7148C" w:rsidRPr="006443CE" w:rsidRDefault="00C7148C" w:rsidP="00537CC6">
      <w:pPr>
        <w:jc w:val="center"/>
        <w:rPr>
          <w:szCs w:val="24"/>
        </w:rPr>
      </w:pPr>
    </w:p>
    <w:p w14:paraId="0296795B" w14:textId="77777777" w:rsidR="00537CC6" w:rsidRPr="006443CE" w:rsidRDefault="00537CC6" w:rsidP="00537CC6">
      <w:pPr>
        <w:jc w:val="center"/>
        <w:rPr>
          <w:szCs w:val="24"/>
        </w:rPr>
      </w:pPr>
    </w:p>
    <w:p w14:paraId="1A6C41DE" w14:textId="2377C05B" w:rsidR="00935F5C" w:rsidRDefault="00935F5C" w:rsidP="00935F5C">
      <w:pPr>
        <w:spacing w:line="360" w:lineRule="auto"/>
        <w:ind w:firstLine="851"/>
        <w:jc w:val="both"/>
        <w:rPr>
          <w:color w:val="000000"/>
          <w:szCs w:val="24"/>
        </w:rPr>
      </w:pPr>
      <w:r>
        <w:rPr>
          <w:szCs w:val="24"/>
        </w:rPr>
        <w:t xml:space="preserve">Vadovaudamasi Lietuvos Respublikos </w:t>
      </w:r>
      <w:r>
        <w:rPr>
          <w:color w:val="000000"/>
        </w:rPr>
        <w:t>jaunimo politikos pagrindų įstatymo 5 straipsnio 3 dalimi</w:t>
      </w:r>
      <w:r>
        <w:rPr>
          <w:szCs w:val="24"/>
        </w:rPr>
        <w:t>, Panevėžio miesto savivaldybės jaunimo reikalų tarybos nuostatų, patvirtintų Panevėžio miesto savivaldybės tarybos 2019 m. balandžio 12 d. sprendimu Nr. 1-123 „Dėl Panevėžio miesto savivaldybės jaunimo reikalų tarybos nuostatų patvirtinimo ir Savivaldybės tarybos 2015 m. gegužės 29 d. sprendimo Nr. 1-128 1 punkto pripažinimo netekusiu galios“</w:t>
      </w:r>
      <w:r>
        <w:rPr>
          <w:color w:val="000000"/>
          <w:szCs w:val="24"/>
        </w:rPr>
        <w:t xml:space="preserve">, 2, 3, 10–12 punktais, </w:t>
      </w:r>
      <w:r>
        <w:rPr>
          <w:szCs w:val="24"/>
        </w:rPr>
        <w:t xml:space="preserve">Panevėžio miesto savivaldybės </w:t>
      </w:r>
      <w:r>
        <w:rPr>
          <w:color w:val="000000"/>
          <w:szCs w:val="24"/>
        </w:rPr>
        <w:t xml:space="preserve">administracijos direktoriaus 2023 m. birželio 7 d. įsakymu Nr.         A-503 „Dėl Panevėžio miesto savivaldybės administracijos atstovų delegavimo į Jaunimo reikalų tarybą“ ir atsižvelgdama į Panevėžio jaunimo organizacijų sąjungos „Apskritasis stalas“ 2023 m. birželio 6 d. raštą Nr. 20-2782(4.45E) „Dėl Panevėžio miesto savivaldybės jaunimo reikalų tarybos delegatų“ ir Panevėžio jaunimo organizacijų sąjungos „Apskritasis stalas“ 2023 m. birželio 6 d. siūlymą Nr. 20-2784(4.45E) „Dėl savivaldybės atstovų delegavimo į Panevėžio miesto savivaldybės jaunimo reikalų tarybą“, </w:t>
      </w:r>
      <w:r>
        <w:rPr>
          <w:szCs w:val="24"/>
        </w:rPr>
        <w:t>Panevėžio miesto savivaldybės taryba n u s p r e n d ž i a:</w:t>
      </w:r>
    </w:p>
    <w:p w14:paraId="4627A589" w14:textId="77777777" w:rsidR="00935F5C" w:rsidRDefault="00935F5C" w:rsidP="00935F5C">
      <w:pPr>
        <w:pStyle w:val="Sraopastraipa"/>
        <w:numPr>
          <w:ilvl w:val="0"/>
          <w:numId w:val="5"/>
        </w:numPr>
        <w:spacing w:line="360" w:lineRule="auto"/>
        <w:ind w:left="0" w:firstLine="851"/>
        <w:rPr>
          <w:szCs w:val="24"/>
        </w:rPr>
      </w:pPr>
      <w:r>
        <w:rPr>
          <w:szCs w:val="24"/>
        </w:rPr>
        <w:t>Patvirtinti dvejų metų Panevėžio miesto savivaldybės jaunimo reikalų tarybos sudėtį:</w:t>
      </w:r>
    </w:p>
    <w:p w14:paraId="7A0641F9" w14:textId="5A8DE312" w:rsidR="00935F5C" w:rsidRDefault="00935F5C" w:rsidP="00935F5C">
      <w:pPr>
        <w:spacing w:line="360" w:lineRule="auto"/>
        <w:ind w:firstLine="851"/>
        <w:jc w:val="both"/>
        <w:rPr>
          <w:szCs w:val="24"/>
        </w:rPr>
      </w:pPr>
      <w:r>
        <w:rPr>
          <w:szCs w:val="24"/>
        </w:rPr>
        <w:t>1.1.</w:t>
      </w:r>
      <w:r>
        <w:rPr>
          <w:szCs w:val="24"/>
        </w:rPr>
        <w:tab/>
      </w:r>
      <w:r w:rsidR="006B3774">
        <w:rPr>
          <w:szCs w:val="24"/>
        </w:rPr>
        <w:t>Tadas Smetonis</w:t>
      </w:r>
      <w:r>
        <w:rPr>
          <w:szCs w:val="24"/>
        </w:rPr>
        <w:t xml:space="preserve"> – Savivaldybės tarybos atstovas (-ė);</w:t>
      </w:r>
    </w:p>
    <w:p w14:paraId="5D1DD90D" w14:textId="4867F546" w:rsidR="00935F5C" w:rsidRDefault="00935F5C" w:rsidP="00935F5C">
      <w:pPr>
        <w:spacing w:line="360" w:lineRule="auto"/>
        <w:ind w:firstLine="851"/>
        <w:jc w:val="both"/>
        <w:rPr>
          <w:szCs w:val="24"/>
        </w:rPr>
      </w:pPr>
      <w:r>
        <w:rPr>
          <w:szCs w:val="24"/>
        </w:rPr>
        <w:t>1.2.</w:t>
      </w:r>
      <w:r>
        <w:rPr>
          <w:szCs w:val="24"/>
        </w:rPr>
        <w:tab/>
      </w:r>
      <w:r w:rsidR="006B3774">
        <w:rPr>
          <w:szCs w:val="24"/>
        </w:rPr>
        <w:t>Arnoldas Simėnas</w:t>
      </w:r>
      <w:r>
        <w:rPr>
          <w:szCs w:val="24"/>
        </w:rPr>
        <w:t xml:space="preserve"> – Savivaldybės tarybos atstovas (-ė);</w:t>
      </w:r>
    </w:p>
    <w:p w14:paraId="5D1CC1A1" w14:textId="77777777" w:rsidR="00935F5C" w:rsidRDefault="00935F5C" w:rsidP="00935F5C">
      <w:pPr>
        <w:spacing w:line="360" w:lineRule="auto"/>
        <w:ind w:firstLine="851"/>
        <w:jc w:val="both"/>
        <w:rPr>
          <w:szCs w:val="24"/>
        </w:rPr>
      </w:pPr>
      <w:r>
        <w:rPr>
          <w:szCs w:val="24"/>
        </w:rPr>
        <w:t xml:space="preserve">1.3. Daiva Simonaitienė – Savivaldybės administracijos atstovė; </w:t>
      </w:r>
    </w:p>
    <w:p w14:paraId="333D2BA2" w14:textId="77777777" w:rsidR="00935F5C" w:rsidRDefault="00935F5C" w:rsidP="00935F5C">
      <w:pPr>
        <w:spacing w:line="360" w:lineRule="auto"/>
        <w:ind w:firstLine="851"/>
        <w:jc w:val="both"/>
        <w:rPr>
          <w:szCs w:val="24"/>
        </w:rPr>
      </w:pPr>
      <w:r>
        <w:rPr>
          <w:szCs w:val="24"/>
        </w:rPr>
        <w:t>1.4. Aušrys Valkūnas – Savivaldybės administracijos atstovas;</w:t>
      </w:r>
    </w:p>
    <w:p w14:paraId="4CBFC024" w14:textId="77777777" w:rsidR="00935F5C" w:rsidRDefault="00935F5C" w:rsidP="00935F5C">
      <w:pPr>
        <w:spacing w:line="360" w:lineRule="auto"/>
        <w:ind w:firstLine="851"/>
        <w:jc w:val="both"/>
        <w:rPr>
          <w:szCs w:val="24"/>
        </w:rPr>
      </w:pPr>
      <w:r>
        <w:rPr>
          <w:szCs w:val="24"/>
        </w:rPr>
        <w:t xml:space="preserve">1.5. Goda </w:t>
      </w:r>
      <w:proofErr w:type="spellStart"/>
      <w:r>
        <w:rPr>
          <w:szCs w:val="24"/>
        </w:rPr>
        <w:t>Voveriūnaitė</w:t>
      </w:r>
      <w:proofErr w:type="spellEnd"/>
      <w:r>
        <w:rPr>
          <w:szCs w:val="24"/>
        </w:rPr>
        <w:t>-Kaminskienė – Savivaldybės administracijos atstovė;</w:t>
      </w:r>
    </w:p>
    <w:p w14:paraId="733AFA32" w14:textId="77777777" w:rsidR="00935F5C" w:rsidRDefault="00935F5C" w:rsidP="00935F5C">
      <w:pPr>
        <w:spacing w:line="360" w:lineRule="auto"/>
        <w:ind w:firstLine="851"/>
        <w:jc w:val="both"/>
        <w:rPr>
          <w:szCs w:val="24"/>
        </w:rPr>
      </w:pPr>
      <w:r>
        <w:rPr>
          <w:szCs w:val="24"/>
        </w:rPr>
        <w:t>1.6. Kotryna Jackevičiūtė – Panevėžio jaunimo organizacijų sąjungos „Apskritasis stalas“ atstovė;</w:t>
      </w:r>
    </w:p>
    <w:p w14:paraId="389D3731" w14:textId="77777777" w:rsidR="00935F5C" w:rsidRDefault="00935F5C" w:rsidP="00935F5C">
      <w:pPr>
        <w:spacing w:line="360" w:lineRule="auto"/>
        <w:ind w:firstLine="851"/>
        <w:jc w:val="both"/>
        <w:rPr>
          <w:szCs w:val="24"/>
        </w:rPr>
      </w:pPr>
      <w:r>
        <w:rPr>
          <w:szCs w:val="24"/>
        </w:rPr>
        <w:t xml:space="preserve">1.7. Ieva </w:t>
      </w:r>
      <w:proofErr w:type="spellStart"/>
      <w:r>
        <w:rPr>
          <w:szCs w:val="24"/>
        </w:rPr>
        <w:t>Karulaitienė</w:t>
      </w:r>
      <w:proofErr w:type="spellEnd"/>
      <w:r>
        <w:rPr>
          <w:szCs w:val="24"/>
        </w:rPr>
        <w:t xml:space="preserve"> – Panevėžio jaunimo organizacijų sąjungos „Apskritasis stalas“ atstovė; </w:t>
      </w:r>
    </w:p>
    <w:p w14:paraId="025B235A" w14:textId="77777777" w:rsidR="00935F5C" w:rsidRDefault="00935F5C" w:rsidP="00935F5C">
      <w:pPr>
        <w:spacing w:line="360" w:lineRule="auto"/>
        <w:ind w:firstLine="851"/>
        <w:jc w:val="both"/>
        <w:rPr>
          <w:szCs w:val="24"/>
        </w:rPr>
      </w:pPr>
      <w:r>
        <w:rPr>
          <w:szCs w:val="24"/>
        </w:rPr>
        <w:t>1.8. Mindaugas Kriukas – Panevėžio jaunimo organizacijų sąjungos „Apskritasis stalas“ atstovas;</w:t>
      </w:r>
    </w:p>
    <w:p w14:paraId="7D67F148" w14:textId="77777777" w:rsidR="00935F5C" w:rsidRDefault="00935F5C" w:rsidP="00935F5C">
      <w:pPr>
        <w:spacing w:line="360" w:lineRule="auto"/>
        <w:ind w:firstLine="851"/>
        <w:jc w:val="both"/>
        <w:rPr>
          <w:szCs w:val="24"/>
        </w:rPr>
      </w:pPr>
      <w:r>
        <w:rPr>
          <w:szCs w:val="24"/>
        </w:rPr>
        <w:lastRenderedPageBreak/>
        <w:t>1.9. Rokas Urbonas – Panevėžio jaunimo organizacijų sąjungos „Apskritasis stalas“ atstovas;</w:t>
      </w:r>
    </w:p>
    <w:p w14:paraId="17A06334" w14:textId="77777777" w:rsidR="00935F5C" w:rsidRDefault="00935F5C" w:rsidP="00935F5C">
      <w:pPr>
        <w:spacing w:line="360" w:lineRule="auto"/>
        <w:ind w:firstLine="851"/>
        <w:jc w:val="both"/>
        <w:rPr>
          <w:szCs w:val="24"/>
        </w:rPr>
      </w:pPr>
      <w:r>
        <w:rPr>
          <w:szCs w:val="24"/>
        </w:rPr>
        <w:t xml:space="preserve">1.10. Simonas </w:t>
      </w:r>
      <w:proofErr w:type="spellStart"/>
      <w:r>
        <w:rPr>
          <w:szCs w:val="24"/>
        </w:rPr>
        <w:t>Voroblievas</w:t>
      </w:r>
      <w:proofErr w:type="spellEnd"/>
      <w:r>
        <w:rPr>
          <w:szCs w:val="24"/>
        </w:rPr>
        <w:t xml:space="preserve"> – Panevėžio jaunimo organizacijų sąjungos „Apskritasis stalas“ atstovas.</w:t>
      </w:r>
    </w:p>
    <w:p w14:paraId="7F0A78A9" w14:textId="77777777" w:rsidR="00935F5C" w:rsidRDefault="00935F5C" w:rsidP="00935F5C">
      <w:pPr>
        <w:pStyle w:val="Sraopastraipa"/>
        <w:numPr>
          <w:ilvl w:val="0"/>
          <w:numId w:val="5"/>
        </w:numPr>
        <w:spacing w:line="360" w:lineRule="auto"/>
        <w:ind w:left="0" w:firstLine="851"/>
        <w:jc w:val="both"/>
        <w:rPr>
          <w:szCs w:val="24"/>
        </w:rPr>
      </w:pPr>
      <w:r>
        <w:rPr>
          <w:szCs w:val="24"/>
        </w:rPr>
        <w:t>Pripažinti netekusiu galios Panevėžio miesto savivaldybės tarybos 2021 m. liepos 1 d. sprendimą Nr. 1-216 „</w:t>
      </w:r>
      <w:r>
        <w:t>Dėl Panevėžio miesto savivaldybės jaunimo reikalų tarybos sudėties patvirtinimo ir Savivaldybės tarybos 2019 m. gegužės 30 d. sprendimo Nr. 1-171 „Dėl Jaunimo reikalų tarybos sudėties patvirtinimo ir Savivaldybės tarybos 2016 m. lapkričio 24 d. sprendimo Nr. 1-392 pripažinimo netekusiu galios“</w:t>
      </w:r>
      <w:r>
        <w:rPr>
          <w:rFonts w:ascii="Calibri Light" w:hAnsi="Calibri Light" w:cs="Calibri Light"/>
          <w:i/>
          <w:iCs/>
          <w:sz w:val="28"/>
          <w:szCs w:val="28"/>
        </w:rPr>
        <w:t> </w:t>
      </w:r>
      <w:r>
        <w:t>pripažinimo netekusiu galios</w:t>
      </w:r>
      <w:r>
        <w:rPr>
          <w:szCs w:val="24"/>
        </w:rPr>
        <w:t>“.</w:t>
      </w:r>
    </w:p>
    <w:p w14:paraId="4FC3E321" w14:textId="77777777" w:rsidR="00935F5C" w:rsidRDefault="00935F5C" w:rsidP="00935F5C">
      <w:pPr>
        <w:numPr>
          <w:ilvl w:val="0"/>
          <w:numId w:val="5"/>
        </w:numPr>
        <w:spacing w:line="360" w:lineRule="auto"/>
        <w:ind w:left="0" w:firstLine="851"/>
        <w:jc w:val="both"/>
        <w:rPr>
          <w:szCs w:val="24"/>
        </w:rPr>
      </w:pPr>
      <w:r>
        <w:rPr>
          <w:color w:val="000000"/>
          <w:szCs w:val="24"/>
          <w:shd w:val="clear" w:color="auto" w:fill="FFFFFF"/>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8ED4D05" w14:textId="77777777" w:rsidR="00935F5C" w:rsidRDefault="00935F5C" w:rsidP="00935F5C">
      <w:pPr>
        <w:tabs>
          <w:tab w:val="left" w:pos="6917"/>
        </w:tabs>
        <w:jc w:val="both"/>
        <w:rPr>
          <w:szCs w:val="24"/>
        </w:rPr>
      </w:pPr>
    </w:p>
    <w:p w14:paraId="32B07F1A" w14:textId="77777777" w:rsidR="00935F5C" w:rsidRDefault="00935F5C" w:rsidP="00935F5C">
      <w:pPr>
        <w:tabs>
          <w:tab w:val="left" w:pos="6917"/>
        </w:tabs>
        <w:jc w:val="both"/>
        <w:rPr>
          <w:szCs w:val="24"/>
        </w:rPr>
      </w:pPr>
    </w:p>
    <w:p w14:paraId="3808CA75" w14:textId="77777777" w:rsidR="00935F5C" w:rsidRDefault="00935F5C" w:rsidP="00935F5C">
      <w:pP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Rytis Mykolas Račkauskas</w:t>
      </w:r>
    </w:p>
    <w:sectPr w:rsidR="00935F5C" w:rsidSect="002C5E04">
      <w:headerReference w:type="default" r:id="rId8"/>
      <w:footerReference w:type="default" r:id="rId9"/>
      <w:pgSz w:w="11907" w:h="16840" w:code="9"/>
      <w:pgMar w:top="1135"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D50EA" w14:textId="77777777" w:rsidR="00B04FB3" w:rsidRDefault="00B04FB3">
      <w:r>
        <w:separator/>
      </w:r>
    </w:p>
  </w:endnote>
  <w:endnote w:type="continuationSeparator" w:id="0">
    <w:p w14:paraId="3F6D9C9B" w14:textId="77777777" w:rsidR="00B04FB3" w:rsidRDefault="00B04FB3">
      <w:r>
        <w:continuationSeparator/>
      </w:r>
    </w:p>
  </w:endnote>
  <w:endnote w:type="continuationNotice" w:id="1">
    <w:p w14:paraId="70023C3B" w14:textId="77777777" w:rsidR="00B04FB3" w:rsidRDefault="00B0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DAA02" w14:textId="77777777" w:rsidR="00B04FB3" w:rsidRDefault="00B04FB3">
      <w:r>
        <w:separator/>
      </w:r>
    </w:p>
  </w:footnote>
  <w:footnote w:type="continuationSeparator" w:id="0">
    <w:p w14:paraId="06DE1EF5" w14:textId="77777777" w:rsidR="00B04FB3" w:rsidRDefault="00B04FB3">
      <w:r>
        <w:continuationSeparator/>
      </w:r>
    </w:p>
  </w:footnote>
  <w:footnote w:type="continuationNotice" w:id="1">
    <w:p w14:paraId="132F5DCF" w14:textId="77777777" w:rsidR="00B04FB3" w:rsidRDefault="00B04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6B377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F5E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867636"/>
    <w:multiLevelType w:val="multilevel"/>
    <w:tmpl w:val="BD48E5C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4D521665"/>
    <w:multiLevelType w:val="multilevel"/>
    <w:tmpl w:val="3D0689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4921343">
    <w:abstractNumId w:val="1"/>
  </w:num>
  <w:num w:numId="2" w16cid:durableId="1291857573">
    <w:abstractNumId w:val="3"/>
  </w:num>
  <w:num w:numId="3" w16cid:durableId="752703298">
    <w:abstractNumId w:val="2"/>
  </w:num>
  <w:num w:numId="4" w16cid:durableId="1219974545">
    <w:abstractNumId w:val="0"/>
  </w:num>
  <w:num w:numId="5" w16cid:durableId="1175344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278A"/>
    <w:rsid w:val="000475F8"/>
    <w:rsid w:val="0005169C"/>
    <w:rsid w:val="00063446"/>
    <w:rsid w:val="00066639"/>
    <w:rsid w:val="00075594"/>
    <w:rsid w:val="00075D5A"/>
    <w:rsid w:val="000811E1"/>
    <w:rsid w:val="0009337E"/>
    <w:rsid w:val="000A0F5C"/>
    <w:rsid w:val="000A34CE"/>
    <w:rsid w:val="000E5933"/>
    <w:rsid w:val="000E7131"/>
    <w:rsid w:val="00101F07"/>
    <w:rsid w:val="00111388"/>
    <w:rsid w:val="00124B60"/>
    <w:rsid w:val="00132ABE"/>
    <w:rsid w:val="00134185"/>
    <w:rsid w:val="00153B94"/>
    <w:rsid w:val="00160BE7"/>
    <w:rsid w:val="00170211"/>
    <w:rsid w:val="00175D25"/>
    <w:rsid w:val="001A0C8B"/>
    <w:rsid w:val="001B1FE3"/>
    <w:rsid w:val="001B5332"/>
    <w:rsid w:val="001D1AC1"/>
    <w:rsid w:val="001D3CB6"/>
    <w:rsid w:val="001E4DFD"/>
    <w:rsid w:val="001F1AEC"/>
    <w:rsid w:val="001F7914"/>
    <w:rsid w:val="0020204A"/>
    <w:rsid w:val="00206FC7"/>
    <w:rsid w:val="002326A1"/>
    <w:rsid w:val="0023417F"/>
    <w:rsid w:val="00234FD8"/>
    <w:rsid w:val="0024706D"/>
    <w:rsid w:val="002526D2"/>
    <w:rsid w:val="002630A9"/>
    <w:rsid w:val="002658A0"/>
    <w:rsid w:val="00271F0E"/>
    <w:rsid w:val="00276412"/>
    <w:rsid w:val="002870E8"/>
    <w:rsid w:val="002915B5"/>
    <w:rsid w:val="00291649"/>
    <w:rsid w:val="00293059"/>
    <w:rsid w:val="002A2097"/>
    <w:rsid w:val="002C5E04"/>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363"/>
    <w:rsid w:val="00420850"/>
    <w:rsid w:val="00421D43"/>
    <w:rsid w:val="004376E8"/>
    <w:rsid w:val="00446C9E"/>
    <w:rsid w:val="004564CD"/>
    <w:rsid w:val="00464BB1"/>
    <w:rsid w:val="00471A05"/>
    <w:rsid w:val="0047749C"/>
    <w:rsid w:val="00480D2E"/>
    <w:rsid w:val="004849ED"/>
    <w:rsid w:val="00494728"/>
    <w:rsid w:val="004A3610"/>
    <w:rsid w:val="004A772D"/>
    <w:rsid w:val="004C07E0"/>
    <w:rsid w:val="004C19EF"/>
    <w:rsid w:val="004C5A51"/>
    <w:rsid w:val="004D35C5"/>
    <w:rsid w:val="004D3B9E"/>
    <w:rsid w:val="004E4142"/>
    <w:rsid w:val="004E5448"/>
    <w:rsid w:val="00510DE4"/>
    <w:rsid w:val="005166E3"/>
    <w:rsid w:val="0052387D"/>
    <w:rsid w:val="00524D2D"/>
    <w:rsid w:val="00533646"/>
    <w:rsid w:val="0053557B"/>
    <w:rsid w:val="00537CC6"/>
    <w:rsid w:val="00556532"/>
    <w:rsid w:val="005577A8"/>
    <w:rsid w:val="00562BCD"/>
    <w:rsid w:val="00566FC8"/>
    <w:rsid w:val="00571BF3"/>
    <w:rsid w:val="00584C4D"/>
    <w:rsid w:val="005878AF"/>
    <w:rsid w:val="00587C4C"/>
    <w:rsid w:val="005958E6"/>
    <w:rsid w:val="00595F80"/>
    <w:rsid w:val="005A7A58"/>
    <w:rsid w:val="005B1469"/>
    <w:rsid w:val="005B727C"/>
    <w:rsid w:val="005C41AC"/>
    <w:rsid w:val="005C605B"/>
    <w:rsid w:val="005E0C97"/>
    <w:rsid w:val="005E766E"/>
    <w:rsid w:val="005F3FF5"/>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443CE"/>
    <w:rsid w:val="00651D16"/>
    <w:rsid w:val="0065356E"/>
    <w:rsid w:val="00655408"/>
    <w:rsid w:val="00655E6A"/>
    <w:rsid w:val="00662FB1"/>
    <w:rsid w:val="0068030A"/>
    <w:rsid w:val="006B0BC0"/>
    <w:rsid w:val="006B3774"/>
    <w:rsid w:val="006B3A5F"/>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87258"/>
    <w:rsid w:val="00793437"/>
    <w:rsid w:val="00793F03"/>
    <w:rsid w:val="00794590"/>
    <w:rsid w:val="00795B28"/>
    <w:rsid w:val="00796E6A"/>
    <w:rsid w:val="007978F3"/>
    <w:rsid w:val="007A38DC"/>
    <w:rsid w:val="007D3F07"/>
    <w:rsid w:val="007E0F80"/>
    <w:rsid w:val="007E2B12"/>
    <w:rsid w:val="007F026A"/>
    <w:rsid w:val="007F1F9E"/>
    <w:rsid w:val="007F2ABF"/>
    <w:rsid w:val="007F3F25"/>
    <w:rsid w:val="007F477E"/>
    <w:rsid w:val="00801DD2"/>
    <w:rsid w:val="00811E67"/>
    <w:rsid w:val="00812DC4"/>
    <w:rsid w:val="00813706"/>
    <w:rsid w:val="008212D1"/>
    <w:rsid w:val="00824F90"/>
    <w:rsid w:val="00850583"/>
    <w:rsid w:val="008608CB"/>
    <w:rsid w:val="0086111D"/>
    <w:rsid w:val="0086478D"/>
    <w:rsid w:val="00867B3E"/>
    <w:rsid w:val="00876E15"/>
    <w:rsid w:val="0088367B"/>
    <w:rsid w:val="00883F12"/>
    <w:rsid w:val="00892AC4"/>
    <w:rsid w:val="00895637"/>
    <w:rsid w:val="008A2000"/>
    <w:rsid w:val="008A2344"/>
    <w:rsid w:val="008B28AB"/>
    <w:rsid w:val="008B3D51"/>
    <w:rsid w:val="008C13A9"/>
    <w:rsid w:val="008D116C"/>
    <w:rsid w:val="008D320A"/>
    <w:rsid w:val="008D7F28"/>
    <w:rsid w:val="008E1497"/>
    <w:rsid w:val="008F1635"/>
    <w:rsid w:val="008F52CD"/>
    <w:rsid w:val="008F543A"/>
    <w:rsid w:val="008F62A9"/>
    <w:rsid w:val="009066DA"/>
    <w:rsid w:val="009111D4"/>
    <w:rsid w:val="00916D5D"/>
    <w:rsid w:val="00931ACB"/>
    <w:rsid w:val="00931D0D"/>
    <w:rsid w:val="00935F5C"/>
    <w:rsid w:val="009370F6"/>
    <w:rsid w:val="00942B11"/>
    <w:rsid w:val="00956EFA"/>
    <w:rsid w:val="00976276"/>
    <w:rsid w:val="00983960"/>
    <w:rsid w:val="0099046B"/>
    <w:rsid w:val="00990645"/>
    <w:rsid w:val="009A4733"/>
    <w:rsid w:val="009B542B"/>
    <w:rsid w:val="009C3C68"/>
    <w:rsid w:val="009C55DF"/>
    <w:rsid w:val="009C7C69"/>
    <w:rsid w:val="009D1163"/>
    <w:rsid w:val="009D4140"/>
    <w:rsid w:val="009D6147"/>
    <w:rsid w:val="009E5C02"/>
    <w:rsid w:val="009F5E68"/>
    <w:rsid w:val="009F7351"/>
    <w:rsid w:val="00A0004E"/>
    <w:rsid w:val="00A11511"/>
    <w:rsid w:val="00A3474A"/>
    <w:rsid w:val="00A36213"/>
    <w:rsid w:val="00A37460"/>
    <w:rsid w:val="00A470AB"/>
    <w:rsid w:val="00A562AA"/>
    <w:rsid w:val="00A57683"/>
    <w:rsid w:val="00A66426"/>
    <w:rsid w:val="00A72F74"/>
    <w:rsid w:val="00A81759"/>
    <w:rsid w:val="00A83444"/>
    <w:rsid w:val="00A84DDD"/>
    <w:rsid w:val="00A87EAA"/>
    <w:rsid w:val="00A905DC"/>
    <w:rsid w:val="00A90AC8"/>
    <w:rsid w:val="00A97838"/>
    <w:rsid w:val="00AB02B7"/>
    <w:rsid w:val="00AB0E39"/>
    <w:rsid w:val="00AC3C85"/>
    <w:rsid w:val="00AD051C"/>
    <w:rsid w:val="00AD3E4E"/>
    <w:rsid w:val="00AD778C"/>
    <w:rsid w:val="00AF40A3"/>
    <w:rsid w:val="00B04FB3"/>
    <w:rsid w:val="00B05FC9"/>
    <w:rsid w:val="00B14AEE"/>
    <w:rsid w:val="00B2052F"/>
    <w:rsid w:val="00B220FD"/>
    <w:rsid w:val="00B408ED"/>
    <w:rsid w:val="00B44F79"/>
    <w:rsid w:val="00B52FFC"/>
    <w:rsid w:val="00B61A88"/>
    <w:rsid w:val="00B6518B"/>
    <w:rsid w:val="00B664FD"/>
    <w:rsid w:val="00B83E18"/>
    <w:rsid w:val="00B92EBF"/>
    <w:rsid w:val="00BA458B"/>
    <w:rsid w:val="00BB0318"/>
    <w:rsid w:val="00BB130F"/>
    <w:rsid w:val="00BB6886"/>
    <w:rsid w:val="00BC0C36"/>
    <w:rsid w:val="00BD5C3A"/>
    <w:rsid w:val="00BE4566"/>
    <w:rsid w:val="00BF06D7"/>
    <w:rsid w:val="00BF0A1B"/>
    <w:rsid w:val="00C008EA"/>
    <w:rsid w:val="00C07A10"/>
    <w:rsid w:val="00C13EA5"/>
    <w:rsid w:val="00C14F8B"/>
    <w:rsid w:val="00C40FD3"/>
    <w:rsid w:val="00C420AA"/>
    <w:rsid w:val="00C52416"/>
    <w:rsid w:val="00C53205"/>
    <w:rsid w:val="00C6194E"/>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625ED"/>
    <w:rsid w:val="00D679FC"/>
    <w:rsid w:val="00D704A3"/>
    <w:rsid w:val="00D87BF0"/>
    <w:rsid w:val="00DB5818"/>
    <w:rsid w:val="00DC75E0"/>
    <w:rsid w:val="00DD20B8"/>
    <w:rsid w:val="00DE0D95"/>
    <w:rsid w:val="00DE5DE5"/>
    <w:rsid w:val="00E00B4D"/>
    <w:rsid w:val="00E043F3"/>
    <w:rsid w:val="00E076B1"/>
    <w:rsid w:val="00E21A77"/>
    <w:rsid w:val="00E21F11"/>
    <w:rsid w:val="00E34BFA"/>
    <w:rsid w:val="00E429EE"/>
    <w:rsid w:val="00E60928"/>
    <w:rsid w:val="00E6329A"/>
    <w:rsid w:val="00E73C7C"/>
    <w:rsid w:val="00E81C99"/>
    <w:rsid w:val="00E874D4"/>
    <w:rsid w:val="00E9055A"/>
    <w:rsid w:val="00E90EF9"/>
    <w:rsid w:val="00E91ABA"/>
    <w:rsid w:val="00E94693"/>
    <w:rsid w:val="00E94E7A"/>
    <w:rsid w:val="00E96D7D"/>
    <w:rsid w:val="00EA2453"/>
    <w:rsid w:val="00EA6A5E"/>
    <w:rsid w:val="00EB01E1"/>
    <w:rsid w:val="00EB3FD4"/>
    <w:rsid w:val="00EC4ABF"/>
    <w:rsid w:val="00EC4E26"/>
    <w:rsid w:val="00ED0A8B"/>
    <w:rsid w:val="00ED6339"/>
    <w:rsid w:val="00F0681D"/>
    <w:rsid w:val="00F43577"/>
    <w:rsid w:val="00F47074"/>
    <w:rsid w:val="00F51B6C"/>
    <w:rsid w:val="00F83894"/>
    <w:rsid w:val="00F86B18"/>
    <w:rsid w:val="00F9348D"/>
    <w:rsid w:val="00F97C2A"/>
    <w:rsid w:val="00FA4CA6"/>
    <w:rsid w:val="00FA5FAE"/>
    <w:rsid w:val="00FB6C36"/>
    <w:rsid w:val="00FC1FBA"/>
    <w:rsid w:val="00FC705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9E070B09-B5C1-4353-92CC-F009AEF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059757">
      <w:bodyDiv w:val="1"/>
      <w:marLeft w:val="0"/>
      <w:marRight w:val="0"/>
      <w:marTop w:val="0"/>
      <w:marBottom w:val="0"/>
      <w:divBdr>
        <w:top w:val="none" w:sz="0" w:space="0" w:color="auto"/>
        <w:left w:val="none" w:sz="0" w:space="0" w:color="auto"/>
        <w:bottom w:val="none" w:sz="0" w:space="0" w:color="auto"/>
        <w:right w:val="none" w:sz="0" w:space="0" w:color="auto"/>
      </w:divBdr>
    </w:div>
    <w:div w:id="1804423052">
      <w:bodyDiv w:val="1"/>
      <w:marLeft w:val="0"/>
      <w:marRight w:val="0"/>
      <w:marTop w:val="0"/>
      <w:marBottom w:val="0"/>
      <w:divBdr>
        <w:top w:val="none" w:sz="0" w:space="0" w:color="auto"/>
        <w:left w:val="none" w:sz="0" w:space="0" w:color="auto"/>
        <w:bottom w:val="none" w:sz="0" w:space="0" w:color="auto"/>
        <w:right w:val="none" w:sz="0" w:space="0" w:color="auto"/>
      </w:divBdr>
    </w:div>
    <w:div w:id="182678202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395</Words>
  <Characters>2861</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2019-10-21T07:37:00Z</cp:lastPrinted>
  <dcterms:created xsi:type="dcterms:W3CDTF">2025-05-09T07:59:00Z</dcterms:created>
  <dcterms:modified xsi:type="dcterms:W3CDTF">2025-05-09T07:59:00Z</dcterms:modified>
</cp:coreProperties>
</file>