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6F09E" w14:textId="12D0EB37" w:rsidR="0062551B" w:rsidRPr="00297402" w:rsidRDefault="006127B2" w:rsidP="005F44E3">
      <w:pPr>
        <w:pStyle w:val="Antrat1"/>
      </w:pPr>
      <w:r w:rsidRPr="00297402">
        <w:t>DĖL</w:t>
      </w:r>
      <w:r w:rsidR="00297402" w:rsidRPr="00297402">
        <w:t xml:space="preserve"> </w:t>
      </w:r>
      <w:r w:rsidR="006147AC">
        <w:t xml:space="preserve">PANEVĖŽIO MIESTO </w:t>
      </w:r>
      <w:r w:rsidR="006147AC">
        <w:rPr>
          <w:caps/>
          <w:szCs w:val="24"/>
        </w:rPr>
        <w:t xml:space="preserve">VERSLO </w:t>
      </w:r>
      <w:r w:rsidR="00297402" w:rsidRPr="00297402">
        <w:rPr>
          <w:caps/>
          <w:szCs w:val="24"/>
        </w:rPr>
        <w:t xml:space="preserve">TARYBOS </w:t>
      </w:r>
      <w:r w:rsidR="006147AC">
        <w:rPr>
          <w:szCs w:val="24"/>
        </w:rPr>
        <w:t xml:space="preserve">SUDARYMO, JOS NUOSTATŲ PATVIRTINIMO IR SAVIVALDYBĖS TARYBOS </w:t>
      </w:r>
      <w:r w:rsidR="00297402" w:rsidRPr="00297402">
        <w:rPr>
          <w:caps/>
          <w:szCs w:val="24"/>
        </w:rPr>
        <w:t xml:space="preserve">2015 M. LIEPOS 30 D. </w:t>
      </w:r>
      <w:r w:rsidR="0078559C" w:rsidRPr="00297402">
        <w:rPr>
          <w:szCs w:val="24"/>
        </w:rPr>
        <w:t>SPRENDIMO</w:t>
      </w:r>
      <w:r w:rsidR="00297402" w:rsidRPr="00297402">
        <w:rPr>
          <w:caps/>
          <w:szCs w:val="24"/>
        </w:rPr>
        <w:t xml:space="preserve"> NR. 1-200</w:t>
      </w:r>
      <w:r w:rsidR="0078559C">
        <w:rPr>
          <w:caps/>
          <w:szCs w:val="24"/>
        </w:rPr>
        <w:t xml:space="preserve"> </w:t>
      </w:r>
      <w:r w:rsidR="006147AC">
        <w:rPr>
          <w:caps/>
          <w:szCs w:val="24"/>
        </w:rPr>
        <w:t xml:space="preserve">PRIPAŽINIMO NETEKUSIU GALIOS </w:t>
      </w:r>
    </w:p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775AE0DA" w14:textId="77777777" w:rsidR="00F934D4" w:rsidRDefault="00F934D4" w:rsidP="00571BF3">
      <w:pPr>
        <w:keepNext/>
        <w:jc w:val="center"/>
        <w:outlineLvl w:val="2"/>
        <w:rPr>
          <w:rStyle w:val="Style3"/>
        </w:rPr>
      </w:pPr>
      <w:r w:rsidRPr="00F934D4">
        <w:rPr>
          <w:rStyle w:val="Style3"/>
        </w:rPr>
        <w:t>2023 m. rugpjūčio 24 d. Nr. 1-2</w:t>
      </w:r>
      <w:r>
        <w:rPr>
          <w:rStyle w:val="Style3"/>
        </w:rPr>
        <w:t>39</w:t>
      </w:r>
    </w:p>
    <w:p w14:paraId="10C6F0A1" w14:textId="7470F105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1635EF44" w14:textId="44E5D78D" w:rsidR="00CA56CB" w:rsidRPr="00583F7A" w:rsidRDefault="00B74E37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CA56CB" w:rsidRPr="00583F7A">
        <w:rPr>
          <w:szCs w:val="24"/>
        </w:rPr>
        <w:t>. Sudaryti Panevėžio miesto verslo tarybą iš šių narių:</w:t>
      </w:r>
    </w:p>
    <w:p w14:paraId="2E28C92A" w14:textId="33AEF761" w:rsidR="00CA56CB" w:rsidRPr="003157A7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.1.</w:t>
      </w:r>
      <w:r w:rsidR="00CA56CB" w:rsidRPr="003157A7">
        <w:rPr>
          <w:szCs w:val="24"/>
        </w:rPr>
        <w:t xml:space="preserve"> Panevėžio miesto savivaldybės atstovai:</w:t>
      </w:r>
    </w:p>
    <w:p w14:paraId="6DBA1258" w14:textId="7E407F38" w:rsidR="00CA56CB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1.1.1. </w:t>
      </w:r>
      <w:r w:rsidR="00CA56CB" w:rsidRPr="003157A7">
        <w:rPr>
          <w:szCs w:val="24"/>
        </w:rPr>
        <w:t>Rytis Mykolas Račkauskas – Panevėžio miesto savivaldybės meras;</w:t>
      </w:r>
    </w:p>
    <w:p w14:paraId="287922A8" w14:textId="4B12B353" w:rsidR="001146A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1.1.2. </w:t>
      </w:r>
      <w:r w:rsidR="001146AB">
        <w:rPr>
          <w:szCs w:val="24"/>
        </w:rPr>
        <w:t xml:space="preserve">Žibutė </w:t>
      </w:r>
      <w:proofErr w:type="spellStart"/>
      <w:r w:rsidR="001146AB">
        <w:rPr>
          <w:szCs w:val="24"/>
        </w:rPr>
        <w:t>Gaivenienė</w:t>
      </w:r>
      <w:proofErr w:type="spellEnd"/>
      <w:r w:rsidR="001146AB">
        <w:rPr>
          <w:szCs w:val="24"/>
        </w:rPr>
        <w:t xml:space="preserve"> –Panevėžio miesto savivaldybės vicemerė;</w:t>
      </w:r>
    </w:p>
    <w:p w14:paraId="4689F03D" w14:textId="38A9509C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1.1.3. </w:t>
      </w:r>
      <w:r w:rsidR="00CA56CB" w:rsidRPr="003157A7">
        <w:rPr>
          <w:szCs w:val="24"/>
        </w:rPr>
        <w:t>Tomas Jukna – Panevėžio miesto savivaldybės administracijos direktorius;</w:t>
      </w:r>
    </w:p>
    <w:p w14:paraId="34D225AF" w14:textId="1533BB87" w:rsidR="00CA56CB" w:rsidRPr="003157A7" w:rsidRDefault="00472E0E" w:rsidP="00C7028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1.1.4. </w:t>
      </w:r>
      <w:r w:rsidR="00CA56CB" w:rsidRPr="003157A7">
        <w:rPr>
          <w:szCs w:val="24"/>
        </w:rPr>
        <w:t>Jokūbas Leipus – Panevėžio miesto savivaldybės administracijos Miesto plėtros skyriaus vedėjas</w:t>
      </w:r>
      <w:r w:rsidR="00C06482">
        <w:rPr>
          <w:szCs w:val="24"/>
        </w:rPr>
        <w:t>.</w:t>
      </w:r>
    </w:p>
    <w:p w14:paraId="7CFC7606" w14:textId="0D75A231" w:rsidR="00CA56CB" w:rsidRPr="00BF3067" w:rsidRDefault="00B74E37" w:rsidP="00C70281">
      <w:pPr>
        <w:spacing w:line="360" w:lineRule="auto"/>
        <w:ind w:firstLine="851"/>
        <w:jc w:val="both"/>
        <w:rPr>
          <w:szCs w:val="24"/>
          <w:highlight w:val="yellow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.2.</w:t>
      </w:r>
      <w:r w:rsidR="00CA56CB" w:rsidRPr="003157A7">
        <w:rPr>
          <w:szCs w:val="24"/>
        </w:rPr>
        <w:t xml:space="preserve"> Panevėžio prekybos, pramonės ir amatų rūmų atstovai:</w:t>
      </w:r>
    </w:p>
    <w:p w14:paraId="7C48C102" w14:textId="16A9192F" w:rsidR="00CA56CB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1.2.1. </w:t>
      </w:r>
      <w:r w:rsidR="00CA56CB" w:rsidRPr="003E5CD0">
        <w:rPr>
          <w:color w:val="000000"/>
          <w:szCs w:val="24"/>
        </w:rPr>
        <w:t>Sigitas Gailiūnas – Panevėžio prekybos, pramonės ir amatų rūmų prezidentas;</w:t>
      </w:r>
    </w:p>
    <w:p w14:paraId="2743410E" w14:textId="4C8AF0E5" w:rsidR="000F6A5F" w:rsidRDefault="00472E0E" w:rsidP="000F6A5F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1.2.2. </w:t>
      </w:r>
      <w:r w:rsidR="000F6A5F">
        <w:rPr>
          <w:color w:val="000000"/>
          <w:szCs w:val="24"/>
        </w:rPr>
        <w:t xml:space="preserve">Nerijus </w:t>
      </w:r>
      <w:proofErr w:type="spellStart"/>
      <w:r w:rsidR="000F6A5F">
        <w:rPr>
          <w:color w:val="000000"/>
          <w:szCs w:val="24"/>
        </w:rPr>
        <w:t>Gvazdauskas</w:t>
      </w:r>
      <w:proofErr w:type="spellEnd"/>
      <w:r w:rsidR="000F6A5F">
        <w:rPr>
          <w:color w:val="000000"/>
          <w:szCs w:val="24"/>
        </w:rPr>
        <w:t xml:space="preserve"> – </w:t>
      </w:r>
      <w:r w:rsidR="000F6A5F" w:rsidRPr="003E5CD0">
        <w:rPr>
          <w:color w:val="000000"/>
          <w:szCs w:val="24"/>
        </w:rPr>
        <w:t>Panevėžio prekybos, pramonės ir amatų rūmų</w:t>
      </w:r>
      <w:r w:rsidR="000F6A5F">
        <w:rPr>
          <w:color w:val="000000"/>
          <w:szCs w:val="24"/>
        </w:rPr>
        <w:t xml:space="preserve"> </w:t>
      </w:r>
      <w:r w:rsidR="000F6A5F" w:rsidRPr="003E5CD0">
        <w:rPr>
          <w:color w:val="000000"/>
          <w:szCs w:val="24"/>
        </w:rPr>
        <w:t>viceprezidentas</w:t>
      </w:r>
      <w:r w:rsidR="000F6A5F">
        <w:rPr>
          <w:color w:val="000000"/>
          <w:szCs w:val="24"/>
        </w:rPr>
        <w:t>;</w:t>
      </w:r>
    </w:p>
    <w:p w14:paraId="0E215B3F" w14:textId="3090F5B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1.2.3. </w:t>
      </w:r>
      <w:r w:rsidR="00CA56CB" w:rsidRPr="003E5CD0">
        <w:rPr>
          <w:color w:val="000000"/>
          <w:szCs w:val="24"/>
        </w:rPr>
        <w:t xml:space="preserve">Sigitas </w:t>
      </w:r>
      <w:proofErr w:type="spellStart"/>
      <w:r w:rsidR="00CA56CB" w:rsidRPr="003E5CD0">
        <w:rPr>
          <w:color w:val="000000"/>
          <w:szCs w:val="24"/>
        </w:rPr>
        <w:t>Tribuišis</w:t>
      </w:r>
      <w:proofErr w:type="spellEnd"/>
      <w:r w:rsidR="00CA56CB" w:rsidRPr="003E5CD0">
        <w:rPr>
          <w:color w:val="000000"/>
          <w:szCs w:val="24"/>
        </w:rPr>
        <w:t xml:space="preserve"> – Panevėžio prekybos, pramonės ir amatų rūmų</w:t>
      </w:r>
      <w:r w:rsidR="000F6A5F" w:rsidRPr="000F6A5F">
        <w:rPr>
          <w:color w:val="000000"/>
          <w:szCs w:val="24"/>
        </w:rPr>
        <w:t xml:space="preserve"> </w:t>
      </w:r>
      <w:r w:rsidR="000F6A5F">
        <w:rPr>
          <w:color w:val="000000"/>
          <w:szCs w:val="24"/>
        </w:rPr>
        <w:t>narys</w:t>
      </w:r>
      <w:r w:rsidR="00CA56CB" w:rsidRPr="003E5CD0">
        <w:rPr>
          <w:color w:val="000000"/>
          <w:szCs w:val="24"/>
        </w:rPr>
        <w:t>;</w:t>
      </w:r>
    </w:p>
    <w:p w14:paraId="59F13C0A" w14:textId="3B4394EE" w:rsidR="00CA56CB" w:rsidRDefault="00472E0E" w:rsidP="003157A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1.2.4. </w:t>
      </w:r>
      <w:r w:rsidR="00CA56CB" w:rsidRPr="003E5CD0">
        <w:rPr>
          <w:color w:val="000000"/>
          <w:szCs w:val="24"/>
        </w:rPr>
        <w:t xml:space="preserve">Visvaldas Matkevičius – Panevėžio prekybos, pramonės ir amatų rūmų generalinis direktorius; </w:t>
      </w:r>
    </w:p>
    <w:p w14:paraId="0D293153" w14:textId="44996E19" w:rsidR="00C06482" w:rsidRPr="003E5CD0" w:rsidRDefault="00472E0E" w:rsidP="003157A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1.2.5. </w:t>
      </w:r>
      <w:r w:rsidR="00C06482">
        <w:rPr>
          <w:color w:val="000000"/>
          <w:szCs w:val="24"/>
        </w:rPr>
        <w:t xml:space="preserve">Santa </w:t>
      </w:r>
      <w:proofErr w:type="spellStart"/>
      <w:r w:rsidR="00C06482">
        <w:rPr>
          <w:color w:val="000000"/>
          <w:szCs w:val="24"/>
        </w:rPr>
        <w:t>Vaškevičienė</w:t>
      </w:r>
      <w:proofErr w:type="spellEnd"/>
      <w:r w:rsidR="00C06482">
        <w:rPr>
          <w:color w:val="000000"/>
          <w:szCs w:val="24"/>
        </w:rPr>
        <w:t xml:space="preserve"> – Panevėžio verslo moterų tinkl</w:t>
      </w:r>
      <w:r w:rsidR="000F6A5F">
        <w:rPr>
          <w:color w:val="000000"/>
          <w:szCs w:val="24"/>
        </w:rPr>
        <w:t>o prezidentė</w:t>
      </w:r>
      <w:r w:rsidR="00C06482">
        <w:rPr>
          <w:color w:val="000000"/>
          <w:szCs w:val="24"/>
        </w:rPr>
        <w:t>.</w:t>
      </w:r>
    </w:p>
    <w:p w14:paraId="16993F66" w14:textId="34E3305A" w:rsidR="00CA56CB" w:rsidRPr="003E5CD0" w:rsidRDefault="00B74E37" w:rsidP="00C70281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</w:t>
      </w:r>
      <w:r w:rsidR="00CA56CB" w:rsidRPr="001146AB">
        <w:rPr>
          <w:szCs w:val="24"/>
        </w:rPr>
        <w:t>.3.</w:t>
      </w:r>
      <w:r w:rsidR="00CA56CB" w:rsidRPr="003E5CD0">
        <w:rPr>
          <w:szCs w:val="24"/>
        </w:rPr>
        <w:t xml:space="preserve"> Panevėžio pramonininkų asociacijos atstovai:</w:t>
      </w:r>
    </w:p>
    <w:p w14:paraId="1021F7E3" w14:textId="5C9E40B0" w:rsidR="00CA56CB" w:rsidRPr="00B74E37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 w:rsidR="00CA56CB" w:rsidRPr="003E5CD0">
        <w:rPr>
          <w:color w:val="000000"/>
          <w:szCs w:val="24"/>
        </w:rPr>
        <w:t>Mantas Gudas – Panevėžio krašto pramonininkų asociacijos prezidentas;</w:t>
      </w:r>
    </w:p>
    <w:p w14:paraId="022F6C0D" w14:textId="560A90EE" w:rsidR="00CA56CB" w:rsidRPr="003E5CD0" w:rsidRDefault="00472E0E" w:rsidP="00C70281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 w:rsidR="00CA56CB" w:rsidRPr="00BD67B3">
        <w:rPr>
          <w:color w:val="000000"/>
          <w:szCs w:val="24"/>
        </w:rPr>
        <w:t>Gintaras Petrauskas</w:t>
      </w:r>
      <w:r w:rsidR="00CA56CB" w:rsidRPr="003E5CD0">
        <w:rPr>
          <w:color w:val="000000"/>
          <w:szCs w:val="24"/>
        </w:rPr>
        <w:t xml:space="preserve"> – Panevėžio krašto pramonininkų asociacijos</w:t>
      </w:r>
      <w:r w:rsidR="00BD67B3">
        <w:rPr>
          <w:color w:val="000000"/>
          <w:szCs w:val="24"/>
        </w:rPr>
        <w:t xml:space="preserve"> valdybos</w:t>
      </w:r>
      <w:r w:rsidR="00CA56CB" w:rsidRPr="003E5CD0">
        <w:rPr>
          <w:color w:val="000000"/>
          <w:szCs w:val="24"/>
        </w:rPr>
        <w:t xml:space="preserve"> narys</w:t>
      </w:r>
      <w:r>
        <w:rPr>
          <w:color w:val="000000"/>
          <w:szCs w:val="24"/>
        </w:rPr>
        <w:t>.</w:t>
      </w:r>
    </w:p>
    <w:p w14:paraId="0B6077AF" w14:textId="6B19A087" w:rsidR="00C06482" w:rsidRPr="00E268E3" w:rsidRDefault="00B74E37" w:rsidP="00C06482">
      <w:pPr>
        <w:spacing w:line="360" w:lineRule="auto"/>
        <w:ind w:firstLine="851"/>
        <w:jc w:val="both"/>
        <w:rPr>
          <w:szCs w:val="24"/>
        </w:rPr>
      </w:pPr>
      <w:r w:rsidRPr="001146AB">
        <w:rPr>
          <w:color w:val="000000"/>
          <w:szCs w:val="24"/>
        </w:rPr>
        <w:lastRenderedPageBreak/>
        <w:t>1</w:t>
      </w:r>
      <w:r w:rsidR="00CA56CB" w:rsidRPr="001146AB">
        <w:rPr>
          <w:color w:val="000000"/>
          <w:szCs w:val="24"/>
        </w:rPr>
        <w:t xml:space="preserve">.4. </w:t>
      </w:r>
      <w:r w:rsidR="00C06482">
        <w:rPr>
          <w:color w:val="000000"/>
          <w:szCs w:val="24"/>
        </w:rPr>
        <w:t xml:space="preserve">Tomas Prūsas – </w:t>
      </w:r>
      <w:r w:rsidR="00C06482" w:rsidRPr="00E268E3">
        <w:rPr>
          <w:shd w:val="clear" w:color="auto" w:fill="FFFFFF"/>
        </w:rPr>
        <w:t xml:space="preserve">Lietuvos inžinerijos ir technologijų pramonės </w:t>
      </w:r>
      <w:r w:rsidR="00C06482">
        <w:rPr>
          <w:shd w:val="clear" w:color="auto" w:fill="FFFFFF"/>
        </w:rPr>
        <w:t>asociacijos LINPRA prezidentas.</w:t>
      </w:r>
    </w:p>
    <w:p w14:paraId="2C490012" w14:textId="7D5AF811" w:rsidR="00C06482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 w:rsidRPr="001146AB">
        <w:rPr>
          <w:color w:val="000000"/>
          <w:szCs w:val="24"/>
        </w:rPr>
        <w:t>1</w:t>
      </w:r>
      <w:r w:rsidR="00E268E3" w:rsidRPr="001146AB">
        <w:rPr>
          <w:color w:val="000000"/>
          <w:szCs w:val="24"/>
        </w:rPr>
        <w:t>.</w:t>
      </w:r>
      <w:r w:rsidR="001146AB">
        <w:rPr>
          <w:color w:val="000000"/>
          <w:szCs w:val="24"/>
        </w:rPr>
        <w:t>5</w:t>
      </w:r>
      <w:r w:rsidR="00E268E3" w:rsidRPr="001146AB">
        <w:rPr>
          <w:color w:val="000000"/>
          <w:szCs w:val="24"/>
        </w:rPr>
        <w:t>.</w:t>
      </w:r>
      <w:r w:rsidR="00E268E3">
        <w:rPr>
          <w:color w:val="000000"/>
          <w:szCs w:val="24"/>
        </w:rPr>
        <w:t xml:space="preserve"> </w:t>
      </w:r>
      <w:r w:rsidR="00C06482">
        <w:rPr>
          <w:color w:val="000000"/>
          <w:szCs w:val="24"/>
        </w:rPr>
        <w:t>Monika Miniotaitė – Panevėžio plėtros agentūros direktorė</w:t>
      </w:r>
      <w:r w:rsidR="00472E0E">
        <w:rPr>
          <w:color w:val="000000"/>
          <w:szCs w:val="24"/>
        </w:rPr>
        <w:t>.</w:t>
      </w:r>
    </w:p>
    <w:p w14:paraId="316E89EF" w14:textId="5CBA6739" w:rsidR="00B74E37" w:rsidRDefault="00B74E37" w:rsidP="00472E0E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B74E37">
        <w:rPr>
          <w:color w:val="000000"/>
          <w:szCs w:val="24"/>
        </w:rPr>
        <w:t>. Patvirtinti Panevėžio miesto verslo tarybos nuostatus (pridedama)</w:t>
      </w:r>
      <w:r w:rsidR="00472E0E">
        <w:rPr>
          <w:color w:val="000000"/>
          <w:szCs w:val="24"/>
        </w:rPr>
        <w:t>.</w:t>
      </w:r>
    </w:p>
    <w:p w14:paraId="0DA1A209" w14:textId="7D8C301A" w:rsidR="006147AC" w:rsidRDefault="006147AC" w:rsidP="00EE7E64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3.</w:t>
      </w:r>
      <w:r w:rsidR="00583F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Pripažinti netekusiu galios </w:t>
      </w:r>
      <w:r>
        <w:rPr>
          <w:szCs w:val="24"/>
        </w:rPr>
        <w:t xml:space="preserve">Panevėžio miesto savivaldybės tarybos 2015 m. liepos 30 d. sprendimą Nr. </w:t>
      </w:r>
      <w:r w:rsidRPr="002A0658">
        <w:rPr>
          <w:szCs w:val="24"/>
        </w:rPr>
        <w:t xml:space="preserve">1-200 </w:t>
      </w:r>
      <w:r>
        <w:rPr>
          <w:szCs w:val="24"/>
        </w:rPr>
        <w:t>„Dėl Panevėžio miesto verslo tarybos sudarymo, jos nuostatų patvirtinimo ir Savivaldybės tarybos 2014 m. rugsėjo 25 d. sprendimo Nr. 1-254 pripažinimo netekusiu galios</w:t>
      </w:r>
      <w:r w:rsidRPr="003157A7">
        <w:rPr>
          <w:szCs w:val="24"/>
        </w:rPr>
        <w:t>“ (su vėlesniais pakeitimais).</w:t>
      </w:r>
    </w:p>
    <w:p w14:paraId="2929D900" w14:textId="77777777" w:rsidR="006A1CDA" w:rsidRDefault="006147AC" w:rsidP="00EE7E64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4.</w:t>
      </w:r>
      <w:r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4F88F65D" w:rsidR="006A1CDA" w:rsidRDefault="006A1CDA" w:rsidP="00EE7E64">
      <w:pPr>
        <w:spacing w:line="360" w:lineRule="auto"/>
        <w:ind w:firstLine="851"/>
        <w:jc w:val="both"/>
      </w:pPr>
      <w:r>
        <w:t>5. Nustatyti, kad sprendimas įsigalioja kitą dieną po oficialaus paskelbimo Teisės aktų registre.</w:t>
      </w:r>
    </w:p>
    <w:p w14:paraId="10D31D10" w14:textId="6FCE9CF2" w:rsidR="006147AC" w:rsidRPr="00A562AA" w:rsidRDefault="006147AC" w:rsidP="006A1CDA">
      <w:pPr>
        <w:pStyle w:val="Sraopastraipa"/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10C6F0B9" w14:textId="2D6242E3" w:rsidR="001D3CB6" w:rsidRPr="00164CFC" w:rsidRDefault="00C70281" w:rsidP="00164CFC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 xml:space="preserve">avivaldybės meras 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E42ED9">
        <w:rPr>
          <w:rFonts w:eastAsia="Calibri"/>
          <w:szCs w:val="24"/>
        </w:rPr>
        <w:t>Rytis Mykolas Račkauskas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C10D" w14:textId="77777777" w:rsidR="00062A9F" w:rsidRDefault="00062A9F">
      <w:r>
        <w:separator/>
      </w:r>
    </w:p>
  </w:endnote>
  <w:endnote w:type="continuationSeparator" w:id="0">
    <w:p w14:paraId="1AC53153" w14:textId="77777777" w:rsidR="00062A9F" w:rsidRDefault="000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E3ECB" w14:textId="77777777" w:rsidR="00062A9F" w:rsidRDefault="00062A9F">
      <w:r>
        <w:separator/>
      </w:r>
    </w:p>
  </w:footnote>
  <w:footnote w:type="continuationSeparator" w:id="0">
    <w:p w14:paraId="03CBB83B" w14:textId="77777777" w:rsidR="00062A9F" w:rsidRDefault="0006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4D4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42163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0EC6"/>
    <w:rsid w:val="00062A9F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93549"/>
    <w:rsid w:val="001B1FE3"/>
    <w:rsid w:val="001D1AC1"/>
    <w:rsid w:val="001D3CB6"/>
    <w:rsid w:val="001E4DFD"/>
    <w:rsid w:val="001F7914"/>
    <w:rsid w:val="0020204A"/>
    <w:rsid w:val="00206FC7"/>
    <w:rsid w:val="002128E8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7A7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5CD0"/>
    <w:rsid w:val="003F3684"/>
    <w:rsid w:val="003F4286"/>
    <w:rsid w:val="004014AB"/>
    <w:rsid w:val="004100D4"/>
    <w:rsid w:val="00420850"/>
    <w:rsid w:val="00421D43"/>
    <w:rsid w:val="004376E8"/>
    <w:rsid w:val="004507A4"/>
    <w:rsid w:val="004564CD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36B70"/>
    <w:rsid w:val="00655408"/>
    <w:rsid w:val="00655E6A"/>
    <w:rsid w:val="00662FB1"/>
    <w:rsid w:val="0068030A"/>
    <w:rsid w:val="006A1CDA"/>
    <w:rsid w:val="006A6B33"/>
    <w:rsid w:val="006B0BC0"/>
    <w:rsid w:val="006D107B"/>
    <w:rsid w:val="006D6344"/>
    <w:rsid w:val="006D7A59"/>
    <w:rsid w:val="006F336D"/>
    <w:rsid w:val="00701945"/>
    <w:rsid w:val="007129E5"/>
    <w:rsid w:val="00740946"/>
    <w:rsid w:val="00743B7D"/>
    <w:rsid w:val="007452C6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E67"/>
    <w:rsid w:val="008212D1"/>
    <w:rsid w:val="008271EF"/>
    <w:rsid w:val="008608CB"/>
    <w:rsid w:val="0086111D"/>
    <w:rsid w:val="00876E15"/>
    <w:rsid w:val="0088367B"/>
    <w:rsid w:val="00883F12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31ACB"/>
    <w:rsid w:val="00942B11"/>
    <w:rsid w:val="00956EFA"/>
    <w:rsid w:val="009666F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6EB9"/>
    <w:rsid w:val="00A0004E"/>
    <w:rsid w:val="00A11511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3E18"/>
    <w:rsid w:val="00B92EBF"/>
    <w:rsid w:val="00BA458B"/>
    <w:rsid w:val="00BB0318"/>
    <w:rsid w:val="00BB130F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40FD3"/>
    <w:rsid w:val="00C420AA"/>
    <w:rsid w:val="00C52416"/>
    <w:rsid w:val="00C702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5AF1"/>
    <w:rsid w:val="00D25F2C"/>
    <w:rsid w:val="00D27477"/>
    <w:rsid w:val="00D33742"/>
    <w:rsid w:val="00D625ED"/>
    <w:rsid w:val="00D679FC"/>
    <w:rsid w:val="00D87C7A"/>
    <w:rsid w:val="00DA634A"/>
    <w:rsid w:val="00DB5818"/>
    <w:rsid w:val="00DC75E0"/>
    <w:rsid w:val="00DD20B8"/>
    <w:rsid w:val="00DE0D95"/>
    <w:rsid w:val="00E00B4D"/>
    <w:rsid w:val="00E21A77"/>
    <w:rsid w:val="00E268E3"/>
    <w:rsid w:val="00E34BFA"/>
    <w:rsid w:val="00E429EE"/>
    <w:rsid w:val="00E42ED9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E64"/>
    <w:rsid w:val="00F009ED"/>
    <w:rsid w:val="00F0681D"/>
    <w:rsid w:val="00F43577"/>
    <w:rsid w:val="00F47074"/>
    <w:rsid w:val="00F51B6C"/>
    <w:rsid w:val="00F83894"/>
    <w:rsid w:val="00F86B18"/>
    <w:rsid w:val="00F9348D"/>
    <w:rsid w:val="00F934D4"/>
    <w:rsid w:val="00F97C2A"/>
    <w:rsid w:val="00FA5FAE"/>
    <w:rsid w:val="00FB6C36"/>
    <w:rsid w:val="00FB710B"/>
    <w:rsid w:val="00FC1FBA"/>
    <w:rsid w:val="00FD121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2DEC-88FF-4772-BBA4-CB98E1AA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333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2023-07-26T07:51:00Z</cp:lastPrinted>
  <dcterms:created xsi:type="dcterms:W3CDTF">2025-05-15T11:28:00Z</dcterms:created>
  <dcterms:modified xsi:type="dcterms:W3CDTF">2025-05-15T11:28:00Z</dcterms:modified>
</cp:coreProperties>
</file>