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869DF" w14:textId="363C6D86" w:rsidR="00D513F2" w:rsidRDefault="00D513F2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529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513F2">
        <w:rPr>
          <w:rFonts w:ascii="Times New Roman" w:hAnsi="Times New Roman"/>
          <w:b/>
          <w:bCs/>
          <w:sz w:val="24"/>
          <w:szCs w:val="24"/>
          <w:lang w:val="lt-LT"/>
        </w:rPr>
        <w:t>Lyginamasis variantas</w:t>
      </w:r>
    </w:p>
    <w:p w14:paraId="58F72271" w14:textId="77777777" w:rsidR="00D513F2" w:rsidRPr="00D513F2" w:rsidRDefault="00D513F2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529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44CD6ABE" w14:textId="0D592836" w:rsidR="00146465" w:rsidRDefault="00146465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14:paraId="1784DC95" w14:textId="77777777" w:rsidR="00146465" w:rsidRDefault="00146465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4231" w:firstLine="129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Panevėžio miesto savivaldybės</w:t>
      </w:r>
      <w:r w:rsidRPr="0056252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tarybos</w:t>
      </w:r>
    </w:p>
    <w:p w14:paraId="5F0F06A3" w14:textId="33BC036C" w:rsidR="00146465" w:rsidRDefault="00146465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4231" w:firstLine="129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202</w:t>
      </w:r>
      <w:r w:rsidR="0088222E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 xml:space="preserve"> m.</w:t>
      </w:r>
      <w:r w:rsidR="00B205DC">
        <w:rPr>
          <w:rFonts w:ascii="Times New Roman" w:hAnsi="Times New Roman"/>
          <w:sz w:val="24"/>
          <w:szCs w:val="24"/>
          <w:lang w:val="lt-LT"/>
        </w:rPr>
        <w:t xml:space="preserve"> vasario 2</w:t>
      </w:r>
      <w:r w:rsidR="00DF3411">
        <w:rPr>
          <w:rFonts w:ascii="Times New Roman" w:hAnsi="Times New Roman"/>
          <w:sz w:val="24"/>
          <w:szCs w:val="24"/>
          <w:lang w:val="lt-LT"/>
        </w:rPr>
        <w:t>4</w:t>
      </w:r>
      <w:r w:rsidR="00B205D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d. sprendimu Nr.</w:t>
      </w:r>
      <w:r w:rsidR="00B205DC">
        <w:rPr>
          <w:rFonts w:ascii="Times New Roman" w:hAnsi="Times New Roman"/>
          <w:sz w:val="24"/>
          <w:szCs w:val="24"/>
          <w:lang w:val="lt-LT"/>
        </w:rPr>
        <w:t xml:space="preserve"> 1-34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33ED50CD" w14:textId="77777777" w:rsidR="00146465" w:rsidRDefault="00146465" w:rsidP="00146465">
      <w:pPr>
        <w:jc w:val="center"/>
      </w:pPr>
    </w:p>
    <w:p w14:paraId="3241A922" w14:textId="17013CB7" w:rsidR="00146465" w:rsidRDefault="00146465" w:rsidP="00146465">
      <w:pPr>
        <w:jc w:val="center"/>
        <w:outlineLvl w:val="0"/>
        <w:rPr>
          <w:b/>
        </w:rPr>
      </w:pPr>
      <w:r>
        <w:rPr>
          <w:b/>
        </w:rPr>
        <w:t xml:space="preserve">PANEVĖŽIO MIESTO SAVIVALDYBĖS </w:t>
      </w:r>
      <w:r w:rsidRPr="00ED4315">
        <w:rPr>
          <w:b/>
        </w:rPr>
        <w:t xml:space="preserve">APLINKOS APSAUGOS </w:t>
      </w:r>
      <w:r>
        <w:rPr>
          <w:b/>
        </w:rPr>
        <w:t>RĖMIMO SPECIALIOSIOS PROGRAMOS 202</w:t>
      </w:r>
      <w:r w:rsidR="0088222E">
        <w:rPr>
          <w:b/>
        </w:rPr>
        <w:t>5</w:t>
      </w:r>
      <w:r>
        <w:rPr>
          <w:b/>
        </w:rPr>
        <w:t xml:space="preserve"> METŲ PRIEMONIŲ SĄMATA</w:t>
      </w:r>
    </w:p>
    <w:p w14:paraId="1C023CF8" w14:textId="77777777" w:rsidR="00146465" w:rsidRDefault="00146465" w:rsidP="00146465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4C54699D" w14:textId="5A9A7BF1" w:rsidR="00146465" w:rsidRDefault="00146465" w:rsidP="00146465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1.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Informacija apie Savivaldyb</w:t>
      </w:r>
      <w:r w:rsidR="007C7372">
        <w:rPr>
          <w:rFonts w:ascii="Times New Roman" w:hAnsi="Times New Roman"/>
          <w:b/>
          <w:color w:val="auto"/>
          <w:sz w:val="24"/>
          <w:szCs w:val="24"/>
          <w:lang w:val="lt-LT"/>
        </w:rPr>
        <w:t>ės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aplinkos apsaugos rėmimo specialiosios programos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(toliau</w:t>
      </w:r>
      <w:r w:rsidR="002E6D2A">
        <w:rPr>
          <w:rFonts w:ascii="Times New Roman" w:hAnsi="Times New Roman"/>
          <w:b/>
          <w:color w:val="auto"/>
          <w:sz w:val="24"/>
          <w:szCs w:val="24"/>
          <w:lang w:val="lt-LT"/>
        </w:rPr>
        <w:t> 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– Programa) 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>lėšas</w:t>
      </w:r>
    </w:p>
    <w:p w14:paraId="5D649096" w14:textId="77777777" w:rsidR="00146465" w:rsidRDefault="00146465" w:rsidP="00146465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7544"/>
        <w:gridCol w:w="1272"/>
      </w:tblGrid>
      <w:tr w:rsidR="00146465" w:rsidRPr="003D1F0E" w14:paraId="311B0857" w14:textId="77777777" w:rsidTr="009F639A">
        <w:tc>
          <w:tcPr>
            <w:tcW w:w="817" w:type="dxa"/>
            <w:vAlign w:val="center"/>
          </w:tcPr>
          <w:p w14:paraId="760BC18D" w14:textId="77777777" w:rsidR="00146465" w:rsidRPr="0058101B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  <w:vAlign w:val="center"/>
          </w:tcPr>
          <w:p w14:paraId="3C0D301D" w14:textId="77777777" w:rsidR="00146465" w:rsidRPr="0058101B" w:rsidRDefault="00146465" w:rsidP="009F639A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275" w:type="dxa"/>
            <w:vAlign w:val="center"/>
          </w:tcPr>
          <w:p w14:paraId="60FBA5F8" w14:textId="77777777" w:rsidR="00146465" w:rsidRPr="00A6762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ų, Eur</w:t>
            </w:r>
          </w:p>
        </w:tc>
      </w:tr>
      <w:tr w:rsidR="00AF7053" w:rsidRPr="00AF7053" w14:paraId="41FC5364" w14:textId="77777777" w:rsidTr="00147ACC">
        <w:trPr>
          <w:trHeight w:val="205"/>
        </w:trPr>
        <w:tc>
          <w:tcPr>
            <w:tcW w:w="817" w:type="dxa"/>
          </w:tcPr>
          <w:p w14:paraId="751BC4FF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14:paraId="45617135" w14:textId="77777777" w:rsidR="00146465" w:rsidRPr="00AF7053" w:rsidRDefault="00146465" w:rsidP="009F639A">
            <w:pPr>
              <w:pStyle w:val="CharCharCharCharCharCharCharCharCha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275" w:type="dxa"/>
          </w:tcPr>
          <w:p w14:paraId="4640E0C9" w14:textId="0122C871" w:rsidR="00146465" w:rsidRPr="00AF7053" w:rsidRDefault="0088222E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35</w:t>
            </w:r>
            <w:r w:rsidR="004D1ECC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AF7053" w:rsidRPr="00AF7053" w14:paraId="4CBBF45F" w14:textId="77777777" w:rsidTr="009F639A">
        <w:tc>
          <w:tcPr>
            <w:tcW w:w="817" w:type="dxa"/>
          </w:tcPr>
          <w:p w14:paraId="0817EB0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55" w:type="dxa"/>
          </w:tcPr>
          <w:p w14:paraId="18A08B9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275" w:type="dxa"/>
          </w:tcPr>
          <w:p w14:paraId="6217F918" w14:textId="2A34C642" w:rsidR="00146465" w:rsidRPr="00AF7053" w:rsidRDefault="0088222E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40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AF7053" w:rsidRPr="00AF7053" w14:paraId="6EB6BF8A" w14:textId="77777777" w:rsidTr="009F639A">
        <w:tc>
          <w:tcPr>
            <w:tcW w:w="817" w:type="dxa"/>
          </w:tcPr>
          <w:p w14:paraId="619AB481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55" w:type="dxa"/>
          </w:tcPr>
          <w:p w14:paraId="070BAA75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275" w:type="dxa"/>
          </w:tcPr>
          <w:p w14:paraId="65970C10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41A5D68C" w14:textId="77777777" w:rsidTr="009F639A">
        <w:tc>
          <w:tcPr>
            <w:tcW w:w="817" w:type="dxa"/>
          </w:tcPr>
          <w:p w14:paraId="73DF0964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55" w:type="dxa"/>
          </w:tcPr>
          <w:p w14:paraId="4E782FB2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275" w:type="dxa"/>
          </w:tcPr>
          <w:p w14:paraId="73CAAEEE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51938CAC" w14:textId="77777777" w:rsidTr="009F639A">
        <w:tc>
          <w:tcPr>
            <w:tcW w:w="817" w:type="dxa"/>
          </w:tcPr>
          <w:p w14:paraId="12249CE4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55" w:type="dxa"/>
          </w:tcPr>
          <w:p w14:paraId="21A39D1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 + 1.2 + 1.3 + 1.4)</w:t>
            </w:r>
          </w:p>
        </w:tc>
        <w:tc>
          <w:tcPr>
            <w:tcW w:w="1275" w:type="dxa"/>
          </w:tcPr>
          <w:p w14:paraId="1CCF238D" w14:textId="62856008" w:rsidR="00146465" w:rsidRPr="00AF7053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8822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90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AF7053" w:rsidRPr="00AF7053" w14:paraId="050950A3" w14:textId="77777777" w:rsidTr="009F639A">
        <w:tc>
          <w:tcPr>
            <w:tcW w:w="817" w:type="dxa"/>
          </w:tcPr>
          <w:p w14:paraId="24888205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55" w:type="dxa"/>
          </w:tcPr>
          <w:p w14:paraId="23F0C3FF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Mokesčiai, sumokėti už medžiojamųjų gyvūnų išteklių naudojimą</w:t>
            </w:r>
          </w:p>
        </w:tc>
        <w:tc>
          <w:tcPr>
            <w:tcW w:w="1275" w:type="dxa"/>
          </w:tcPr>
          <w:p w14:paraId="669BE0BB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34A75372" w14:textId="77777777" w:rsidTr="009F639A">
        <w:tc>
          <w:tcPr>
            <w:tcW w:w="817" w:type="dxa"/>
          </w:tcPr>
          <w:p w14:paraId="51672381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55" w:type="dxa"/>
          </w:tcPr>
          <w:p w14:paraId="7CC9DEBB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6772A816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7CC7BFD3" w14:textId="77777777" w:rsidTr="009F639A">
        <w:tc>
          <w:tcPr>
            <w:tcW w:w="817" w:type="dxa"/>
          </w:tcPr>
          <w:p w14:paraId="12391522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55" w:type="dxa"/>
          </w:tcPr>
          <w:p w14:paraId="32EC6F3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</w:t>
            </w:r>
          </w:p>
        </w:tc>
        <w:tc>
          <w:tcPr>
            <w:tcW w:w="1275" w:type="dxa"/>
          </w:tcPr>
          <w:p w14:paraId="3373CE8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146465" w:rsidRPr="00AF7053" w14:paraId="1A11EDE5" w14:textId="77777777" w:rsidTr="009F639A">
        <w:tc>
          <w:tcPr>
            <w:tcW w:w="817" w:type="dxa"/>
          </w:tcPr>
          <w:p w14:paraId="1617023B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55" w:type="dxa"/>
          </w:tcPr>
          <w:p w14:paraId="0BBD5F96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275" w:type="dxa"/>
          </w:tcPr>
          <w:p w14:paraId="7B08C246" w14:textId="34555F9C" w:rsidR="00146465" w:rsidRPr="00AF7053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8822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90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</w:tbl>
    <w:p w14:paraId="3CE02469" w14:textId="77777777" w:rsidR="00146465" w:rsidRPr="00AF7053" w:rsidRDefault="00146465" w:rsidP="0014646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6"/>
        <w:gridCol w:w="1267"/>
      </w:tblGrid>
      <w:tr w:rsidR="00AF7053" w:rsidRPr="00AF7053" w14:paraId="4614EFC9" w14:textId="77777777" w:rsidTr="00147ACC">
        <w:tc>
          <w:tcPr>
            <w:tcW w:w="696" w:type="dxa"/>
            <w:vAlign w:val="center"/>
          </w:tcPr>
          <w:p w14:paraId="5609514B" w14:textId="77777777" w:rsidR="00146465" w:rsidRPr="00AF705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66" w:type="dxa"/>
            <w:vAlign w:val="center"/>
          </w:tcPr>
          <w:p w14:paraId="3E809A44" w14:textId="77777777" w:rsidR="00146465" w:rsidRPr="00AF7053" w:rsidRDefault="00146465" w:rsidP="009F639A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(2) Savivaldybės visuomenės sveikatos rėmimo specialiajai programai skirtinos lėšos</w:t>
            </w:r>
          </w:p>
        </w:tc>
        <w:tc>
          <w:tcPr>
            <w:tcW w:w="1267" w:type="dxa"/>
            <w:vAlign w:val="center"/>
          </w:tcPr>
          <w:p w14:paraId="66AAEB62" w14:textId="77777777" w:rsidR="00146465" w:rsidRPr="00AF705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Lėšos, Eur</w:t>
            </w:r>
          </w:p>
        </w:tc>
      </w:tr>
      <w:tr w:rsidR="00AF7053" w:rsidRPr="00AF7053" w14:paraId="7E5DBE72" w14:textId="77777777" w:rsidTr="00147ACC">
        <w:tc>
          <w:tcPr>
            <w:tcW w:w="696" w:type="dxa"/>
          </w:tcPr>
          <w:p w14:paraId="2C3FBC0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666" w:type="dxa"/>
          </w:tcPr>
          <w:p w14:paraId="241E03E2" w14:textId="47E534C1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 proc</w:t>
            </w:r>
            <w:r w:rsidR="007C7372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 P</w:t>
            </w: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267" w:type="dxa"/>
          </w:tcPr>
          <w:p w14:paraId="2E87C1AE" w14:textId="1E5148C6" w:rsidR="00146465" w:rsidRPr="00AF7053" w:rsidRDefault="0088222E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78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  <w:p w14:paraId="291DFC1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</w:p>
        </w:tc>
      </w:tr>
      <w:tr w:rsidR="00AF7053" w:rsidRPr="00AF7053" w14:paraId="735F7C33" w14:textId="77777777" w:rsidTr="00147ACC">
        <w:tc>
          <w:tcPr>
            <w:tcW w:w="696" w:type="dxa"/>
          </w:tcPr>
          <w:p w14:paraId="6D601A6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666" w:type="dxa"/>
          </w:tcPr>
          <w:p w14:paraId="1AE2503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67" w:type="dxa"/>
          </w:tcPr>
          <w:p w14:paraId="772C239F" w14:textId="7FB64E6E" w:rsidR="00146465" w:rsidRPr="00CD460B" w:rsidRDefault="00CD460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D460B">
              <w:rPr>
                <w:rFonts w:ascii="Times New Roman" w:hAnsi="Times New Roman"/>
                <w:sz w:val="24"/>
                <w:szCs w:val="24"/>
              </w:rPr>
              <w:t>21 245</w:t>
            </w:r>
          </w:p>
        </w:tc>
      </w:tr>
      <w:tr w:rsidR="00AF7053" w:rsidRPr="00AF7053" w14:paraId="1FB771F5" w14:textId="77777777" w:rsidTr="00147ACC">
        <w:tc>
          <w:tcPr>
            <w:tcW w:w="696" w:type="dxa"/>
          </w:tcPr>
          <w:p w14:paraId="312CB10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666" w:type="dxa"/>
          </w:tcPr>
          <w:p w14:paraId="1A90472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</w:t>
            </w:r>
          </w:p>
        </w:tc>
        <w:tc>
          <w:tcPr>
            <w:tcW w:w="1267" w:type="dxa"/>
          </w:tcPr>
          <w:p w14:paraId="2C06E622" w14:textId="2733EE11" w:rsidR="00146465" w:rsidRPr="00AF7053" w:rsidRDefault="00CD460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</w:t>
            </w:r>
            <w:r w:rsidR="008D413D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</w:t>
            </w:r>
            <w:r w:rsidR="004D1ECC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245</w:t>
            </w:r>
          </w:p>
        </w:tc>
      </w:tr>
    </w:tbl>
    <w:p w14:paraId="77D8C91E" w14:textId="77777777" w:rsidR="00146465" w:rsidRPr="00AF7053" w:rsidRDefault="00146465" w:rsidP="0014646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6"/>
        <w:gridCol w:w="1267"/>
      </w:tblGrid>
      <w:tr w:rsidR="00AF7053" w:rsidRPr="00AF7053" w14:paraId="05819378" w14:textId="77777777" w:rsidTr="009F639A">
        <w:tc>
          <w:tcPr>
            <w:tcW w:w="696" w:type="dxa"/>
            <w:vAlign w:val="center"/>
          </w:tcPr>
          <w:p w14:paraId="52A87E0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14:paraId="24F7D5BF" w14:textId="77777777" w:rsidR="00146465" w:rsidRPr="00AF7053" w:rsidRDefault="00146465" w:rsidP="009F639A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(3) Kitoms Programos priemonėms skirtinos lėšos</w:t>
            </w:r>
          </w:p>
        </w:tc>
        <w:tc>
          <w:tcPr>
            <w:tcW w:w="1275" w:type="dxa"/>
            <w:vAlign w:val="center"/>
          </w:tcPr>
          <w:p w14:paraId="52CFB5E2" w14:textId="77777777" w:rsidR="00146465" w:rsidRPr="00AF705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Lėšos, Eur</w:t>
            </w:r>
          </w:p>
        </w:tc>
      </w:tr>
      <w:tr w:rsidR="00AF7053" w:rsidRPr="00AF7053" w14:paraId="7BA25E75" w14:textId="77777777" w:rsidTr="009F639A">
        <w:tc>
          <w:tcPr>
            <w:tcW w:w="696" w:type="dxa"/>
          </w:tcPr>
          <w:p w14:paraId="57031971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776" w:type="dxa"/>
          </w:tcPr>
          <w:p w14:paraId="2CF3DC65" w14:textId="4BB3E869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80 proc</w:t>
            </w:r>
            <w:r w:rsidR="007C7372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C7372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275" w:type="dxa"/>
          </w:tcPr>
          <w:p w14:paraId="225AC817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0FBAD314" w14:textId="01042392" w:rsidR="00146465" w:rsidRPr="00AF7053" w:rsidRDefault="00CD460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31</w:t>
            </w:r>
            <w:r w:rsidR="004D1ECC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  <w:p w14:paraId="0D406D00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AF7053" w:rsidRPr="00AF7053" w14:paraId="2C3090A4" w14:textId="77777777" w:rsidTr="009F639A">
        <w:tc>
          <w:tcPr>
            <w:tcW w:w="696" w:type="dxa"/>
          </w:tcPr>
          <w:p w14:paraId="1F0E96F5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776" w:type="dxa"/>
          </w:tcPr>
          <w:p w14:paraId="0DC1F093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6436FA63" w14:textId="154BC967" w:rsidR="00146465" w:rsidRPr="00AF7053" w:rsidRDefault="00CD460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140</w:t>
            </w:r>
            <w:r w:rsidR="008D413D" w:rsidRPr="00AF70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280</w:t>
            </w:r>
          </w:p>
        </w:tc>
      </w:tr>
      <w:tr w:rsidR="00AF7053" w:rsidRPr="00AF7053" w14:paraId="494EBCF1" w14:textId="77777777" w:rsidTr="009F639A">
        <w:tc>
          <w:tcPr>
            <w:tcW w:w="696" w:type="dxa"/>
          </w:tcPr>
          <w:p w14:paraId="5E29B3E6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7776" w:type="dxa"/>
          </w:tcPr>
          <w:p w14:paraId="00E773F9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+ 1.14)</w:t>
            </w:r>
          </w:p>
        </w:tc>
        <w:tc>
          <w:tcPr>
            <w:tcW w:w="1275" w:type="dxa"/>
          </w:tcPr>
          <w:p w14:paraId="4A58BCC5" w14:textId="4C494E88" w:rsidR="00146465" w:rsidRPr="00AF7053" w:rsidRDefault="00CD460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452</w:t>
            </w:r>
            <w:r w:rsidR="008D413D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280</w:t>
            </w:r>
          </w:p>
        </w:tc>
      </w:tr>
    </w:tbl>
    <w:p w14:paraId="6CB333A7" w14:textId="77777777" w:rsidR="00146465" w:rsidRPr="00AF7053" w:rsidRDefault="00146465" w:rsidP="00146465">
      <w:pPr>
        <w:rPr>
          <w:b/>
          <w:szCs w:val="24"/>
        </w:rPr>
      </w:pPr>
    </w:p>
    <w:p w14:paraId="31D18029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sz w:val="24"/>
          <w:szCs w:val="24"/>
          <w:lang w:val="lt-LT"/>
        </w:rPr>
        <w:t>2. Programos lėšos, skirtos Savivaldybės visuomenės sveikatos rėmimo specialiajai programai</w:t>
      </w:r>
    </w:p>
    <w:p w14:paraId="4D2E6D5A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75"/>
      </w:tblGrid>
      <w:tr w:rsidR="00146465" w:rsidRPr="003D1F0E" w14:paraId="72E3E63A" w14:textId="77777777" w:rsidTr="009F639A">
        <w:tc>
          <w:tcPr>
            <w:tcW w:w="8472" w:type="dxa"/>
            <w:vAlign w:val="center"/>
          </w:tcPr>
          <w:p w14:paraId="0925E1FA" w14:textId="77777777" w:rsidR="0014646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275" w:type="dxa"/>
            <w:vAlign w:val="center"/>
          </w:tcPr>
          <w:p w14:paraId="0D5AE3DA" w14:textId="77777777" w:rsidR="00146465" w:rsidRPr="0062796F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Lėšos, Eur</w:t>
            </w:r>
          </w:p>
        </w:tc>
      </w:tr>
      <w:tr w:rsidR="00146465" w:rsidRPr="003D1F0E" w14:paraId="1936E4A5" w14:textId="77777777" w:rsidTr="009F639A">
        <w:tc>
          <w:tcPr>
            <w:tcW w:w="8472" w:type="dxa"/>
          </w:tcPr>
          <w:p w14:paraId="2C043C94" w14:textId="77777777" w:rsidR="00146465" w:rsidRPr="00573E58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3E58">
              <w:rPr>
                <w:rFonts w:ascii="Times New Roman" w:hAnsi="Times New Roman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275" w:type="dxa"/>
          </w:tcPr>
          <w:p w14:paraId="3994B6D5" w14:textId="391A5AF5" w:rsidR="00146465" w:rsidRPr="003D1F0E" w:rsidRDefault="00CD460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99</w:t>
            </w:r>
            <w:r w:rsidR="003B0C51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245</w:t>
            </w:r>
          </w:p>
        </w:tc>
      </w:tr>
    </w:tbl>
    <w:p w14:paraId="69EE4A8E" w14:textId="77777777" w:rsidR="00146465" w:rsidRDefault="00146465" w:rsidP="0014646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75AF27C3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color w:val="auto"/>
          <w:sz w:val="24"/>
          <w:szCs w:val="24"/>
          <w:lang w:val="lt-LT"/>
        </w:rPr>
        <w:t>3.</w:t>
      </w:r>
      <w:r w:rsidRPr="00954369">
        <w:rPr>
          <w:rFonts w:ascii="Times New Roman" w:hAnsi="Times New Roman"/>
          <w:b/>
          <w:sz w:val="24"/>
          <w:szCs w:val="24"/>
          <w:lang w:val="lt-LT"/>
        </w:rPr>
        <w:t xml:space="preserve"> Kitos aplinkosaugos priemonės, kurioms įgyvendinti panaudotos Programos lėšos</w:t>
      </w:r>
    </w:p>
    <w:p w14:paraId="5B955F8C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7596"/>
        <w:gridCol w:w="1275"/>
      </w:tblGrid>
      <w:tr w:rsidR="00146465" w:rsidRPr="00572DF5" w14:paraId="05053EBF" w14:textId="77777777" w:rsidTr="009F639A">
        <w:tc>
          <w:tcPr>
            <w:tcW w:w="876" w:type="dxa"/>
            <w:shd w:val="clear" w:color="auto" w:fill="auto"/>
            <w:vAlign w:val="center"/>
          </w:tcPr>
          <w:p w14:paraId="0C7F5382" w14:textId="77777777" w:rsidR="00146465" w:rsidRPr="00572DF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346F2" w14:textId="77777777" w:rsidR="00146465" w:rsidRPr="00572DF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56589" w14:textId="77777777" w:rsidR="00146465" w:rsidRPr="00572DF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146465" w:rsidRPr="00572DF5" w14:paraId="4584C865" w14:textId="77777777" w:rsidTr="009F639A">
        <w:tc>
          <w:tcPr>
            <w:tcW w:w="876" w:type="dxa"/>
            <w:shd w:val="clear" w:color="auto" w:fill="auto"/>
          </w:tcPr>
          <w:p w14:paraId="3544D02C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2BF2F6F6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Aplinkos kokybės gerinimo ir apsaugos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22F90014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46465" w:rsidRPr="00572DF5" w14:paraId="47E7CF88" w14:textId="77777777" w:rsidTr="009F639A">
        <w:tc>
          <w:tcPr>
            <w:tcW w:w="876" w:type="dxa"/>
            <w:shd w:val="clear" w:color="auto" w:fill="auto"/>
          </w:tcPr>
          <w:p w14:paraId="1208AF53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lastRenderedPageBreak/>
              <w:t>3.1.1.</w:t>
            </w:r>
          </w:p>
        </w:tc>
        <w:tc>
          <w:tcPr>
            <w:tcW w:w="7596" w:type="dxa"/>
            <w:shd w:val="clear" w:color="auto" w:fill="auto"/>
          </w:tcPr>
          <w:p w14:paraId="723AB474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Gatvių valymo atliekoms surinkti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29B3E9" w14:textId="29FC6113" w:rsidR="00146465" w:rsidRPr="0009193C" w:rsidRDefault="00CD460B" w:rsidP="009F639A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56</w:t>
            </w:r>
            <w:r w:rsidR="00196233">
              <w:rPr>
                <w:color w:val="000000" w:themeColor="text1"/>
                <w:szCs w:val="24"/>
              </w:rPr>
              <w:t xml:space="preserve"> </w:t>
            </w:r>
            <w:r w:rsidR="00AF7053">
              <w:rPr>
                <w:color w:val="000000" w:themeColor="text1"/>
                <w:szCs w:val="24"/>
              </w:rPr>
              <w:t>000</w:t>
            </w:r>
          </w:p>
        </w:tc>
      </w:tr>
      <w:tr w:rsidR="0063652D" w:rsidRPr="00572DF5" w14:paraId="29301091" w14:textId="77777777" w:rsidTr="009F639A">
        <w:tc>
          <w:tcPr>
            <w:tcW w:w="876" w:type="dxa"/>
            <w:shd w:val="clear" w:color="auto" w:fill="auto"/>
          </w:tcPr>
          <w:p w14:paraId="54CADA34" w14:textId="1BB1D7EB" w:rsidR="0063652D" w:rsidRPr="000934C5" w:rsidRDefault="0063652D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3.1.2.</w:t>
            </w:r>
          </w:p>
        </w:tc>
        <w:tc>
          <w:tcPr>
            <w:tcW w:w="7596" w:type="dxa"/>
            <w:shd w:val="clear" w:color="auto" w:fill="auto"/>
            <w:vAlign w:val="bottom"/>
          </w:tcPr>
          <w:p w14:paraId="0521E8A4" w14:textId="5F687E0F" w:rsidR="0063652D" w:rsidRPr="000934C5" w:rsidRDefault="0063652D" w:rsidP="009F639A">
            <w:pPr>
              <w:rPr>
                <w:color w:val="000000" w:themeColor="text1"/>
                <w:szCs w:val="24"/>
                <w:lang w:eastAsia="lt-LT"/>
              </w:rPr>
            </w:pPr>
            <w:r w:rsidRPr="000934C5">
              <w:rPr>
                <w:color w:val="000000" w:themeColor="text1"/>
                <w:szCs w:val="24"/>
                <w:lang w:eastAsia="lt-LT"/>
              </w:rPr>
              <w:t>Varninių šeimos paukščių populiacijos gausos reguliavimo priemonėms įgyvendinti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E696B3" w14:textId="3F04BFB1" w:rsidR="0063652D" w:rsidRDefault="0063652D" w:rsidP="009F639A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 w:rsidRPr="0009193C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0</w:t>
            </w:r>
            <w:r w:rsidRPr="0009193C">
              <w:rPr>
                <w:color w:val="000000" w:themeColor="text1"/>
                <w:szCs w:val="24"/>
              </w:rPr>
              <w:t>00</w:t>
            </w:r>
          </w:p>
        </w:tc>
      </w:tr>
      <w:tr w:rsidR="00146465" w:rsidRPr="00572DF5" w14:paraId="4ADDC102" w14:textId="77777777" w:rsidTr="009F639A">
        <w:tc>
          <w:tcPr>
            <w:tcW w:w="876" w:type="dxa"/>
            <w:shd w:val="clear" w:color="auto" w:fill="auto"/>
          </w:tcPr>
          <w:p w14:paraId="23115EBD" w14:textId="3D6617FD" w:rsidR="00146465" w:rsidRPr="000934C5" w:rsidRDefault="0063652D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3.1.3.</w:t>
            </w:r>
          </w:p>
        </w:tc>
        <w:tc>
          <w:tcPr>
            <w:tcW w:w="7596" w:type="dxa"/>
            <w:shd w:val="clear" w:color="auto" w:fill="auto"/>
            <w:vAlign w:val="bottom"/>
          </w:tcPr>
          <w:p w14:paraId="6C6C3354" w14:textId="4D537902" w:rsidR="00146465" w:rsidRPr="000934C5" w:rsidRDefault="00F27530" w:rsidP="009F639A">
            <w:pPr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Dviračių ir kito bevariklio transporto takų ir kelių, kitų su tuo susijusių infrastruktūros elementų projektavimo, įrengimo ir priežiūros darbams vykdyti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F9FFFA" w14:textId="48BDDB5A" w:rsidR="00146465" w:rsidRPr="0009193C" w:rsidRDefault="00AF7053" w:rsidP="009F639A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  <w:r w:rsidR="00CD460B">
              <w:rPr>
                <w:color w:val="000000" w:themeColor="text1"/>
                <w:szCs w:val="24"/>
              </w:rPr>
              <w:t>5</w:t>
            </w:r>
            <w:r w:rsidR="00F27530">
              <w:rPr>
                <w:color w:val="000000" w:themeColor="text1"/>
                <w:szCs w:val="24"/>
              </w:rPr>
              <w:t xml:space="preserve"> </w:t>
            </w:r>
            <w:r w:rsidR="00CD460B">
              <w:rPr>
                <w:color w:val="000000" w:themeColor="text1"/>
                <w:szCs w:val="24"/>
              </w:rPr>
              <w:t>000</w:t>
            </w:r>
          </w:p>
        </w:tc>
      </w:tr>
      <w:tr w:rsidR="00D513F2" w:rsidRPr="00572DF5" w14:paraId="7718C62F" w14:textId="77777777" w:rsidTr="009F639A">
        <w:tc>
          <w:tcPr>
            <w:tcW w:w="876" w:type="dxa"/>
            <w:shd w:val="clear" w:color="auto" w:fill="auto"/>
          </w:tcPr>
          <w:p w14:paraId="06D51879" w14:textId="6E803714" w:rsidR="00D513F2" w:rsidRPr="00D513F2" w:rsidRDefault="00D513F2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3.1.4.</w:t>
            </w:r>
          </w:p>
        </w:tc>
        <w:tc>
          <w:tcPr>
            <w:tcW w:w="7596" w:type="dxa"/>
            <w:shd w:val="clear" w:color="auto" w:fill="auto"/>
            <w:vAlign w:val="bottom"/>
          </w:tcPr>
          <w:p w14:paraId="3818942D" w14:textId="0C77E905" w:rsidR="00D513F2" w:rsidRPr="00D513F2" w:rsidRDefault="00D513F2" w:rsidP="009F639A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D513F2">
              <w:rPr>
                <w:b/>
                <w:bCs/>
                <w:szCs w:val="24"/>
                <w:lang w:eastAsia="lt-LT"/>
              </w:rPr>
              <w:t>Asbesto turinčių gaminių atliekoms surinkti, transportuoti ir saugiai pašalinti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F9615C" w14:textId="6C6662DF" w:rsidR="00D513F2" w:rsidRPr="00D513F2" w:rsidRDefault="00D513F2" w:rsidP="009F639A">
            <w:pPr>
              <w:jc w:val="right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10 000</w:t>
            </w:r>
          </w:p>
        </w:tc>
      </w:tr>
      <w:tr w:rsidR="00146465" w:rsidRPr="00572DF5" w14:paraId="2D78853B" w14:textId="77777777" w:rsidTr="00CD460B">
        <w:tc>
          <w:tcPr>
            <w:tcW w:w="876" w:type="dxa"/>
            <w:shd w:val="clear" w:color="auto" w:fill="auto"/>
          </w:tcPr>
          <w:p w14:paraId="3842437E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3.2.</w:t>
            </w:r>
          </w:p>
        </w:tc>
        <w:tc>
          <w:tcPr>
            <w:tcW w:w="759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124037A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A63CD5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CD460B" w:rsidRPr="00572DF5" w14:paraId="51910EB5" w14:textId="77777777" w:rsidTr="00CD460B">
        <w:tc>
          <w:tcPr>
            <w:tcW w:w="876" w:type="dxa"/>
            <w:shd w:val="clear" w:color="auto" w:fill="auto"/>
          </w:tcPr>
          <w:p w14:paraId="6A929FBC" w14:textId="380D90F2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5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E3BD" w14:textId="0D2EA5BE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Atliekų surinkimo iš viešųjų teritorijų priemon</w:t>
            </w:r>
            <w:r w:rsidR="002E6D2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ėms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įsig</w:t>
            </w:r>
            <w:r w:rsidR="002E6D2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yti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ir įreng</w:t>
            </w:r>
            <w:r w:rsidR="002E6D2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i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B95DD" w14:textId="610FA9F0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15</w:t>
            </w: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CD460B" w:rsidRPr="00572DF5" w14:paraId="4BCDB8FD" w14:textId="77777777" w:rsidTr="009F639A">
        <w:tc>
          <w:tcPr>
            <w:tcW w:w="876" w:type="dxa"/>
            <w:shd w:val="clear" w:color="auto" w:fill="auto"/>
          </w:tcPr>
          <w:p w14:paraId="2CC5B4D2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37B69E01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Atliekų, kurių turėtojo nustatyti neįmanoma arba kuris nebeegzistuoja, tvarkymo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73D84B4D" w14:textId="77777777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CD460B" w:rsidRPr="00572DF5" w14:paraId="2EFD3FF0" w14:textId="77777777" w:rsidTr="009F639A">
        <w:tc>
          <w:tcPr>
            <w:tcW w:w="876" w:type="dxa"/>
            <w:shd w:val="clear" w:color="auto" w:fill="auto"/>
          </w:tcPr>
          <w:p w14:paraId="2E3EB108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3.3.1.</w:t>
            </w:r>
          </w:p>
        </w:tc>
        <w:tc>
          <w:tcPr>
            <w:tcW w:w="7596" w:type="dxa"/>
            <w:shd w:val="clear" w:color="auto" w:fill="auto"/>
          </w:tcPr>
          <w:p w14:paraId="361A41B2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Naudotoms automobilių padangoms, surinktoms iš miesto bendrojo naudojimo teritorijų, tvarkyti</w:t>
            </w:r>
          </w:p>
        </w:tc>
        <w:tc>
          <w:tcPr>
            <w:tcW w:w="1275" w:type="dxa"/>
            <w:shd w:val="clear" w:color="auto" w:fill="auto"/>
          </w:tcPr>
          <w:p w14:paraId="28570F93" w14:textId="1A3915AE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6</w:t>
            </w: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CD460B" w:rsidRPr="00572DF5" w14:paraId="5C870A51" w14:textId="77777777" w:rsidTr="009F639A">
        <w:tc>
          <w:tcPr>
            <w:tcW w:w="876" w:type="dxa"/>
            <w:shd w:val="clear" w:color="auto" w:fill="auto"/>
          </w:tcPr>
          <w:p w14:paraId="448AA33E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3.3.2.</w:t>
            </w:r>
          </w:p>
        </w:tc>
        <w:tc>
          <w:tcPr>
            <w:tcW w:w="7596" w:type="dxa"/>
            <w:shd w:val="clear" w:color="auto" w:fill="auto"/>
          </w:tcPr>
          <w:p w14:paraId="15A55F30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Nelegaliems šiukšlynams likviduoti</w:t>
            </w:r>
          </w:p>
        </w:tc>
        <w:tc>
          <w:tcPr>
            <w:tcW w:w="1275" w:type="dxa"/>
            <w:shd w:val="clear" w:color="auto" w:fill="auto"/>
          </w:tcPr>
          <w:p w14:paraId="044169DE" w14:textId="1FD11E2A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50 000</w:t>
            </w:r>
          </w:p>
        </w:tc>
      </w:tr>
      <w:tr w:rsidR="00CD460B" w:rsidRPr="00572DF5" w14:paraId="3BA7CC48" w14:textId="77777777" w:rsidTr="009F639A">
        <w:tc>
          <w:tcPr>
            <w:tcW w:w="876" w:type="dxa"/>
            <w:shd w:val="clear" w:color="auto" w:fill="auto"/>
          </w:tcPr>
          <w:p w14:paraId="43A3A6C2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78413870" w14:textId="50D58931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Aplinkos monitoringo, atkūrimo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,</w:t>
            </w: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 prevenci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jo</w:t>
            </w: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s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791F2A54" w14:textId="77777777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CD460B" w:rsidRPr="00576641" w14:paraId="468EEDDE" w14:textId="77777777" w:rsidTr="009F639A">
        <w:tc>
          <w:tcPr>
            <w:tcW w:w="876" w:type="dxa"/>
            <w:shd w:val="clear" w:color="auto" w:fill="auto"/>
          </w:tcPr>
          <w:p w14:paraId="2F54B20F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3.4.1.</w:t>
            </w:r>
          </w:p>
        </w:tc>
        <w:tc>
          <w:tcPr>
            <w:tcW w:w="7596" w:type="dxa"/>
            <w:shd w:val="clear" w:color="auto" w:fill="auto"/>
          </w:tcPr>
          <w:p w14:paraId="5F3FC35D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Naftos produktus sorbuojančioms ir skaidančioms priemonėms įsigyti, panaudotiems sorbentams likviduoti</w:t>
            </w:r>
          </w:p>
        </w:tc>
        <w:tc>
          <w:tcPr>
            <w:tcW w:w="1275" w:type="dxa"/>
            <w:shd w:val="clear" w:color="auto" w:fill="auto"/>
          </w:tcPr>
          <w:p w14:paraId="2C369F6D" w14:textId="3BA7ACF5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16</w:t>
            </w: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CD460B" w:rsidRPr="00572DF5" w14:paraId="303FFAA1" w14:textId="77777777" w:rsidTr="009F639A">
        <w:tc>
          <w:tcPr>
            <w:tcW w:w="876" w:type="dxa"/>
            <w:shd w:val="clear" w:color="auto" w:fill="auto"/>
          </w:tcPr>
          <w:p w14:paraId="74482C3F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3.4.2.</w:t>
            </w:r>
          </w:p>
        </w:tc>
        <w:tc>
          <w:tcPr>
            <w:tcW w:w="7596" w:type="dxa"/>
            <w:shd w:val="clear" w:color="auto" w:fill="auto"/>
          </w:tcPr>
          <w:p w14:paraId="0FD65B7C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Nevėžio upės vagai prižiūrėti</w:t>
            </w:r>
          </w:p>
        </w:tc>
        <w:tc>
          <w:tcPr>
            <w:tcW w:w="1275" w:type="dxa"/>
            <w:shd w:val="clear" w:color="auto" w:fill="auto"/>
          </w:tcPr>
          <w:p w14:paraId="2D805B6C" w14:textId="68304CDC" w:rsidR="00CD460B" w:rsidRPr="0009193C" w:rsidRDefault="00CF6CE2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8</w:t>
            </w:r>
            <w:r w:rsidR="00CD460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6</w:t>
            </w:r>
            <w:r w:rsidR="00CD460B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</w:t>
            </w:r>
            <w:r w:rsidR="00CD460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</w:t>
            </w:r>
            <w:r w:rsidR="00CD460B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CD460B" w:rsidRPr="00572DF5" w14:paraId="754CFB31" w14:textId="77777777" w:rsidTr="009F639A">
        <w:tc>
          <w:tcPr>
            <w:tcW w:w="876" w:type="dxa"/>
            <w:shd w:val="clear" w:color="auto" w:fill="auto"/>
          </w:tcPr>
          <w:p w14:paraId="217EB567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3.4.3.</w:t>
            </w:r>
          </w:p>
        </w:tc>
        <w:tc>
          <w:tcPr>
            <w:tcW w:w="7596" w:type="dxa"/>
            <w:shd w:val="clear" w:color="auto" w:fill="auto"/>
          </w:tcPr>
          <w:p w14:paraId="1501EBC4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Panevėžio miesto savivaldybės aplinkos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monitoringo programai 2021–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met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ais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įgyvendinti</w:t>
            </w:r>
          </w:p>
        </w:tc>
        <w:tc>
          <w:tcPr>
            <w:tcW w:w="1275" w:type="dxa"/>
            <w:shd w:val="clear" w:color="auto" w:fill="auto"/>
          </w:tcPr>
          <w:p w14:paraId="05BE6C4A" w14:textId="4FBACCF4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35</w:t>
            </w: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6</w:t>
            </w: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CD460B" w:rsidRPr="00572DF5" w14:paraId="09E66F4F" w14:textId="77777777" w:rsidTr="009F639A">
        <w:tc>
          <w:tcPr>
            <w:tcW w:w="876" w:type="dxa"/>
            <w:shd w:val="clear" w:color="auto" w:fill="auto"/>
          </w:tcPr>
          <w:p w14:paraId="1DB4BB14" w14:textId="76DE29AE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3.4.4.</w:t>
            </w:r>
          </w:p>
        </w:tc>
        <w:tc>
          <w:tcPr>
            <w:tcW w:w="7596" w:type="dxa"/>
            <w:shd w:val="clear" w:color="auto" w:fill="auto"/>
          </w:tcPr>
          <w:p w14:paraId="3979A2F1" w14:textId="51991661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Didelių gabaritų atliekų surinkimo aikštelės (Kėdainių g. 13,</w:t>
            </w:r>
            <w:r w:rsidR="002E6D2A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15, Panevėžys) aplinkos monitoringo programai įgyvendinti</w:t>
            </w:r>
          </w:p>
        </w:tc>
        <w:tc>
          <w:tcPr>
            <w:tcW w:w="1275" w:type="dxa"/>
            <w:shd w:val="clear" w:color="auto" w:fill="auto"/>
          </w:tcPr>
          <w:p w14:paraId="0A6CC5A1" w14:textId="0859EB41" w:rsidR="00CD460B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1 000</w:t>
            </w:r>
          </w:p>
        </w:tc>
      </w:tr>
      <w:tr w:rsidR="00CD460B" w:rsidRPr="00572DF5" w14:paraId="0DEE93B9" w14:textId="77777777" w:rsidTr="009F639A">
        <w:tc>
          <w:tcPr>
            <w:tcW w:w="876" w:type="dxa"/>
            <w:shd w:val="clear" w:color="auto" w:fill="auto"/>
          </w:tcPr>
          <w:p w14:paraId="254D7C5D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28A8D57A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Visuomenės švietimo ir mokymo aplinkosaugos klausimais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70126D0E" w14:textId="77777777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CD460B" w:rsidRPr="00572DF5" w14:paraId="5B24B4C3" w14:textId="77777777" w:rsidTr="009F639A">
        <w:tc>
          <w:tcPr>
            <w:tcW w:w="876" w:type="dxa"/>
            <w:shd w:val="clear" w:color="auto" w:fill="auto"/>
          </w:tcPr>
          <w:p w14:paraId="14A5C766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14:paraId="36DF4775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Aplinkosaugos švietimo projektams finansuoti</w:t>
            </w:r>
          </w:p>
        </w:tc>
        <w:tc>
          <w:tcPr>
            <w:tcW w:w="1275" w:type="dxa"/>
            <w:shd w:val="clear" w:color="auto" w:fill="auto"/>
          </w:tcPr>
          <w:p w14:paraId="2EC51E35" w14:textId="320C6ABF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15 000</w:t>
            </w:r>
          </w:p>
        </w:tc>
      </w:tr>
      <w:tr w:rsidR="00CD460B" w:rsidRPr="00572DF5" w14:paraId="0052C460" w14:textId="77777777" w:rsidTr="009F639A">
        <w:tc>
          <w:tcPr>
            <w:tcW w:w="876" w:type="dxa"/>
            <w:shd w:val="clear" w:color="auto" w:fill="auto"/>
          </w:tcPr>
          <w:p w14:paraId="2A37910E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14:paraId="30C4955C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Aplinkosauginėms akcijoms, renginiams, talkoms, parodoms organizuoti</w:t>
            </w:r>
          </w:p>
        </w:tc>
        <w:tc>
          <w:tcPr>
            <w:tcW w:w="1275" w:type="dxa"/>
            <w:shd w:val="clear" w:color="auto" w:fill="auto"/>
          </w:tcPr>
          <w:p w14:paraId="00A2CB02" w14:textId="4EC781F4" w:rsidR="00CD460B" w:rsidRPr="0009193C" w:rsidRDefault="00CF6CE2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8</w:t>
            </w:r>
            <w:r w:rsidR="00CD460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CD460B" w:rsidRPr="00572DF5" w14:paraId="1DAE03B3" w14:textId="77777777" w:rsidTr="009F639A">
        <w:tc>
          <w:tcPr>
            <w:tcW w:w="876" w:type="dxa"/>
            <w:shd w:val="clear" w:color="auto" w:fill="auto"/>
          </w:tcPr>
          <w:p w14:paraId="4C57DCE1" w14:textId="5F34ABC2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3.5.3.</w:t>
            </w:r>
          </w:p>
        </w:tc>
        <w:tc>
          <w:tcPr>
            <w:tcW w:w="7596" w:type="dxa"/>
            <w:shd w:val="clear" w:color="auto" w:fill="auto"/>
          </w:tcPr>
          <w:p w14:paraId="61C176FB" w14:textId="6981F945" w:rsidR="00CD460B" w:rsidRPr="005726BD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5726BD">
              <w:rPr>
                <w:sz w:val="24"/>
                <w:szCs w:val="24"/>
                <w:lang w:val="lt-LT" w:eastAsia="lt-LT"/>
              </w:rPr>
              <w:t>Spaudiniams prenumeruoti</w:t>
            </w:r>
          </w:p>
        </w:tc>
        <w:tc>
          <w:tcPr>
            <w:tcW w:w="1275" w:type="dxa"/>
            <w:shd w:val="clear" w:color="auto" w:fill="auto"/>
          </w:tcPr>
          <w:p w14:paraId="55FE73D1" w14:textId="00830C59" w:rsidR="00CD460B" w:rsidRDefault="00CF6CE2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</w:t>
            </w:r>
            <w:r w:rsidR="00CD460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65</w:t>
            </w:r>
            <w:r w:rsidR="00CD460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CF6CE2" w:rsidRPr="00572DF5" w14:paraId="360ADB61" w14:textId="77777777" w:rsidTr="009F639A">
        <w:tc>
          <w:tcPr>
            <w:tcW w:w="876" w:type="dxa"/>
            <w:shd w:val="clear" w:color="auto" w:fill="auto"/>
          </w:tcPr>
          <w:p w14:paraId="53AB1FB2" w14:textId="6478C783" w:rsidR="00CF6CE2" w:rsidRDefault="00CF6CE2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3.5.4.</w:t>
            </w:r>
          </w:p>
        </w:tc>
        <w:tc>
          <w:tcPr>
            <w:tcW w:w="7596" w:type="dxa"/>
            <w:shd w:val="clear" w:color="auto" w:fill="auto"/>
          </w:tcPr>
          <w:p w14:paraId="66EBC622" w14:textId="3E0A9BF3" w:rsidR="00CF6CE2" w:rsidRPr="005726BD" w:rsidRDefault="00CF6CE2" w:rsidP="00CD460B">
            <w:pPr>
              <w:pStyle w:val="MAZAS"/>
              <w:widowControl w:val="0"/>
              <w:suppressAutoHyphens/>
              <w:ind w:firstLine="13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Visuomen</w:t>
            </w:r>
            <w:r w:rsidR="002E6D2A">
              <w:rPr>
                <w:sz w:val="24"/>
                <w:szCs w:val="24"/>
                <w:lang w:val="lt-LT" w:eastAsia="lt-LT"/>
              </w:rPr>
              <w:t>ei</w:t>
            </w:r>
            <w:r>
              <w:rPr>
                <w:sz w:val="24"/>
                <w:szCs w:val="24"/>
                <w:lang w:val="lt-LT" w:eastAsia="lt-LT"/>
              </w:rPr>
              <w:t xml:space="preserve"> informu</w:t>
            </w:r>
            <w:r w:rsidR="002E6D2A">
              <w:rPr>
                <w:sz w:val="24"/>
                <w:szCs w:val="24"/>
                <w:lang w:val="lt-LT" w:eastAsia="lt-LT"/>
              </w:rPr>
              <w:t>ot</w:t>
            </w:r>
            <w:r>
              <w:rPr>
                <w:sz w:val="24"/>
                <w:szCs w:val="24"/>
                <w:lang w:val="lt-LT" w:eastAsia="lt-LT"/>
              </w:rPr>
              <w:t>i aplinkosaugos klausimais (maisto atliekų tvarkymas)</w:t>
            </w:r>
          </w:p>
        </w:tc>
        <w:tc>
          <w:tcPr>
            <w:tcW w:w="1275" w:type="dxa"/>
            <w:shd w:val="clear" w:color="auto" w:fill="auto"/>
          </w:tcPr>
          <w:p w14:paraId="7E1CE85B" w14:textId="66E3E98B" w:rsidR="00CF6CE2" w:rsidRDefault="00CF6CE2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4 000</w:t>
            </w:r>
          </w:p>
        </w:tc>
      </w:tr>
      <w:tr w:rsidR="00CD460B" w:rsidRPr="00572DF5" w14:paraId="74DF118D" w14:textId="77777777" w:rsidTr="009F639A">
        <w:tc>
          <w:tcPr>
            <w:tcW w:w="876" w:type="dxa"/>
            <w:shd w:val="clear" w:color="auto" w:fill="auto"/>
          </w:tcPr>
          <w:p w14:paraId="024456A5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12BCA6A9" w14:textId="77777777" w:rsidR="00CD460B" w:rsidRPr="005726BD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5726B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6A525DA2" w14:textId="77777777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CD460B" w:rsidRPr="00572DF5" w14:paraId="03C3B34B" w14:textId="77777777" w:rsidTr="009F639A">
        <w:tc>
          <w:tcPr>
            <w:tcW w:w="876" w:type="dxa"/>
            <w:shd w:val="clear" w:color="auto" w:fill="auto"/>
          </w:tcPr>
          <w:p w14:paraId="2CB1382C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3.6.1.</w:t>
            </w:r>
          </w:p>
        </w:tc>
        <w:tc>
          <w:tcPr>
            <w:tcW w:w="7596" w:type="dxa"/>
            <w:shd w:val="clear" w:color="auto" w:fill="auto"/>
          </w:tcPr>
          <w:p w14:paraId="25C4C3D5" w14:textId="5DF5465A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Molainių buvusių filtracijos laukų teritorijos želdinių priežiūrai vykdyti</w:t>
            </w:r>
          </w:p>
        </w:tc>
        <w:tc>
          <w:tcPr>
            <w:tcW w:w="1275" w:type="dxa"/>
            <w:shd w:val="clear" w:color="auto" w:fill="auto"/>
          </w:tcPr>
          <w:p w14:paraId="1C5DC7C4" w14:textId="32938ECA" w:rsidR="00CD460B" w:rsidRDefault="00CF6CE2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D513F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35</w:t>
            </w:r>
            <w:r w:rsidR="00D513F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 </w:t>
            </w:r>
            <w:r w:rsidRPr="00D513F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</w:t>
            </w:r>
            <w:r w:rsidR="00CD460B" w:rsidRPr="00D513F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00</w:t>
            </w:r>
          </w:p>
          <w:p w14:paraId="08997FAD" w14:textId="74AC9D0E" w:rsidR="00D513F2" w:rsidRPr="00D513F2" w:rsidRDefault="00D513F2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25 000</w:t>
            </w:r>
          </w:p>
        </w:tc>
      </w:tr>
      <w:tr w:rsidR="00CF6CE2" w:rsidRPr="00572DF5" w14:paraId="55710462" w14:textId="77777777" w:rsidTr="0074777E">
        <w:tc>
          <w:tcPr>
            <w:tcW w:w="876" w:type="dxa"/>
            <w:shd w:val="clear" w:color="auto" w:fill="auto"/>
          </w:tcPr>
          <w:p w14:paraId="7157F5CC" w14:textId="61EC3CA3" w:rsidR="00CF6CE2" w:rsidRDefault="00CF6CE2" w:rsidP="0074777E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14:paraId="567D8B4B" w14:textId="401272CA" w:rsidR="00CF6CE2" w:rsidRDefault="00CF6CE2" w:rsidP="0074777E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Želdynų ir želdinių apsaug</w:t>
            </w:r>
            <w:r w:rsidR="00DF3991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os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ir tvarkym</w:t>
            </w:r>
            <w:r w:rsidR="00DF3991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priemonė</w:t>
            </w:r>
            <w:r w:rsidR="00DF3991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s</w:t>
            </w:r>
            <w:r w:rsidR="00DF3991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įsigyti, priežiūrai vykdyti</w:t>
            </w:r>
          </w:p>
        </w:tc>
        <w:tc>
          <w:tcPr>
            <w:tcW w:w="1275" w:type="dxa"/>
            <w:shd w:val="clear" w:color="auto" w:fill="auto"/>
          </w:tcPr>
          <w:p w14:paraId="2955A393" w14:textId="19BE7D77" w:rsidR="00CF6CE2" w:rsidRDefault="00DF3991" w:rsidP="0074777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70 000</w:t>
            </w:r>
          </w:p>
        </w:tc>
      </w:tr>
      <w:tr w:rsidR="00CD460B" w:rsidRPr="00572DF5" w14:paraId="482921A5" w14:textId="77777777" w:rsidTr="009F639A">
        <w:tc>
          <w:tcPr>
            <w:tcW w:w="876" w:type="dxa"/>
            <w:shd w:val="clear" w:color="auto" w:fill="auto"/>
          </w:tcPr>
          <w:p w14:paraId="05C1F481" w14:textId="5E002F46" w:rsidR="00CD460B" w:rsidRPr="000934C5" w:rsidRDefault="00DF3991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3.6.3</w:t>
            </w:r>
            <w:r w:rsidR="00CD460B"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14:paraId="7CCDAB70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Įsigyti ir įveisti naujus želdinius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7936D8D3" w14:textId="1A4B32CA" w:rsidR="00CD460B" w:rsidRPr="0009193C" w:rsidRDefault="00DF3991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="00CD460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0 000</w:t>
            </w:r>
          </w:p>
        </w:tc>
      </w:tr>
      <w:tr w:rsidR="00CD460B" w:rsidRPr="005320B1" w14:paraId="026B61C8" w14:textId="77777777" w:rsidTr="009F639A">
        <w:tc>
          <w:tcPr>
            <w:tcW w:w="876" w:type="dxa"/>
            <w:shd w:val="clear" w:color="auto" w:fill="auto"/>
          </w:tcPr>
          <w:p w14:paraId="18BC3F6E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596" w:type="dxa"/>
            <w:shd w:val="clear" w:color="auto" w:fill="auto"/>
          </w:tcPr>
          <w:p w14:paraId="08DA2D31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275" w:type="dxa"/>
            <w:shd w:val="clear" w:color="auto" w:fill="auto"/>
          </w:tcPr>
          <w:p w14:paraId="35045631" w14:textId="630E1EBB" w:rsidR="00CD460B" w:rsidRPr="005320B1" w:rsidRDefault="00DF3991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452</w:t>
            </w:r>
            <w:r w:rsidR="00CD460B" w:rsidRPr="005320B1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280</w:t>
            </w:r>
          </w:p>
        </w:tc>
      </w:tr>
    </w:tbl>
    <w:p w14:paraId="6C92F02C" w14:textId="77777777" w:rsidR="001D3CB6" w:rsidRPr="00A562AA" w:rsidRDefault="001D3CB6" w:rsidP="0014646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E3A08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B5B31" w14:textId="77777777" w:rsidR="0013273E" w:rsidRDefault="0013273E">
      <w:r>
        <w:separator/>
      </w:r>
    </w:p>
  </w:endnote>
  <w:endnote w:type="continuationSeparator" w:id="0">
    <w:p w14:paraId="4AF25241" w14:textId="77777777" w:rsidR="0013273E" w:rsidRDefault="0013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23D86" w14:textId="77777777" w:rsidR="0062551B" w:rsidRDefault="0062551B" w:rsidP="00BE4566">
    <w:pPr>
      <w:tabs>
        <w:tab w:val="left" w:pos="8445"/>
      </w:tabs>
    </w:pPr>
    <w:r>
      <w:tab/>
    </w:r>
  </w:p>
  <w:p w14:paraId="2C6F0623" w14:textId="77777777" w:rsidR="0062551B" w:rsidRDefault="0062551B"/>
  <w:p w14:paraId="3A4B38F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EEA29" w14:textId="77777777" w:rsidR="0062551B" w:rsidRDefault="0062551B" w:rsidP="00DD20B8">
    <w:pPr>
      <w:pStyle w:val="Porat"/>
    </w:pPr>
  </w:p>
  <w:p w14:paraId="42D9D7AC" w14:textId="77777777" w:rsidR="0062551B" w:rsidRDefault="0062551B" w:rsidP="00DD20B8">
    <w:pPr>
      <w:pStyle w:val="Porat"/>
    </w:pPr>
  </w:p>
  <w:p w14:paraId="3A33C4D7" w14:textId="77777777" w:rsidR="0062551B" w:rsidRDefault="0062551B" w:rsidP="00DD20B8">
    <w:pPr>
      <w:pStyle w:val="Porat"/>
    </w:pPr>
  </w:p>
  <w:p w14:paraId="6F1340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6113A" w14:textId="77777777" w:rsidR="0013273E" w:rsidRDefault="0013273E">
      <w:r>
        <w:separator/>
      </w:r>
    </w:p>
  </w:footnote>
  <w:footnote w:type="continuationSeparator" w:id="0">
    <w:p w14:paraId="74B90BBF" w14:textId="77777777" w:rsidR="0013273E" w:rsidRDefault="0013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34984" w14:textId="77777777" w:rsidR="0062551B" w:rsidRDefault="0062551B">
    <w:pPr>
      <w:pStyle w:val="Antrats"/>
      <w:jc w:val="center"/>
    </w:pPr>
  </w:p>
  <w:p w14:paraId="46881AA7" w14:textId="77777777" w:rsidR="0062551B" w:rsidRDefault="0062551B">
    <w:pPr>
      <w:pStyle w:val="Antrats"/>
      <w:jc w:val="center"/>
    </w:pPr>
  </w:p>
  <w:p w14:paraId="6E73605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B44DEF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807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5511826"/>
    <w:multiLevelType w:val="hybridMultilevel"/>
    <w:tmpl w:val="33FEFA52"/>
    <w:lvl w:ilvl="0" w:tplc="0DB07E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88123377">
    <w:abstractNumId w:val="1"/>
  </w:num>
  <w:num w:numId="2" w16cid:durableId="101503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0082"/>
    <w:rsid w:val="0005169C"/>
    <w:rsid w:val="00072588"/>
    <w:rsid w:val="00075594"/>
    <w:rsid w:val="00075D5A"/>
    <w:rsid w:val="000811E1"/>
    <w:rsid w:val="000A6C40"/>
    <w:rsid w:val="000E5933"/>
    <w:rsid w:val="000E7131"/>
    <w:rsid w:val="00101F07"/>
    <w:rsid w:val="001114D0"/>
    <w:rsid w:val="00124B60"/>
    <w:rsid w:val="0013273E"/>
    <w:rsid w:val="00132ABE"/>
    <w:rsid w:val="00146465"/>
    <w:rsid w:val="00147ACC"/>
    <w:rsid w:val="00153B94"/>
    <w:rsid w:val="00196233"/>
    <w:rsid w:val="001B1FE3"/>
    <w:rsid w:val="001D1AC1"/>
    <w:rsid w:val="001D3CB6"/>
    <w:rsid w:val="001E4DFD"/>
    <w:rsid w:val="001F7914"/>
    <w:rsid w:val="0020204A"/>
    <w:rsid w:val="00206FC7"/>
    <w:rsid w:val="002122C5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6D2A"/>
    <w:rsid w:val="002F7001"/>
    <w:rsid w:val="00303346"/>
    <w:rsid w:val="00312A5C"/>
    <w:rsid w:val="00322F25"/>
    <w:rsid w:val="00325CF1"/>
    <w:rsid w:val="00337555"/>
    <w:rsid w:val="00355495"/>
    <w:rsid w:val="00355E4D"/>
    <w:rsid w:val="00355EE8"/>
    <w:rsid w:val="00392558"/>
    <w:rsid w:val="0039707D"/>
    <w:rsid w:val="003A3559"/>
    <w:rsid w:val="003B0C51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676D6"/>
    <w:rsid w:val="00480D2E"/>
    <w:rsid w:val="004849ED"/>
    <w:rsid w:val="004A3610"/>
    <w:rsid w:val="004C07E0"/>
    <w:rsid w:val="004D1ECC"/>
    <w:rsid w:val="004D35C5"/>
    <w:rsid w:val="004E4142"/>
    <w:rsid w:val="00510DE4"/>
    <w:rsid w:val="005166E3"/>
    <w:rsid w:val="005171C7"/>
    <w:rsid w:val="0052387D"/>
    <w:rsid w:val="00524D2D"/>
    <w:rsid w:val="005320B1"/>
    <w:rsid w:val="00533646"/>
    <w:rsid w:val="00562BCD"/>
    <w:rsid w:val="00566FC8"/>
    <w:rsid w:val="00571BF3"/>
    <w:rsid w:val="005726BD"/>
    <w:rsid w:val="005773FD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652D"/>
    <w:rsid w:val="00655408"/>
    <w:rsid w:val="00655E6A"/>
    <w:rsid w:val="00662FB1"/>
    <w:rsid w:val="00673530"/>
    <w:rsid w:val="0068030A"/>
    <w:rsid w:val="00682C0B"/>
    <w:rsid w:val="006B0BC0"/>
    <w:rsid w:val="006D0418"/>
    <w:rsid w:val="006D107B"/>
    <w:rsid w:val="006D6344"/>
    <w:rsid w:val="006D7A59"/>
    <w:rsid w:val="006F1690"/>
    <w:rsid w:val="00701945"/>
    <w:rsid w:val="0070551B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B5698"/>
    <w:rsid w:val="007C7372"/>
    <w:rsid w:val="007D3F07"/>
    <w:rsid w:val="007E2B12"/>
    <w:rsid w:val="007F1F9E"/>
    <w:rsid w:val="007F2ABF"/>
    <w:rsid w:val="007F3F25"/>
    <w:rsid w:val="00801DD2"/>
    <w:rsid w:val="00811E67"/>
    <w:rsid w:val="008139C7"/>
    <w:rsid w:val="008212D1"/>
    <w:rsid w:val="008276E0"/>
    <w:rsid w:val="00852016"/>
    <w:rsid w:val="008608CB"/>
    <w:rsid w:val="0086111D"/>
    <w:rsid w:val="00876E15"/>
    <w:rsid w:val="0088222E"/>
    <w:rsid w:val="0088367B"/>
    <w:rsid w:val="00883F12"/>
    <w:rsid w:val="00886C94"/>
    <w:rsid w:val="00890A05"/>
    <w:rsid w:val="00895637"/>
    <w:rsid w:val="008A2000"/>
    <w:rsid w:val="008B28AB"/>
    <w:rsid w:val="008B3D51"/>
    <w:rsid w:val="008D413D"/>
    <w:rsid w:val="008D484B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3612"/>
    <w:rsid w:val="009A1A38"/>
    <w:rsid w:val="009A4733"/>
    <w:rsid w:val="009B542B"/>
    <w:rsid w:val="009C3C68"/>
    <w:rsid w:val="009C55DF"/>
    <w:rsid w:val="009D1163"/>
    <w:rsid w:val="009D4140"/>
    <w:rsid w:val="009D59D0"/>
    <w:rsid w:val="009E00F6"/>
    <w:rsid w:val="009E5C02"/>
    <w:rsid w:val="009F5E68"/>
    <w:rsid w:val="00A0004E"/>
    <w:rsid w:val="00A11511"/>
    <w:rsid w:val="00A3474A"/>
    <w:rsid w:val="00A36213"/>
    <w:rsid w:val="00A37460"/>
    <w:rsid w:val="00A546F7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3CC"/>
    <w:rsid w:val="00AB0E39"/>
    <w:rsid w:val="00AD3E4E"/>
    <w:rsid w:val="00AD778C"/>
    <w:rsid w:val="00AE3A08"/>
    <w:rsid w:val="00AF7053"/>
    <w:rsid w:val="00B0144E"/>
    <w:rsid w:val="00B05FC9"/>
    <w:rsid w:val="00B14AEE"/>
    <w:rsid w:val="00B205DC"/>
    <w:rsid w:val="00B408ED"/>
    <w:rsid w:val="00B44F79"/>
    <w:rsid w:val="00B52FFC"/>
    <w:rsid w:val="00B61A88"/>
    <w:rsid w:val="00B6518B"/>
    <w:rsid w:val="00B664FD"/>
    <w:rsid w:val="00B80AE9"/>
    <w:rsid w:val="00B83E18"/>
    <w:rsid w:val="00B92EBF"/>
    <w:rsid w:val="00BA458B"/>
    <w:rsid w:val="00BB0318"/>
    <w:rsid w:val="00BB130F"/>
    <w:rsid w:val="00BB624B"/>
    <w:rsid w:val="00BB6886"/>
    <w:rsid w:val="00BC47B1"/>
    <w:rsid w:val="00BD5C3A"/>
    <w:rsid w:val="00BE4566"/>
    <w:rsid w:val="00BF06D7"/>
    <w:rsid w:val="00BF0A1B"/>
    <w:rsid w:val="00BF12FB"/>
    <w:rsid w:val="00C008EA"/>
    <w:rsid w:val="00C13EA5"/>
    <w:rsid w:val="00C14F8B"/>
    <w:rsid w:val="00C40FD3"/>
    <w:rsid w:val="00C420AA"/>
    <w:rsid w:val="00C52416"/>
    <w:rsid w:val="00C63394"/>
    <w:rsid w:val="00C72861"/>
    <w:rsid w:val="00C72CB4"/>
    <w:rsid w:val="00C75F05"/>
    <w:rsid w:val="00C9091E"/>
    <w:rsid w:val="00CC23E4"/>
    <w:rsid w:val="00CC5B6A"/>
    <w:rsid w:val="00CD460B"/>
    <w:rsid w:val="00CD5CCA"/>
    <w:rsid w:val="00CE1C5C"/>
    <w:rsid w:val="00CF4026"/>
    <w:rsid w:val="00CF6CE2"/>
    <w:rsid w:val="00D16849"/>
    <w:rsid w:val="00D25AF1"/>
    <w:rsid w:val="00D25F2C"/>
    <w:rsid w:val="00D33742"/>
    <w:rsid w:val="00D513F2"/>
    <w:rsid w:val="00D527CA"/>
    <w:rsid w:val="00D625ED"/>
    <w:rsid w:val="00D679FC"/>
    <w:rsid w:val="00DA1284"/>
    <w:rsid w:val="00DB5818"/>
    <w:rsid w:val="00DC75E0"/>
    <w:rsid w:val="00DD20B8"/>
    <w:rsid w:val="00DE0D95"/>
    <w:rsid w:val="00DF3411"/>
    <w:rsid w:val="00DF3991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CFF"/>
    <w:rsid w:val="00EA2453"/>
    <w:rsid w:val="00EA6A5E"/>
    <w:rsid w:val="00EB01E1"/>
    <w:rsid w:val="00EC4E26"/>
    <w:rsid w:val="00ED6339"/>
    <w:rsid w:val="00EE021F"/>
    <w:rsid w:val="00F0681D"/>
    <w:rsid w:val="00F27530"/>
    <w:rsid w:val="00F43577"/>
    <w:rsid w:val="00F47074"/>
    <w:rsid w:val="00F50A67"/>
    <w:rsid w:val="00F51B6C"/>
    <w:rsid w:val="00F83894"/>
    <w:rsid w:val="00F86B18"/>
    <w:rsid w:val="00F91B38"/>
    <w:rsid w:val="00F9348D"/>
    <w:rsid w:val="00F97ADF"/>
    <w:rsid w:val="00F97C2A"/>
    <w:rsid w:val="00FA5FAE"/>
    <w:rsid w:val="00FB6C36"/>
    <w:rsid w:val="00FC1FBA"/>
    <w:rsid w:val="00FD6215"/>
    <w:rsid w:val="00FD7127"/>
    <w:rsid w:val="00FE4E52"/>
    <w:rsid w:val="00FF53E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685F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MAZAS">
    <w:name w:val="MAZAS"/>
    <w:rsid w:val="0014646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14646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prastasis"/>
    <w:rsid w:val="0014646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9E0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536</Words>
  <Characters>3621</Characters>
  <Application>Microsoft Office Word</Application>
  <DocSecurity>4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2025-06-09T06:02:00Z</dcterms:created>
  <dcterms:modified xsi:type="dcterms:W3CDTF">2025-06-09T06:02:00Z</dcterms:modified>
</cp:coreProperties>
</file>