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A732E70" w14:textId="4BB2B207" w:rsidR="0062551B" w:rsidRDefault="00386A08" w:rsidP="003E58F0">
      <w:pPr>
        <w:jc w:val="center"/>
        <w:rPr>
          <w:b/>
        </w:rPr>
      </w:pPr>
      <w:r w:rsidRPr="00386A08">
        <w:rPr>
          <w:b/>
        </w:rPr>
        <w:t>DĖL AB „PANEVĖŽIO ENERGIJA“ 202</w:t>
      </w:r>
      <w:r>
        <w:rPr>
          <w:b/>
        </w:rPr>
        <w:t>4</w:t>
      </w:r>
      <w:r w:rsidRPr="00386A08">
        <w:rPr>
          <w:b/>
        </w:rPr>
        <w:t xml:space="preserve"> METŲ INVESTICIJŲ PANEVĖŽIO MIESTE  SUDERINIMO</w:t>
      </w:r>
    </w:p>
    <w:p w14:paraId="7D6F257C" w14:textId="77777777" w:rsidR="00386A08" w:rsidRDefault="00386A08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birželio 10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TSP-261</w:t>
      </w:r>
      <w:r>
        <w:fldChar w:fldCharType="end"/>
      </w:r>
      <w:bookmarkEnd w:id="1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571BF3">
      <w:pPr>
        <w:jc w:val="both"/>
      </w:pPr>
    </w:p>
    <w:p w14:paraId="0E1370E5" w14:textId="77777777" w:rsidR="0062551B" w:rsidRPr="00A562AA" w:rsidRDefault="0062551B" w:rsidP="005C41AC">
      <w:pPr>
        <w:ind w:firstLine="851"/>
        <w:jc w:val="both"/>
      </w:pPr>
    </w:p>
    <w:p w14:paraId="6CEB7054" w14:textId="77777777" w:rsidR="00386A08" w:rsidRDefault="0062551B" w:rsidP="00386A08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386A08">
        <w:rPr>
          <w:szCs w:val="24"/>
        </w:rPr>
        <w:t xml:space="preserve"> </w:t>
      </w:r>
      <w:r w:rsidR="00386A08">
        <w:t>Lietuvos Respublikos vietos savivaldos įstatymo 6 straipsnio 30 punktu,  Lietuvos Respublikos šilumos ūkio įstatymo 35 straipsniu, Šilumos tiekėjų investicinių planų derinimo tvarkos aprašu</w:t>
      </w:r>
      <w:r w:rsidR="00386A08">
        <w:rPr>
          <w:bCs/>
          <w:szCs w:val="24"/>
        </w:rPr>
        <w:t>, patvirtintu Panevėžio miesto savivaldybės tarybos 2013 m. gegužės 30 d. sprendimu Nr. 1-176 „</w:t>
      </w:r>
      <w:r w:rsidR="00386A08" w:rsidRPr="00126F9C">
        <w:rPr>
          <w:bCs/>
          <w:szCs w:val="24"/>
        </w:rPr>
        <w:t>Dėl Šilumos tiekėjų investicinių planų derinimo tvarkos aprašo patvirtinimo</w:t>
      </w:r>
      <w:r w:rsidR="00386A08">
        <w:rPr>
          <w:bCs/>
          <w:szCs w:val="24"/>
        </w:rPr>
        <w:t xml:space="preserve">“, </w:t>
      </w:r>
      <w:r w:rsidR="00386A08">
        <w:t>Panevėžio miesto savivaldybės taryba n u s p r e n d ž i a:</w:t>
      </w:r>
    </w:p>
    <w:p w14:paraId="1F4148F8" w14:textId="0090A8AD" w:rsidR="00386A08" w:rsidRPr="0064682A" w:rsidRDefault="00386A08" w:rsidP="00386A08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64682A">
        <w:rPr>
          <w:sz w:val="24"/>
          <w:szCs w:val="24"/>
        </w:rPr>
        <w:t xml:space="preserve">Suderinti AB „Panevėžio energija“ </w:t>
      </w:r>
      <w:r>
        <w:rPr>
          <w:sz w:val="24"/>
          <w:szCs w:val="24"/>
        </w:rPr>
        <w:t>2024</w:t>
      </w:r>
      <w:r w:rsidRPr="0064682A">
        <w:rPr>
          <w:sz w:val="24"/>
          <w:szCs w:val="24"/>
        </w:rPr>
        <w:t xml:space="preserve"> metų investicijas Panevėžio mieste (priedas).</w:t>
      </w:r>
    </w:p>
    <w:p w14:paraId="26990EB6" w14:textId="77777777" w:rsidR="00386A08" w:rsidRPr="0064682A" w:rsidRDefault="00386A08" w:rsidP="00386A08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64682A">
        <w:rPr>
          <w:sz w:val="24"/>
          <w:szCs w:val="32"/>
        </w:rPr>
        <w:t xml:space="preserve">Nurodyti, kad </w:t>
      </w:r>
      <w:r>
        <w:rPr>
          <w:sz w:val="24"/>
          <w:szCs w:val="32"/>
        </w:rPr>
        <w:t>š</w:t>
      </w:r>
      <w:r w:rsidRPr="003775CF">
        <w:rPr>
          <w:sz w:val="24"/>
          <w:szCs w:val="32"/>
        </w:rPr>
        <w:t>is sprendimas gali būti skundžiamas Lietuvos Respublikos šilumos ūkio įstatyme nustatyta tvarka.</w:t>
      </w:r>
    </w:p>
    <w:p w14:paraId="1ADEB4AB" w14:textId="58D633EF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6CC5D5CA" w14:textId="77777777" w:rsidR="0062551B" w:rsidRDefault="0062551B" w:rsidP="002D0B3C">
      <w:pPr>
        <w:jc w:val="both"/>
        <w:rPr>
          <w:szCs w:val="24"/>
        </w:rPr>
      </w:pP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737B4DDC" w14:textId="2F59B6CB" w:rsidR="00567FB9" w:rsidRPr="00567FB9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>Loreta Masiliūnienė</w:t>
      </w:r>
    </w:p>
    <w:p w14:paraId="1DB97B40" w14:textId="605D39B2" w:rsidR="001D3CB6" w:rsidRPr="00A562AA" w:rsidRDefault="001D3CB6" w:rsidP="00567FB9">
      <w:pPr>
        <w:tabs>
          <w:tab w:val="left" w:pos="6663"/>
        </w:tabs>
        <w:jc w:val="both"/>
        <w:rPr>
          <w:szCs w:val="24"/>
        </w:rPr>
      </w:pP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48F3F" w14:textId="77777777" w:rsidR="001E7D12" w:rsidRDefault="001E7D12">
      <w:r>
        <w:separator/>
      </w:r>
    </w:p>
  </w:endnote>
  <w:endnote w:type="continuationSeparator" w:id="0">
    <w:p w14:paraId="5DA6F11D" w14:textId="77777777" w:rsidR="001E7D12" w:rsidRDefault="001E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62551B" w:rsidRDefault="0062551B" w:rsidP="00BE4566">
    <w:pPr>
      <w:tabs>
        <w:tab w:val="left" w:pos="8445"/>
      </w:tabs>
    </w:pPr>
    <w:r>
      <w:tab/>
    </w:r>
  </w:p>
  <w:p w14:paraId="172F61F9" w14:textId="77777777" w:rsidR="0062551B" w:rsidRDefault="0062551B"/>
  <w:p w14:paraId="0FCE529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62551B" w:rsidRDefault="0062551B" w:rsidP="00DD20B8">
    <w:pPr>
      <w:pStyle w:val="Porat"/>
    </w:pPr>
  </w:p>
  <w:p w14:paraId="49A00022" w14:textId="77777777" w:rsidR="0062551B" w:rsidRDefault="0062551B" w:rsidP="00DD20B8">
    <w:pPr>
      <w:pStyle w:val="Porat"/>
    </w:pPr>
  </w:p>
  <w:p w14:paraId="1A31EA07" w14:textId="77777777" w:rsidR="0062551B" w:rsidRDefault="0062551B" w:rsidP="00DD20B8">
    <w:pPr>
      <w:pStyle w:val="Porat"/>
    </w:pPr>
  </w:p>
  <w:p w14:paraId="07EBC19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B690F" w14:textId="77777777" w:rsidR="001E7D12" w:rsidRDefault="001E7D12">
      <w:r>
        <w:separator/>
      </w:r>
    </w:p>
  </w:footnote>
  <w:footnote w:type="continuationSeparator" w:id="0">
    <w:p w14:paraId="5127125C" w14:textId="77777777" w:rsidR="001E7D12" w:rsidRDefault="001E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62551B" w:rsidRDefault="0062551B">
    <w:pPr>
      <w:pStyle w:val="Antrats"/>
      <w:jc w:val="center"/>
    </w:pPr>
  </w:p>
  <w:p w14:paraId="0DA97AEE" w14:textId="77777777" w:rsidR="0062551B" w:rsidRDefault="0062551B">
    <w:pPr>
      <w:pStyle w:val="Antrats"/>
      <w:jc w:val="center"/>
    </w:pPr>
  </w:p>
  <w:p w14:paraId="39DDC00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B1D600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D5205"/>
    <w:multiLevelType w:val="hybridMultilevel"/>
    <w:tmpl w:val="91828DC4"/>
    <w:lvl w:ilvl="0" w:tplc="522843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747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33905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55F1B"/>
    <w:rsid w:val="001B1FE3"/>
    <w:rsid w:val="001D1AC1"/>
    <w:rsid w:val="001D3CB6"/>
    <w:rsid w:val="001E4DFD"/>
    <w:rsid w:val="001E7D12"/>
    <w:rsid w:val="001F7914"/>
    <w:rsid w:val="0020204A"/>
    <w:rsid w:val="00206FC7"/>
    <w:rsid w:val="002272BA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86A0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67FB9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18E1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48CB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18BA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4A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86A08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114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2025-06-10T06:04:00Z</dcterms:created>
  <dcterms:modified xsi:type="dcterms:W3CDTF">2025-06-10T06:04:00Z</dcterms:modified>
</cp:coreProperties>
</file>