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6852F535" w14:textId="77777777" w:rsidR="008C38BB" w:rsidRDefault="008C38BB" w:rsidP="008C38B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liepos 28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TSP-290</w:t>
      </w:r>
      <w:r>
        <w:fldChar w:fldCharType="end"/>
      </w:r>
      <w:bookmarkEnd w:id="1"/>
    </w:p>
    <w:p w14:paraId="5195E81E" w14:textId="77777777" w:rsidR="008C38BB" w:rsidRDefault="008C38BB" w:rsidP="008C38BB">
      <w:pPr>
        <w:keepNext/>
        <w:jc w:val="center"/>
        <w:outlineLvl w:val="2"/>
        <w:rPr>
          <w:b/>
        </w:rPr>
      </w:pPr>
      <w:r>
        <w:t>Panevėžys</w:t>
      </w:r>
    </w:p>
    <w:p w14:paraId="453BFB67" w14:textId="77777777" w:rsidR="0062551B" w:rsidRPr="007B0E87" w:rsidRDefault="0062551B" w:rsidP="00914DC6">
      <w:pPr>
        <w:jc w:val="center"/>
      </w:pPr>
    </w:p>
    <w:p w14:paraId="453BFB68" w14:textId="77777777" w:rsidR="00CD1959" w:rsidRPr="007B0E87" w:rsidRDefault="00CD1959" w:rsidP="00914DC6">
      <w:pPr>
        <w:jc w:val="center"/>
      </w:pPr>
    </w:p>
    <w:p w14:paraId="001419E7" w14:textId="17D13F56" w:rsidR="009E0D21" w:rsidRPr="007B0E87" w:rsidRDefault="009E0D21" w:rsidP="009E0D21">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12 straipsnio 1, 2 ir 4 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(-us).</w:t>
      </w:r>
    </w:p>
    <w:p w14:paraId="19E6B632"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7B0E87" w:rsidRDefault="009E0D21" w:rsidP="009E0D21">
      <w:pPr>
        <w:pStyle w:val="Sraopastraipa"/>
        <w:numPr>
          <w:ilvl w:val="0"/>
          <w:numId w:val="24"/>
        </w:numPr>
        <w:tabs>
          <w:tab w:val="left" w:pos="1134"/>
        </w:tabs>
        <w:spacing w:line="360" w:lineRule="auto"/>
        <w:ind w:left="0" w:firstLine="851"/>
        <w:jc w:val="both"/>
        <w:rPr>
          <w:szCs w:val="24"/>
        </w:rPr>
      </w:pPr>
      <w:r w:rsidRPr="007B0E87">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7B0E87" w:rsidRDefault="009E0D21" w:rsidP="009E0D21">
      <w:pPr>
        <w:pStyle w:val="Sraopastraipa"/>
        <w:tabs>
          <w:tab w:val="left" w:pos="993"/>
          <w:tab w:val="left" w:pos="1134"/>
        </w:tabs>
        <w:ind w:left="851"/>
        <w:jc w:val="both"/>
        <w:rPr>
          <w:szCs w:val="24"/>
        </w:rPr>
      </w:pPr>
    </w:p>
    <w:p w14:paraId="7C380930" w14:textId="77777777" w:rsidR="009E0D21" w:rsidRPr="007B0E87" w:rsidRDefault="009E0D21" w:rsidP="009E0D21">
      <w:pPr>
        <w:pStyle w:val="Sraopastraipa"/>
        <w:tabs>
          <w:tab w:val="left" w:pos="993"/>
          <w:tab w:val="left" w:pos="1134"/>
        </w:tabs>
        <w:ind w:left="851"/>
        <w:jc w:val="both"/>
        <w:rPr>
          <w:szCs w:val="24"/>
        </w:rPr>
      </w:pPr>
    </w:p>
    <w:p w14:paraId="0CC572BF" w14:textId="2B7E1A38" w:rsidR="009E0D21" w:rsidRPr="007B0E87" w:rsidRDefault="00AB27F2" w:rsidP="00ED6E9C">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0DCFCA0E" w14:textId="77777777" w:rsidR="009E0D21" w:rsidRPr="007B0E87" w:rsidRDefault="009E0D21" w:rsidP="009E0D21">
      <w:pPr>
        <w:rPr>
          <w:rFonts w:eastAsia="Calibri"/>
          <w:szCs w:val="24"/>
        </w:rPr>
      </w:pPr>
    </w:p>
    <w:p w14:paraId="453BFB73" w14:textId="77777777" w:rsidR="00CD1959" w:rsidRPr="007B0E87" w:rsidRDefault="00CD1959">
      <w:pPr>
        <w:rPr>
          <w:rFonts w:eastAsia="Calibri"/>
          <w:szCs w:val="24"/>
        </w:rPr>
      </w:pPr>
      <w:r w:rsidRPr="007B0E87">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8"/>
        <w:gridCol w:w="1417"/>
        <w:gridCol w:w="1559"/>
      </w:tblGrid>
      <w:tr w:rsidR="007B0E87" w:rsidRPr="007B0E87" w14:paraId="453BFB86" w14:textId="77777777" w:rsidTr="004D1DB3">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8" w:type="dxa"/>
          </w:tcPr>
          <w:p w14:paraId="453BFB7F" w14:textId="77777777" w:rsidR="00A403A9" w:rsidRPr="007B0E87" w:rsidRDefault="00A403A9" w:rsidP="00213C34">
            <w:pPr>
              <w:jc w:val="center"/>
              <w:rPr>
                <w:b/>
                <w:bCs/>
              </w:rPr>
            </w:pPr>
            <w:r w:rsidRPr="007B0E87">
              <w:rPr>
                <w:b/>
                <w:bCs/>
              </w:rPr>
              <w:t>Unikalus Nr.</w:t>
            </w:r>
          </w:p>
        </w:tc>
        <w:tc>
          <w:tcPr>
            <w:tcW w:w="1417" w:type="dxa"/>
          </w:tcPr>
          <w:p w14:paraId="453BFB80" w14:textId="4A543019" w:rsidR="00A403A9" w:rsidRPr="007B0E87" w:rsidRDefault="00A403A9" w:rsidP="00213C34">
            <w:pPr>
              <w:jc w:val="center"/>
              <w:rPr>
                <w:b/>
                <w:bCs/>
              </w:rPr>
            </w:pPr>
            <w:r w:rsidRPr="007B0E87">
              <w:rPr>
                <w:b/>
                <w:bCs/>
              </w:rPr>
              <w:t>Ilgis (km) /</w:t>
            </w:r>
            <w:r w:rsidR="009B48CF">
              <w:rPr>
                <w:b/>
                <w:bCs/>
              </w:rPr>
              <w:t xml:space="preserve"> ilgis (m)* </w:t>
            </w:r>
          </w:p>
          <w:p w14:paraId="453BFB82" w14:textId="3D5D961A" w:rsidR="00A403A9" w:rsidRPr="007B0E87" w:rsidRDefault="00A403A9" w:rsidP="00CD1959">
            <w:pPr>
              <w:jc w:val="center"/>
              <w:rPr>
                <w:b/>
                <w:bCs/>
              </w:rPr>
            </w:pP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7B0E87" w:rsidRPr="007B0E87" w14:paraId="453BFB90" w14:textId="77777777" w:rsidTr="004D1DB3">
        <w:tc>
          <w:tcPr>
            <w:tcW w:w="710" w:type="dxa"/>
          </w:tcPr>
          <w:p w14:paraId="453BFB87" w14:textId="00D2C27D" w:rsidR="00F718B6" w:rsidRPr="007B0E87" w:rsidRDefault="00F718B6" w:rsidP="00717B84">
            <w:pPr>
              <w:pStyle w:val="Sraopastraipa"/>
              <w:numPr>
                <w:ilvl w:val="0"/>
                <w:numId w:val="25"/>
              </w:numPr>
              <w:jc w:val="center"/>
            </w:pPr>
          </w:p>
        </w:tc>
        <w:tc>
          <w:tcPr>
            <w:tcW w:w="3685" w:type="dxa"/>
          </w:tcPr>
          <w:p w14:paraId="6F42E3B9" w14:textId="77777777" w:rsidR="00ED6E9C" w:rsidRPr="007B0E87" w:rsidRDefault="00F718B6" w:rsidP="00F718B6">
            <w:r w:rsidRPr="007B0E87">
              <w:t xml:space="preserve">Privažiuojamasis kelias prie </w:t>
            </w:r>
          </w:p>
          <w:p w14:paraId="0AEFA444" w14:textId="3B7C7302" w:rsidR="00F718B6" w:rsidRPr="007B0E87" w:rsidRDefault="00AB27F2" w:rsidP="00F718B6">
            <w:r>
              <w:t>Senamiesčio g. 113</w:t>
            </w:r>
          </w:p>
          <w:p w14:paraId="453BFB89" w14:textId="76FDB9C7" w:rsidR="00F718B6" w:rsidRPr="007B0E87" w:rsidRDefault="00F718B6" w:rsidP="00F718B6">
            <w:r w:rsidRPr="007B0E87">
              <w:t xml:space="preserve">(Panevėžio m., </w:t>
            </w:r>
            <w:r w:rsidR="00AB27F2">
              <w:t>Senamiesčio g</w:t>
            </w:r>
            <w:r w:rsidR="008C38BB">
              <w:t>.</w:t>
            </w:r>
            <w:r w:rsidRPr="007B0E87">
              <w:t>)</w:t>
            </w:r>
          </w:p>
        </w:tc>
        <w:tc>
          <w:tcPr>
            <w:tcW w:w="1418" w:type="dxa"/>
          </w:tcPr>
          <w:p w14:paraId="453BFB8A" w14:textId="77909D16" w:rsidR="00F718B6" w:rsidRPr="007B0E87" w:rsidRDefault="00AB27F2" w:rsidP="00F718B6">
            <w:pPr>
              <w:jc w:val="center"/>
            </w:pPr>
            <w:r>
              <w:t>19 100,00</w:t>
            </w:r>
          </w:p>
        </w:tc>
        <w:tc>
          <w:tcPr>
            <w:tcW w:w="1418" w:type="dxa"/>
          </w:tcPr>
          <w:p w14:paraId="453BFB8B" w14:textId="10228235" w:rsidR="00F718B6" w:rsidRPr="007B0E87" w:rsidRDefault="00AB27F2" w:rsidP="00F718B6">
            <w:r>
              <w:t>4400-6691-9279</w:t>
            </w:r>
          </w:p>
        </w:tc>
        <w:tc>
          <w:tcPr>
            <w:tcW w:w="1417" w:type="dxa"/>
          </w:tcPr>
          <w:p w14:paraId="453BFB8C" w14:textId="0EFABD53" w:rsidR="00F718B6" w:rsidRPr="007B0E87" w:rsidRDefault="00AB27F2" w:rsidP="00F718B6">
            <w:pPr>
              <w:jc w:val="center"/>
            </w:pPr>
            <w:r>
              <w:t>0,086</w:t>
            </w:r>
          </w:p>
        </w:tc>
        <w:tc>
          <w:tcPr>
            <w:tcW w:w="1559" w:type="dxa"/>
          </w:tcPr>
          <w:p w14:paraId="7ADB1A68" w14:textId="77777777" w:rsidR="00F718B6" w:rsidRPr="007B0E87" w:rsidRDefault="00F718B6" w:rsidP="008D5365">
            <w:r w:rsidRPr="007B0E87">
              <w:t>Registro Nr.</w:t>
            </w:r>
          </w:p>
          <w:p w14:paraId="42910D4E" w14:textId="2C29F289" w:rsidR="00F718B6" w:rsidRPr="007B0E87" w:rsidRDefault="00AB27F2" w:rsidP="008D5365">
            <w:r>
              <w:t>44/3636059</w:t>
            </w:r>
            <w:r w:rsidR="00F718B6" w:rsidRPr="007B0E87">
              <w:t>,</w:t>
            </w:r>
          </w:p>
          <w:p w14:paraId="453BFB8F" w14:textId="0D5C1F8F" w:rsidR="00F718B6" w:rsidRPr="007B0E87" w:rsidRDefault="00AB27F2" w:rsidP="008D5365">
            <w:r>
              <w:t>2025-06-05</w:t>
            </w:r>
          </w:p>
        </w:tc>
      </w:tr>
      <w:tr w:rsidR="005829E2" w:rsidRPr="007B0E87" w14:paraId="10E5952E" w14:textId="77777777" w:rsidTr="004D1DB3">
        <w:tc>
          <w:tcPr>
            <w:tcW w:w="710" w:type="dxa"/>
          </w:tcPr>
          <w:p w14:paraId="24857CE8" w14:textId="77777777" w:rsidR="005829E2" w:rsidRPr="007B0E87" w:rsidRDefault="005829E2" w:rsidP="005829E2">
            <w:pPr>
              <w:pStyle w:val="Sraopastraipa"/>
              <w:numPr>
                <w:ilvl w:val="0"/>
                <w:numId w:val="25"/>
              </w:numPr>
              <w:jc w:val="center"/>
            </w:pPr>
          </w:p>
        </w:tc>
        <w:tc>
          <w:tcPr>
            <w:tcW w:w="3685" w:type="dxa"/>
          </w:tcPr>
          <w:p w14:paraId="44876DAB" w14:textId="77777777" w:rsidR="005829E2" w:rsidRDefault="005829E2" w:rsidP="005829E2">
            <w:r>
              <w:t>Privažiuojamasis kelias prie Smėlynės g. 210A</w:t>
            </w:r>
          </w:p>
          <w:p w14:paraId="30159F55" w14:textId="7ECCFBA7" w:rsidR="005829E2" w:rsidRPr="007B0E87" w:rsidRDefault="005829E2" w:rsidP="005829E2">
            <w:r>
              <w:t>(Panevėžio m.</w:t>
            </w:r>
            <w:r w:rsidR="008C38BB">
              <w:t>,</w:t>
            </w:r>
            <w:r>
              <w:t xml:space="preserve"> Smėlynės g.)</w:t>
            </w:r>
          </w:p>
        </w:tc>
        <w:tc>
          <w:tcPr>
            <w:tcW w:w="1418" w:type="dxa"/>
          </w:tcPr>
          <w:p w14:paraId="488E4B8E" w14:textId="679D0438" w:rsidR="005829E2" w:rsidRDefault="005829E2" w:rsidP="005829E2">
            <w:pPr>
              <w:jc w:val="center"/>
            </w:pPr>
            <w:r>
              <w:t>6 470,00</w:t>
            </w:r>
          </w:p>
        </w:tc>
        <w:tc>
          <w:tcPr>
            <w:tcW w:w="1418" w:type="dxa"/>
          </w:tcPr>
          <w:p w14:paraId="15F571F6" w14:textId="59F41B90" w:rsidR="005829E2" w:rsidRDefault="005829E2" w:rsidP="005829E2">
            <w:r>
              <w:t>4400-6691-9268</w:t>
            </w:r>
          </w:p>
        </w:tc>
        <w:tc>
          <w:tcPr>
            <w:tcW w:w="1417" w:type="dxa"/>
          </w:tcPr>
          <w:p w14:paraId="0421A903" w14:textId="234CF232" w:rsidR="005829E2" w:rsidRDefault="005829E2" w:rsidP="005829E2">
            <w:pPr>
              <w:jc w:val="center"/>
            </w:pPr>
            <w:r>
              <w:t>0,033</w:t>
            </w:r>
          </w:p>
        </w:tc>
        <w:tc>
          <w:tcPr>
            <w:tcW w:w="1559" w:type="dxa"/>
          </w:tcPr>
          <w:p w14:paraId="0B5F97DF" w14:textId="77777777" w:rsidR="005829E2" w:rsidRPr="007B0E87" w:rsidRDefault="005829E2" w:rsidP="005829E2">
            <w:r w:rsidRPr="007B0E87">
              <w:t>Registro Nr.</w:t>
            </w:r>
          </w:p>
          <w:p w14:paraId="6D520F10" w14:textId="3797BD2F" w:rsidR="005829E2" w:rsidRPr="007B0E87" w:rsidRDefault="005829E2" w:rsidP="005829E2">
            <w:r>
              <w:t>44/3636058</w:t>
            </w:r>
            <w:r w:rsidRPr="007B0E87">
              <w:t>,</w:t>
            </w:r>
          </w:p>
          <w:p w14:paraId="1A5D85E0" w14:textId="0018DCD7" w:rsidR="005829E2" w:rsidRPr="007B0E87" w:rsidRDefault="005829E2" w:rsidP="005829E2">
            <w:r>
              <w:t>2025-06-05</w:t>
            </w:r>
          </w:p>
        </w:tc>
      </w:tr>
      <w:tr w:rsidR="005829E2" w:rsidRPr="007B0E87" w14:paraId="1CBFEA48" w14:textId="77777777" w:rsidTr="004D1DB3">
        <w:tc>
          <w:tcPr>
            <w:tcW w:w="710" w:type="dxa"/>
          </w:tcPr>
          <w:p w14:paraId="644CA74A" w14:textId="1A870926" w:rsidR="005829E2" w:rsidRPr="007B0E87" w:rsidRDefault="005829E2" w:rsidP="005829E2">
            <w:pPr>
              <w:pStyle w:val="Sraopastraipa"/>
              <w:numPr>
                <w:ilvl w:val="0"/>
                <w:numId w:val="25"/>
              </w:numPr>
              <w:jc w:val="center"/>
            </w:pPr>
          </w:p>
        </w:tc>
        <w:tc>
          <w:tcPr>
            <w:tcW w:w="3685" w:type="dxa"/>
          </w:tcPr>
          <w:p w14:paraId="26B90C8C" w14:textId="77777777" w:rsidR="005829E2" w:rsidRDefault="005829E2" w:rsidP="005829E2">
            <w:r>
              <w:t>Privažiuojamasis kelias prie Beržų g. 35A, 35B, 35D</w:t>
            </w:r>
          </w:p>
          <w:p w14:paraId="6BBAAFA7" w14:textId="3B02672A" w:rsidR="005829E2" w:rsidRPr="007B0E87" w:rsidRDefault="005829E2" w:rsidP="005829E2">
            <w:r>
              <w:t>(Panevėžio m., Beržų g.)</w:t>
            </w:r>
          </w:p>
        </w:tc>
        <w:tc>
          <w:tcPr>
            <w:tcW w:w="1418" w:type="dxa"/>
          </w:tcPr>
          <w:p w14:paraId="73F1777A" w14:textId="782B7206" w:rsidR="005829E2" w:rsidRDefault="005829E2" w:rsidP="005829E2">
            <w:pPr>
              <w:jc w:val="center"/>
            </w:pPr>
            <w:r>
              <w:t>5 310,00</w:t>
            </w:r>
          </w:p>
        </w:tc>
        <w:tc>
          <w:tcPr>
            <w:tcW w:w="1418" w:type="dxa"/>
          </w:tcPr>
          <w:p w14:paraId="11816D0C" w14:textId="2276E188" w:rsidR="005829E2" w:rsidRDefault="005829E2" w:rsidP="005829E2">
            <w:r>
              <w:t>4400-6691-9235</w:t>
            </w:r>
          </w:p>
        </w:tc>
        <w:tc>
          <w:tcPr>
            <w:tcW w:w="1417" w:type="dxa"/>
          </w:tcPr>
          <w:p w14:paraId="2D41243A" w14:textId="663C835B" w:rsidR="005829E2" w:rsidRDefault="005829E2" w:rsidP="005829E2">
            <w:pPr>
              <w:jc w:val="center"/>
            </w:pPr>
            <w:r>
              <w:t>0,057</w:t>
            </w:r>
          </w:p>
        </w:tc>
        <w:tc>
          <w:tcPr>
            <w:tcW w:w="1559" w:type="dxa"/>
          </w:tcPr>
          <w:p w14:paraId="0F6DFE45" w14:textId="77777777" w:rsidR="005829E2" w:rsidRPr="007B0E87" w:rsidRDefault="005829E2" w:rsidP="005829E2">
            <w:r w:rsidRPr="007B0E87">
              <w:t>Registro Nr.</w:t>
            </w:r>
          </w:p>
          <w:p w14:paraId="09C05737" w14:textId="2388DD05" w:rsidR="005829E2" w:rsidRPr="007B0E87" w:rsidRDefault="005829E2" w:rsidP="005829E2">
            <w:r>
              <w:t>44/2766571</w:t>
            </w:r>
            <w:r w:rsidRPr="007B0E87">
              <w:t>,</w:t>
            </w:r>
          </w:p>
          <w:p w14:paraId="371787C2" w14:textId="32DE8AA9" w:rsidR="005829E2" w:rsidRPr="007B0E87" w:rsidRDefault="005829E2" w:rsidP="005829E2">
            <w:r>
              <w:t>2025-06-05</w:t>
            </w:r>
          </w:p>
        </w:tc>
      </w:tr>
      <w:tr w:rsidR="005829E2" w:rsidRPr="007B0E87" w14:paraId="00F1E423" w14:textId="77777777" w:rsidTr="004D1DB3">
        <w:tc>
          <w:tcPr>
            <w:tcW w:w="710" w:type="dxa"/>
          </w:tcPr>
          <w:p w14:paraId="0FD9ED6F" w14:textId="24230D1C" w:rsidR="005829E2" w:rsidRPr="007B0E87" w:rsidRDefault="005829E2" w:rsidP="005829E2">
            <w:pPr>
              <w:pStyle w:val="Sraopastraipa"/>
              <w:numPr>
                <w:ilvl w:val="0"/>
                <w:numId w:val="25"/>
              </w:numPr>
              <w:jc w:val="center"/>
            </w:pPr>
          </w:p>
        </w:tc>
        <w:tc>
          <w:tcPr>
            <w:tcW w:w="3685" w:type="dxa"/>
          </w:tcPr>
          <w:p w14:paraId="6AFB4153" w14:textId="77777777" w:rsidR="005829E2" w:rsidRDefault="005829E2" w:rsidP="005829E2">
            <w:r>
              <w:t xml:space="preserve">Privažiuojamasis kelis prie </w:t>
            </w:r>
          </w:p>
          <w:p w14:paraId="6FEFDF23" w14:textId="77777777" w:rsidR="005829E2" w:rsidRDefault="005829E2" w:rsidP="005829E2">
            <w:r>
              <w:t>J. Tilvyčio g. 37A, 37B, 39A</w:t>
            </w:r>
          </w:p>
          <w:p w14:paraId="3676758B" w14:textId="1753AA3A" w:rsidR="005829E2" w:rsidRPr="007B0E87" w:rsidRDefault="005829E2" w:rsidP="005829E2">
            <w:r>
              <w:t>(Panevėžio m., J. Tilvyčio g.)</w:t>
            </w:r>
          </w:p>
        </w:tc>
        <w:tc>
          <w:tcPr>
            <w:tcW w:w="1418" w:type="dxa"/>
          </w:tcPr>
          <w:p w14:paraId="79883481" w14:textId="505BBA65" w:rsidR="005829E2" w:rsidRDefault="005829E2" w:rsidP="005829E2">
            <w:pPr>
              <w:jc w:val="center"/>
            </w:pPr>
            <w:r>
              <w:t>2 110,00</w:t>
            </w:r>
          </w:p>
        </w:tc>
        <w:tc>
          <w:tcPr>
            <w:tcW w:w="1418" w:type="dxa"/>
          </w:tcPr>
          <w:p w14:paraId="79531EFD" w14:textId="128E83D3" w:rsidR="005829E2" w:rsidRDefault="005829E2" w:rsidP="005829E2">
            <w:r>
              <w:t>4400-6691-9288</w:t>
            </w:r>
          </w:p>
        </w:tc>
        <w:tc>
          <w:tcPr>
            <w:tcW w:w="1417" w:type="dxa"/>
          </w:tcPr>
          <w:p w14:paraId="04D8BFEF" w14:textId="7FB62605" w:rsidR="005829E2" w:rsidRDefault="005829E2" w:rsidP="005829E2">
            <w:pPr>
              <w:jc w:val="center"/>
            </w:pPr>
            <w:r>
              <w:t>0,066</w:t>
            </w:r>
          </w:p>
        </w:tc>
        <w:tc>
          <w:tcPr>
            <w:tcW w:w="1559" w:type="dxa"/>
          </w:tcPr>
          <w:p w14:paraId="1D21AAA6" w14:textId="77777777" w:rsidR="005829E2" w:rsidRPr="007B0E87" w:rsidRDefault="005829E2" w:rsidP="005829E2">
            <w:r w:rsidRPr="007B0E87">
              <w:t>Registro Nr.</w:t>
            </w:r>
          </w:p>
          <w:p w14:paraId="2F9C59E7" w14:textId="307C63A9" w:rsidR="005829E2" w:rsidRPr="007B0E87" w:rsidRDefault="005829E2" w:rsidP="005829E2">
            <w:r>
              <w:t>44/3636060</w:t>
            </w:r>
            <w:r w:rsidRPr="007B0E87">
              <w:t>,</w:t>
            </w:r>
          </w:p>
          <w:p w14:paraId="0A47D638" w14:textId="1C31C438" w:rsidR="005829E2" w:rsidRPr="007B0E87" w:rsidRDefault="005829E2" w:rsidP="005829E2">
            <w:r>
              <w:t>2025-06-05</w:t>
            </w:r>
          </w:p>
        </w:tc>
      </w:tr>
      <w:tr w:rsidR="00D4192D" w:rsidRPr="007B0E87" w14:paraId="4A2D269E" w14:textId="77777777" w:rsidTr="004D1DB3">
        <w:tc>
          <w:tcPr>
            <w:tcW w:w="710" w:type="dxa"/>
          </w:tcPr>
          <w:p w14:paraId="109B0125" w14:textId="60502225" w:rsidR="00D4192D" w:rsidRPr="007B0E87" w:rsidRDefault="00D4192D" w:rsidP="00D4192D">
            <w:pPr>
              <w:pStyle w:val="Sraopastraipa"/>
              <w:numPr>
                <w:ilvl w:val="0"/>
                <w:numId w:val="25"/>
              </w:numPr>
              <w:jc w:val="center"/>
            </w:pPr>
          </w:p>
        </w:tc>
        <w:tc>
          <w:tcPr>
            <w:tcW w:w="3685" w:type="dxa"/>
          </w:tcPr>
          <w:p w14:paraId="0E3AD617" w14:textId="77777777" w:rsidR="00D4192D" w:rsidRDefault="00D4192D" w:rsidP="00D4192D">
            <w:r>
              <w:t>Privažiuojamasis kelias prie Lazdynų g. 6A, 8A</w:t>
            </w:r>
          </w:p>
          <w:p w14:paraId="2587B180" w14:textId="18DF3952" w:rsidR="00D4192D" w:rsidRPr="007B0E87" w:rsidRDefault="00D4192D" w:rsidP="00D4192D">
            <w:r>
              <w:t>(Panevėžio m.</w:t>
            </w:r>
            <w:r w:rsidR="008C38BB">
              <w:t>,</w:t>
            </w:r>
            <w:r>
              <w:t xml:space="preserve"> Lazdynų g.)</w:t>
            </w:r>
          </w:p>
        </w:tc>
        <w:tc>
          <w:tcPr>
            <w:tcW w:w="1418" w:type="dxa"/>
          </w:tcPr>
          <w:p w14:paraId="61B132CC" w14:textId="38D3927E" w:rsidR="00D4192D" w:rsidRDefault="00D4192D" w:rsidP="00D4192D">
            <w:pPr>
              <w:jc w:val="center"/>
            </w:pPr>
            <w:r>
              <w:t>7 080,00</w:t>
            </w:r>
          </w:p>
        </w:tc>
        <w:tc>
          <w:tcPr>
            <w:tcW w:w="1418" w:type="dxa"/>
          </w:tcPr>
          <w:p w14:paraId="65F697E5" w14:textId="0D80E8C9" w:rsidR="00D4192D" w:rsidRDefault="00D4192D" w:rsidP="00D4192D">
            <w:r>
              <w:t>4400-6691-9246</w:t>
            </w:r>
          </w:p>
        </w:tc>
        <w:tc>
          <w:tcPr>
            <w:tcW w:w="1417" w:type="dxa"/>
          </w:tcPr>
          <w:p w14:paraId="402E1996" w14:textId="6ACE758F" w:rsidR="00D4192D" w:rsidRDefault="00D4192D" w:rsidP="00D4192D">
            <w:pPr>
              <w:jc w:val="center"/>
            </w:pPr>
            <w:r>
              <w:t>0,056</w:t>
            </w:r>
          </w:p>
        </w:tc>
        <w:tc>
          <w:tcPr>
            <w:tcW w:w="1559" w:type="dxa"/>
          </w:tcPr>
          <w:p w14:paraId="4CB2333D" w14:textId="77777777" w:rsidR="00D4192D" w:rsidRPr="007B0E87" w:rsidRDefault="00D4192D" w:rsidP="00D4192D">
            <w:r w:rsidRPr="007B0E87">
              <w:t>Registro Nr.</w:t>
            </w:r>
          </w:p>
          <w:p w14:paraId="6B648EBD" w14:textId="13F35401" w:rsidR="00D4192D" w:rsidRPr="007B0E87" w:rsidRDefault="00D4192D" w:rsidP="00D4192D">
            <w:r>
              <w:t>44/3636056</w:t>
            </w:r>
            <w:r w:rsidR="00B55CE6">
              <w:t>,</w:t>
            </w:r>
          </w:p>
          <w:p w14:paraId="439870D3" w14:textId="0BC4D1DD" w:rsidR="00D4192D" w:rsidRPr="007B0E87" w:rsidRDefault="00D4192D" w:rsidP="00D4192D">
            <w:r>
              <w:t>2025-06-05</w:t>
            </w:r>
          </w:p>
        </w:tc>
      </w:tr>
      <w:tr w:rsidR="00D4192D" w:rsidRPr="007B0E87" w14:paraId="160B7DDB" w14:textId="77777777" w:rsidTr="004D1DB3">
        <w:tc>
          <w:tcPr>
            <w:tcW w:w="710" w:type="dxa"/>
          </w:tcPr>
          <w:p w14:paraId="779B7EA9" w14:textId="0233E57C" w:rsidR="00D4192D" w:rsidRPr="007B0E87" w:rsidRDefault="00D4192D" w:rsidP="00D4192D">
            <w:pPr>
              <w:pStyle w:val="Sraopastraipa"/>
              <w:numPr>
                <w:ilvl w:val="0"/>
                <w:numId w:val="25"/>
              </w:numPr>
              <w:jc w:val="center"/>
            </w:pPr>
          </w:p>
        </w:tc>
        <w:tc>
          <w:tcPr>
            <w:tcW w:w="3685" w:type="dxa"/>
          </w:tcPr>
          <w:p w14:paraId="79CEDB38" w14:textId="77777777" w:rsidR="00D4192D" w:rsidRDefault="00D4192D" w:rsidP="00D4192D">
            <w:r>
              <w:t>Privažiuojamasis kelias prie Žalgirio g. 57A</w:t>
            </w:r>
          </w:p>
          <w:p w14:paraId="23571AB9" w14:textId="46A6B7CF" w:rsidR="00D4192D" w:rsidRPr="007B0E87" w:rsidRDefault="00D4192D" w:rsidP="00D4192D">
            <w:r>
              <w:t>(Panevėžio m.</w:t>
            </w:r>
            <w:r w:rsidR="008C38BB">
              <w:t>,</w:t>
            </w:r>
            <w:r>
              <w:t xml:space="preserve"> Žalgirio g.)</w:t>
            </w:r>
          </w:p>
        </w:tc>
        <w:tc>
          <w:tcPr>
            <w:tcW w:w="1418" w:type="dxa"/>
          </w:tcPr>
          <w:p w14:paraId="5FA8F276" w14:textId="2463E587" w:rsidR="00D4192D" w:rsidRDefault="00D4192D" w:rsidP="00D4192D">
            <w:pPr>
              <w:jc w:val="center"/>
            </w:pPr>
            <w:r>
              <w:t>958,00</w:t>
            </w:r>
          </w:p>
        </w:tc>
        <w:tc>
          <w:tcPr>
            <w:tcW w:w="1418" w:type="dxa"/>
          </w:tcPr>
          <w:p w14:paraId="6F6A8F1A" w14:textId="5930135E" w:rsidR="00D4192D" w:rsidRDefault="00D4192D" w:rsidP="00D4192D">
            <w:r>
              <w:t>4400-6691-9257</w:t>
            </w:r>
          </w:p>
        </w:tc>
        <w:tc>
          <w:tcPr>
            <w:tcW w:w="1417" w:type="dxa"/>
          </w:tcPr>
          <w:p w14:paraId="6600CA69" w14:textId="53AAC40D" w:rsidR="00D4192D" w:rsidRDefault="00D4192D" w:rsidP="00D4192D">
            <w:pPr>
              <w:jc w:val="center"/>
            </w:pPr>
            <w:r>
              <w:t>0,030</w:t>
            </w:r>
          </w:p>
        </w:tc>
        <w:tc>
          <w:tcPr>
            <w:tcW w:w="1559" w:type="dxa"/>
          </w:tcPr>
          <w:p w14:paraId="2156E695" w14:textId="77777777" w:rsidR="00D4192D" w:rsidRPr="007B0E87" w:rsidRDefault="00D4192D" w:rsidP="00D4192D">
            <w:r w:rsidRPr="007B0E87">
              <w:t>Registro Nr.</w:t>
            </w:r>
          </w:p>
          <w:p w14:paraId="1DD89CE0" w14:textId="78EA57FE" w:rsidR="00D4192D" w:rsidRPr="007B0E87" w:rsidRDefault="00D4192D" w:rsidP="00D4192D">
            <w:r>
              <w:t>44/3636057</w:t>
            </w:r>
            <w:r w:rsidR="00B55CE6">
              <w:t>,</w:t>
            </w:r>
          </w:p>
          <w:p w14:paraId="476202A0" w14:textId="1A070070" w:rsidR="00D4192D" w:rsidRPr="007B0E87" w:rsidRDefault="00D4192D" w:rsidP="00D4192D">
            <w:r>
              <w:t>2025-06-05</w:t>
            </w:r>
          </w:p>
        </w:tc>
      </w:tr>
      <w:tr w:rsidR="00D12A43" w:rsidRPr="007B0E87" w14:paraId="21EB8B72" w14:textId="77777777" w:rsidTr="004D1DB3">
        <w:tc>
          <w:tcPr>
            <w:tcW w:w="710" w:type="dxa"/>
          </w:tcPr>
          <w:p w14:paraId="3A07D133" w14:textId="0FBCDE6B" w:rsidR="00D12A43" w:rsidRPr="007B0E87" w:rsidRDefault="00D12A43" w:rsidP="00D12A43">
            <w:pPr>
              <w:pStyle w:val="Sraopastraipa"/>
              <w:numPr>
                <w:ilvl w:val="0"/>
                <w:numId w:val="25"/>
              </w:numPr>
              <w:jc w:val="center"/>
            </w:pPr>
          </w:p>
        </w:tc>
        <w:tc>
          <w:tcPr>
            <w:tcW w:w="3685" w:type="dxa"/>
          </w:tcPr>
          <w:p w14:paraId="14E7C359" w14:textId="77777777" w:rsidR="00D12A43" w:rsidRDefault="00D12A43" w:rsidP="00D12A43">
            <w:r>
              <w:t>Privažiuojamasis kelias prie Pušaloto g. 10, 10A, 10B</w:t>
            </w:r>
          </w:p>
          <w:p w14:paraId="58F1764E" w14:textId="0CF37802" w:rsidR="00D12A43" w:rsidRPr="007B0E87" w:rsidRDefault="00D12A43" w:rsidP="00D12A43">
            <w:r>
              <w:t>(Panevėžio m., Pušaloto g.)</w:t>
            </w:r>
          </w:p>
        </w:tc>
        <w:tc>
          <w:tcPr>
            <w:tcW w:w="1418" w:type="dxa"/>
          </w:tcPr>
          <w:p w14:paraId="425473F0" w14:textId="76B3FE41" w:rsidR="00D12A43" w:rsidRDefault="00D12A43" w:rsidP="00D12A43">
            <w:pPr>
              <w:jc w:val="center"/>
            </w:pPr>
            <w:r>
              <w:t>1 020,00</w:t>
            </w:r>
          </w:p>
        </w:tc>
        <w:tc>
          <w:tcPr>
            <w:tcW w:w="1418" w:type="dxa"/>
          </w:tcPr>
          <w:p w14:paraId="3CF0A3B7" w14:textId="5207381C" w:rsidR="00D12A43" w:rsidRDefault="00D12A43" w:rsidP="00D12A43">
            <w:r>
              <w:t>4400-6691-4116</w:t>
            </w:r>
          </w:p>
        </w:tc>
        <w:tc>
          <w:tcPr>
            <w:tcW w:w="1417" w:type="dxa"/>
          </w:tcPr>
          <w:p w14:paraId="76C58209" w14:textId="734FA8AF" w:rsidR="00D12A43" w:rsidRDefault="00D12A43" w:rsidP="00D12A43">
            <w:pPr>
              <w:jc w:val="center"/>
            </w:pPr>
            <w:r>
              <w:t>0,032</w:t>
            </w:r>
          </w:p>
        </w:tc>
        <w:tc>
          <w:tcPr>
            <w:tcW w:w="1559" w:type="dxa"/>
          </w:tcPr>
          <w:p w14:paraId="6FD51AD0" w14:textId="77777777" w:rsidR="00D12A43" w:rsidRPr="007B0E87" w:rsidRDefault="00D12A43" w:rsidP="00D12A43">
            <w:r w:rsidRPr="007B0E87">
              <w:t>Registro Nr.</w:t>
            </w:r>
          </w:p>
          <w:p w14:paraId="5D72948C" w14:textId="513E9CDD" w:rsidR="00D12A43" w:rsidRPr="007B0E87" w:rsidRDefault="00D12A43" w:rsidP="00D12A43">
            <w:r>
              <w:t>44/3635524</w:t>
            </w:r>
            <w:r w:rsidR="00B55CE6">
              <w:t>,</w:t>
            </w:r>
          </w:p>
          <w:p w14:paraId="121A9C51" w14:textId="0FB9A9C9" w:rsidR="00D12A43" w:rsidRPr="007B0E87" w:rsidRDefault="00D12A43" w:rsidP="00D12A43">
            <w:r>
              <w:t>2025-06-05</w:t>
            </w:r>
          </w:p>
        </w:tc>
      </w:tr>
      <w:tr w:rsidR="00D12A43" w:rsidRPr="007B0E87" w14:paraId="255B5255" w14:textId="77777777" w:rsidTr="004D1DB3">
        <w:tc>
          <w:tcPr>
            <w:tcW w:w="710" w:type="dxa"/>
          </w:tcPr>
          <w:p w14:paraId="2F223497" w14:textId="77777777" w:rsidR="00D12A43" w:rsidRPr="007B0E87" w:rsidRDefault="00D12A43" w:rsidP="00D12A43">
            <w:pPr>
              <w:pStyle w:val="Sraopastraipa"/>
              <w:numPr>
                <w:ilvl w:val="0"/>
                <w:numId w:val="25"/>
              </w:numPr>
              <w:jc w:val="center"/>
            </w:pPr>
          </w:p>
        </w:tc>
        <w:tc>
          <w:tcPr>
            <w:tcW w:w="3685" w:type="dxa"/>
          </w:tcPr>
          <w:p w14:paraId="2BD858ED" w14:textId="77777777" w:rsidR="00D12A43" w:rsidRDefault="00D12A43" w:rsidP="00D12A43">
            <w:r>
              <w:t>Privažiuojamasis kelias prie Pušaloto g. 11A, 11B</w:t>
            </w:r>
          </w:p>
          <w:p w14:paraId="4E4854A7" w14:textId="44F118E3" w:rsidR="00D12A43" w:rsidRPr="007B0E87" w:rsidRDefault="00D12A43" w:rsidP="00D12A43">
            <w:r>
              <w:t>(Panevėžio m., Pušaloto g.)</w:t>
            </w:r>
          </w:p>
        </w:tc>
        <w:tc>
          <w:tcPr>
            <w:tcW w:w="1418" w:type="dxa"/>
          </w:tcPr>
          <w:p w14:paraId="47E475AA" w14:textId="08046ADC" w:rsidR="00D12A43" w:rsidRDefault="00D12A43" w:rsidP="00D12A43">
            <w:pPr>
              <w:jc w:val="center"/>
            </w:pPr>
            <w:r>
              <w:t>2 010,00</w:t>
            </w:r>
          </w:p>
        </w:tc>
        <w:tc>
          <w:tcPr>
            <w:tcW w:w="1418" w:type="dxa"/>
          </w:tcPr>
          <w:p w14:paraId="2282E349" w14:textId="32F9A627" w:rsidR="00D12A43" w:rsidRDefault="00D12A43" w:rsidP="00D12A43">
            <w:r>
              <w:t>4400-6691-4358</w:t>
            </w:r>
          </w:p>
        </w:tc>
        <w:tc>
          <w:tcPr>
            <w:tcW w:w="1417" w:type="dxa"/>
          </w:tcPr>
          <w:p w14:paraId="125629E9" w14:textId="4397D600" w:rsidR="00D12A43" w:rsidRDefault="00D12A43" w:rsidP="00D12A43">
            <w:pPr>
              <w:jc w:val="center"/>
            </w:pPr>
            <w:r>
              <w:t>0,063</w:t>
            </w:r>
          </w:p>
        </w:tc>
        <w:tc>
          <w:tcPr>
            <w:tcW w:w="1559" w:type="dxa"/>
          </w:tcPr>
          <w:p w14:paraId="36617916" w14:textId="77777777" w:rsidR="00D12A43" w:rsidRPr="007B0E87" w:rsidRDefault="00D12A43" w:rsidP="00D12A43">
            <w:r w:rsidRPr="007B0E87">
              <w:t>Registro Nr.</w:t>
            </w:r>
          </w:p>
          <w:p w14:paraId="546F063A" w14:textId="6A14B235" w:rsidR="00D12A43" w:rsidRPr="007B0E87" w:rsidRDefault="00D12A43" w:rsidP="00D12A43">
            <w:r>
              <w:t>44/3635563</w:t>
            </w:r>
            <w:r w:rsidR="00B55CE6">
              <w:t>,</w:t>
            </w:r>
          </w:p>
          <w:p w14:paraId="0E928093" w14:textId="424EB29E" w:rsidR="00D12A43" w:rsidRPr="007B0E87" w:rsidRDefault="00D12A43" w:rsidP="00D12A43">
            <w:r>
              <w:t>2025-06-05</w:t>
            </w:r>
          </w:p>
        </w:tc>
      </w:tr>
      <w:tr w:rsidR="00B55CE6" w:rsidRPr="007B0E87" w14:paraId="79C848CF" w14:textId="77777777" w:rsidTr="004D1DB3">
        <w:tc>
          <w:tcPr>
            <w:tcW w:w="710" w:type="dxa"/>
          </w:tcPr>
          <w:p w14:paraId="5141DDCB" w14:textId="77777777" w:rsidR="00B55CE6" w:rsidRPr="007B0E87" w:rsidRDefault="00B55CE6" w:rsidP="00B55CE6">
            <w:pPr>
              <w:pStyle w:val="Sraopastraipa"/>
              <w:numPr>
                <w:ilvl w:val="0"/>
                <w:numId w:val="25"/>
              </w:numPr>
              <w:jc w:val="center"/>
            </w:pPr>
          </w:p>
        </w:tc>
        <w:tc>
          <w:tcPr>
            <w:tcW w:w="3685" w:type="dxa"/>
          </w:tcPr>
          <w:p w14:paraId="3F9CE0B9" w14:textId="68C50089" w:rsidR="00B55CE6" w:rsidRDefault="00B55CE6" w:rsidP="00B55CE6">
            <w:r>
              <w:t>Privažiuojamasis kelias prie Pušaloto g. 12, 12A, 12B</w:t>
            </w:r>
          </w:p>
          <w:p w14:paraId="66E69AA6" w14:textId="0065F6B9" w:rsidR="00B55CE6" w:rsidRPr="007B0E87" w:rsidRDefault="00B55CE6" w:rsidP="00B55CE6">
            <w:r>
              <w:t>(Panevėžio m., Pušaloto g.)</w:t>
            </w:r>
          </w:p>
        </w:tc>
        <w:tc>
          <w:tcPr>
            <w:tcW w:w="1418" w:type="dxa"/>
          </w:tcPr>
          <w:p w14:paraId="37C7AD58" w14:textId="651F7E2A" w:rsidR="00B55CE6" w:rsidRDefault="00B55CE6" w:rsidP="00B55CE6">
            <w:pPr>
              <w:jc w:val="center"/>
            </w:pPr>
            <w:r>
              <w:t>2 460,00</w:t>
            </w:r>
          </w:p>
        </w:tc>
        <w:tc>
          <w:tcPr>
            <w:tcW w:w="1418" w:type="dxa"/>
          </w:tcPr>
          <w:p w14:paraId="0251D70C" w14:textId="2461E9C5" w:rsidR="00B55CE6" w:rsidRDefault="00B55CE6" w:rsidP="00B55CE6">
            <w:r>
              <w:t>4400-6691-4149</w:t>
            </w:r>
          </w:p>
        </w:tc>
        <w:tc>
          <w:tcPr>
            <w:tcW w:w="1417" w:type="dxa"/>
          </w:tcPr>
          <w:p w14:paraId="18B3A52E" w14:textId="68B289EB" w:rsidR="00B55CE6" w:rsidRDefault="00B55CE6" w:rsidP="00B55CE6">
            <w:pPr>
              <w:jc w:val="center"/>
            </w:pPr>
            <w:r>
              <w:t>0,065</w:t>
            </w:r>
          </w:p>
        </w:tc>
        <w:tc>
          <w:tcPr>
            <w:tcW w:w="1559" w:type="dxa"/>
          </w:tcPr>
          <w:p w14:paraId="13D11B06" w14:textId="77777777" w:rsidR="00B55CE6" w:rsidRPr="007B0E87" w:rsidRDefault="00B55CE6" w:rsidP="00B55CE6">
            <w:r w:rsidRPr="007B0E87">
              <w:t>Registro Nr.</w:t>
            </w:r>
          </w:p>
          <w:p w14:paraId="58067804" w14:textId="370598FC" w:rsidR="00B55CE6" w:rsidRPr="007B0E87" w:rsidRDefault="00B55CE6" w:rsidP="00B55CE6">
            <w:r>
              <w:t>44/3635528,</w:t>
            </w:r>
          </w:p>
          <w:p w14:paraId="3ED48392" w14:textId="0B370C32" w:rsidR="00B55CE6" w:rsidRPr="007B0E87" w:rsidRDefault="00B55CE6" w:rsidP="00B55CE6">
            <w:r>
              <w:t>2025-06-05</w:t>
            </w:r>
          </w:p>
        </w:tc>
      </w:tr>
      <w:tr w:rsidR="00B55CE6" w:rsidRPr="007B0E87" w14:paraId="35F7DD4C" w14:textId="77777777" w:rsidTr="004D1DB3">
        <w:tc>
          <w:tcPr>
            <w:tcW w:w="710" w:type="dxa"/>
          </w:tcPr>
          <w:p w14:paraId="7020DB12" w14:textId="77777777" w:rsidR="00B55CE6" w:rsidRPr="007B0E87" w:rsidRDefault="00B55CE6" w:rsidP="00B55CE6">
            <w:pPr>
              <w:pStyle w:val="Sraopastraipa"/>
              <w:numPr>
                <w:ilvl w:val="0"/>
                <w:numId w:val="25"/>
              </w:numPr>
              <w:jc w:val="center"/>
            </w:pPr>
          </w:p>
        </w:tc>
        <w:tc>
          <w:tcPr>
            <w:tcW w:w="3685" w:type="dxa"/>
          </w:tcPr>
          <w:p w14:paraId="48608FE3" w14:textId="0B82BB00" w:rsidR="00B55CE6" w:rsidRDefault="00B55CE6" w:rsidP="00B55CE6">
            <w:r>
              <w:t>Privažiuojamasis kelias prie Pušaloto g. 14B, 16A, 16B</w:t>
            </w:r>
          </w:p>
          <w:p w14:paraId="37813D8C" w14:textId="3B7CE1DD" w:rsidR="00B55CE6" w:rsidRPr="007B0E87" w:rsidRDefault="00B55CE6" w:rsidP="00B55CE6">
            <w:r>
              <w:t>(Panevėžio m., Pušaloto g.)</w:t>
            </w:r>
          </w:p>
        </w:tc>
        <w:tc>
          <w:tcPr>
            <w:tcW w:w="1418" w:type="dxa"/>
          </w:tcPr>
          <w:p w14:paraId="742305F0" w14:textId="63758836" w:rsidR="00B55CE6" w:rsidRDefault="00B55CE6" w:rsidP="00B55CE6">
            <w:pPr>
              <w:jc w:val="center"/>
            </w:pPr>
            <w:r>
              <w:t>1 400,00</w:t>
            </w:r>
          </w:p>
        </w:tc>
        <w:tc>
          <w:tcPr>
            <w:tcW w:w="1418" w:type="dxa"/>
          </w:tcPr>
          <w:p w14:paraId="7EA7BF78" w14:textId="667497CC" w:rsidR="00B55CE6" w:rsidRDefault="00B55CE6" w:rsidP="00B55CE6">
            <w:r>
              <w:t>4400-6691-4305</w:t>
            </w:r>
          </w:p>
        </w:tc>
        <w:tc>
          <w:tcPr>
            <w:tcW w:w="1417" w:type="dxa"/>
          </w:tcPr>
          <w:p w14:paraId="04696565" w14:textId="314CB2D0" w:rsidR="00B55CE6" w:rsidRDefault="00B55CE6" w:rsidP="00B55CE6">
            <w:pPr>
              <w:jc w:val="center"/>
            </w:pPr>
            <w:r>
              <w:t>0,044</w:t>
            </w:r>
          </w:p>
        </w:tc>
        <w:tc>
          <w:tcPr>
            <w:tcW w:w="1559" w:type="dxa"/>
          </w:tcPr>
          <w:p w14:paraId="51504AEB" w14:textId="77777777" w:rsidR="00B55CE6" w:rsidRPr="007B0E87" w:rsidRDefault="00B55CE6" w:rsidP="00B55CE6">
            <w:r w:rsidRPr="007B0E87">
              <w:t>Registro Nr.</w:t>
            </w:r>
          </w:p>
          <w:p w14:paraId="105704BF" w14:textId="6CCACD71" w:rsidR="00B55CE6" w:rsidRPr="007B0E87" w:rsidRDefault="00B55CE6" w:rsidP="00B55CE6">
            <w:r>
              <w:t>44/3635555,</w:t>
            </w:r>
          </w:p>
          <w:p w14:paraId="5A637E79" w14:textId="755DD206" w:rsidR="00B55CE6" w:rsidRPr="007B0E87" w:rsidRDefault="00B55CE6" w:rsidP="00B55CE6">
            <w:r>
              <w:t>2025-06-05</w:t>
            </w:r>
          </w:p>
        </w:tc>
      </w:tr>
      <w:tr w:rsidR="00B55CE6" w:rsidRPr="007B0E87" w14:paraId="55D4162F" w14:textId="77777777" w:rsidTr="004D1DB3">
        <w:tc>
          <w:tcPr>
            <w:tcW w:w="710" w:type="dxa"/>
          </w:tcPr>
          <w:p w14:paraId="506C46D5" w14:textId="1D260430" w:rsidR="00B55CE6" w:rsidRPr="007B0E87" w:rsidRDefault="00B55CE6" w:rsidP="00B55CE6">
            <w:pPr>
              <w:pStyle w:val="Sraopastraipa"/>
              <w:numPr>
                <w:ilvl w:val="0"/>
                <w:numId w:val="25"/>
              </w:numPr>
              <w:jc w:val="center"/>
            </w:pPr>
          </w:p>
        </w:tc>
        <w:tc>
          <w:tcPr>
            <w:tcW w:w="3685" w:type="dxa"/>
          </w:tcPr>
          <w:p w14:paraId="3ABEC9D7" w14:textId="111F55F5" w:rsidR="00B55CE6" w:rsidRDefault="00B55CE6" w:rsidP="00B55CE6">
            <w:r>
              <w:t>Privažiuojamasis kelias prie Pušaloto g. 18A</w:t>
            </w:r>
          </w:p>
          <w:p w14:paraId="64E63D2E" w14:textId="44521DD7" w:rsidR="00B55CE6" w:rsidRPr="007B0E87" w:rsidRDefault="00B55CE6" w:rsidP="00B55CE6">
            <w:r>
              <w:t>(Panevėžio m., Pušaloto g.)</w:t>
            </w:r>
          </w:p>
        </w:tc>
        <w:tc>
          <w:tcPr>
            <w:tcW w:w="1418" w:type="dxa"/>
          </w:tcPr>
          <w:p w14:paraId="6FC60BD0" w14:textId="36A7242E" w:rsidR="00B55CE6" w:rsidRDefault="00B55CE6" w:rsidP="00B55CE6">
            <w:pPr>
              <w:jc w:val="center"/>
            </w:pPr>
            <w:r>
              <w:t>1 210,00</w:t>
            </w:r>
          </w:p>
        </w:tc>
        <w:tc>
          <w:tcPr>
            <w:tcW w:w="1418" w:type="dxa"/>
          </w:tcPr>
          <w:p w14:paraId="1BC01F4E" w14:textId="4FA5454E" w:rsidR="00B55CE6" w:rsidRDefault="00B55CE6" w:rsidP="00B55CE6">
            <w:r>
              <w:t>4400-6691-4338</w:t>
            </w:r>
          </w:p>
        </w:tc>
        <w:tc>
          <w:tcPr>
            <w:tcW w:w="1417" w:type="dxa"/>
          </w:tcPr>
          <w:p w14:paraId="347DA6D0" w14:textId="7A314808" w:rsidR="00B55CE6" w:rsidRDefault="00B55CE6" w:rsidP="00B55CE6">
            <w:pPr>
              <w:jc w:val="center"/>
            </w:pPr>
            <w:r>
              <w:t>0,038</w:t>
            </w:r>
          </w:p>
        </w:tc>
        <w:tc>
          <w:tcPr>
            <w:tcW w:w="1559" w:type="dxa"/>
          </w:tcPr>
          <w:p w14:paraId="1B8DECB8" w14:textId="77777777" w:rsidR="00B55CE6" w:rsidRPr="007B0E87" w:rsidRDefault="00B55CE6" w:rsidP="00B55CE6">
            <w:r w:rsidRPr="007B0E87">
              <w:t>Registro Nr.</w:t>
            </w:r>
          </w:p>
          <w:p w14:paraId="2EBF0C36" w14:textId="6EA7B20A" w:rsidR="00B55CE6" w:rsidRPr="007B0E87" w:rsidRDefault="00B55CE6" w:rsidP="00B55CE6">
            <w:r>
              <w:t>44/3635560,</w:t>
            </w:r>
          </w:p>
          <w:p w14:paraId="53754B3C" w14:textId="72444463" w:rsidR="00B55CE6" w:rsidRPr="007B0E87" w:rsidRDefault="00B55CE6" w:rsidP="00B55CE6">
            <w:r>
              <w:t>2025-06-05</w:t>
            </w:r>
          </w:p>
        </w:tc>
      </w:tr>
      <w:tr w:rsidR="00B55CE6" w:rsidRPr="007B0E87" w14:paraId="1B8B8067" w14:textId="77777777" w:rsidTr="004D1DB3">
        <w:tc>
          <w:tcPr>
            <w:tcW w:w="710" w:type="dxa"/>
          </w:tcPr>
          <w:p w14:paraId="7E62E241" w14:textId="77777777" w:rsidR="00B55CE6" w:rsidRPr="007B0E87" w:rsidRDefault="00B55CE6" w:rsidP="00B55CE6">
            <w:pPr>
              <w:pStyle w:val="Sraopastraipa"/>
              <w:numPr>
                <w:ilvl w:val="0"/>
                <w:numId w:val="25"/>
              </w:numPr>
              <w:jc w:val="center"/>
            </w:pPr>
          </w:p>
        </w:tc>
        <w:tc>
          <w:tcPr>
            <w:tcW w:w="3685" w:type="dxa"/>
          </w:tcPr>
          <w:p w14:paraId="0F623897" w14:textId="6D11E965" w:rsidR="00B55CE6" w:rsidRDefault="00B55CE6" w:rsidP="00B55CE6">
            <w:r>
              <w:t>Privažiuojamasis kelias prie Pušaloto g. 19A</w:t>
            </w:r>
          </w:p>
          <w:p w14:paraId="328ED7E4" w14:textId="4621B147" w:rsidR="00B55CE6" w:rsidRDefault="00B55CE6" w:rsidP="00B55CE6">
            <w:r>
              <w:t>(Panevėžio m., Pušaloto g.)</w:t>
            </w:r>
          </w:p>
        </w:tc>
        <w:tc>
          <w:tcPr>
            <w:tcW w:w="1418" w:type="dxa"/>
          </w:tcPr>
          <w:p w14:paraId="2CFD1E78" w14:textId="7C61CB46" w:rsidR="00B55CE6" w:rsidRDefault="00B55CE6" w:rsidP="00B55CE6">
            <w:pPr>
              <w:jc w:val="center"/>
            </w:pPr>
            <w:r>
              <w:t>1 090,00</w:t>
            </w:r>
          </w:p>
        </w:tc>
        <w:tc>
          <w:tcPr>
            <w:tcW w:w="1418" w:type="dxa"/>
          </w:tcPr>
          <w:p w14:paraId="0586B6DE" w14:textId="50BFB998" w:rsidR="00B55CE6" w:rsidRDefault="00B55CE6" w:rsidP="00B55CE6">
            <w:r>
              <w:t>4400-6691-4360</w:t>
            </w:r>
          </w:p>
        </w:tc>
        <w:tc>
          <w:tcPr>
            <w:tcW w:w="1417" w:type="dxa"/>
          </w:tcPr>
          <w:p w14:paraId="1C220AE3" w14:textId="6333AEA4" w:rsidR="00B55CE6" w:rsidRDefault="00B55CE6" w:rsidP="00B55CE6">
            <w:pPr>
              <w:jc w:val="center"/>
            </w:pPr>
            <w:r>
              <w:t>0,034</w:t>
            </w:r>
          </w:p>
        </w:tc>
        <w:tc>
          <w:tcPr>
            <w:tcW w:w="1559" w:type="dxa"/>
          </w:tcPr>
          <w:p w14:paraId="52338B39" w14:textId="77777777" w:rsidR="00B55CE6" w:rsidRPr="007B0E87" w:rsidRDefault="00B55CE6" w:rsidP="00B55CE6">
            <w:r w:rsidRPr="007B0E87">
              <w:t>Registro Nr.</w:t>
            </w:r>
          </w:p>
          <w:p w14:paraId="1E70FE26" w14:textId="4F5E4551" w:rsidR="00B55CE6" w:rsidRPr="007B0E87" w:rsidRDefault="00B55CE6" w:rsidP="00B55CE6">
            <w:r>
              <w:t>44/3635566,</w:t>
            </w:r>
          </w:p>
          <w:p w14:paraId="61086EB2" w14:textId="6FD2B59E" w:rsidR="00B55CE6" w:rsidRPr="007B0E87" w:rsidRDefault="00B55CE6" w:rsidP="00B55CE6">
            <w:r>
              <w:t>2025-06-05</w:t>
            </w:r>
          </w:p>
        </w:tc>
      </w:tr>
      <w:tr w:rsidR="00DD4321" w:rsidRPr="007B0E87" w14:paraId="4007F201" w14:textId="77777777" w:rsidTr="004D1DB3">
        <w:tc>
          <w:tcPr>
            <w:tcW w:w="710" w:type="dxa"/>
          </w:tcPr>
          <w:p w14:paraId="508212BB" w14:textId="77777777" w:rsidR="00DD4321" w:rsidRPr="007B0E87" w:rsidRDefault="00DD4321" w:rsidP="00DD4321">
            <w:pPr>
              <w:pStyle w:val="Sraopastraipa"/>
              <w:numPr>
                <w:ilvl w:val="0"/>
                <w:numId w:val="25"/>
              </w:numPr>
              <w:jc w:val="center"/>
            </w:pPr>
          </w:p>
        </w:tc>
        <w:tc>
          <w:tcPr>
            <w:tcW w:w="3685" w:type="dxa"/>
          </w:tcPr>
          <w:p w14:paraId="7C875A60" w14:textId="5A93E016" w:rsidR="00DD4321" w:rsidRDefault="00DD4321" w:rsidP="00DD4321">
            <w:r>
              <w:t>Privažiuojamasis kelias prie Pušaloto g. 22A, 22B</w:t>
            </w:r>
          </w:p>
          <w:p w14:paraId="29156AD3" w14:textId="6FA30AE2" w:rsidR="00DD4321" w:rsidRDefault="00DD4321" w:rsidP="00DD4321">
            <w:r>
              <w:t>(Panevėžio m., Pušaloto g.)</w:t>
            </w:r>
          </w:p>
        </w:tc>
        <w:tc>
          <w:tcPr>
            <w:tcW w:w="1418" w:type="dxa"/>
          </w:tcPr>
          <w:p w14:paraId="35AFE0CB" w14:textId="25D025FE" w:rsidR="00DD4321" w:rsidRDefault="00DD4321" w:rsidP="00DD4321">
            <w:pPr>
              <w:jc w:val="center"/>
            </w:pPr>
            <w:r>
              <w:t>1 500,00</w:t>
            </w:r>
          </w:p>
        </w:tc>
        <w:tc>
          <w:tcPr>
            <w:tcW w:w="1418" w:type="dxa"/>
          </w:tcPr>
          <w:p w14:paraId="374F91CE" w14:textId="3FD23040" w:rsidR="00DD4321" w:rsidRDefault="00DD4321" w:rsidP="00DD4321">
            <w:r>
              <w:t>4400-6691-4316</w:t>
            </w:r>
          </w:p>
        </w:tc>
        <w:tc>
          <w:tcPr>
            <w:tcW w:w="1417" w:type="dxa"/>
          </w:tcPr>
          <w:p w14:paraId="02995F4F" w14:textId="7608848E" w:rsidR="00DD4321" w:rsidRDefault="00DD4321" w:rsidP="00DD4321">
            <w:pPr>
              <w:jc w:val="center"/>
            </w:pPr>
            <w:r>
              <w:t>0,047</w:t>
            </w:r>
          </w:p>
        </w:tc>
        <w:tc>
          <w:tcPr>
            <w:tcW w:w="1559" w:type="dxa"/>
          </w:tcPr>
          <w:p w14:paraId="6101DE6F" w14:textId="77777777" w:rsidR="00DD4321" w:rsidRPr="007B0E87" w:rsidRDefault="00DD4321" w:rsidP="00DD4321">
            <w:r w:rsidRPr="007B0E87">
              <w:t>Registro Nr.</w:t>
            </w:r>
          </w:p>
          <w:p w14:paraId="1FBF3114" w14:textId="6365836A" w:rsidR="00DD4321" w:rsidRPr="007B0E87" w:rsidRDefault="00DD4321" w:rsidP="00DD4321">
            <w:r>
              <w:t>44/3635557,</w:t>
            </w:r>
          </w:p>
          <w:p w14:paraId="50EA1A83" w14:textId="04CA7D33" w:rsidR="00DD4321" w:rsidRPr="007B0E87" w:rsidRDefault="00DD4321" w:rsidP="00DD4321">
            <w:r>
              <w:t>2025-06-05</w:t>
            </w:r>
          </w:p>
        </w:tc>
      </w:tr>
      <w:tr w:rsidR="00DD4321" w:rsidRPr="007B0E87" w14:paraId="6D68B23F" w14:textId="77777777" w:rsidTr="004D1DB3">
        <w:tc>
          <w:tcPr>
            <w:tcW w:w="710" w:type="dxa"/>
          </w:tcPr>
          <w:p w14:paraId="5E7A3D3B" w14:textId="77777777" w:rsidR="00DD4321" w:rsidRPr="007B0E87" w:rsidRDefault="00DD4321" w:rsidP="00DD4321">
            <w:pPr>
              <w:pStyle w:val="Sraopastraipa"/>
              <w:numPr>
                <w:ilvl w:val="0"/>
                <w:numId w:val="25"/>
              </w:numPr>
              <w:jc w:val="center"/>
            </w:pPr>
          </w:p>
        </w:tc>
        <w:tc>
          <w:tcPr>
            <w:tcW w:w="3685" w:type="dxa"/>
          </w:tcPr>
          <w:p w14:paraId="6725AB3A" w14:textId="52AABC09" w:rsidR="00DD4321" w:rsidRDefault="00DD4321" w:rsidP="00DD4321">
            <w:r>
              <w:t>Privažiuojamasis kelias prie Pušaloto g. 24A</w:t>
            </w:r>
          </w:p>
          <w:p w14:paraId="128BE78A" w14:textId="2B26CAA8" w:rsidR="00DD4321" w:rsidRDefault="00DD4321" w:rsidP="00DD4321">
            <w:r>
              <w:t>(Panevėžio m., Pušaloto g.)</w:t>
            </w:r>
          </w:p>
        </w:tc>
        <w:tc>
          <w:tcPr>
            <w:tcW w:w="1418" w:type="dxa"/>
          </w:tcPr>
          <w:p w14:paraId="1C3E4A37" w14:textId="10533D5B" w:rsidR="00DD4321" w:rsidRDefault="00DD4321" w:rsidP="00DD4321">
            <w:pPr>
              <w:jc w:val="center"/>
            </w:pPr>
            <w:r>
              <w:t>1 150,00</w:t>
            </w:r>
          </w:p>
        </w:tc>
        <w:tc>
          <w:tcPr>
            <w:tcW w:w="1418" w:type="dxa"/>
          </w:tcPr>
          <w:p w14:paraId="1CB1D27C" w14:textId="4371692C" w:rsidR="00DD4321" w:rsidRDefault="00DD4321" w:rsidP="00DD4321">
            <w:r>
              <w:t>4400-6691-4349</w:t>
            </w:r>
          </w:p>
        </w:tc>
        <w:tc>
          <w:tcPr>
            <w:tcW w:w="1417" w:type="dxa"/>
          </w:tcPr>
          <w:p w14:paraId="6CE4A2DB" w14:textId="7AFC7DC2" w:rsidR="00DD4321" w:rsidRDefault="00DD4321" w:rsidP="00DD4321">
            <w:pPr>
              <w:jc w:val="center"/>
            </w:pPr>
            <w:r>
              <w:t>0,036</w:t>
            </w:r>
          </w:p>
        </w:tc>
        <w:tc>
          <w:tcPr>
            <w:tcW w:w="1559" w:type="dxa"/>
          </w:tcPr>
          <w:p w14:paraId="0B8E702F" w14:textId="77777777" w:rsidR="00DD4321" w:rsidRPr="007B0E87" w:rsidRDefault="00DD4321" w:rsidP="00DD4321">
            <w:r w:rsidRPr="007B0E87">
              <w:t>Registro Nr.</w:t>
            </w:r>
          </w:p>
          <w:p w14:paraId="72727717" w14:textId="2AFA4379" w:rsidR="00DD4321" w:rsidRPr="007B0E87" w:rsidRDefault="00DD4321" w:rsidP="00DD4321">
            <w:r>
              <w:t>44/3635561,</w:t>
            </w:r>
          </w:p>
          <w:p w14:paraId="1A489429" w14:textId="2C4F9A27" w:rsidR="00DD4321" w:rsidRPr="007B0E87" w:rsidRDefault="00DD4321" w:rsidP="00DD4321">
            <w:r>
              <w:t>2025-06-05</w:t>
            </w:r>
          </w:p>
        </w:tc>
      </w:tr>
      <w:tr w:rsidR="00DD4321" w:rsidRPr="007B0E87" w14:paraId="03F1F357" w14:textId="77777777" w:rsidTr="004D1DB3">
        <w:tc>
          <w:tcPr>
            <w:tcW w:w="710" w:type="dxa"/>
          </w:tcPr>
          <w:p w14:paraId="30F415A2" w14:textId="77777777" w:rsidR="00DD4321" w:rsidRPr="007B0E87" w:rsidRDefault="00DD4321" w:rsidP="00DD4321">
            <w:pPr>
              <w:pStyle w:val="Sraopastraipa"/>
              <w:numPr>
                <w:ilvl w:val="0"/>
                <w:numId w:val="25"/>
              </w:numPr>
              <w:jc w:val="center"/>
            </w:pPr>
          </w:p>
        </w:tc>
        <w:tc>
          <w:tcPr>
            <w:tcW w:w="3685" w:type="dxa"/>
          </w:tcPr>
          <w:p w14:paraId="168D3F96" w14:textId="6E09B786" w:rsidR="00DD4321" w:rsidRDefault="00DD4321" w:rsidP="00DD4321">
            <w:r>
              <w:t>Privažiuojamasis kelias prie Pušaloto g. 27A</w:t>
            </w:r>
          </w:p>
          <w:p w14:paraId="1EEEC151" w14:textId="43CD2593" w:rsidR="00DD4321" w:rsidRDefault="00DD4321" w:rsidP="00DD4321">
            <w:r>
              <w:t>(Panevėžio m., Pušaloto g.)</w:t>
            </w:r>
          </w:p>
        </w:tc>
        <w:tc>
          <w:tcPr>
            <w:tcW w:w="1418" w:type="dxa"/>
          </w:tcPr>
          <w:p w14:paraId="487B159E" w14:textId="1584417D" w:rsidR="00DD4321" w:rsidRDefault="00DD4321" w:rsidP="00DD4321">
            <w:pPr>
              <w:jc w:val="center"/>
            </w:pPr>
            <w:r>
              <w:t>1 370,00</w:t>
            </w:r>
          </w:p>
        </w:tc>
        <w:tc>
          <w:tcPr>
            <w:tcW w:w="1418" w:type="dxa"/>
          </w:tcPr>
          <w:p w14:paraId="34F93C65" w14:textId="765A4BB6" w:rsidR="00DD4321" w:rsidRDefault="00DD4321" w:rsidP="00DD4321">
            <w:r>
              <w:t>4400-6691-4392</w:t>
            </w:r>
          </w:p>
        </w:tc>
        <w:tc>
          <w:tcPr>
            <w:tcW w:w="1417" w:type="dxa"/>
          </w:tcPr>
          <w:p w14:paraId="588EBB0B" w14:textId="05D27835" w:rsidR="00DD4321" w:rsidRDefault="00DD4321" w:rsidP="00DD4321">
            <w:pPr>
              <w:jc w:val="center"/>
            </w:pPr>
            <w:r>
              <w:t>0,043</w:t>
            </w:r>
          </w:p>
        </w:tc>
        <w:tc>
          <w:tcPr>
            <w:tcW w:w="1559" w:type="dxa"/>
          </w:tcPr>
          <w:p w14:paraId="046BB197" w14:textId="77777777" w:rsidR="00DD4321" w:rsidRPr="007B0E87" w:rsidRDefault="00DD4321" w:rsidP="00DD4321">
            <w:r w:rsidRPr="007B0E87">
              <w:t>Registro Nr.</w:t>
            </w:r>
          </w:p>
          <w:p w14:paraId="3288AEF8" w14:textId="5E32CF2A" w:rsidR="00DD4321" w:rsidRPr="007B0E87" w:rsidRDefault="00DD4321" w:rsidP="00DD4321">
            <w:r>
              <w:t>44/3635573,</w:t>
            </w:r>
          </w:p>
          <w:p w14:paraId="76AA725B" w14:textId="40AD3404" w:rsidR="00DD4321" w:rsidRPr="007B0E87" w:rsidRDefault="00DD4321" w:rsidP="00DD4321">
            <w:r>
              <w:t>2025-06-05</w:t>
            </w:r>
          </w:p>
        </w:tc>
      </w:tr>
      <w:tr w:rsidR="00A04FC3" w:rsidRPr="007B0E87" w14:paraId="0E77E451" w14:textId="77777777" w:rsidTr="004D1DB3">
        <w:tc>
          <w:tcPr>
            <w:tcW w:w="710" w:type="dxa"/>
          </w:tcPr>
          <w:p w14:paraId="4347F9AA" w14:textId="77777777" w:rsidR="00A04FC3" w:rsidRPr="007B0E87" w:rsidRDefault="00A04FC3" w:rsidP="00A04FC3">
            <w:pPr>
              <w:pStyle w:val="Sraopastraipa"/>
              <w:numPr>
                <w:ilvl w:val="0"/>
                <w:numId w:val="25"/>
              </w:numPr>
              <w:jc w:val="center"/>
            </w:pPr>
          </w:p>
        </w:tc>
        <w:tc>
          <w:tcPr>
            <w:tcW w:w="3685" w:type="dxa"/>
          </w:tcPr>
          <w:p w14:paraId="3A0027D5" w14:textId="66A699B2" w:rsidR="00A04FC3" w:rsidRDefault="00A04FC3" w:rsidP="00A04FC3">
            <w:r>
              <w:t>Privažiuojamasis kelias prie Pušaloto g. 28A, 30A</w:t>
            </w:r>
          </w:p>
          <w:p w14:paraId="3B41BA83" w14:textId="3304D6E5" w:rsidR="00A04FC3" w:rsidRDefault="00A04FC3" w:rsidP="00A04FC3">
            <w:r>
              <w:t>(Panevėžio m., Pušaloto g.)</w:t>
            </w:r>
          </w:p>
        </w:tc>
        <w:tc>
          <w:tcPr>
            <w:tcW w:w="1418" w:type="dxa"/>
          </w:tcPr>
          <w:p w14:paraId="639CFF91" w14:textId="298F7861" w:rsidR="00A04FC3" w:rsidRDefault="00A04FC3" w:rsidP="00A04FC3">
            <w:pPr>
              <w:jc w:val="center"/>
            </w:pPr>
            <w:r>
              <w:t>1 070,00</w:t>
            </w:r>
          </w:p>
        </w:tc>
        <w:tc>
          <w:tcPr>
            <w:tcW w:w="1418" w:type="dxa"/>
          </w:tcPr>
          <w:p w14:paraId="19053E90" w14:textId="16312962" w:rsidR="00A04FC3" w:rsidRDefault="00A04FC3" w:rsidP="00A04FC3">
            <w:r>
              <w:t>4400-6691-5613</w:t>
            </w:r>
          </w:p>
        </w:tc>
        <w:tc>
          <w:tcPr>
            <w:tcW w:w="1417" w:type="dxa"/>
          </w:tcPr>
          <w:p w14:paraId="793DC877" w14:textId="2063228C" w:rsidR="00A04FC3" w:rsidRDefault="00A04FC3" w:rsidP="00A04FC3">
            <w:pPr>
              <w:jc w:val="center"/>
            </w:pPr>
            <w:r>
              <w:t>0,059</w:t>
            </w:r>
          </w:p>
        </w:tc>
        <w:tc>
          <w:tcPr>
            <w:tcW w:w="1559" w:type="dxa"/>
          </w:tcPr>
          <w:p w14:paraId="00A38F66" w14:textId="77777777" w:rsidR="00A04FC3" w:rsidRPr="007B0E87" w:rsidRDefault="00A04FC3" w:rsidP="00A04FC3">
            <w:r w:rsidRPr="007B0E87">
              <w:t>Registro Nr.</w:t>
            </w:r>
          </w:p>
          <w:p w14:paraId="1DC0EE8F" w14:textId="4A0552C5" w:rsidR="00A04FC3" w:rsidRPr="007B0E87" w:rsidRDefault="00A04FC3" w:rsidP="00A04FC3">
            <w:r>
              <w:t>44/3635585,</w:t>
            </w:r>
          </w:p>
          <w:p w14:paraId="5240793C" w14:textId="0D8CA7C4" w:rsidR="00A04FC3" w:rsidRPr="007B0E87" w:rsidRDefault="00A04FC3" w:rsidP="00A04FC3">
            <w:r>
              <w:t>2025-06-05</w:t>
            </w:r>
          </w:p>
        </w:tc>
      </w:tr>
      <w:tr w:rsidR="00121609" w:rsidRPr="007B0E87" w14:paraId="19CF2947" w14:textId="77777777" w:rsidTr="004D1DB3">
        <w:tc>
          <w:tcPr>
            <w:tcW w:w="710" w:type="dxa"/>
          </w:tcPr>
          <w:p w14:paraId="15C97739" w14:textId="77777777" w:rsidR="00121609" w:rsidRPr="007B0E87" w:rsidRDefault="00121609" w:rsidP="00121609">
            <w:pPr>
              <w:pStyle w:val="Sraopastraipa"/>
              <w:numPr>
                <w:ilvl w:val="0"/>
                <w:numId w:val="25"/>
              </w:numPr>
              <w:jc w:val="center"/>
            </w:pPr>
          </w:p>
        </w:tc>
        <w:tc>
          <w:tcPr>
            <w:tcW w:w="3685" w:type="dxa"/>
          </w:tcPr>
          <w:p w14:paraId="1FD25271" w14:textId="4887BEEF" w:rsidR="00121609" w:rsidRDefault="00121609" w:rsidP="00121609">
            <w:r>
              <w:t xml:space="preserve">Privažiuojamasis </w:t>
            </w:r>
            <w:r w:rsidR="00A26104">
              <w:t>kelias prie Pušaloto g. 38A, 38B</w:t>
            </w:r>
          </w:p>
          <w:p w14:paraId="6CEF7AD4" w14:textId="62B174B1" w:rsidR="00121609" w:rsidRDefault="00121609" w:rsidP="00121609">
            <w:r>
              <w:t>(Panevėžio m., Pušaloto g.)</w:t>
            </w:r>
          </w:p>
        </w:tc>
        <w:tc>
          <w:tcPr>
            <w:tcW w:w="1418" w:type="dxa"/>
          </w:tcPr>
          <w:p w14:paraId="3A480EE7" w14:textId="6371D8E0" w:rsidR="00121609" w:rsidRDefault="00121609" w:rsidP="00121609">
            <w:pPr>
              <w:jc w:val="center"/>
            </w:pPr>
            <w:r>
              <w:t>1 240,00</w:t>
            </w:r>
          </w:p>
        </w:tc>
        <w:tc>
          <w:tcPr>
            <w:tcW w:w="1418" w:type="dxa"/>
          </w:tcPr>
          <w:p w14:paraId="79707F5E" w14:textId="554D2244" w:rsidR="00121609" w:rsidRDefault="00121609" w:rsidP="00121609">
            <w:r>
              <w:t>4400-6691-5580</w:t>
            </w:r>
          </w:p>
        </w:tc>
        <w:tc>
          <w:tcPr>
            <w:tcW w:w="1417" w:type="dxa"/>
          </w:tcPr>
          <w:p w14:paraId="6BD335FA" w14:textId="659D0EC9" w:rsidR="00121609" w:rsidRDefault="00121609" w:rsidP="00121609">
            <w:pPr>
              <w:jc w:val="center"/>
            </w:pPr>
            <w:r>
              <w:t>0,039</w:t>
            </w:r>
          </w:p>
        </w:tc>
        <w:tc>
          <w:tcPr>
            <w:tcW w:w="1559" w:type="dxa"/>
          </w:tcPr>
          <w:p w14:paraId="329996E5" w14:textId="77777777" w:rsidR="00121609" w:rsidRPr="007B0E87" w:rsidRDefault="00121609" w:rsidP="00121609">
            <w:r w:rsidRPr="007B0E87">
              <w:t>Registro Nr.</w:t>
            </w:r>
          </w:p>
          <w:p w14:paraId="493E910E" w14:textId="4AA887DF" w:rsidR="00121609" w:rsidRPr="007B0E87" w:rsidRDefault="00121609" w:rsidP="00121609">
            <w:r>
              <w:t>44/3635583,</w:t>
            </w:r>
          </w:p>
          <w:p w14:paraId="20CAA957" w14:textId="004F92F7" w:rsidR="00121609" w:rsidRPr="007B0E87" w:rsidRDefault="00121609" w:rsidP="00121609">
            <w:r>
              <w:t>2025-06-05</w:t>
            </w:r>
          </w:p>
        </w:tc>
      </w:tr>
      <w:tr w:rsidR="00121609" w:rsidRPr="007B0E87" w14:paraId="1F8047DA" w14:textId="77777777" w:rsidTr="004D1DB3">
        <w:tc>
          <w:tcPr>
            <w:tcW w:w="710" w:type="dxa"/>
          </w:tcPr>
          <w:p w14:paraId="5F19B6A3" w14:textId="77777777" w:rsidR="00121609" w:rsidRPr="007B0E87" w:rsidRDefault="00121609" w:rsidP="00121609">
            <w:pPr>
              <w:pStyle w:val="Sraopastraipa"/>
              <w:numPr>
                <w:ilvl w:val="0"/>
                <w:numId w:val="25"/>
              </w:numPr>
              <w:jc w:val="center"/>
            </w:pPr>
          </w:p>
        </w:tc>
        <w:tc>
          <w:tcPr>
            <w:tcW w:w="3685" w:type="dxa"/>
          </w:tcPr>
          <w:p w14:paraId="0F665F55" w14:textId="4AB33A80" w:rsidR="00121609" w:rsidRDefault="00121609" w:rsidP="00121609">
            <w:r>
              <w:t>Privažiuojamasis kelias prie Pušaloto g. 61A</w:t>
            </w:r>
          </w:p>
          <w:p w14:paraId="7880686C" w14:textId="6563FF91" w:rsidR="00121609" w:rsidRDefault="00121609" w:rsidP="00121609">
            <w:r>
              <w:t>(Panevėžio m., Pušaloto g.)</w:t>
            </w:r>
          </w:p>
        </w:tc>
        <w:tc>
          <w:tcPr>
            <w:tcW w:w="1418" w:type="dxa"/>
          </w:tcPr>
          <w:p w14:paraId="7132F5EF" w14:textId="184B5398" w:rsidR="00121609" w:rsidRDefault="00121609" w:rsidP="00121609">
            <w:pPr>
              <w:jc w:val="center"/>
            </w:pPr>
            <w:r>
              <w:t>1 560,00</w:t>
            </w:r>
          </w:p>
        </w:tc>
        <w:tc>
          <w:tcPr>
            <w:tcW w:w="1418" w:type="dxa"/>
          </w:tcPr>
          <w:p w14:paraId="4B11D805" w14:textId="7720BA22" w:rsidR="00121609" w:rsidRDefault="00121609" w:rsidP="00121609">
            <w:r>
              <w:t>4400-6691-5424</w:t>
            </w:r>
          </w:p>
        </w:tc>
        <w:tc>
          <w:tcPr>
            <w:tcW w:w="1417" w:type="dxa"/>
          </w:tcPr>
          <w:p w14:paraId="06991DF3" w14:textId="58D8256D" w:rsidR="00121609" w:rsidRDefault="00121609" w:rsidP="00121609">
            <w:pPr>
              <w:jc w:val="center"/>
            </w:pPr>
            <w:r>
              <w:t>0,049</w:t>
            </w:r>
          </w:p>
        </w:tc>
        <w:tc>
          <w:tcPr>
            <w:tcW w:w="1559" w:type="dxa"/>
          </w:tcPr>
          <w:p w14:paraId="48B7B2CE" w14:textId="77777777" w:rsidR="00121609" w:rsidRPr="007B0E87" w:rsidRDefault="00121609" w:rsidP="00121609">
            <w:r w:rsidRPr="007B0E87">
              <w:t>Registro Nr.</w:t>
            </w:r>
          </w:p>
          <w:p w14:paraId="4A53532B" w14:textId="73387383" w:rsidR="00121609" w:rsidRPr="007B0E87" w:rsidRDefault="00121609" w:rsidP="00121609">
            <w:r>
              <w:t>44/3635574,</w:t>
            </w:r>
          </w:p>
          <w:p w14:paraId="3B1E967F" w14:textId="79AA6A4A" w:rsidR="00121609" w:rsidRPr="007B0E87" w:rsidRDefault="00121609" w:rsidP="00121609">
            <w:r>
              <w:t>2025-06-05</w:t>
            </w:r>
          </w:p>
        </w:tc>
      </w:tr>
      <w:tr w:rsidR="00121609" w:rsidRPr="007B0E87" w14:paraId="65DEB574" w14:textId="77777777" w:rsidTr="004D1DB3">
        <w:tc>
          <w:tcPr>
            <w:tcW w:w="710" w:type="dxa"/>
          </w:tcPr>
          <w:p w14:paraId="5A59E565" w14:textId="77777777" w:rsidR="00121609" w:rsidRPr="007B0E87" w:rsidRDefault="00121609" w:rsidP="00121609">
            <w:pPr>
              <w:pStyle w:val="Sraopastraipa"/>
              <w:numPr>
                <w:ilvl w:val="0"/>
                <w:numId w:val="25"/>
              </w:numPr>
              <w:jc w:val="center"/>
            </w:pPr>
          </w:p>
        </w:tc>
        <w:tc>
          <w:tcPr>
            <w:tcW w:w="3685" w:type="dxa"/>
          </w:tcPr>
          <w:p w14:paraId="2F3FB934" w14:textId="07A35341" w:rsidR="00121609" w:rsidRDefault="00121609" w:rsidP="00121609">
            <w:r>
              <w:t>Privažiuojamasis kelias prie Pušaloto g. 64A</w:t>
            </w:r>
          </w:p>
          <w:p w14:paraId="45C23F83" w14:textId="3AB0C6D9" w:rsidR="00121609" w:rsidRDefault="00121609" w:rsidP="00121609">
            <w:r>
              <w:t>(Panevėžio m., Pušaloto g.)</w:t>
            </w:r>
          </w:p>
        </w:tc>
        <w:tc>
          <w:tcPr>
            <w:tcW w:w="1418" w:type="dxa"/>
          </w:tcPr>
          <w:p w14:paraId="480B6D0A" w14:textId="466AFEB4" w:rsidR="00121609" w:rsidRDefault="00121609" w:rsidP="00121609">
            <w:pPr>
              <w:jc w:val="center"/>
            </w:pPr>
            <w:r>
              <w:t>575,00</w:t>
            </w:r>
          </w:p>
        </w:tc>
        <w:tc>
          <w:tcPr>
            <w:tcW w:w="1418" w:type="dxa"/>
          </w:tcPr>
          <w:p w14:paraId="7962FA69" w14:textId="48DC4C61" w:rsidR="00121609" w:rsidRDefault="00121609" w:rsidP="00121609">
            <w:r>
              <w:t>4400-6691-5557</w:t>
            </w:r>
          </w:p>
        </w:tc>
        <w:tc>
          <w:tcPr>
            <w:tcW w:w="1417" w:type="dxa"/>
          </w:tcPr>
          <w:p w14:paraId="652D8FEB" w14:textId="1FBDA128" w:rsidR="00121609" w:rsidRDefault="00121609" w:rsidP="00121609">
            <w:pPr>
              <w:jc w:val="center"/>
            </w:pPr>
            <w:r>
              <w:t>0,018</w:t>
            </w:r>
          </w:p>
        </w:tc>
        <w:tc>
          <w:tcPr>
            <w:tcW w:w="1559" w:type="dxa"/>
          </w:tcPr>
          <w:p w14:paraId="4A8AE8C0" w14:textId="77777777" w:rsidR="00121609" w:rsidRPr="007B0E87" w:rsidRDefault="00121609" w:rsidP="00121609">
            <w:r w:rsidRPr="007B0E87">
              <w:t>Registro Nr.</w:t>
            </w:r>
          </w:p>
          <w:p w14:paraId="4E0FEA70" w14:textId="3C33A141" w:rsidR="00121609" w:rsidRPr="007B0E87" w:rsidRDefault="00121609" w:rsidP="00121609">
            <w:r>
              <w:t>44/3635582,</w:t>
            </w:r>
          </w:p>
          <w:p w14:paraId="1FF71B4A" w14:textId="53A1989D" w:rsidR="00121609" w:rsidRPr="007B0E87" w:rsidRDefault="00121609" w:rsidP="00121609">
            <w:r>
              <w:t>2025-06-05</w:t>
            </w:r>
          </w:p>
        </w:tc>
      </w:tr>
      <w:tr w:rsidR="00B47B96" w:rsidRPr="007B0E87" w14:paraId="1E003242" w14:textId="77777777" w:rsidTr="004D1DB3">
        <w:tc>
          <w:tcPr>
            <w:tcW w:w="710" w:type="dxa"/>
          </w:tcPr>
          <w:p w14:paraId="447C741E" w14:textId="77777777" w:rsidR="00B47B96" w:rsidRPr="007B0E87" w:rsidRDefault="00B47B96" w:rsidP="00B47B96">
            <w:pPr>
              <w:pStyle w:val="Sraopastraipa"/>
              <w:numPr>
                <w:ilvl w:val="0"/>
                <w:numId w:val="25"/>
              </w:numPr>
              <w:jc w:val="center"/>
            </w:pPr>
          </w:p>
        </w:tc>
        <w:tc>
          <w:tcPr>
            <w:tcW w:w="3685" w:type="dxa"/>
          </w:tcPr>
          <w:p w14:paraId="2DBFBA04" w14:textId="17090759" w:rsidR="00B47B96" w:rsidRDefault="00B47B96" w:rsidP="00B47B96">
            <w:r>
              <w:t>Privažiuojamasis kelias prie Pušaloto g. 78A, 8</w:t>
            </w:r>
            <w:r w:rsidR="0046474D">
              <w:t>0</w:t>
            </w:r>
            <w:r>
              <w:t>, 80A</w:t>
            </w:r>
          </w:p>
          <w:p w14:paraId="757F7577" w14:textId="2F4FE573" w:rsidR="00B47B96" w:rsidRDefault="00B47B96" w:rsidP="00B47B96">
            <w:r>
              <w:t>(Panevėžio m., Pušaloto g.)</w:t>
            </w:r>
          </w:p>
        </w:tc>
        <w:tc>
          <w:tcPr>
            <w:tcW w:w="1418" w:type="dxa"/>
          </w:tcPr>
          <w:p w14:paraId="35CA5CE1" w14:textId="01B0679E" w:rsidR="00B47B96" w:rsidRDefault="00B47B96" w:rsidP="00B47B96">
            <w:pPr>
              <w:jc w:val="center"/>
            </w:pPr>
            <w:r>
              <w:t>2 780,00</w:t>
            </w:r>
          </w:p>
        </w:tc>
        <w:tc>
          <w:tcPr>
            <w:tcW w:w="1418" w:type="dxa"/>
          </w:tcPr>
          <w:p w14:paraId="2F59E6F3" w14:textId="62249FBA" w:rsidR="00B47B96" w:rsidRDefault="00B47B96" w:rsidP="00B47B96">
            <w:r>
              <w:t>4400-6691-5488</w:t>
            </w:r>
          </w:p>
        </w:tc>
        <w:tc>
          <w:tcPr>
            <w:tcW w:w="1417" w:type="dxa"/>
          </w:tcPr>
          <w:p w14:paraId="26FDCF7F" w14:textId="02A72AE1" w:rsidR="00B47B96" w:rsidRDefault="00B47B96" w:rsidP="00B47B96">
            <w:pPr>
              <w:jc w:val="center"/>
            </w:pPr>
            <w:r>
              <w:t>0,087</w:t>
            </w:r>
          </w:p>
        </w:tc>
        <w:tc>
          <w:tcPr>
            <w:tcW w:w="1559" w:type="dxa"/>
          </w:tcPr>
          <w:p w14:paraId="0F02ED27" w14:textId="77777777" w:rsidR="00B47B96" w:rsidRPr="007B0E87" w:rsidRDefault="00B47B96" w:rsidP="00B47B96">
            <w:r w:rsidRPr="007B0E87">
              <w:t>Registro Nr.</w:t>
            </w:r>
          </w:p>
          <w:p w14:paraId="7E50A889" w14:textId="46C48F3F" w:rsidR="00B47B96" w:rsidRPr="007B0E87" w:rsidRDefault="00B47B96" w:rsidP="00B47B96">
            <w:r>
              <w:t>44/3635577,</w:t>
            </w:r>
          </w:p>
          <w:p w14:paraId="720DFF18" w14:textId="775E98E3" w:rsidR="00B47B96" w:rsidRPr="007B0E87" w:rsidRDefault="00B47B96" w:rsidP="00B47B96">
            <w:r>
              <w:t>2025-06-05</w:t>
            </w:r>
          </w:p>
        </w:tc>
      </w:tr>
      <w:tr w:rsidR="00B47B96" w:rsidRPr="007B0E87" w14:paraId="55FB5238" w14:textId="77777777" w:rsidTr="004D1DB3">
        <w:tc>
          <w:tcPr>
            <w:tcW w:w="710" w:type="dxa"/>
          </w:tcPr>
          <w:p w14:paraId="47B928DD" w14:textId="77777777" w:rsidR="00B47B96" w:rsidRPr="007B0E87" w:rsidRDefault="00B47B96" w:rsidP="00B47B96">
            <w:pPr>
              <w:pStyle w:val="Sraopastraipa"/>
              <w:numPr>
                <w:ilvl w:val="0"/>
                <w:numId w:val="25"/>
              </w:numPr>
              <w:jc w:val="center"/>
            </w:pPr>
          </w:p>
        </w:tc>
        <w:tc>
          <w:tcPr>
            <w:tcW w:w="3685" w:type="dxa"/>
          </w:tcPr>
          <w:p w14:paraId="38006473" w14:textId="12F13869" w:rsidR="00B47B96" w:rsidRDefault="00B47B96" w:rsidP="00B47B96">
            <w:r>
              <w:t>Privažiuojamasis kelias prie Pušaloto g. 88A</w:t>
            </w:r>
          </w:p>
          <w:p w14:paraId="25618BAA" w14:textId="021A5CF5" w:rsidR="00B47B96" w:rsidRDefault="00B47B96" w:rsidP="00B47B96">
            <w:r>
              <w:t>(Panevėžio m., Pušaloto g.)</w:t>
            </w:r>
          </w:p>
        </w:tc>
        <w:tc>
          <w:tcPr>
            <w:tcW w:w="1418" w:type="dxa"/>
          </w:tcPr>
          <w:p w14:paraId="2A37C962" w14:textId="2101093D" w:rsidR="00B47B96" w:rsidRDefault="00B47B96" w:rsidP="00B47B96">
            <w:pPr>
              <w:jc w:val="center"/>
            </w:pPr>
            <w:r>
              <w:t>1 370,00</w:t>
            </w:r>
          </w:p>
        </w:tc>
        <w:tc>
          <w:tcPr>
            <w:tcW w:w="1418" w:type="dxa"/>
          </w:tcPr>
          <w:p w14:paraId="39357929" w14:textId="6E6765A0" w:rsidR="00B47B96" w:rsidRDefault="00B47B96" w:rsidP="00B47B96">
            <w:r>
              <w:t>4400-6691-5479</w:t>
            </w:r>
          </w:p>
        </w:tc>
        <w:tc>
          <w:tcPr>
            <w:tcW w:w="1417" w:type="dxa"/>
          </w:tcPr>
          <w:p w14:paraId="5375FB73" w14:textId="4B0DE06C" w:rsidR="00B47B96" w:rsidRDefault="00B47B96" w:rsidP="00B47B96">
            <w:pPr>
              <w:jc w:val="center"/>
            </w:pPr>
            <w:r>
              <w:t>0,043</w:t>
            </w:r>
          </w:p>
        </w:tc>
        <w:tc>
          <w:tcPr>
            <w:tcW w:w="1559" w:type="dxa"/>
          </w:tcPr>
          <w:p w14:paraId="5102786A" w14:textId="77777777" w:rsidR="00B47B96" w:rsidRPr="007B0E87" w:rsidRDefault="00B47B96" w:rsidP="00B47B96">
            <w:r w:rsidRPr="007B0E87">
              <w:t>Registro Nr.</w:t>
            </w:r>
          </w:p>
          <w:p w14:paraId="66D24CC7" w14:textId="0E6DC4DD" w:rsidR="00B47B96" w:rsidRPr="007B0E87" w:rsidRDefault="00B47B96" w:rsidP="00B47B96">
            <w:r>
              <w:t>44/3635576,</w:t>
            </w:r>
          </w:p>
          <w:p w14:paraId="703C57A5" w14:textId="2CD85911" w:rsidR="00B47B96" w:rsidRPr="007B0E87" w:rsidRDefault="00B47B96" w:rsidP="00B47B96">
            <w:r>
              <w:t>2025-06-05</w:t>
            </w:r>
          </w:p>
        </w:tc>
      </w:tr>
      <w:tr w:rsidR="000C7BB3" w:rsidRPr="007B0E87" w14:paraId="0ED6D8D6" w14:textId="77777777" w:rsidTr="004D1DB3">
        <w:tc>
          <w:tcPr>
            <w:tcW w:w="710" w:type="dxa"/>
          </w:tcPr>
          <w:p w14:paraId="3884DB27" w14:textId="77777777" w:rsidR="000C7BB3" w:rsidRPr="007B0E87" w:rsidRDefault="000C7BB3" w:rsidP="000C7BB3">
            <w:pPr>
              <w:pStyle w:val="Sraopastraipa"/>
              <w:numPr>
                <w:ilvl w:val="0"/>
                <w:numId w:val="25"/>
              </w:numPr>
              <w:jc w:val="center"/>
            </w:pPr>
          </w:p>
        </w:tc>
        <w:tc>
          <w:tcPr>
            <w:tcW w:w="3685" w:type="dxa"/>
          </w:tcPr>
          <w:p w14:paraId="0D5F2C44" w14:textId="77777777" w:rsidR="000C7BB3" w:rsidRDefault="000C7BB3" w:rsidP="000C7BB3">
            <w:r>
              <w:t>Lietaus nuotekų tinklai</w:t>
            </w:r>
          </w:p>
          <w:p w14:paraId="5BD8443A" w14:textId="6741A0E8" w:rsidR="000C7BB3" w:rsidRDefault="000C7BB3" w:rsidP="000C7BB3">
            <w:r>
              <w:t>(Panevėžio m., Gėlainių g.)</w:t>
            </w:r>
          </w:p>
        </w:tc>
        <w:tc>
          <w:tcPr>
            <w:tcW w:w="1418" w:type="dxa"/>
          </w:tcPr>
          <w:p w14:paraId="12BE55D7" w14:textId="034911CB" w:rsidR="000C7BB3" w:rsidRDefault="000C7BB3" w:rsidP="000C7BB3">
            <w:pPr>
              <w:jc w:val="center"/>
            </w:pPr>
            <w:r>
              <w:t>88 000,00</w:t>
            </w:r>
          </w:p>
        </w:tc>
        <w:tc>
          <w:tcPr>
            <w:tcW w:w="1418" w:type="dxa"/>
          </w:tcPr>
          <w:p w14:paraId="2AEFDABF" w14:textId="5BC6BF51" w:rsidR="000C7BB3" w:rsidRDefault="000C7BB3" w:rsidP="000C7BB3">
            <w:r>
              <w:t>4400-6644-5914</w:t>
            </w:r>
          </w:p>
        </w:tc>
        <w:tc>
          <w:tcPr>
            <w:tcW w:w="1417" w:type="dxa"/>
          </w:tcPr>
          <w:p w14:paraId="4EA7895C" w14:textId="21B86913" w:rsidR="000C7BB3" w:rsidRDefault="000C7BB3" w:rsidP="000C7BB3">
            <w:pPr>
              <w:jc w:val="center"/>
            </w:pPr>
            <w:r>
              <w:t>859,82</w:t>
            </w:r>
            <w:r w:rsidR="009B48CF">
              <w:t>*</w:t>
            </w:r>
          </w:p>
        </w:tc>
        <w:tc>
          <w:tcPr>
            <w:tcW w:w="1559" w:type="dxa"/>
          </w:tcPr>
          <w:p w14:paraId="471B1C7B" w14:textId="77777777" w:rsidR="000C7BB3" w:rsidRPr="007B0E87" w:rsidRDefault="000C7BB3" w:rsidP="000C7BB3">
            <w:r w:rsidRPr="007B0E87">
              <w:t>Registro Nr.</w:t>
            </w:r>
          </w:p>
          <w:p w14:paraId="76206F46" w14:textId="7C1DB16C" w:rsidR="000C7BB3" w:rsidRPr="007B0E87" w:rsidRDefault="000C7BB3" w:rsidP="000C7BB3">
            <w:r>
              <w:t>44/3617534,</w:t>
            </w:r>
          </w:p>
          <w:p w14:paraId="0C4D5C33" w14:textId="6B6C4405" w:rsidR="000C7BB3" w:rsidRPr="007B0E87" w:rsidRDefault="000C7BB3" w:rsidP="000C7BB3">
            <w:r>
              <w:t>2025-06-02</w:t>
            </w:r>
          </w:p>
        </w:tc>
      </w:tr>
      <w:tr w:rsidR="008450B3" w:rsidRPr="007B0E87" w14:paraId="19D26842" w14:textId="77777777" w:rsidTr="004D1DB3">
        <w:tc>
          <w:tcPr>
            <w:tcW w:w="710" w:type="dxa"/>
          </w:tcPr>
          <w:p w14:paraId="4EB44A7A" w14:textId="77777777" w:rsidR="008450B3" w:rsidRPr="007B0E87" w:rsidRDefault="008450B3" w:rsidP="000C7BB3">
            <w:pPr>
              <w:pStyle w:val="Sraopastraipa"/>
              <w:numPr>
                <w:ilvl w:val="0"/>
                <w:numId w:val="25"/>
              </w:numPr>
              <w:jc w:val="center"/>
            </w:pPr>
          </w:p>
        </w:tc>
        <w:tc>
          <w:tcPr>
            <w:tcW w:w="3685" w:type="dxa"/>
          </w:tcPr>
          <w:p w14:paraId="05CF07BE" w14:textId="77777777" w:rsidR="008450B3" w:rsidRDefault="008450B3" w:rsidP="000C7BB3">
            <w:r>
              <w:t>Varnėnų g.</w:t>
            </w:r>
          </w:p>
          <w:p w14:paraId="759A09DA" w14:textId="5FF16AC9" w:rsidR="008450B3" w:rsidRDefault="008450B3" w:rsidP="000C7BB3">
            <w:r>
              <w:t>(Panevėžio m., Varnėnų g.)</w:t>
            </w:r>
          </w:p>
        </w:tc>
        <w:tc>
          <w:tcPr>
            <w:tcW w:w="1418" w:type="dxa"/>
          </w:tcPr>
          <w:p w14:paraId="3178E0BD" w14:textId="704BC9DB" w:rsidR="008450B3" w:rsidRDefault="00BC242A" w:rsidP="000C7BB3">
            <w:pPr>
              <w:jc w:val="center"/>
            </w:pPr>
            <w:r>
              <w:t>31 000,00</w:t>
            </w:r>
          </w:p>
        </w:tc>
        <w:tc>
          <w:tcPr>
            <w:tcW w:w="1418" w:type="dxa"/>
          </w:tcPr>
          <w:p w14:paraId="055285E9" w14:textId="032E271E" w:rsidR="008450B3" w:rsidRDefault="008450B3" w:rsidP="000C7BB3">
            <w:r>
              <w:t>4400-6711-9488</w:t>
            </w:r>
          </w:p>
        </w:tc>
        <w:tc>
          <w:tcPr>
            <w:tcW w:w="1417" w:type="dxa"/>
          </w:tcPr>
          <w:p w14:paraId="49E7E78D" w14:textId="1C9F66D1" w:rsidR="008450B3" w:rsidRDefault="008450B3" w:rsidP="000C7BB3">
            <w:pPr>
              <w:jc w:val="center"/>
            </w:pPr>
            <w:r>
              <w:t>0,797</w:t>
            </w:r>
          </w:p>
        </w:tc>
        <w:tc>
          <w:tcPr>
            <w:tcW w:w="1559" w:type="dxa"/>
          </w:tcPr>
          <w:p w14:paraId="53910357" w14:textId="77777777" w:rsidR="008450B3" w:rsidRPr="007B0E87" w:rsidRDefault="008450B3" w:rsidP="008450B3">
            <w:r w:rsidRPr="007B0E87">
              <w:t>Registro Nr.</w:t>
            </w:r>
          </w:p>
          <w:p w14:paraId="7D3A006F" w14:textId="3395C823" w:rsidR="008450B3" w:rsidRPr="007B0E87" w:rsidRDefault="00BC242A" w:rsidP="008450B3">
            <w:r>
              <w:t>44/3670038</w:t>
            </w:r>
            <w:r w:rsidR="008450B3">
              <w:t>,</w:t>
            </w:r>
          </w:p>
          <w:p w14:paraId="60AAF6FE" w14:textId="352FAEBE" w:rsidR="008450B3" w:rsidRPr="007B0E87" w:rsidRDefault="008450B3" w:rsidP="008450B3">
            <w:r>
              <w:t>2025-07-22</w:t>
            </w:r>
          </w:p>
        </w:tc>
      </w:tr>
      <w:tr w:rsidR="008450B3" w:rsidRPr="007B0E87" w14:paraId="507C1DA7" w14:textId="77777777" w:rsidTr="004D1DB3">
        <w:tc>
          <w:tcPr>
            <w:tcW w:w="710" w:type="dxa"/>
          </w:tcPr>
          <w:p w14:paraId="0640B55B" w14:textId="77777777" w:rsidR="008450B3" w:rsidRPr="007B0E87" w:rsidRDefault="008450B3" w:rsidP="000C7BB3">
            <w:pPr>
              <w:pStyle w:val="Sraopastraipa"/>
              <w:numPr>
                <w:ilvl w:val="0"/>
                <w:numId w:val="25"/>
              </w:numPr>
              <w:jc w:val="center"/>
            </w:pPr>
          </w:p>
        </w:tc>
        <w:tc>
          <w:tcPr>
            <w:tcW w:w="3685" w:type="dxa"/>
          </w:tcPr>
          <w:p w14:paraId="0E06E601" w14:textId="77777777" w:rsidR="008450B3" w:rsidRDefault="008450B3" w:rsidP="000C7BB3">
            <w:r>
              <w:t>Kurtinių g.</w:t>
            </w:r>
          </w:p>
          <w:p w14:paraId="7B7A259E" w14:textId="7FB16494" w:rsidR="008450B3" w:rsidRDefault="008450B3" w:rsidP="000C7BB3">
            <w:r>
              <w:t>(Panevėžio m., Kurtinių g.)</w:t>
            </w:r>
          </w:p>
        </w:tc>
        <w:tc>
          <w:tcPr>
            <w:tcW w:w="1418" w:type="dxa"/>
          </w:tcPr>
          <w:p w14:paraId="18021C22" w14:textId="57B9027D" w:rsidR="008450B3" w:rsidRDefault="00BC242A" w:rsidP="000C7BB3">
            <w:pPr>
              <w:jc w:val="center"/>
            </w:pPr>
            <w:r>
              <w:t>29 300,00</w:t>
            </w:r>
          </w:p>
        </w:tc>
        <w:tc>
          <w:tcPr>
            <w:tcW w:w="1418" w:type="dxa"/>
          </w:tcPr>
          <w:p w14:paraId="23FDF009" w14:textId="536C84E4" w:rsidR="008450B3" w:rsidRDefault="008450B3" w:rsidP="000C7BB3">
            <w:r>
              <w:t>4400-6711-9499</w:t>
            </w:r>
          </w:p>
        </w:tc>
        <w:tc>
          <w:tcPr>
            <w:tcW w:w="1417" w:type="dxa"/>
          </w:tcPr>
          <w:p w14:paraId="5FEE5F23" w14:textId="0532F3E0" w:rsidR="008450B3" w:rsidRDefault="008450B3" w:rsidP="000C7BB3">
            <w:pPr>
              <w:jc w:val="center"/>
            </w:pPr>
            <w:r>
              <w:t>0,759</w:t>
            </w:r>
          </w:p>
        </w:tc>
        <w:tc>
          <w:tcPr>
            <w:tcW w:w="1559" w:type="dxa"/>
          </w:tcPr>
          <w:p w14:paraId="0EC29213" w14:textId="77777777" w:rsidR="008450B3" w:rsidRPr="007B0E87" w:rsidRDefault="008450B3" w:rsidP="008450B3">
            <w:r w:rsidRPr="007B0E87">
              <w:t>Registro Nr.</w:t>
            </w:r>
          </w:p>
          <w:p w14:paraId="596A9122" w14:textId="5C53CE1B" w:rsidR="008450B3" w:rsidRPr="007B0E87" w:rsidRDefault="00BC242A" w:rsidP="008450B3">
            <w:r>
              <w:t>44/3670039,</w:t>
            </w:r>
          </w:p>
          <w:p w14:paraId="56C4A1B2" w14:textId="684EA1F6" w:rsidR="008450B3" w:rsidRPr="007B0E87" w:rsidRDefault="008450B3" w:rsidP="008450B3">
            <w:r>
              <w:t>2025-07-22</w:t>
            </w:r>
          </w:p>
        </w:tc>
      </w:tr>
      <w:tr w:rsidR="000E6354" w:rsidRPr="007B0E87" w14:paraId="1F5B2DBE" w14:textId="77777777" w:rsidTr="004D1DB3">
        <w:tc>
          <w:tcPr>
            <w:tcW w:w="710" w:type="dxa"/>
          </w:tcPr>
          <w:p w14:paraId="616C2848" w14:textId="39B26BE3" w:rsidR="000E6354" w:rsidRPr="007B0E87" w:rsidRDefault="000E6354" w:rsidP="000C7BB3">
            <w:pPr>
              <w:pStyle w:val="Sraopastraipa"/>
              <w:numPr>
                <w:ilvl w:val="0"/>
                <w:numId w:val="25"/>
              </w:numPr>
              <w:jc w:val="center"/>
            </w:pPr>
          </w:p>
        </w:tc>
        <w:tc>
          <w:tcPr>
            <w:tcW w:w="3685" w:type="dxa"/>
          </w:tcPr>
          <w:p w14:paraId="662B94AA" w14:textId="77777777" w:rsidR="000E6354" w:rsidRDefault="00AE43A1" w:rsidP="000C7BB3">
            <w:r>
              <w:t>Gervių g.</w:t>
            </w:r>
          </w:p>
          <w:p w14:paraId="0D523AAF" w14:textId="45F3F244" w:rsidR="00AE43A1" w:rsidRDefault="00AE43A1" w:rsidP="000C7BB3">
            <w:r>
              <w:t>(Panevėžio m., Gervių g.)</w:t>
            </w:r>
          </w:p>
        </w:tc>
        <w:tc>
          <w:tcPr>
            <w:tcW w:w="1418" w:type="dxa"/>
          </w:tcPr>
          <w:p w14:paraId="26A20DF6" w14:textId="2BD07083" w:rsidR="000E6354" w:rsidRDefault="00BC242A" w:rsidP="000C7BB3">
            <w:pPr>
              <w:jc w:val="center"/>
            </w:pPr>
            <w:r>
              <w:t>27 800,00</w:t>
            </w:r>
          </w:p>
        </w:tc>
        <w:tc>
          <w:tcPr>
            <w:tcW w:w="1418" w:type="dxa"/>
          </w:tcPr>
          <w:p w14:paraId="31FE6DA9" w14:textId="3AA1E927" w:rsidR="000E6354" w:rsidRDefault="00AE43A1" w:rsidP="000C7BB3">
            <w:r>
              <w:t>4400-6711-9500</w:t>
            </w:r>
          </w:p>
        </w:tc>
        <w:tc>
          <w:tcPr>
            <w:tcW w:w="1417" w:type="dxa"/>
          </w:tcPr>
          <w:p w14:paraId="08C1B754" w14:textId="707A5DD3" w:rsidR="000E6354" w:rsidRDefault="00AE43A1" w:rsidP="000C7BB3">
            <w:pPr>
              <w:jc w:val="center"/>
            </w:pPr>
            <w:r>
              <w:t>0,721</w:t>
            </w:r>
          </w:p>
        </w:tc>
        <w:tc>
          <w:tcPr>
            <w:tcW w:w="1559" w:type="dxa"/>
          </w:tcPr>
          <w:p w14:paraId="21824CDE" w14:textId="77777777" w:rsidR="00AE43A1" w:rsidRPr="007B0E87" w:rsidRDefault="00AE43A1" w:rsidP="00AE43A1">
            <w:r w:rsidRPr="007B0E87">
              <w:t>Registro Nr.</w:t>
            </w:r>
          </w:p>
          <w:p w14:paraId="1ECBA97B" w14:textId="1A086052" w:rsidR="00AE43A1" w:rsidRPr="007B0E87" w:rsidRDefault="00AE43A1" w:rsidP="00AE43A1">
            <w:r>
              <w:t>44/</w:t>
            </w:r>
            <w:r w:rsidR="00BC242A">
              <w:t>3670040</w:t>
            </w:r>
            <w:r>
              <w:t>,</w:t>
            </w:r>
          </w:p>
          <w:p w14:paraId="0AA2B735" w14:textId="10C86B65" w:rsidR="000E6354" w:rsidRPr="007B0E87" w:rsidRDefault="00AE43A1" w:rsidP="00AE43A1">
            <w:r>
              <w:t>2025-07-22</w:t>
            </w:r>
          </w:p>
        </w:tc>
      </w:tr>
      <w:tr w:rsidR="000E6354" w:rsidRPr="007B0E87" w14:paraId="6DF89674" w14:textId="77777777" w:rsidTr="004D1DB3">
        <w:tc>
          <w:tcPr>
            <w:tcW w:w="710" w:type="dxa"/>
          </w:tcPr>
          <w:p w14:paraId="0CB4A127" w14:textId="30F32BAE" w:rsidR="000E6354" w:rsidRPr="007B0E87" w:rsidRDefault="000E6354" w:rsidP="000C7BB3">
            <w:pPr>
              <w:pStyle w:val="Sraopastraipa"/>
              <w:numPr>
                <w:ilvl w:val="0"/>
                <w:numId w:val="25"/>
              </w:numPr>
              <w:jc w:val="center"/>
            </w:pPr>
          </w:p>
        </w:tc>
        <w:tc>
          <w:tcPr>
            <w:tcW w:w="3685" w:type="dxa"/>
          </w:tcPr>
          <w:p w14:paraId="7C8D83AD" w14:textId="77777777" w:rsidR="000E6354" w:rsidRDefault="008450B3" w:rsidP="000C7BB3">
            <w:r>
              <w:t>Sakalų g.</w:t>
            </w:r>
          </w:p>
          <w:p w14:paraId="0896FDA2" w14:textId="4B88590D" w:rsidR="009B48CF" w:rsidRDefault="009B48CF" w:rsidP="000C7BB3">
            <w:r>
              <w:t>(Panevėžio m., Sakalų g.)</w:t>
            </w:r>
          </w:p>
        </w:tc>
        <w:tc>
          <w:tcPr>
            <w:tcW w:w="1418" w:type="dxa"/>
          </w:tcPr>
          <w:p w14:paraId="238CE6A0" w14:textId="224B7057" w:rsidR="000E6354" w:rsidRDefault="00397B7D" w:rsidP="000C7BB3">
            <w:pPr>
              <w:jc w:val="center"/>
            </w:pPr>
            <w:r>
              <w:t>24 300,00</w:t>
            </w:r>
          </w:p>
        </w:tc>
        <w:tc>
          <w:tcPr>
            <w:tcW w:w="1418" w:type="dxa"/>
          </w:tcPr>
          <w:p w14:paraId="6F78597F" w14:textId="48CD1B0B" w:rsidR="000E6354" w:rsidRDefault="009B48CF" w:rsidP="000C7BB3">
            <w:r>
              <w:t>4400-6711-9511</w:t>
            </w:r>
          </w:p>
        </w:tc>
        <w:tc>
          <w:tcPr>
            <w:tcW w:w="1417" w:type="dxa"/>
          </w:tcPr>
          <w:p w14:paraId="770E4103" w14:textId="7F934E3B" w:rsidR="000E6354" w:rsidRDefault="009B48CF" w:rsidP="000C7BB3">
            <w:pPr>
              <w:jc w:val="center"/>
            </w:pPr>
            <w:r>
              <w:t>0,629</w:t>
            </w:r>
          </w:p>
        </w:tc>
        <w:tc>
          <w:tcPr>
            <w:tcW w:w="1559" w:type="dxa"/>
          </w:tcPr>
          <w:p w14:paraId="47853E87" w14:textId="77777777" w:rsidR="009B48CF" w:rsidRDefault="009B48CF" w:rsidP="009B48CF">
            <w:r>
              <w:t>Registro Nr.</w:t>
            </w:r>
          </w:p>
          <w:p w14:paraId="5DBCA4FF" w14:textId="1FD1E02A" w:rsidR="009B48CF" w:rsidRDefault="00BC242A" w:rsidP="009B48CF">
            <w:r>
              <w:t>44/3670041</w:t>
            </w:r>
            <w:r w:rsidR="009B48CF">
              <w:t>,</w:t>
            </w:r>
          </w:p>
          <w:p w14:paraId="78E1153C" w14:textId="2912B051" w:rsidR="000E6354" w:rsidRPr="007B0E87" w:rsidRDefault="009B48CF" w:rsidP="009B48CF">
            <w:r>
              <w:t>2025-07-22</w:t>
            </w:r>
          </w:p>
        </w:tc>
      </w:tr>
      <w:tr w:rsidR="000E6354" w:rsidRPr="007B0E87" w14:paraId="4CFFDF27" w14:textId="77777777" w:rsidTr="004D1DB3">
        <w:tc>
          <w:tcPr>
            <w:tcW w:w="710" w:type="dxa"/>
          </w:tcPr>
          <w:p w14:paraId="75871199" w14:textId="77777777" w:rsidR="000E6354" w:rsidRPr="007B0E87" w:rsidRDefault="000E6354" w:rsidP="000C7BB3">
            <w:pPr>
              <w:pStyle w:val="Sraopastraipa"/>
              <w:numPr>
                <w:ilvl w:val="0"/>
                <w:numId w:val="25"/>
              </w:numPr>
              <w:jc w:val="center"/>
            </w:pPr>
          </w:p>
        </w:tc>
        <w:tc>
          <w:tcPr>
            <w:tcW w:w="3685" w:type="dxa"/>
          </w:tcPr>
          <w:p w14:paraId="05B14206" w14:textId="77777777" w:rsidR="000E6354" w:rsidRDefault="009B48CF" w:rsidP="000C7BB3">
            <w:r>
              <w:t>Pelėdų g.</w:t>
            </w:r>
          </w:p>
          <w:p w14:paraId="59BB1E74" w14:textId="67481622" w:rsidR="009B48CF" w:rsidRDefault="009B48CF" w:rsidP="000C7BB3">
            <w:r>
              <w:t xml:space="preserve">(Panevėžio m., </w:t>
            </w:r>
            <w:r w:rsidRPr="000709CB">
              <w:t>P</w:t>
            </w:r>
            <w:r w:rsidR="000709CB" w:rsidRPr="000709CB">
              <w:t>elėdų g.</w:t>
            </w:r>
            <w:r w:rsidRPr="000709CB">
              <w:t>)</w:t>
            </w:r>
          </w:p>
        </w:tc>
        <w:tc>
          <w:tcPr>
            <w:tcW w:w="1418" w:type="dxa"/>
          </w:tcPr>
          <w:p w14:paraId="7A8C3C5A" w14:textId="33545F98" w:rsidR="000E6354" w:rsidRDefault="00397B7D" w:rsidP="000C7BB3">
            <w:pPr>
              <w:jc w:val="center"/>
            </w:pPr>
            <w:r>
              <w:t>8 680,00</w:t>
            </w:r>
          </w:p>
        </w:tc>
        <w:tc>
          <w:tcPr>
            <w:tcW w:w="1418" w:type="dxa"/>
          </w:tcPr>
          <w:p w14:paraId="70F43E55" w14:textId="3C935776" w:rsidR="000E6354" w:rsidRDefault="009B48CF" w:rsidP="000C7BB3">
            <w:r>
              <w:t>4400-6711-9522</w:t>
            </w:r>
          </w:p>
        </w:tc>
        <w:tc>
          <w:tcPr>
            <w:tcW w:w="1417" w:type="dxa"/>
          </w:tcPr>
          <w:p w14:paraId="6508239C" w14:textId="7B8F249A" w:rsidR="000E6354" w:rsidRDefault="009B48CF" w:rsidP="000C7BB3">
            <w:pPr>
              <w:jc w:val="center"/>
            </w:pPr>
            <w:r>
              <w:t>0,225</w:t>
            </w:r>
          </w:p>
        </w:tc>
        <w:tc>
          <w:tcPr>
            <w:tcW w:w="1559" w:type="dxa"/>
          </w:tcPr>
          <w:p w14:paraId="622A2B9B" w14:textId="77777777" w:rsidR="009B48CF" w:rsidRDefault="009B48CF" w:rsidP="009B48CF">
            <w:r>
              <w:t>Registro Nr.</w:t>
            </w:r>
          </w:p>
          <w:p w14:paraId="06D7B6BF" w14:textId="779B8B2E" w:rsidR="009B48CF" w:rsidRDefault="00397B7D" w:rsidP="009B48CF">
            <w:r>
              <w:t>44/3670042</w:t>
            </w:r>
            <w:r w:rsidR="009B48CF">
              <w:t>,</w:t>
            </w:r>
          </w:p>
          <w:p w14:paraId="044B04B2" w14:textId="1C8A8445" w:rsidR="000E6354" w:rsidRPr="007B0E87" w:rsidRDefault="009B48CF" w:rsidP="009B48CF">
            <w:r>
              <w:t>2025-07-22</w:t>
            </w:r>
          </w:p>
        </w:tc>
      </w:tr>
      <w:tr w:rsidR="00FB2312" w:rsidRPr="007B0E87" w14:paraId="74B75A64" w14:textId="77777777" w:rsidTr="004D1DB3">
        <w:tc>
          <w:tcPr>
            <w:tcW w:w="710" w:type="dxa"/>
          </w:tcPr>
          <w:p w14:paraId="10B04C56" w14:textId="7C3E9899" w:rsidR="00FB2312" w:rsidRPr="007B0E87" w:rsidRDefault="00FB2312" w:rsidP="00FB2312">
            <w:pPr>
              <w:pStyle w:val="Sraopastraipa"/>
              <w:numPr>
                <w:ilvl w:val="0"/>
                <w:numId w:val="25"/>
              </w:numPr>
              <w:jc w:val="center"/>
            </w:pPr>
          </w:p>
        </w:tc>
        <w:tc>
          <w:tcPr>
            <w:tcW w:w="3685" w:type="dxa"/>
          </w:tcPr>
          <w:p w14:paraId="4EF859E5" w14:textId="77777777" w:rsidR="00FB2312" w:rsidRDefault="00FB2312" w:rsidP="00FB2312">
            <w:r>
              <w:t>Lietaus nuotekų šalinimo tinklai</w:t>
            </w:r>
          </w:p>
          <w:p w14:paraId="566D3A96" w14:textId="3FC35715" w:rsidR="00FB2312" w:rsidRDefault="00FB2312" w:rsidP="00FB2312">
            <w:r>
              <w:t>(Panevėžio m., Lėkiškio g.)</w:t>
            </w:r>
          </w:p>
        </w:tc>
        <w:tc>
          <w:tcPr>
            <w:tcW w:w="1418" w:type="dxa"/>
          </w:tcPr>
          <w:p w14:paraId="376D60F0" w14:textId="3F0809CE" w:rsidR="00FB2312" w:rsidRDefault="00FB2312" w:rsidP="00FB2312">
            <w:pPr>
              <w:jc w:val="center"/>
            </w:pPr>
            <w:r>
              <w:t>5 110,00</w:t>
            </w:r>
          </w:p>
        </w:tc>
        <w:tc>
          <w:tcPr>
            <w:tcW w:w="1418" w:type="dxa"/>
          </w:tcPr>
          <w:p w14:paraId="7A2CA5DC" w14:textId="43F09E11" w:rsidR="00FB2312" w:rsidRDefault="00FB2312" w:rsidP="00FB2312">
            <w:r>
              <w:t>4400-6718-4010</w:t>
            </w:r>
          </w:p>
        </w:tc>
        <w:tc>
          <w:tcPr>
            <w:tcW w:w="1417" w:type="dxa"/>
          </w:tcPr>
          <w:p w14:paraId="1DE3DE7D" w14:textId="00ECB910" w:rsidR="00FB2312" w:rsidRDefault="00FB2312" w:rsidP="00FB2312">
            <w:pPr>
              <w:jc w:val="center"/>
            </w:pPr>
            <w:r>
              <w:t>205,48*</w:t>
            </w:r>
          </w:p>
        </w:tc>
        <w:tc>
          <w:tcPr>
            <w:tcW w:w="1559" w:type="dxa"/>
          </w:tcPr>
          <w:p w14:paraId="6AB39117" w14:textId="77777777" w:rsidR="00FB2312" w:rsidRDefault="00FB2312" w:rsidP="00FB2312">
            <w:r>
              <w:t>Registro Nr.</w:t>
            </w:r>
          </w:p>
          <w:p w14:paraId="05D1FED1" w14:textId="3187A8C9" w:rsidR="00FB2312" w:rsidRDefault="00FB2312" w:rsidP="00FB2312">
            <w:r>
              <w:t>44/3700434,</w:t>
            </w:r>
          </w:p>
          <w:p w14:paraId="49DB14BC" w14:textId="35DB49B7" w:rsidR="00FB2312" w:rsidRPr="007B0E87" w:rsidRDefault="00FB2312" w:rsidP="00FB2312">
            <w:r>
              <w:t>2025-07-15</w:t>
            </w:r>
          </w:p>
        </w:tc>
      </w:tr>
      <w:tr w:rsidR="004877D4" w:rsidRPr="007B0E87" w14:paraId="3C3FF327" w14:textId="77777777" w:rsidTr="004D1DB3">
        <w:tc>
          <w:tcPr>
            <w:tcW w:w="710" w:type="dxa"/>
          </w:tcPr>
          <w:p w14:paraId="773B26FE" w14:textId="289D86DA" w:rsidR="004877D4" w:rsidRPr="007B0E87" w:rsidRDefault="004877D4" w:rsidP="004877D4">
            <w:pPr>
              <w:pStyle w:val="Sraopastraipa"/>
              <w:numPr>
                <w:ilvl w:val="0"/>
                <w:numId w:val="25"/>
              </w:numPr>
              <w:jc w:val="center"/>
            </w:pPr>
          </w:p>
        </w:tc>
        <w:tc>
          <w:tcPr>
            <w:tcW w:w="3685" w:type="dxa"/>
          </w:tcPr>
          <w:p w14:paraId="0DBA99C3" w14:textId="77777777" w:rsidR="004877D4" w:rsidRDefault="004877D4" w:rsidP="004877D4">
            <w:r>
              <w:t>Lietaus nuotekų šalinimo tinklai</w:t>
            </w:r>
          </w:p>
          <w:p w14:paraId="3353CE98" w14:textId="4AA984D6" w:rsidR="004877D4" w:rsidRDefault="004877D4" w:rsidP="004877D4">
            <w:r>
              <w:t>(Panevėžio m., Lėkiškio g.)</w:t>
            </w:r>
          </w:p>
        </w:tc>
        <w:tc>
          <w:tcPr>
            <w:tcW w:w="1418" w:type="dxa"/>
          </w:tcPr>
          <w:p w14:paraId="31295B7C" w14:textId="0356C06B" w:rsidR="004877D4" w:rsidRDefault="004877D4" w:rsidP="004877D4">
            <w:pPr>
              <w:jc w:val="center"/>
            </w:pPr>
            <w:r>
              <w:t>53 800,00</w:t>
            </w:r>
          </w:p>
        </w:tc>
        <w:tc>
          <w:tcPr>
            <w:tcW w:w="1418" w:type="dxa"/>
          </w:tcPr>
          <w:p w14:paraId="1AA77BB7" w14:textId="6459EC04" w:rsidR="004877D4" w:rsidRDefault="004877D4" w:rsidP="004877D4">
            <w:r>
              <w:t>4400-6716-4429</w:t>
            </w:r>
          </w:p>
        </w:tc>
        <w:tc>
          <w:tcPr>
            <w:tcW w:w="1417" w:type="dxa"/>
          </w:tcPr>
          <w:p w14:paraId="2641E2E4" w14:textId="68C05355" w:rsidR="004877D4" w:rsidRDefault="004877D4" w:rsidP="004877D4">
            <w:pPr>
              <w:jc w:val="center"/>
            </w:pPr>
            <w:r>
              <w:t>474,59*</w:t>
            </w:r>
          </w:p>
        </w:tc>
        <w:tc>
          <w:tcPr>
            <w:tcW w:w="1559" w:type="dxa"/>
          </w:tcPr>
          <w:p w14:paraId="5F863B66" w14:textId="77777777" w:rsidR="004877D4" w:rsidRDefault="004877D4" w:rsidP="004877D4">
            <w:r>
              <w:t>Registro Nr.</w:t>
            </w:r>
          </w:p>
          <w:p w14:paraId="3BA199E9" w14:textId="4B59C3CF" w:rsidR="004877D4" w:rsidRDefault="004877D4" w:rsidP="004877D4">
            <w:r>
              <w:t>44/3697617,</w:t>
            </w:r>
          </w:p>
          <w:p w14:paraId="48A9FC46" w14:textId="419A6207" w:rsidR="004877D4" w:rsidRPr="007B0E87" w:rsidRDefault="004877D4" w:rsidP="004877D4">
            <w:r>
              <w:t>2025-07-15</w:t>
            </w:r>
          </w:p>
        </w:tc>
      </w:tr>
      <w:tr w:rsidR="004877D4" w:rsidRPr="007B0E87" w14:paraId="7A788644" w14:textId="77777777" w:rsidTr="004D1DB3">
        <w:tc>
          <w:tcPr>
            <w:tcW w:w="710" w:type="dxa"/>
          </w:tcPr>
          <w:p w14:paraId="39CAB878" w14:textId="77777777" w:rsidR="004877D4" w:rsidRPr="007B0E87" w:rsidRDefault="004877D4" w:rsidP="004877D4">
            <w:pPr>
              <w:pStyle w:val="Sraopastraipa"/>
              <w:numPr>
                <w:ilvl w:val="0"/>
                <w:numId w:val="25"/>
              </w:numPr>
              <w:jc w:val="center"/>
            </w:pPr>
          </w:p>
        </w:tc>
        <w:tc>
          <w:tcPr>
            <w:tcW w:w="3685" w:type="dxa"/>
          </w:tcPr>
          <w:p w14:paraId="22BEB6E1" w14:textId="77777777" w:rsidR="004877D4" w:rsidRDefault="004877D4" w:rsidP="004877D4">
            <w:r>
              <w:t>Lietaus nuotekų šalinimo tinklai</w:t>
            </w:r>
          </w:p>
          <w:p w14:paraId="3113A1D2" w14:textId="74D4CC93" w:rsidR="004877D4" w:rsidRDefault="004877D4" w:rsidP="004877D4">
            <w:r>
              <w:t>(Panevėžio m., Katedros g.)</w:t>
            </w:r>
          </w:p>
        </w:tc>
        <w:tc>
          <w:tcPr>
            <w:tcW w:w="1418" w:type="dxa"/>
          </w:tcPr>
          <w:p w14:paraId="5933C10A" w14:textId="46AE197D" w:rsidR="004877D4" w:rsidRDefault="004877D4" w:rsidP="004877D4">
            <w:pPr>
              <w:jc w:val="center"/>
            </w:pPr>
            <w:r>
              <w:t>10 400,00</w:t>
            </w:r>
          </w:p>
        </w:tc>
        <w:tc>
          <w:tcPr>
            <w:tcW w:w="1418" w:type="dxa"/>
          </w:tcPr>
          <w:p w14:paraId="31818EF9" w14:textId="22B925A1" w:rsidR="004877D4" w:rsidRDefault="004877D4" w:rsidP="004877D4">
            <w:r>
              <w:t>4400-6716-1515</w:t>
            </w:r>
          </w:p>
        </w:tc>
        <w:tc>
          <w:tcPr>
            <w:tcW w:w="1417" w:type="dxa"/>
          </w:tcPr>
          <w:p w14:paraId="5256C757" w14:textId="1E63D65B" w:rsidR="004877D4" w:rsidRDefault="00761BB4" w:rsidP="004877D4">
            <w:pPr>
              <w:jc w:val="center"/>
            </w:pPr>
            <w:r>
              <w:t>387,35</w:t>
            </w:r>
            <w:r w:rsidR="004877D4">
              <w:t>*</w:t>
            </w:r>
          </w:p>
        </w:tc>
        <w:tc>
          <w:tcPr>
            <w:tcW w:w="1559" w:type="dxa"/>
          </w:tcPr>
          <w:p w14:paraId="09BEAB71" w14:textId="77777777" w:rsidR="004877D4" w:rsidRDefault="004877D4" w:rsidP="004877D4">
            <w:r>
              <w:t>Registro Nr.</w:t>
            </w:r>
          </w:p>
          <w:p w14:paraId="72C3BDA1" w14:textId="2DFBF070" w:rsidR="004877D4" w:rsidRDefault="004877D4" w:rsidP="004877D4">
            <w:r>
              <w:t>44/3697834,</w:t>
            </w:r>
          </w:p>
          <w:p w14:paraId="662A291F" w14:textId="5A4EB070" w:rsidR="004877D4" w:rsidRDefault="004877D4" w:rsidP="004877D4">
            <w:r>
              <w:t>2025-07-15</w:t>
            </w:r>
          </w:p>
        </w:tc>
      </w:tr>
      <w:tr w:rsidR="004877D4" w:rsidRPr="007B0E87" w14:paraId="16F78983" w14:textId="77777777" w:rsidTr="004D1DB3">
        <w:tc>
          <w:tcPr>
            <w:tcW w:w="710" w:type="dxa"/>
          </w:tcPr>
          <w:p w14:paraId="125A1BDD" w14:textId="79F64EE1" w:rsidR="004877D4" w:rsidRPr="007B0E87" w:rsidRDefault="004877D4" w:rsidP="004877D4">
            <w:pPr>
              <w:pStyle w:val="Sraopastraipa"/>
              <w:numPr>
                <w:ilvl w:val="0"/>
                <w:numId w:val="25"/>
              </w:numPr>
              <w:jc w:val="center"/>
            </w:pPr>
          </w:p>
        </w:tc>
        <w:tc>
          <w:tcPr>
            <w:tcW w:w="3685" w:type="dxa"/>
          </w:tcPr>
          <w:p w14:paraId="061EBE46" w14:textId="77777777" w:rsidR="004877D4" w:rsidRDefault="004877D4" w:rsidP="004877D4">
            <w:r>
              <w:t>Lietaus nuotekų šalinimo tinklai</w:t>
            </w:r>
          </w:p>
          <w:p w14:paraId="25EB972C" w14:textId="392E60B9" w:rsidR="004877D4" w:rsidRDefault="004877D4" w:rsidP="004877D4">
            <w:r>
              <w:t>(Panevėžio m., Katedros a.)</w:t>
            </w:r>
          </w:p>
        </w:tc>
        <w:tc>
          <w:tcPr>
            <w:tcW w:w="1418" w:type="dxa"/>
          </w:tcPr>
          <w:p w14:paraId="5A133B10" w14:textId="13F5F60F" w:rsidR="004877D4" w:rsidRDefault="00686A3C" w:rsidP="00686A3C">
            <w:pPr>
              <w:jc w:val="center"/>
            </w:pPr>
            <w:r>
              <w:t>4 990,</w:t>
            </w:r>
            <w:r w:rsidR="004877D4">
              <w:t>00</w:t>
            </w:r>
          </w:p>
        </w:tc>
        <w:tc>
          <w:tcPr>
            <w:tcW w:w="1418" w:type="dxa"/>
          </w:tcPr>
          <w:p w14:paraId="2ECDCAFA" w14:textId="43415D8B" w:rsidR="004877D4" w:rsidRDefault="004877D4" w:rsidP="004877D4">
            <w:r>
              <w:t>4400-6716-1526</w:t>
            </w:r>
          </w:p>
        </w:tc>
        <w:tc>
          <w:tcPr>
            <w:tcW w:w="1417" w:type="dxa"/>
          </w:tcPr>
          <w:p w14:paraId="27F09D75" w14:textId="3DAE6A26" w:rsidR="004877D4" w:rsidRDefault="004877D4" w:rsidP="004877D4">
            <w:pPr>
              <w:jc w:val="center"/>
            </w:pPr>
            <w:r>
              <w:t>164,45*</w:t>
            </w:r>
          </w:p>
        </w:tc>
        <w:tc>
          <w:tcPr>
            <w:tcW w:w="1559" w:type="dxa"/>
          </w:tcPr>
          <w:p w14:paraId="18F3CCB2" w14:textId="77777777" w:rsidR="004877D4" w:rsidRDefault="004877D4" w:rsidP="004877D4">
            <w:r>
              <w:t>Registro Nr.</w:t>
            </w:r>
          </w:p>
          <w:p w14:paraId="5C007E76" w14:textId="6B157E96" w:rsidR="004877D4" w:rsidRDefault="004877D4" w:rsidP="004877D4">
            <w:r>
              <w:t>44/3697835,</w:t>
            </w:r>
          </w:p>
          <w:p w14:paraId="54D553AA" w14:textId="1A005EBE" w:rsidR="004877D4" w:rsidRDefault="004877D4" w:rsidP="004877D4">
            <w:r>
              <w:lastRenderedPageBreak/>
              <w:t>2025-07-15</w:t>
            </w:r>
          </w:p>
        </w:tc>
      </w:tr>
      <w:tr w:rsidR="004877D4" w:rsidRPr="007B0E87" w14:paraId="486F69FF" w14:textId="77777777" w:rsidTr="004D1DB3">
        <w:tc>
          <w:tcPr>
            <w:tcW w:w="710" w:type="dxa"/>
          </w:tcPr>
          <w:p w14:paraId="41C1DEA8" w14:textId="77777777" w:rsidR="004877D4" w:rsidRPr="007B0E87" w:rsidRDefault="004877D4" w:rsidP="004877D4">
            <w:pPr>
              <w:pStyle w:val="Sraopastraipa"/>
              <w:numPr>
                <w:ilvl w:val="0"/>
                <w:numId w:val="25"/>
              </w:numPr>
              <w:jc w:val="center"/>
            </w:pPr>
          </w:p>
        </w:tc>
        <w:tc>
          <w:tcPr>
            <w:tcW w:w="3685" w:type="dxa"/>
          </w:tcPr>
          <w:p w14:paraId="51A32640" w14:textId="77777777" w:rsidR="004877D4" w:rsidRDefault="004877D4" w:rsidP="004877D4">
            <w:r>
              <w:t>Lietaus nuotekų šalinimo tinklai</w:t>
            </w:r>
          </w:p>
          <w:p w14:paraId="4587986A" w14:textId="139678F7" w:rsidR="004877D4" w:rsidRDefault="004877D4" w:rsidP="004877D4">
            <w:r>
              <w:t>(Panevėžio m., Aldonos g.)</w:t>
            </w:r>
          </w:p>
        </w:tc>
        <w:tc>
          <w:tcPr>
            <w:tcW w:w="1418" w:type="dxa"/>
          </w:tcPr>
          <w:p w14:paraId="7DEEFBFC" w14:textId="28CE4587" w:rsidR="004877D4" w:rsidRDefault="00486270" w:rsidP="004877D4">
            <w:pPr>
              <w:jc w:val="center"/>
            </w:pPr>
            <w:r>
              <w:t>4 890</w:t>
            </w:r>
            <w:r w:rsidR="004877D4">
              <w:t>,00</w:t>
            </w:r>
          </w:p>
        </w:tc>
        <w:tc>
          <w:tcPr>
            <w:tcW w:w="1418" w:type="dxa"/>
          </w:tcPr>
          <w:p w14:paraId="5445FED0" w14:textId="0EAB4F22" w:rsidR="004877D4" w:rsidRDefault="004877D4" w:rsidP="004877D4">
            <w:r>
              <w:t>4400-6716-1504</w:t>
            </w:r>
          </w:p>
        </w:tc>
        <w:tc>
          <w:tcPr>
            <w:tcW w:w="1417" w:type="dxa"/>
          </w:tcPr>
          <w:p w14:paraId="1C4D4C9A" w14:textId="5D07960E" w:rsidR="004877D4" w:rsidRDefault="004877D4" w:rsidP="004877D4">
            <w:pPr>
              <w:jc w:val="center"/>
            </w:pPr>
            <w:r>
              <w:t>179,17*</w:t>
            </w:r>
          </w:p>
        </w:tc>
        <w:tc>
          <w:tcPr>
            <w:tcW w:w="1559" w:type="dxa"/>
          </w:tcPr>
          <w:p w14:paraId="4E326318" w14:textId="77777777" w:rsidR="004877D4" w:rsidRDefault="004877D4" w:rsidP="004877D4">
            <w:r>
              <w:t>Registro Nr.</w:t>
            </w:r>
          </w:p>
          <w:p w14:paraId="7E106AD4" w14:textId="0BE836B7" w:rsidR="004877D4" w:rsidRDefault="004877D4" w:rsidP="004877D4">
            <w:r>
              <w:t>44/3697833,</w:t>
            </w:r>
          </w:p>
          <w:p w14:paraId="5C807E05" w14:textId="56DF426C" w:rsidR="004877D4" w:rsidRDefault="004877D4" w:rsidP="004877D4">
            <w:r>
              <w:t>2025-07-15</w:t>
            </w:r>
          </w:p>
        </w:tc>
      </w:tr>
      <w:tr w:rsidR="005D3012" w:rsidRPr="007B0E87" w14:paraId="4C2AE1F4" w14:textId="77777777" w:rsidTr="004D1DB3">
        <w:tc>
          <w:tcPr>
            <w:tcW w:w="710" w:type="dxa"/>
          </w:tcPr>
          <w:p w14:paraId="62ABECF1" w14:textId="77777777" w:rsidR="005D3012" w:rsidRPr="007B0E87" w:rsidRDefault="005D3012" w:rsidP="005D3012">
            <w:pPr>
              <w:pStyle w:val="Sraopastraipa"/>
              <w:numPr>
                <w:ilvl w:val="0"/>
                <w:numId w:val="25"/>
              </w:numPr>
              <w:jc w:val="center"/>
            </w:pPr>
          </w:p>
        </w:tc>
        <w:tc>
          <w:tcPr>
            <w:tcW w:w="3685" w:type="dxa"/>
          </w:tcPr>
          <w:p w14:paraId="4F7E2134" w14:textId="77777777" w:rsidR="005D3012" w:rsidRDefault="005D3012" w:rsidP="005D3012">
            <w:r>
              <w:t>Lietaus nuotekų šalinimo tinklai</w:t>
            </w:r>
          </w:p>
          <w:p w14:paraId="78ADD016" w14:textId="34CCB5BD" w:rsidR="005D3012" w:rsidRDefault="005D3012" w:rsidP="005D3012">
            <w:r>
              <w:t>(Panevėžio m., Aldonos g.)</w:t>
            </w:r>
          </w:p>
        </w:tc>
        <w:tc>
          <w:tcPr>
            <w:tcW w:w="1418" w:type="dxa"/>
          </w:tcPr>
          <w:p w14:paraId="3F14C378" w14:textId="1A8A1312" w:rsidR="005D3012" w:rsidRDefault="0071799B" w:rsidP="005D3012">
            <w:pPr>
              <w:jc w:val="center"/>
            </w:pPr>
            <w:r>
              <w:t>2 96</w:t>
            </w:r>
            <w:r w:rsidR="005D3012">
              <w:t>0,00</w:t>
            </w:r>
          </w:p>
        </w:tc>
        <w:tc>
          <w:tcPr>
            <w:tcW w:w="1418" w:type="dxa"/>
          </w:tcPr>
          <w:p w14:paraId="1A9BA697" w14:textId="2C64E077" w:rsidR="005D3012" w:rsidRDefault="005D3012" w:rsidP="005D3012">
            <w:r>
              <w:t>4400-6719-1415</w:t>
            </w:r>
          </w:p>
        </w:tc>
        <w:tc>
          <w:tcPr>
            <w:tcW w:w="1417" w:type="dxa"/>
          </w:tcPr>
          <w:p w14:paraId="6052BA15" w14:textId="048FB45B" w:rsidR="005D3012" w:rsidRDefault="005D3012" w:rsidP="005D3012">
            <w:pPr>
              <w:jc w:val="center"/>
            </w:pPr>
            <w:r>
              <w:t>117,46*</w:t>
            </w:r>
          </w:p>
        </w:tc>
        <w:tc>
          <w:tcPr>
            <w:tcW w:w="1559" w:type="dxa"/>
          </w:tcPr>
          <w:p w14:paraId="562B5B8F" w14:textId="77777777" w:rsidR="005D3012" w:rsidRDefault="005D3012" w:rsidP="005D3012">
            <w:r>
              <w:t>Registro Nr.</w:t>
            </w:r>
          </w:p>
          <w:p w14:paraId="586455D0" w14:textId="498EAAE9" w:rsidR="005D3012" w:rsidRDefault="005D3012" w:rsidP="005D3012">
            <w:r>
              <w:t>44/3701533,</w:t>
            </w:r>
          </w:p>
          <w:p w14:paraId="60B99F8E" w14:textId="1C3CF6BD" w:rsidR="005D3012" w:rsidRDefault="005D3012" w:rsidP="005D3012">
            <w:r>
              <w:t>2025-07-15</w:t>
            </w:r>
          </w:p>
        </w:tc>
      </w:tr>
      <w:tr w:rsidR="00D831DE" w:rsidRPr="007B0E87" w14:paraId="4025B9B7" w14:textId="77777777" w:rsidTr="004D1DB3">
        <w:tc>
          <w:tcPr>
            <w:tcW w:w="710" w:type="dxa"/>
          </w:tcPr>
          <w:p w14:paraId="546D42E2" w14:textId="77777777" w:rsidR="00D831DE" w:rsidRPr="007B0E87" w:rsidRDefault="00D831DE" w:rsidP="00D831DE">
            <w:pPr>
              <w:pStyle w:val="Sraopastraipa"/>
              <w:numPr>
                <w:ilvl w:val="0"/>
                <w:numId w:val="25"/>
              </w:numPr>
              <w:jc w:val="center"/>
            </w:pPr>
          </w:p>
        </w:tc>
        <w:tc>
          <w:tcPr>
            <w:tcW w:w="3685" w:type="dxa"/>
          </w:tcPr>
          <w:p w14:paraId="58180C05" w14:textId="77777777" w:rsidR="00D831DE" w:rsidRDefault="00D831DE" w:rsidP="00D831DE">
            <w:r>
              <w:t>Lietaus nuotekų šalinimo tinklai</w:t>
            </w:r>
          </w:p>
          <w:p w14:paraId="7EABC5A5" w14:textId="0D3CC69D" w:rsidR="00D831DE" w:rsidRDefault="00D831DE" w:rsidP="00D831DE">
            <w:r>
              <w:t>(Panevėžio m., Danutės g.)</w:t>
            </w:r>
          </w:p>
        </w:tc>
        <w:tc>
          <w:tcPr>
            <w:tcW w:w="1418" w:type="dxa"/>
          </w:tcPr>
          <w:p w14:paraId="1ECA3A36" w14:textId="2A90DE85" w:rsidR="00D831DE" w:rsidRDefault="000D76F2" w:rsidP="00D831DE">
            <w:pPr>
              <w:jc w:val="center"/>
            </w:pPr>
            <w:r>
              <w:t>4 930</w:t>
            </w:r>
            <w:r w:rsidR="00D831DE">
              <w:t>,00</w:t>
            </w:r>
          </w:p>
        </w:tc>
        <w:tc>
          <w:tcPr>
            <w:tcW w:w="1418" w:type="dxa"/>
          </w:tcPr>
          <w:p w14:paraId="4F27F96A" w14:textId="6F9C29EF" w:rsidR="00D831DE" w:rsidRDefault="00D831DE" w:rsidP="00D831DE">
            <w:r>
              <w:t>4400-6716-4483</w:t>
            </w:r>
          </w:p>
        </w:tc>
        <w:tc>
          <w:tcPr>
            <w:tcW w:w="1417" w:type="dxa"/>
          </w:tcPr>
          <w:p w14:paraId="4B984281" w14:textId="550198CE" w:rsidR="00D831DE" w:rsidRDefault="00D831DE" w:rsidP="00D831DE">
            <w:pPr>
              <w:jc w:val="center"/>
            </w:pPr>
            <w:r>
              <w:t>160,62*</w:t>
            </w:r>
          </w:p>
        </w:tc>
        <w:tc>
          <w:tcPr>
            <w:tcW w:w="1559" w:type="dxa"/>
          </w:tcPr>
          <w:p w14:paraId="164349A7" w14:textId="77777777" w:rsidR="00D831DE" w:rsidRDefault="00D831DE" w:rsidP="00D831DE">
            <w:r>
              <w:t>Registro Nr.</w:t>
            </w:r>
          </w:p>
          <w:p w14:paraId="2E6D413E" w14:textId="3B7C2500" w:rsidR="00D831DE" w:rsidRDefault="00D831DE" w:rsidP="00D831DE">
            <w:r>
              <w:t>44/3697624,</w:t>
            </w:r>
          </w:p>
          <w:p w14:paraId="2B3C3764" w14:textId="306CBC7E" w:rsidR="00D831DE" w:rsidRDefault="00D831DE" w:rsidP="00D831DE">
            <w:r>
              <w:t>2025-07-15</w:t>
            </w:r>
          </w:p>
        </w:tc>
      </w:tr>
      <w:tr w:rsidR="004944DD" w:rsidRPr="007B0E87" w14:paraId="171567FC" w14:textId="77777777" w:rsidTr="004D1DB3">
        <w:tc>
          <w:tcPr>
            <w:tcW w:w="710" w:type="dxa"/>
          </w:tcPr>
          <w:p w14:paraId="67E7FC6E" w14:textId="77777777" w:rsidR="004944DD" w:rsidRPr="007B0E87" w:rsidRDefault="004944DD" w:rsidP="004944DD">
            <w:pPr>
              <w:pStyle w:val="Sraopastraipa"/>
              <w:numPr>
                <w:ilvl w:val="0"/>
                <w:numId w:val="25"/>
              </w:numPr>
              <w:jc w:val="center"/>
            </w:pPr>
          </w:p>
        </w:tc>
        <w:tc>
          <w:tcPr>
            <w:tcW w:w="3685" w:type="dxa"/>
          </w:tcPr>
          <w:p w14:paraId="3D1D729F" w14:textId="77777777" w:rsidR="004944DD" w:rsidRDefault="004944DD" w:rsidP="004944DD">
            <w:r>
              <w:t>Lietaus nuotekų šalinimo tinklai</w:t>
            </w:r>
          </w:p>
          <w:p w14:paraId="49CBFB46" w14:textId="2DC31F52" w:rsidR="004944DD" w:rsidRDefault="004944DD" w:rsidP="004944DD">
            <w:r>
              <w:t>(Panevėžio m., Danutės g.)</w:t>
            </w:r>
          </w:p>
        </w:tc>
        <w:tc>
          <w:tcPr>
            <w:tcW w:w="1418" w:type="dxa"/>
          </w:tcPr>
          <w:p w14:paraId="31739B2D" w14:textId="154BB1C0" w:rsidR="004944DD" w:rsidRDefault="0071799B" w:rsidP="004944DD">
            <w:pPr>
              <w:jc w:val="center"/>
            </w:pPr>
            <w:r>
              <w:t>13 7</w:t>
            </w:r>
            <w:r w:rsidR="004944DD">
              <w:t>00,00</w:t>
            </w:r>
          </w:p>
        </w:tc>
        <w:tc>
          <w:tcPr>
            <w:tcW w:w="1418" w:type="dxa"/>
          </w:tcPr>
          <w:p w14:paraId="3B14D2A8" w14:textId="0A32E088" w:rsidR="004944DD" w:rsidRDefault="004944DD" w:rsidP="004944DD">
            <w:r>
              <w:t>4400-6716-1537</w:t>
            </w:r>
          </w:p>
        </w:tc>
        <w:tc>
          <w:tcPr>
            <w:tcW w:w="1417" w:type="dxa"/>
          </w:tcPr>
          <w:p w14:paraId="28E2518C" w14:textId="772331AE" w:rsidR="004944DD" w:rsidRDefault="004944DD" w:rsidP="004944DD">
            <w:pPr>
              <w:jc w:val="center"/>
            </w:pPr>
            <w:r>
              <w:t>370,9</w:t>
            </w:r>
            <w:r w:rsidR="00761BB4">
              <w:t>0</w:t>
            </w:r>
            <w:r>
              <w:t>*</w:t>
            </w:r>
          </w:p>
        </w:tc>
        <w:tc>
          <w:tcPr>
            <w:tcW w:w="1559" w:type="dxa"/>
          </w:tcPr>
          <w:p w14:paraId="302DB673" w14:textId="77777777" w:rsidR="004944DD" w:rsidRDefault="004944DD" w:rsidP="004944DD">
            <w:r>
              <w:t>Registro Nr.</w:t>
            </w:r>
          </w:p>
          <w:p w14:paraId="64BD35F0" w14:textId="77AA63F8" w:rsidR="004944DD" w:rsidRDefault="004944DD" w:rsidP="004944DD">
            <w:r>
              <w:t>44/3697836,</w:t>
            </w:r>
          </w:p>
          <w:p w14:paraId="0D5F2B86" w14:textId="49CB2210" w:rsidR="004944DD" w:rsidRDefault="004944DD" w:rsidP="004944DD">
            <w:r>
              <w:t>2025-07-15</w:t>
            </w:r>
          </w:p>
        </w:tc>
      </w:tr>
      <w:tr w:rsidR="004944DD" w:rsidRPr="007B0E87" w14:paraId="6A7D8701" w14:textId="77777777" w:rsidTr="004D1DB3">
        <w:tc>
          <w:tcPr>
            <w:tcW w:w="710" w:type="dxa"/>
          </w:tcPr>
          <w:p w14:paraId="6F705C40" w14:textId="77777777" w:rsidR="004944DD" w:rsidRPr="007B0E87" w:rsidRDefault="004944DD" w:rsidP="004944DD">
            <w:pPr>
              <w:pStyle w:val="Sraopastraipa"/>
              <w:numPr>
                <w:ilvl w:val="0"/>
                <w:numId w:val="25"/>
              </w:numPr>
              <w:jc w:val="center"/>
            </w:pPr>
          </w:p>
        </w:tc>
        <w:tc>
          <w:tcPr>
            <w:tcW w:w="3685" w:type="dxa"/>
          </w:tcPr>
          <w:p w14:paraId="31E1D70B" w14:textId="77777777" w:rsidR="004944DD" w:rsidRDefault="004944DD" w:rsidP="004944DD">
            <w:r>
              <w:t>Lietaus nuotekų šalinimo tinklai</w:t>
            </w:r>
          </w:p>
          <w:p w14:paraId="448FE807" w14:textId="29AD0D00" w:rsidR="004944DD" w:rsidRDefault="004944DD" w:rsidP="004944DD">
            <w:r>
              <w:t>(Panevėžio m., Lakštingalų g.)</w:t>
            </w:r>
          </w:p>
        </w:tc>
        <w:tc>
          <w:tcPr>
            <w:tcW w:w="1418" w:type="dxa"/>
          </w:tcPr>
          <w:p w14:paraId="5FC53A38" w14:textId="3018B8F9" w:rsidR="004944DD" w:rsidRDefault="004944DD" w:rsidP="004944DD">
            <w:pPr>
              <w:jc w:val="center"/>
            </w:pPr>
            <w:r>
              <w:t>4 850,00</w:t>
            </w:r>
          </w:p>
        </w:tc>
        <w:tc>
          <w:tcPr>
            <w:tcW w:w="1418" w:type="dxa"/>
          </w:tcPr>
          <w:p w14:paraId="2C5762D7" w14:textId="6ED881AE" w:rsidR="004944DD" w:rsidRDefault="004944DD" w:rsidP="004944DD">
            <w:r>
              <w:t>4400-6643-2564</w:t>
            </w:r>
          </w:p>
        </w:tc>
        <w:tc>
          <w:tcPr>
            <w:tcW w:w="1417" w:type="dxa"/>
          </w:tcPr>
          <w:p w14:paraId="2F77AC8C" w14:textId="02F3D166" w:rsidR="004944DD" w:rsidRDefault="004944DD" w:rsidP="004944DD">
            <w:pPr>
              <w:jc w:val="center"/>
            </w:pPr>
            <w:r>
              <w:t>180,89*</w:t>
            </w:r>
          </w:p>
        </w:tc>
        <w:tc>
          <w:tcPr>
            <w:tcW w:w="1559" w:type="dxa"/>
          </w:tcPr>
          <w:p w14:paraId="3EBC9F25" w14:textId="77777777" w:rsidR="004944DD" w:rsidRDefault="004944DD" w:rsidP="004944DD">
            <w:r>
              <w:t>Registro Nr.</w:t>
            </w:r>
          </w:p>
          <w:p w14:paraId="653234CB" w14:textId="2B82CDC2" w:rsidR="004944DD" w:rsidRDefault="004944DD" w:rsidP="004944DD">
            <w:r>
              <w:t>44/3615879,</w:t>
            </w:r>
          </w:p>
          <w:p w14:paraId="1D23338E" w14:textId="25049720" w:rsidR="004944DD" w:rsidRDefault="004944DD" w:rsidP="004944DD">
            <w:r>
              <w:t>2025-06-01</w:t>
            </w:r>
          </w:p>
        </w:tc>
      </w:tr>
      <w:tr w:rsidR="004944DD" w:rsidRPr="007B0E87" w14:paraId="01F68233" w14:textId="77777777" w:rsidTr="004D1DB3">
        <w:tc>
          <w:tcPr>
            <w:tcW w:w="710" w:type="dxa"/>
          </w:tcPr>
          <w:p w14:paraId="4A0A3503" w14:textId="77777777" w:rsidR="004944DD" w:rsidRPr="007B0E87" w:rsidRDefault="004944DD" w:rsidP="004944DD">
            <w:pPr>
              <w:pStyle w:val="Sraopastraipa"/>
              <w:numPr>
                <w:ilvl w:val="0"/>
                <w:numId w:val="25"/>
              </w:numPr>
              <w:jc w:val="center"/>
            </w:pPr>
          </w:p>
        </w:tc>
        <w:tc>
          <w:tcPr>
            <w:tcW w:w="3685" w:type="dxa"/>
          </w:tcPr>
          <w:p w14:paraId="4E6B430F" w14:textId="77777777" w:rsidR="004944DD" w:rsidRDefault="004944DD" w:rsidP="004944DD">
            <w:r>
              <w:t>Lietaus nuotekų šalinimo tinklai</w:t>
            </w:r>
          </w:p>
          <w:p w14:paraId="04A0920E" w14:textId="785D6D5E" w:rsidR="004944DD" w:rsidRDefault="004944DD" w:rsidP="004944DD">
            <w:r>
              <w:t>(Panevėžio m., Barklainių g.)</w:t>
            </w:r>
          </w:p>
        </w:tc>
        <w:tc>
          <w:tcPr>
            <w:tcW w:w="1418" w:type="dxa"/>
          </w:tcPr>
          <w:p w14:paraId="1F0FCE06" w14:textId="2BEDE363" w:rsidR="004944DD" w:rsidRDefault="004944DD" w:rsidP="004944DD">
            <w:pPr>
              <w:jc w:val="center"/>
            </w:pPr>
            <w:r>
              <w:t>4 880,00</w:t>
            </w:r>
          </w:p>
        </w:tc>
        <w:tc>
          <w:tcPr>
            <w:tcW w:w="1418" w:type="dxa"/>
          </w:tcPr>
          <w:p w14:paraId="3C5F72BA" w14:textId="3339B067" w:rsidR="004944DD" w:rsidRDefault="004944DD" w:rsidP="004944DD">
            <w:r>
              <w:t>4400-6643-0420</w:t>
            </w:r>
          </w:p>
        </w:tc>
        <w:tc>
          <w:tcPr>
            <w:tcW w:w="1417" w:type="dxa"/>
          </w:tcPr>
          <w:p w14:paraId="34C12C67" w14:textId="47311FA2" w:rsidR="004944DD" w:rsidRDefault="004944DD" w:rsidP="004944DD">
            <w:pPr>
              <w:jc w:val="center"/>
            </w:pPr>
            <w:r>
              <w:t>209,48*</w:t>
            </w:r>
          </w:p>
        </w:tc>
        <w:tc>
          <w:tcPr>
            <w:tcW w:w="1559" w:type="dxa"/>
          </w:tcPr>
          <w:p w14:paraId="30EBA032" w14:textId="77777777" w:rsidR="004944DD" w:rsidRDefault="004944DD" w:rsidP="004944DD">
            <w:r>
              <w:t>Registro Nr.</w:t>
            </w:r>
          </w:p>
          <w:p w14:paraId="5A6D7E4C" w14:textId="29EEACA7" w:rsidR="004944DD" w:rsidRDefault="004944DD" w:rsidP="004944DD">
            <w:r>
              <w:t>44/3615866,</w:t>
            </w:r>
          </w:p>
          <w:p w14:paraId="71D1354B" w14:textId="3593052C" w:rsidR="004944DD" w:rsidRDefault="004944DD" w:rsidP="004944DD">
            <w:r>
              <w:t>2025-06-01</w:t>
            </w:r>
          </w:p>
        </w:tc>
      </w:tr>
      <w:tr w:rsidR="004944DD" w:rsidRPr="007B0E87" w14:paraId="0F59EDBD" w14:textId="77777777" w:rsidTr="004D1DB3">
        <w:tc>
          <w:tcPr>
            <w:tcW w:w="710" w:type="dxa"/>
          </w:tcPr>
          <w:p w14:paraId="30E3AAEA" w14:textId="77777777" w:rsidR="004944DD" w:rsidRPr="007B0E87" w:rsidRDefault="004944DD" w:rsidP="004944DD">
            <w:pPr>
              <w:pStyle w:val="Sraopastraipa"/>
              <w:numPr>
                <w:ilvl w:val="0"/>
                <w:numId w:val="25"/>
              </w:numPr>
              <w:jc w:val="center"/>
            </w:pPr>
          </w:p>
        </w:tc>
        <w:tc>
          <w:tcPr>
            <w:tcW w:w="3685" w:type="dxa"/>
          </w:tcPr>
          <w:p w14:paraId="56BCA661" w14:textId="77777777" w:rsidR="004944DD" w:rsidRDefault="004944DD" w:rsidP="004944DD">
            <w:r>
              <w:t>Lietaus nuotekų šalinimo tinklai</w:t>
            </w:r>
          </w:p>
          <w:p w14:paraId="29209CF7" w14:textId="79FB2DEC" w:rsidR="004944DD" w:rsidRDefault="004944DD" w:rsidP="004944DD">
            <w:r>
              <w:t>(Panevėžio m., Nendrės g.)</w:t>
            </w:r>
          </w:p>
        </w:tc>
        <w:tc>
          <w:tcPr>
            <w:tcW w:w="1418" w:type="dxa"/>
          </w:tcPr>
          <w:p w14:paraId="63326DEB" w14:textId="5FAFD044" w:rsidR="004944DD" w:rsidRDefault="004944DD" w:rsidP="004944DD">
            <w:pPr>
              <w:jc w:val="center"/>
            </w:pPr>
            <w:r>
              <w:t>10 400,00</w:t>
            </w:r>
          </w:p>
        </w:tc>
        <w:tc>
          <w:tcPr>
            <w:tcW w:w="1418" w:type="dxa"/>
          </w:tcPr>
          <w:p w14:paraId="20AFC76F" w14:textId="6249B378" w:rsidR="004944DD" w:rsidRDefault="004944DD" w:rsidP="004944DD">
            <w:r>
              <w:t>4400-6643-3745</w:t>
            </w:r>
          </w:p>
        </w:tc>
        <w:tc>
          <w:tcPr>
            <w:tcW w:w="1417" w:type="dxa"/>
          </w:tcPr>
          <w:p w14:paraId="1282B8DB" w14:textId="4076EE7E" w:rsidR="004944DD" w:rsidRDefault="004944DD" w:rsidP="004944DD">
            <w:pPr>
              <w:jc w:val="center"/>
            </w:pPr>
            <w:r>
              <w:t>266,77*</w:t>
            </w:r>
          </w:p>
        </w:tc>
        <w:tc>
          <w:tcPr>
            <w:tcW w:w="1559" w:type="dxa"/>
          </w:tcPr>
          <w:p w14:paraId="5AB06A70" w14:textId="77777777" w:rsidR="004944DD" w:rsidRDefault="004944DD" w:rsidP="004944DD">
            <w:r>
              <w:t>Registro Nr.</w:t>
            </w:r>
          </w:p>
          <w:p w14:paraId="3CF03C48" w14:textId="282BBA84" w:rsidR="004944DD" w:rsidRDefault="004944DD" w:rsidP="004944DD">
            <w:r>
              <w:t>44/3616066,</w:t>
            </w:r>
          </w:p>
          <w:p w14:paraId="3BFA60A2" w14:textId="674557B7" w:rsidR="004944DD" w:rsidRDefault="004944DD" w:rsidP="004944DD">
            <w:r>
              <w:t>2025-06-01</w:t>
            </w:r>
          </w:p>
        </w:tc>
      </w:tr>
      <w:tr w:rsidR="00E02F8A" w:rsidRPr="007B0E87" w14:paraId="08939CD9" w14:textId="77777777" w:rsidTr="004D1DB3">
        <w:tc>
          <w:tcPr>
            <w:tcW w:w="710" w:type="dxa"/>
          </w:tcPr>
          <w:p w14:paraId="0706AA72" w14:textId="77777777" w:rsidR="00E02F8A" w:rsidRPr="007B0E87" w:rsidRDefault="00E02F8A" w:rsidP="00E02F8A">
            <w:pPr>
              <w:pStyle w:val="Sraopastraipa"/>
              <w:numPr>
                <w:ilvl w:val="0"/>
                <w:numId w:val="25"/>
              </w:numPr>
              <w:jc w:val="center"/>
            </w:pPr>
          </w:p>
        </w:tc>
        <w:tc>
          <w:tcPr>
            <w:tcW w:w="3685" w:type="dxa"/>
          </w:tcPr>
          <w:p w14:paraId="28529DA8" w14:textId="77777777" w:rsidR="00E02F8A" w:rsidRDefault="00E02F8A" w:rsidP="00E02F8A">
            <w:r>
              <w:t>Lietaus nuotekų šalinimo tinklai</w:t>
            </w:r>
          </w:p>
          <w:p w14:paraId="25C58F16" w14:textId="121D7EE1" w:rsidR="00E02F8A" w:rsidRDefault="00E02F8A" w:rsidP="00E02F8A">
            <w:r>
              <w:t>(Panevėžio m., Dainavos g.)</w:t>
            </w:r>
          </w:p>
        </w:tc>
        <w:tc>
          <w:tcPr>
            <w:tcW w:w="1418" w:type="dxa"/>
          </w:tcPr>
          <w:p w14:paraId="4C177B64" w14:textId="15B24CBD" w:rsidR="00E02F8A" w:rsidRDefault="00E02F8A" w:rsidP="00E02F8A">
            <w:pPr>
              <w:jc w:val="center"/>
            </w:pPr>
            <w:r>
              <w:t>24 700,00</w:t>
            </w:r>
          </w:p>
          <w:p w14:paraId="270F1742" w14:textId="77777777" w:rsidR="00E02F8A" w:rsidRDefault="00E02F8A" w:rsidP="00E02F8A"/>
        </w:tc>
        <w:tc>
          <w:tcPr>
            <w:tcW w:w="1418" w:type="dxa"/>
          </w:tcPr>
          <w:p w14:paraId="08FC17C5" w14:textId="08B2BD5E" w:rsidR="00E02F8A" w:rsidRDefault="00E02F8A" w:rsidP="00E02F8A">
            <w:r>
              <w:t>4400-6721-8610</w:t>
            </w:r>
          </w:p>
        </w:tc>
        <w:tc>
          <w:tcPr>
            <w:tcW w:w="1417" w:type="dxa"/>
          </w:tcPr>
          <w:p w14:paraId="4A289D68" w14:textId="1AFA2038" w:rsidR="00E02F8A" w:rsidRDefault="00E02F8A" w:rsidP="00E02F8A">
            <w:pPr>
              <w:jc w:val="center"/>
            </w:pPr>
            <w:r>
              <w:t>299,87*</w:t>
            </w:r>
          </w:p>
        </w:tc>
        <w:tc>
          <w:tcPr>
            <w:tcW w:w="1559" w:type="dxa"/>
          </w:tcPr>
          <w:p w14:paraId="449F5545" w14:textId="77777777" w:rsidR="00E02F8A" w:rsidRDefault="00E02F8A" w:rsidP="00E02F8A">
            <w:r>
              <w:t>Registro Nr.</w:t>
            </w:r>
          </w:p>
          <w:p w14:paraId="2F970BD6" w14:textId="613074B5" w:rsidR="00E02F8A" w:rsidRDefault="00E02F8A" w:rsidP="00E02F8A">
            <w:r>
              <w:t>44/3704933,</w:t>
            </w:r>
          </w:p>
          <w:p w14:paraId="132B8B81" w14:textId="50ADED6E" w:rsidR="00E02F8A" w:rsidRDefault="00E02F8A" w:rsidP="00E02F8A">
            <w:r>
              <w:t>2025-06-01</w:t>
            </w:r>
          </w:p>
        </w:tc>
      </w:tr>
      <w:tr w:rsidR="00E02F8A" w:rsidRPr="007B0E87" w14:paraId="56A2DBAD" w14:textId="77777777" w:rsidTr="004D1DB3">
        <w:tc>
          <w:tcPr>
            <w:tcW w:w="710" w:type="dxa"/>
          </w:tcPr>
          <w:p w14:paraId="55E0FD79" w14:textId="3BE586AB" w:rsidR="00E02F8A" w:rsidRPr="007B0E87" w:rsidRDefault="00E02F8A" w:rsidP="00E02F8A">
            <w:pPr>
              <w:pStyle w:val="Sraopastraipa"/>
              <w:numPr>
                <w:ilvl w:val="0"/>
                <w:numId w:val="25"/>
              </w:numPr>
              <w:jc w:val="center"/>
            </w:pPr>
          </w:p>
        </w:tc>
        <w:tc>
          <w:tcPr>
            <w:tcW w:w="3685" w:type="dxa"/>
          </w:tcPr>
          <w:p w14:paraId="333BB40C" w14:textId="77777777" w:rsidR="00E02F8A" w:rsidRDefault="00E02F8A" w:rsidP="00E02F8A">
            <w:r>
              <w:t>Lietaus nuotekų šalinimo tinklai</w:t>
            </w:r>
          </w:p>
          <w:p w14:paraId="3368EA1E" w14:textId="7A86B142" w:rsidR="00E02F8A" w:rsidRDefault="00E02F8A" w:rsidP="00E02F8A">
            <w:r>
              <w:t>(Panevėžio m., Durpyno g.)</w:t>
            </w:r>
          </w:p>
        </w:tc>
        <w:tc>
          <w:tcPr>
            <w:tcW w:w="1418" w:type="dxa"/>
          </w:tcPr>
          <w:p w14:paraId="5AEA5A10" w14:textId="3EBA8CC6" w:rsidR="00E02F8A" w:rsidRDefault="00E02F8A" w:rsidP="00E02F8A">
            <w:pPr>
              <w:jc w:val="center"/>
            </w:pPr>
            <w:r>
              <w:t>13 300,00</w:t>
            </w:r>
          </w:p>
        </w:tc>
        <w:tc>
          <w:tcPr>
            <w:tcW w:w="1418" w:type="dxa"/>
          </w:tcPr>
          <w:p w14:paraId="6B8DF77E" w14:textId="4871CAF8" w:rsidR="00E02F8A" w:rsidRDefault="00E02F8A" w:rsidP="00E02F8A">
            <w:r>
              <w:t>4400-6720-2073</w:t>
            </w:r>
          </w:p>
        </w:tc>
        <w:tc>
          <w:tcPr>
            <w:tcW w:w="1417" w:type="dxa"/>
          </w:tcPr>
          <w:p w14:paraId="405C9B41" w14:textId="76236F4D" w:rsidR="00E02F8A" w:rsidRDefault="00E02F8A" w:rsidP="00E02F8A">
            <w:pPr>
              <w:jc w:val="center"/>
            </w:pPr>
            <w:r>
              <w:t>499,91*</w:t>
            </w:r>
          </w:p>
        </w:tc>
        <w:tc>
          <w:tcPr>
            <w:tcW w:w="1559" w:type="dxa"/>
          </w:tcPr>
          <w:p w14:paraId="0FE99C4F" w14:textId="77777777" w:rsidR="00E02F8A" w:rsidRDefault="00E02F8A" w:rsidP="00E02F8A">
            <w:r>
              <w:t>Registro Nr.</w:t>
            </w:r>
          </w:p>
          <w:p w14:paraId="101E43E4" w14:textId="3647A8CC" w:rsidR="00E02F8A" w:rsidRDefault="00E02F8A" w:rsidP="00E02F8A">
            <w:r>
              <w:t>44/3702948</w:t>
            </w:r>
          </w:p>
          <w:p w14:paraId="3BBCD778" w14:textId="741F365A" w:rsidR="00E02F8A" w:rsidRDefault="00E02F8A" w:rsidP="00E02F8A">
            <w:r>
              <w:t>2025-06-01</w:t>
            </w:r>
          </w:p>
        </w:tc>
      </w:tr>
    </w:tbl>
    <w:p w14:paraId="0D7FB9C8" w14:textId="1731EFFE" w:rsidR="00055FDA" w:rsidRPr="007B0E87" w:rsidRDefault="00055FDA" w:rsidP="00AD79FA">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9F309" w14:textId="77777777" w:rsidR="00FE3CB6" w:rsidRDefault="00FE3CB6">
      <w:r>
        <w:separator/>
      </w:r>
    </w:p>
  </w:endnote>
  <w:endnote w:type="continuationSeparator" w:id="0">
    <w:p w14:paraId="64F3FCA4" w14:textId="77777777" w:rsidR="00FE3CB6" w:rsidRDefault="00FE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6172D1" w:rsidRDefault="006172D1" w:rsidP="00BE4566">
    <w:pPr>
      <w:tabs>
        <w:tab w:val="left" w:pos="8445"/>
      </w:tabs>
    </w:pPr>
    <w:r>
      <w:tab/>
    </w:r>
  </w:p>
  <w:p w14:paraId="453BFE7B" w14:textId="77777777" w:rsidR="006172D1" w:rsidRDefault="006172D1"/>
  <w:p w14:paraId="453BFE7C" w14:textId="77777777" w:rsidR="006172D1" w:rsidRDefault="006172D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6172D1" w:rsidRDefault="006172D1" w:rsidP="00DD20B8">
    <w:pPr>
      <w:pStyle w:val="Porat"/>
    </w:pPr>
  </w:p>
  <w:p w14:paraId="453BFE7E" w14:textId="77777777" w:rsidR="006172D1" w:rsidRDefault="006172D1" w:rsidP="00DD20B8">
    <w:pPr>
      <w:pStyle w:val="Porat"/>
    </w:pPr>
  </w:p>
  <w:p w14:paraId="453BFE7F" w14:textId="77777777" w:rsidR="006172D1" w:rsidRDefault="006172D1" w:rsidP="00DD20B8">
    <w:pPr>
      <w:pStyle w:val="Porat"/>
    </w:pPr>
  </w:p>
  <w:p w14:paraId="453BFE80" w14:textId="77777777" w:rsidR="006172D1" w:rsidRDefault="006172D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B6BB9" w14:textId="77777777" w:rsidR="00FE3CB6" w:rsidRDefault="00FE3CB6">
      <w:r>
        <w:separator/>
      </w:r>
    </w:p>
  </w:footnote>
  <w:footnote w:type="continuationSeparator" w:id="0">
    <w:p w14:paraId="2B81F569" w14:textId="77777777" w:rsidR="00FE3CB6" w:rsidRDefault="00FE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6172D1" w:rsidRDefault="006172D1">
    <w:pPr>
      <w:pStyle w:val="Antrats"/>
      <w:jc w:val="center"/>
    </w:pPr>
  </w:p>
  <w:p w14:paraId="453BFE77" w14:textId="77777777" w:rsidR="006172D1" w:rsidRDefault="006172D1">
    <w:pPr>
      <w:pStyle w:val="Antrats"/>
      <w:jc w:val="center"/>
    </w:pPr>
  </w:p>
  <w:p w14:paraId="453BFE78" w14:textId="77777777" w:rsidR="006172D1" w:rsidRDefault="006172D1">
    <w:pPr>
      <w:pStyle w:val="Antrats"/>
      <w:jc w:val="center"/>
    </w:pPr>
    <w:r>
      <w:fldChar w:fldCharType="begin"/>
    </w:r>
    <w:r>
      <w:instrText xml:space="preserve"> PAGE   \* MERGEFORMAT </w:instrText>
    </w:r>
    <w:r>
      <w:fldChar w:fldCharType="separate"/>
    </w:r>
    <w:r w:rsidR="000D76F2">
      <w:rPr>
        <w:noProof/>
      </w:rPr>
      <w:t>4</w:t>
    </w:r>
    <w:r>
      <w:rPr>
        <w:noProof/>
      </w:rPr>
      <w:fldChar w:fldCharType="end"/>
    </w:r>
  </w:p>
  <w:p w14:paraId="453BFE79" w14:textId="77777777" w:rsidR="006172D1" w:rsidRDefault="006172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01838971">
    <w:abstractNumId w:val="3"/>
  </w:num>
  <w:num w:numId="2" w16cid:durableId="219488097">
    <w:abstractNumId w:val="5"/>
  </w:num>
  <w:num w:numId="3" w16cid:durableId="285279134">
    <w:abstractNumId w:val="4"/>
  </w:num>
  <w:num w:numId="4" w16cid:durableId="387530909">
    <w:abstractNumId w:val="22"/>
  </w:num>
  <w:num w:numId="5" w16cid:durableId="1108888777">
    <w:abstractNumId w:val="9"/>
  </w:num>
  <w:num w:numId="6" w16cid:durableId="716079024">
    <w:abstractNumId w:val="1"/>
  </w:num>
  <w:num w:numId="7" w16cid:durableId="1707482715">
    <w:abstractNumId w:val="20"/>
  </w:num>
  <w:num w:numId="8" w16cid:durableId="827477884">
    <w:abstractNumId w:val="7"/>
  </w:num>
  <w:num w:numId="9" w16cid:durableId="23598596">
    <w:abstractNumId w:val="19"/>
  </w:num>
  <w:num w:numId="10" w16cid:durableId="2041585245">
    <w:abstractNumId w:val="11"/>
  </w:num>
  <w:num w:numId="11" w16cid:durableId="1807702609">
    <w:abstractNumId w:val="2"/>
  </w:num>
  <w:num w:numId="12" w16cid:durableId="1706322073">
    <w:abstractNumId w:val="10"/>
  </w:num>
  <w:num w:numId="13" w16cid:durableId="632907923">
    <w:abstractNumId w:val="15"/>
  </w:num>
  <w:num w:numId="14" w16cid:durableId="1814326435">
    <w:abstractNumId w:val="21"/>
  </w:num>
  <w:num w:numId="15" w16cid:durableId="772164202">
    <w:abstractNumId w:val="16"/>
  </w:num>
  <w:num w:numId="16" w16cid:durableId="417562413">
    <w:abstractNumId w:val="12"/>
  </w:num>
  <w:num w:numId="17" w16cid:durableId="856894565">
    <w:abstractNumId w:val="0"/>
  </w:num>
  <w:num w:numId="18" w16cid:durableId="596525021">
    <w:abstractNumId w:val="13"/>
  </w:num>
  <w:num w:numId="19" w16cid:durableId="1098677944">
    <w:abstractNumId w:val="14"/>
  </w:num>
  <w:num w:numId="20" w16cid:durableId="90202868">
    <w:abstractNumId w:val="8"/>
  </w:num>
  <w:num w:numId="21" w16cid:durableId="1347562184">
    <w:abstractNumId w:val="17"/>
  </w:num>
  <w:num w:numId="22" w16cid:durableId="69684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9177286">
    <w:abstractNumId w:val="6"/>
  </w:num>
  <w:num w:numId="24" w16cid:durableId="635843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23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DB2"/>
    <w:rsid w:val="000811E1"/>
    <w:rsid w:val="00083E3B"/>
    <w:rsid w:val="0008633F"/>
    <w:rsid w:val="00086D11"/>
    <w:rsid w:val="00086F1D"/>
    <w:rsid w:val="00087637"/>
    <w:rsid w:val="00090614"/>
    <w:rsid w:val="00090DC8"/>
    <w:rsid w:val="0009130A"/>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5FFA"/>
    <w:rsid w:val="00206FC7"/>
    <w:rsid w:val="0020732D"/>
    <w:rsid w:val="0021193A"/>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BCB"/>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105C"/>
    <w:rsid w:val="003615E7"/>
    <w:rsid w:val="003634EF"/>
    <w:rsid w:val="00365907"/>
    <w:rsid w:val="00366D1B"/>
    <w:rsid w:val="0036748A"/>
    <w:rsid w:val="00367607"/>
    <w:rsid w:val="0037128A"/>
    <w:rsid w:val="00371569"/>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81E"/>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D43"/>
    <w:rsid w:val="00422E25"/>
    <w:rsid w:val="004238B4"/>
    <w:rsid w:val="00423D00"/>
    <w:rsid w:val="00425050"/>
    <w:rsid w:val="004274A8"/>
    <w:rsid w:val="00430614"/>
    <w:rsid w:val="00431056"/>
    <w:rsid w:val="00431F36"/>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74D"/>
    <w:rsid w:val="00464A52"/>
    <w:rsid w:val="00464BB1"/>
    <w:rsid w:val="00464E5F"/>
    <w:rsid w:val="00464EA2"/>
    <w:rsid w:val="00471B4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697B"/>
    <w:rsid w:val="006F7032"/>
    <w:rsid w:val="00701945"/>
    <w:rsid w:val="00711033"/>
    <w:rsid w:val="00711691"/>
    <w:rsid w:val="00712360"/>
    <w:rsid w:val="007129E5"/>
    <w:rsid w:val="00713EB6"/>
    <w:rsid w:val="007143BA"/>
    <w:rsid w:val="00715EF9"/>
    <w:rsid w:val="0071628C"/>
    <w:rsid w:val="0071799B"/>
    <w:rsid w:val="00717B84"/>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08"/>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32FC"/>
    <w:rsid w:val="008C38BB"/>
    <w:rsid w:val="008C4E7D"/>
    <w:rsid w:val="008D0725"/>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30E4"/>
    <w:rsid w:val="00925EFE"/>
    <w:rsid w:val="00926FE1"/>
    <w:rsid w:val="0093127D"/>
    <w:rsid w:val="00931ACB"/>
    <w:rsid w:val="0093245C"/>
    <w:rsid w:val="00932699"/>
    <w:rsid w:val="00932C8B"/>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3CF4"/>
    <w:rsid w:val="00B6518B"/>
    <w:rsid w:val="00B664FD"/>
    <w:rsid w:val="00B6684B"/>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1F3"/>
    <w:rsid w:val="00BC242A"/>
    <w:rsid w:val="00BC2BDD"/>
    <w:rsid w:val="00BC2CF1"/>
    <w:rsid w:val="00BC3420"/>
    <w:rsid w:val="00BD122B"/>
    <w:rsid w:val="00BD47BE"/>
    <w:rsid w:val="00BD5C3A"/>
    <w:rsid w:val="00BE142A"/>
    <w:rsid w:val="00BE1D89"/>
    <w:rsid w:val="00BE2C95"/>
    <w:rsid w:val="00BE34E6"/>
    <w:rsid w:val="00BE4566"/>
    <w:rsid w:val="00BF06D7"/>
    <w:rsid w:val="00BF0A1B"/>
    <w:rsid w:val="00BF37B8"/>
    <w:rsid w:val="00BF78EB"/>
    <w:rsid w:val="00C000E4"/>
    <w:rsid w:val="00C008EA"/>
    <w:rsid w:val="00C0332D"/>
    <w:rsid w:val="00C0418B"/>
    <w:rsid w:val="00C07155"/>
    <w:rsid w:val="00C0724B"/>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30B6"/>
    <w:rsid w:val="00CA5505"/>
    <w:rsid w:val="00CA7026"/>
    <w:rsid w:val="00CA708C"/>
    <w:rsid w:val="00CA70C6"/>
    <w:rsid w:val="00CB0B4C"/>
    <w:rsid w:val="00CB1C71"/>
    <w:rsid w:val="00CB2275"/>
    <w:rsid w:val="00CB2F63"/>
    <w:rsid w:val="00CB487B"/>
    <w:rsid w:val="00CB6144"/>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C28"/>
    <w:rsid w:val="00D33742"/>
    <w:rsid w:val="00D33A16"/>
    <w:rsid w:val="00D35FE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48BF"/>
    <w:rsid w:val="00DB5818"/>
    <w:rsid w:val="00DB7248"/>
    <w:rsid w:val="00DC0228"/>
    <w:rsid w:val="00DC028A"/>
    <w:rsid w:val="00DC1EC3"/>
    <w:rsid w:val="00DC23AE"/>
    <w:rsid w:val="00DC47F5"/>
    <w:rsid w:val="00DC577D"/>
    <w:rsid w:val="00DC75E0"/>
    <w:rsid w:val="00DD20B8"/>
    <w:rsid w:val="00DD3C4F"/>
    <w:rsid w:val="00DD4321"/>
    <w:rsid w:val="00DD4F6D"/>
    <w:rsid w:val="00DE0D95"/>
    <w:rsid w:val="00DE1CC0"/>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51735"/>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170B"/>
    <w:rsid w:val="00F9348D"/>
    <w:rsid w:val="00F95F89"/>
    <w:rsid w:val="00F97C2A"/>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57F8-965F-4895-A83E-204F519C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977</Words>
  <Characters>6576</Characters>
  <Application>Microsoft Office Word</Application>
  <DocSecurity>4</DocSecurity>
  <Lines>54</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2025-07-24T11:56:00Z</cp:lastPrinted>
  <dcterms:created xsi:type="dcterms:W3CDTF">2025-07-28T11:57:00Z</dcterms:created>
  <dcterms:modified xsi:type="dcterms:W3CDTF">2025-07-28T11:57:00Z</dcterms:modified>
</cp:coreProperties>
</file>