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131BE0" w14:textId="77777777" w:rsidR="005C41AC" w:rsidRPr="00002C95" w:rsidRDefault="001D3CB6" w:rsidP="005C41AC">
      <w:pPr>
        <w:jc w:val="center"/>
        <w:rPr>
          <w:szCs w:val="24"/>
        </w:rPr>
      </w:pPr>
      <w:r w:rsidRPr="00002C95">
        <w:rPr>
          <w:noProof/>
          <w:lang w:eastAsia="lt-LT"/>
        </w:rPr>
        <w:drawing>
          <wp:inline distT="0" distB="0" distL="0" distR="0" wp14:anchorId="21131BFC" wp14:editId="21131BFD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131BE1" w14:textId="77777777" w:rsidR="005C41AC" w:rsidRPr="00002C95" w:rsidRDefault="005C41AC" w:rsidP="005C41AC">
      <w:pPr>
        <w:jc w:val="center"/>
        <w:rPr>
          <w:szCs w:val="24"/>
        </w:rPr>
      </w:pPr>
    </w:p>
    <w:p w14:paraId="21131BE2" w14:textId="77777777" w:rsidR="0062551B" w:rsidRPr="00002C95" w:rsidRDefault="0062551B" w:rsidP="005C41AC">
      <w:pPr>
        <w:jc w:val="center"/>
        <w:rPr>
          <w:b/>
          <w:sz w:val="28"/>
        </w:rPr>
      </w:pPr>
      <w:r w:rsidRPr="00002C95">
        <w:rPr>
          <w:b/>
          <w:sz w:val="28"/>
        </w:rPr>
        <w:t xml:space="preserve">PANEVĖŽIO MIESTO SAVIVALDYBĖS </w:t>
      </w:r>
      <w:r w:rsidR="00A11511" w:rsidRPr="00002C95">
        <w:rPr>
          <w:b/>
          <w:sz w:val="28"/>
        </w:rPr>
        <w:t>TARYBA</w:t>
      </w:r>
    </w:p>
    <w:p w14:paraId="21131BE4" w14:textId="7B3588C4" w:rsidR="005C41AC" w:rsidRDefault="005C41AC" w:rsidP="00571BF3">
      <w:pPr>
        <w:keepNext/>
        <w:jc w:val="center"/>
        <w:outlineLvl w:val="1"/>
      </w:pPr>
    </w:p>
    <w:p w14:paraId="4FCCAF34" w14:textId="77777777" w:rsidR="008B105F" w:rsidRPr="00002C95" w:rsidRDefault="008B105F" w:rsidP="00571BF3">
      <w:pPr>
        <w:keepNext/>
        <w:jc w:val="center"/>
        <w:outlineLvl w:val="1"/>
      </w:pPr>
    </w:p>
    <w:p w14:paraId="21131BE5" w14:textId="77777777" w:rsidR="0062551B" w:rsidRPr="00002C95" w:rsidRDefault="00A11511" w:rsidP="00571BF3">
      <w:pPr>
        <w:keepNext/>
        <w:jc w:val="center"/>
        <w:outlineLvl w:val="1"/>
        <w:rPr>
          <w:b/>
        </w:rPr>
      </w:pPr>
      <w:r w:rsidRPr="00002C95">
        <w:rPr>
          <w:b/>
        </w:rPr>
        <w:t>SPRENDIMAS</w:t>
      </w:r>
    </w:p>
    <w:p w14:paraId="21131BE7" w14:textId="41C473ED" w:rsidR="0062551B" w:rsidRPr="00002C95" w:rsidRDefault="004136C5" w:rsidP="003E58F0">
      <w:pPr>
        <w:jc w:val="center"/>
        <w:rPr>
          <w:b/>
        </w:rPr>
      </w:pPr>
      <w:r w:rsidRPr="00002C95">
        <w:rPr>
          <w:b/>
        </w:rPr>
        <w:t>DĖL</w:t>
      </w:r>
      <w:r w:rsidR="00ED3F97">
        <w:rPr>
          <w:b/>
        </w:rPr>
        <w:t xml:space="preserve"> </w:t>
      </w:r>
      <w:r w:rsidR="00B90D1F">
        <w:rPr>
          <w:b/>
        </w:rPr>
        <w:t>BEVILTIŠK</w:t>
      </w:r>
      <w:r w:rsidR="00FC579E">
        <w:rPr>
          <w:b/>
        </w:rPr>
        <w:t>OS</w:t>
      </w:r>
      <w:r w:rsidR="00B90D1F">
        <w:rPr>
          <w:b/>
        </w:rPr>
        <w:t xml:space="preserve"> SKOL</w:t>
      </w:r>
      <w:r w:rsidR="00FC579E">
        <w:rPr>
          <w:b/>
        </w:rPr>
        <w:t>OS</w:t>
      </w:r>
      <w:r w:rsidR="00B90D1F">
        <w:rPr>
          <w:b/>
        </w:rPr>
        <w:t xml:space="preserve"> NURAŠYMO</w:t>
      </w:r>
    </w:p>
    <w:p w14:paraId="13D1AB08" w14:textId="77777777" w:rsidR="001121C7" w:rsidRPr="00002C95" w:rsidRDefault="001121C7" w:rsidP="003E58F0">
      <w:pPr>
        <w:jc w:val="center"/>
        <w:rPr>
          <w:b/>
        </w:rPr>
      </w:pPr>
    </w:p>
    <w:p w14:paraId="21131BE8" w14:textId="77777777" w:rsidR="0062551B" w:rsidRPr="00002C95" w:rsidRDefault="00DE0D95" w:rsidP="003E58F0">
      <w:pPr>
        <w:jc w:val="center"/>
        <w:rPr>
          <w:b/>
        </w:rPr>
      </w:pPr>
      <w:r w:rsidRPr="00002C95">
        <w:rPr>
          <w:rStyle w:val="Style3"/>
          <w:b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0" w:name="registravimoDataIlga"/>
      <w:r w:rsidRPr="00002C95">
        <w:rPr>
          <w:rStyle w:val="Style3"/>
          <w:b/>
        </w:rPr>
        <w:instrText xml:space="preserve"> FORMTEXT </w:instrText>
      </w:r>
      <w:r w:rsidRPr="00002C95">
        <w:rPr>
          <w:rStyle w:val="Style3"/>
          <w:b/>
        </w:rPr>
      </w:r>
      <w:r w:rsidRPr="00002C95">
        <w:rPr>
          <w:rStyle w:val="Style3"/>
          <w:b/>
        </w:rPr>
        <w:fldChar w:fldCharType="separate"/>
      </w:r>
      <w:r w:rsidRPr="00002C95">
        <w:rPr>
          <w:rStyle w:val="Style3"/>
          <w:b/>
        </w:rPr>
        <w:t>2025 m. rugpjūčio 7 d.</w:t>
      </w:r>
      <w:r w:rsidRPr="00002C95">
        <w:rPr>
          <w:rStyle w:val="Style3"/>
          <w:b/>
        </w:rPr>
        <w:fldChar w:fldCharType="end"/>
      </w:r>
      <w:bookmarkEnd w:id="0"/>
      <w:r w:rsidR="0062551B" w:rsidRPr="00002C95">
        <w:rPr>
          <w:b/>
        </w:rPr>
        <w:t xml:space="preserve"> </w:t>
      </w:r>
      <w:r w:rsidR="0062551B" w:rsidRPr="00002C95">
        <w:t>Nr.</w:t>
      </w:r>
      <w:r w:rsidR="0062551B" w:rsidRPr="00002C95">
        <w:rPr>
          <w:b/>
        </w:rPr>
        <w:t xml:space="preserve"> </w:t>
      </w:r>
      <w:r w:rsidRPr="00002C95">
        <w:rPr>
          <w:b/>
        </w:rP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1" w:name="registravimoNr"/>
      <w:r w:rsidRPr="00002C95">
        <w:rPr>
          <w:b/>
        </w:rPr>
        <w:instrText xml:space="preserve"> FORMTEXT </w:instrText>
      </w:r>
      <w:r w:rsidRPr="00002C95">
        <w:rPr>
          <w:b/>
        </w:rPr>
      </w:r>
      <w:r w:rsidRPr="00002C95">
        <w:rPr>
          <w:b/>
        </w:rPr>
        <w:fldChar w:fldCharType="separate"/>
      </w:r>
      <w:r w:rsidRPr="00002C95">
        <w:rPr>
          <w:b/>
        </w:rPr>
        <w:t>TSP-313</w:t>
      </w:r>
      <w:r w:rsidRPr="00002C95">
        <w:rPr>
          <w:b/>
        </w:rPr>
        <w:fldChar w:fldCharType="end"/>
      </w:r>
      <w:bookmarkEnd w:id="1"/>
    </w:p>
    <w:p w14:paraId="21131BE9" w14:textId="77777777" w:rsidR="0062551B" w:rsidRPr="00002C95" w:rsidRDefault="0062551B" w:rsidP="00571BF3">
      <w:pPr>
        <w:keepNext/>
        <w:jc w:val="center"/>
        <w:outlineLvl w:val="2"/>
        <w:rPr>
          <w:b/>
        </w:rPr>
      </w:pPr>
      <w:r w:rsidRPr="00002C95">
        <w:t>Panevėžys</w:t>
      </w:r>
    </w:p>
    <w:p w14:paraId="21131BEB" w14:textId="77777777" w:rsidR="0062551B" w:rsidRPr="00002C95" w:rsidRDefault="0062551B" w:rsidP="00002C95">
      <w:pPr>
        <w:jc w:val="center"/>
      </w:pPr>
    </w:p>
    <w:p w14:paraId="21131BEC" w14:textId="775D3BB1" w:rsidR="00711420" w:rsidRPr="00002C95" w:rsidRDefault="00B90D1F" w:rsidP="007B67EA">
      <w:pPr>
        <w:spacing w:line="360" w:lineRule="auto"/>
        <w:ind w:firstLine="851"/>
        <w:jc w:val="both"/>
        <w:rPr>
          <w:szCs w:val="24"/>
        </w:rPr>
      </w:pPr>
      <w:r w:rsidRPr="00D30DB1">
        <w:rPr>
          <w:szCs w:val="24"/>
        </w:rPr>
        <w:t xml:space="preserve">Vadovaudamasi </w:t>
      </w:r>
      <w:r w:rsidR="00C80393">
        <w:rPr>
          <w:szCs w:val="24"/>
        </w:rPr>
        <w:t xml:space="preserve">Lietuvos Respublikos vietos savivaldos įstatymo 15 straipsnio 4 dalimi, </w:t>
      </w:r>
      <w:r>
        <w:rPr>
          <w:szCs w:val="24"/>
        </w:rPr>
        <w:t>Skolų pripažinimo beviltiškomis, jų nurašymo, apskaitos ir inventorizavimo tvarkos aprašo, patvirtinto Panevėžio miesto savivaldybės</w:t>
      </w:r>
      <w:r w:rsidRPr="008617D5">
        <w:rPr>
          <w:szCs w:val="24"/>
        </w:rPr>
        <w:t xml:space="preserve"> </w:t>
      </w:r>
      <w:r>
        <w:rPr>
          <w:szCs w:val="24"/>
        </w:rPr>
        <w:t>tarybos 2017</w:t>
      </w:r>
      <w:r w:rsidRPr="008617D5">
        <w:rPr>
          <w:szCs w:val="24"/>
        </w:rPr>
        <w:t xml:space="preserve"> m. </w:t>
      </w:r>
      <w:r>
        <w:rPr>
          <w:szCs w:val="24"/>
        </w:rPr>
        <w:t>lapkričio 23 d. sprendimu Nr. 1-390 „D</w:t>
      </w:r>
      <w:r w:rsidRPr="005A0774">
        <w:rPr>
          <w:szCs w:val="24"/>
        </w:rPr>
        <w:t xml:space="preserve">ėl </w:t>
      </w:r>
      <w:r>
        <w:rPr>
          <w:szCs w:val="24"/>
        </w:rPr>
        <w:t>S</w:t>
      </w:r>
      <w:r w:rsidRPr="005A0774">
        <w:rPr>
          <w:szCs w:val="24"/>
        </w:rPr>
        <w:t>kolų pripažinimo beviltiškomis, jų nurašymo, apskaitos ir inventorizavimo tvarkos aprašo patvirtinimo</w:t>
      </w:r>
      <w:r>
        <w:rPr>
          <w:szCs w:val="24"/>
        </w:rPr>
        <w:t>“, 16 punktu</w:t>
      </w:r>
      <w:r w:rsidR="00FC579E">
        <w:rPr>
          <w:szCs w:val="24"/>
        </w:rPr>
        <w:t xml:space="preserve"> ir atsižvelgdama į </w:t>
      </w:r>
      <w:r w:rsidR="00352140">
        <w:rPr>
          <w:color w:val="000000"/>
          <w:szCs w:val="24"/>
        </w:rPr>
        <w:t>P</w:t>
      </w:r>
      <w:r w:rsidR="00352140">
        <w:rPr>
          <w:szCs w:val="24"/>
        </w:rPr>
        <w:t>anevėžio miesto s</w:t>
      </w:r>
      <w:r w:rsidR="00352140" w:rsidRPr="00B90D1F">
        <w:rPr>
          <w:szCs w:val="24"/>
        </w:rPr>
        <w:t xml:space="preserve">avivaldybės </w:t>
      </w:r>
      <w:r w:rsidR="00FC579E">
        <w:rPr>
          <w:szCs w:val="24"/>
        </w:rPr>
        <w:t>administracijos direktoriaus 2025 m. rugpjūčio 6 d. įsakymą Nr. AF-128 „Dėl skolų pripažinimo beviltiškomis ir jų nurašymo“</w:t>
      </w:r>
      <w:r w:rsidRPr="00D30DB1">
        <w:rPr>
          <w:szCs w:val="24"/>
        </w:rPr>
        <w:t xml:space="preserve">, Panevėžio miesto savivaldybės taryba </w:t>
      </w:r>
      <w:r>
        <w:rPr>
          <w:szCs w:val="24"/>
        </w:rPr>
        <w:t>n u s p r e n d ž i a:</w:t>
      </w:r>
    </w:p>
    <w:p w14:paraId="4EC732BF" w14:textId="165E183E" w:rsidR="003574A6" w:rsidRDefault="00B90D1F" w:rsidP="000E1982">
      <w:pPr>
        <w:pStyle w:val="Sraopastraipa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851"/>
        <w:jc w:val="both"/>
        <w:rPr>
          <w:sz w:val="24"/>
          <w:szCs w:val="24"/>
        </w:rPr>
      </w:pPr>
      <w:r w:rsidRPr="00B90D1F">
        <w:rPr>
          <w:color w:val="000000"/>
          <w:sz w:val="24"/>
          <w:szCs w:val="24"/>
        </w:rPr>
        <w:t xml:space="preserve">Nurašyti </w:t>
      </w:r>
      <w:r w:rsidR="000E1982">
        <w:rPr>
          <w:color w:val="000000"/>
          <w:sz w:val="24"/>
          <w:szCs w:val="24"/>
        </w:rPr>
        <w:t>iš P</w:t>
      </w:r>
      <w:r w:rsidR="000E1982">
        <w:rPr>
          <w:sz w:val="24"/>
          <w:szCs w:val="24"/>
        </w:rPr>
        <w:t>anevėžio miesto s</w:t>
      </w:r>
      <w:r w:rsidRPr="00B90D1F">
        <w:rPr>
          <w:sz w:val="24"/>
          <w:szCs w:val="24"/>
        </w:rPr>
        <w:t xml:space="preserve">avivaldybės </w:t>
      </w:r>
      <w:r>
        <w:rPr>
          <w:sz w:val="24"/>
          <w:szCs w:val="24"/>
        </w:rPr>
        <w:t>administracijos</w:t>
      </w:r>
      <w:r w:rsidRPr="00B90D1F">
        <w:rPr>
          <w:sz w:val="24"/>
          <w:szCs w:val="24"/>
        </w:rPr>
        <w:t xml:space="preserve"> apskaitos dokument</w:t>
      </w:r>
      <w:r w:rsidR="000E1982">
        <w:rPr>
          <w:sz w:val="24"/>
          <w:szCs w:val="24"/>
        </w:rPr>
        <w:t xml:space="preserve">ų </w:t>
      </w:r>
      <w:r w:rsidRPr="00B90D1F">
        <w:rPr>
          <w:sz w:val="24"/>
          <w:szCs w:val="24"/>
        </w:rPr>
        <w:t>pripažint</w:t>
      </w:r>
      <w:r>
        <w:rPr>
          <w:sz w:val="24"/>
          <w:szCs w:val="24"/>
        </w:rPr>
        <w:t>a</w:t>
      </w:r>
      <w:r w:rsidRPr="00B90D1F">
        <w:rPr>
          <w:sz w:val="24"/>
          <w:szCs w:val="24"/>
        </w:rPr>
        <w:t xml:space="preserve"> </w:t>
      </w:r>
      <w:r w:rsidR="00FC579E" w:rsidRPr="00B90D1F">
        <w:rPr>
          <w:sz w:val="24"/>
          <w:szCs w:val="24"/>
        </w:rPr>
        <w:t>beviltišk</w:t>
      </w:r>
      <w:r w:rsidR="00FC579E">
        <w:rPr>
          <w:sz w:val="24"/>
          <w:szCs w:val="24"/>
        </w:rPr>
        <w:t>a</w:t>
      </w:r>
      <w:r w:rsidR="00FC579E" w:rsidRPr="00B90D1F">
        <w:rPr>
          <w:sz w:val="24"/>
          <w:szCs w:val="24"/>
        </w:rPr>
        <w:t xml:space="preserve"> </w:t>
      </w:r>
      <w:r w:rsidR="00FC579E">
        <w:rPr>
          <w:sz w:val="24"/>
          <w:szCs w:val="24"/>
        </w:rPr>
        <w:t xml:space="preserve">Panevėžio sporto klubo „Baltija“ 2 823,80 Eur </w:t>
      </w:r>
      <w:r w:rsidRPr="00B90D1F">
        <w:rPr>
          <w:sz w:val="24"/>
          <w:szCs w:val="24"/>
        </w:rPr>
        <w:t>skol</w:t>
      </w:r>
      <w:r w:rsidR="00FC579E">
        <w:rPr>
          <w:sz w:val="24"/>
          <w:szCs w:val="24"/>
        </w:rPr>
        <w:t>ą.</w:t>
      </w:r>
    </w:p>
    <w:p w14:paraId="21131BF3" w14:textId="5552FDF0" w:rsidR="0062551B" w:rsidRPr="009D73F2" w:rsidRDefault="00B24489" w:rsidP="00B24489">
      <w:pPr>
        <w:pStyle w:val="Sraopastraipa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851"/>
        <w:jc w:val="both"/>
        <w:rPr>
          <w:sz w:val="24"/>
          <w:szCs w:val="24"/>
        </w:rPr>
      </w:pPr>
      <w:r w:rsidRPr="009D73F2">
        <w:rPr>
          <w:color w:val="000000"/>
          <w:sz w:val="24"/>
          <w:szCs w:val="24"/>
        </w:rPr>
        <w:t xml:space="preserve">Nurodyti, kad </w:t>
      </w:r>
      <w:r w:rsidR="008078E9" w:rsidRPr="009D73F2">
        <w:rPr>
          <w:color w:val="000000"/>
          <w:sz w:val="24"/>
          <w:szCs w:val="24"/>
        </w:rPr>
        <w:t xml:space="preserve">sprendimas per vieną mėnesį gali būti skundžiamas Lietuvos administracinių ginčų komisijos Panevėžio apygardos skyriui (Respublikos g. 62, 35158 Panevėžys) Lietuvos Respublikos ikiteisminio administracinių ginčų nagrinėjimo tvarkos įstatymo nustatyta tvarka, </w:t>
      </w:r>
      <w:r w:rsidR="009D73F2" w:rsidRPr="009D73F2">
        <w:rPr>
          <w:color w:val="000000"/>
          <w:sz w:val="24"/>
          <w:szCs w:val="24"/>
          <w:shd w:val="clear" w:color="auto" w:fill="FFFFFF"/>
        </w:rPr>
        <w:t>Regionų administracinio teismo Panevėžio rūmams</w:t>
      </w:r>
      <w:r w:rsidR="009D73F2" w:rsidRPr="009D73F2">
        <w:rPr>
          <w:color w:val="000000"/>
          <w:sz w:val="24"/>
          <w:szCs w:val="24"/>
        </w:rPr>
        <w:t xml:space="preserve"> </w:t>
      </w:r>
      <w:r w:rsidR="008078E9" w:rsidRPr="009D73F2">
        <w:rPr>
          <w:color w:val="000000"/>
          <w:sz w:val="24"/>
          <w:szCs w:val="24"/>
        </w:rPr>
        <w:t>(Respublikos g. 62, 35158 Panevėžys) Lietuvos Respublikos administracinių bylų teisenos įstatymo nustatyta tvarka.</w:t>
      </w:r>
    </w:p>
    <w:p w14:paraId="21131BF4" w14:textId="284CF54C" w:rsidR="005C41AC" w:rsidRDefault="005C41AC" w:rsidP="00B24489">
      <w:pPr>
        <w:jc w:val="both"/>
        <w:rPr>
          <w:szCs w:val="24"/>
        </w:rPr>
      </w:pPr>
    </w:p>
    <w:p w14:paraId="2B6B225A" w14:textId="77777777" w:rsidR="008B105F" w:rsidRPr="00002C95" w:rsidRDefault="008B105F" w:rsidP="00B24489">
      <w:pPr>
        <w:jc w:val="both"/>
        <w:rPr>
          <w:szCs w:val="24"/>
        </w:rPr>
      </w:pPr>
    </w:p>
    <w:p w14:paraId="446765B0" w14:textId="47F63F21" w:rsidR="00154C9A" w:rsidRPr="00002C95" w:rsidRDefault="00AD4F0D" w:rsidP="00B90D1F">
      <w:pPr>
        <w:jc w:val="both"/>
        <w:rPr>
          <w:rFonts w:eastAsia="Calibri"/>
          <w:szCs w:val="24"/>
        </w:rPr>
      </w:pPr>
      <w:r w:rsidRPr="00002C95">
        <w:rPr>
          <w:rFonts w:eastAsia="Calibri"/>
          <w:szCs w:val="24"/>
        </w:rPr>
        <w:t>Savivaldybės mer</w:t>
      </w:r>
      <w:r w:rsidR="00FC579E">
        <w:rPr>
          <w:rFonts w:eastAsia="Calibri"/>
          <w:szCs w:val="24"/>
        </w:rPr>
        <w:t>ė</w:t>
      </w:r>
      <w:r w:rsidRPr="00002C95">
        <w:rPr>
          <w:rFonts w:eastAsia="Calibri"/>
          <w:szCs w:val="24"/>
        </w:rPr>
        <w:tab/>
      </w:r>
      <w:r w:rsidRPr="00002C95">
        <w:rPr>
          <w:rFonts w:eastAsia="Calibri"/>
          <w:szCs w:val="24"/>
        </w:rPr>
        <w:tab/>
      </w:r>
      <w:r w:rsidRPr="00002C95">
        <w:rPr>
          <w:rFonts w:eastAsia="Calibri"/>
          <w:szCs w:val="24"/>
        </w:rPr>
        <w:tab/>
      </w:r>
      <w:r w:rsidRPr="00002C95">
        <w:rPr>
          <w:rFonts w:eastAsia="Calibri"/>
          <w:szCs w:val="24"/>
        </w:rPr>
        <w:tab/>
      </w:r>
      <w:r w:rsidRPr="00002C95">
        <w:rPr>
          <w:rFonts w:eastAsia="Calibri"/>
          <w:szCs w:val="24"/>
        </w:rPr>
        <w:tab/>
      </w:r>
      <w:r w:rsidRPr="00002C95">
        <w:rPr>
          <w:rFonts w:eastAsia="Calibri"/>
          <w:szCs w:val="24"/>
        </w:rPr>
        <w:tab/>
      </w:r>
      <w:r w:rsidRPr="00002C95">
        <w:rPr>
          <w:rFonts w:eastAsia="Calibri"/>
          <w:szCs w:val="24"/>
        </w:rPr>
        <w:tab/>
      </w:r>
      <w:r w:rsidR="00FC579E">
        <w:rPr>
          <w:rFonts w:eastAsia="Calibri"/>
          <w:szCs w:val="24"/>
        </w:rPr>
        <w:tab/>
        <w:t xml:space="preserve">      Loreta Masiliūnienė</w:t>
      </w:r>
    </w:p>
    <w:sectPr w:rsidR="00154C9A" w:rsidRPr="00002C95" w:rsidSect="008B105F">
      <w:headerReference w:type="default" r:id="rId9"/>
      <w:footerReference w:type="default" r:id="rId10"/>
      <w:footerReference w:type="first" r:id="rId11"/>
      <w:pgSz w:w="11907" w:h="16840" w:code="9"/>
      <w:pgMar w:top="1134" w:right="708" w:bottom="851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F7CFAE" w14:textId="77777777" w:rsidR="00F2248E" w:rsidRDefault="00F2248E">
      <w:r>
        <w:separator/>
      </w:r>
    </w:p>
  </w:endnote>
  <w:endnote w:type="continuationSeparator" w:id="0">
    <w:p w14:paraId="38B8359D" w14:textId="77777777" w:rsidR="00F2248E" w:rsidRDefault="00F2248E">
      <w:r>
        <w:continuationSeparator/>
      </w:r>
    </w:p>
  </w:endnote>
  <w:endnote w:type="continuationNotice" w:id="1">
    <w:p w14:paraId="6D430441" w14:textId="77777777" w:rsidR="00F2248E" w:rsidRDefault="00F224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HelveticaLT">
    <w:altName w:val="Arial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131C06" w14:textId="77777777" w:rsidR="0089019A" w:rsidRDefault="0089019A" w:rsidP="00BE4566">
    <w:pPr>
      <w:tabs>
        <w:tab w:val="left" w:pos="8445"/>
      </w:tabs>
    </w:pPr>
    <w:r>
      <w:tab/>
    </w:r>
  </w:p>
  <w:p w14:paraId="21131C07" w14:textId="77777777" w:rsidR="0089019A" w:rsidRDefault="0089019A"/>
  <w:p w14:paraId="21131C08" w14:textId="77777777" w:rsidR="0089019A" w:rsidRDefault="0089019A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131C09" w14:textId="77777777" w:rsidR="0089019A" w:rsidRDefault="0089019A" w:rsidP="00DD20B8">
    <w:pPr>
      <w:pStyle w:val="Porat"/>
    </w:pPr>
  </w:p>
  <w:p w14:paraId="21131C0A" w14:textId="77777777" w:rsidR="0089019A" w:rsidRDefault="0089019A" w:rsidP="00DD20B8">
    <w:pPr>
      <w:pStyle w:val="Porat"/>
    </w:pPr>
  </w:p>
  <w:p w14:paraId="21131C0B" w14:textId="77777777" w:rsidR="0089019A" w:rsidRDefault="0089019A" w:rsidP="00DD20B8">
    <w:pPr>
      <w:pStyle w:val="Porat"/>
    </w:pPr>
  </w:p>
  <w:p w14:paraId="21131C0C" w14:textId="77777777" w:rsidR="0089019A" w:rsidRDefault="0089019A" w:rsidP="00DD20B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C9C24D" w14:textId="77777777" w:rsidR="00F2248E" w:rsidRDefault="00F2248E">
      <w:r>
        <w:separator/>
      </w:r>
    </w:p>
  </w:footnote>
  <w:footnote w:type="continuationSeparator" w:id="0">
    <w:p w14:paraId="37ABBC4B" w14:textId="77777777" w:rsidR="00F2248E" w:rsidRDefault="00F2248E">
      <w:r>
        <w:continuationSeparator/>
      </w:r>
    </w:p>
  </w:footnote>
  <w:footnote w:type="continuationNotice" w:id="1">
    <w:p w14:paraId="493C1BE8" w14:textId="77777777" w:rsidR="00F2248E" w:rsidRDefault="00F2248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131C02" w14:textId="77777777" w:rsidR="0089019A" w:rsidRDefault="0089019A">
    <w:pPr>
      <w:pStyle w:val="Antrats"/>
      <w:jc w:val="center"/>
    </w:pPr>
  </w:p>
  <w:p w14:paraId="21131C03" w14:textId="77777777" w:rsidR="0089019A" w:rsidRDefault="0089019A">
    <w:pPr>
      <w:pStyle w:val="Antrats"/>
      <w:jc w:val="center"/>
    </w:pPr>
  </w:p>
  <w:p w14:paraId="21131C04" w14:textId="77777777" w:rsidR="0089019A" w:rsidRDefault="0089019A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21131C05" w14:textId="77777777" w:rsidR="0089019A" w:rsidRDefault="0089019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D1AFE"/>
    <w:multiLevelType w:val="hybridMultilevel"/>
    <w:tmpl w:val="AE44F536"/>
    <w:lvl w:ilvl="0" w:tplc="A65E01E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E631FA1"/>
    <w:multiLevelType w:val="hybridMultilevel"/>
    <w:tmpl w:val="2A068B5E"/>
    <w:lvl w:ilvl="0" w:tplc="B4F24902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430BA8"/>
    <w:multiLevelType w:val="hybridMultilevel"/>
    <w:tmpl w:val="52B2FBB4"/>
    <w:lvl w:ilvl="0" w:tplc="F312BAC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055097"/>
    <w:multiLevelType w:val="hybridMultilevel"/>
    <w:tmpl w:val="2BCA644C"/>
    <w:lvl w:ilvl="0" w:tplc="3DFA256C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D8241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0120B8"/>
    <w:multiLevelType w:val="hybridMultilevel"/>
    <w:tmpl w:val="475631CE"/>
    <w:lvl w:ilvl="0" w:tplc="913E85B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6A7A190B"/>
    <w:multiLevelType w:val="hybridMultilevel"/>
    <w:tmpl w:val="E51035A6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2A4B7A"/>
    <w:multiLevelType w:val="hybridMultilevel"/>
    <w:tmpl w:val="78FE3732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81866">
    <w:abstractNumId w:val="0"/>
  </w:num>
  <w:num w:numId="2" w16cid:durableId="1755929025">
    <w:abstractNumId w:val="1"/>
  </w:num>
  <w:num w:numId="3" w16cid:durableId="1933664030">
    <w:abstractNumId w:val="7"/>
  </w:num>
  <w:num w:numId="4" w16cid:durableId="1475490109">
    <w:abstractNumId w:val="6"/>
  </w:num>
  <w:num w:numId="5" w16cid:durableId="1923299150">
    <w:abstractNumId w:val="4"/>
  </w:num>
  <w:num w:numId="6" w16cid:durableId="1886017611">
    <w:abstractNumId w:val="5"/>
  </w:num>
  <w:num w:numId="7" w16cid:durableId="1794596082">
    <w:abstractNumId w:val="3"/>
  </w:num>
  <w:num w:numId="8" w16cid:durableId="17040195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92F"/>
    <w:rsid w:val="00002C95"/>
    <w:rsid w:val="00003A8F"/>
    <w:rsid w:val="00012976"/>
    <w:rsid w:val="0001566B"/>
    <w:rsid w:val="0002192F"/>
    <w:rsid w:val="00027F24"/>
    <w:rsid w:val="00043D7E"/>
    <w:rsid w:val="0005169C"/>
    <w:rsid w:val="000557EE"/>
    <w:rsid w:val="00070339"/>
    <w:rsid w:val="000703CA"/>
    <w:rsid w:val="00075594"/>
    <w:rsid w:val="00075D5A"/>
    <w:rsid w:val="000811E1"/>
    <w:rsid w:val="000824B6"/>
    <w:rsid w:val="000B6FC6"/>
    <w:rsid w:val="000E1982"/>
    <w:rsid w:val="000E5933"/>
    <w:rsid w:val="000E7131"/>
    <w:rsid w:val="000F3AD2"/>
    <w:rsid w:val="00101F07"/>
    <w:rsid w:val="00104F8F"/>
    <w:rsid w:val="001121C7"/>
    <w:rsid w:val="00124B60"/>
    <w:rsid w:val="00132ABE"/>
    <w:rsid w:val="00153B94"/>
    <w:rsid w:val="00154920"/>
    <w:rsid w:val="00154C9A"/>
    <w:rsid w:val="00167A09"/>
    <w:rsid w:val="001A5007"/>
    <w:rsid w:val="001B1FE3"/>
    <w:rsid w:val="001C7606"/>
    <w:rsid w:val="001D1AC1"/>
    <w:rsid w:val="001D3CB6"/>
    <w:rsid w:val="001E21FC"/>
    <w:rsid w:val="001E4DFD"/>
    <w:rsid w:val="001F7914"/>
    <w:rsid w:val="0020204A"/>
    <w:rsid w:val="0020606E"/>
    <w:rsid w:val="00206FC7"/>
    <w:rsid w:val="0023417F"/>
    <w:rsid w:val="00234FD8"/>
    <w:rsid w:val="0024380C"/>
    <w:rsid w:val="0024706D"/>
    <w:rsid w:val="00247206"/>
    <w:rsid w:val="002526D2"/>
    <w:rsid w:val="0025583F"/>
    <w:rsid w:val="002630A9"/>
    <w:rsid w:val="002658A0"/>
    <w:rsid w:val="00276412"/>
    <w:rsid w:val="00276D3E"/>
    <w:rsid w:val="00287DD2"/>
    <w:rsid w:val="002905EA"/>
    <w:rsid w:val="002915B5"/>
    <w:rsid w:val="00291649"/>
    <w:rsid w:val="00293059"/>
    <w:rsid w:val="002A2097"/>
    <w:rsid w:val="002A2FBB"/>
    <w:rsid w:val="002D0B3C"/>
    <w:rsid w:val="002D2CDA"/>
    <w:rsid w:val="002D57F9"/>
    <w:rsid w:val="002D75F0"/>
    <w:rsid w:val="002D7E2D"/>
    <w:rsid w:val="002E2386"/>
    <w:rsid w:val="002E4357"/>
    <w:rsid w:val="002F7001"/>
    <w:rsid w:val="00303346"/>
    <w:rsid w:val="00305CC5"/>
    <w:rsid w:val="00316C55"/>
    <w:rsid w:val="00325CF1"/>
    <w:rsid w:val="003306AA"/>
    <w:rsid w:val="0033336E"/>
    <w:rsid w:val="00337555"/>
    <w:rsid w:val="00350144"/>
    <w:rsid w:val="00352140"/>
    <w:rsid w:val="00355495"/>
    <w:rsid w:val="00355EE8"/>
    <w:rsid w:val="003574A6"/>
    <w:rsid w:val="00367450"/>
    <w:rsid w:val="0037302E"/>
    <w:rsid w:val="0037667A"/>
    <w:rsid w:val="00391096"/>
    <w:rsid w:val="00392558"/>
    <w:rsid w:val="00393CFA"/>
    <w:rsid w:val="0039707D"/>
    <w:rsid w:val="003A3559"/>
    <w:rsid w:val="003A557C"/>
    <w:rsid w:val="003C5812"/>
    <w:rsid w:val="003D113C"/>
    <w:rsid w:val="003D220F"/>
    <w:rsid w:val="003D2C25"/>
    <w:rsid w:val="003D6535"/>
    <w:rsid w:val="003E4425"/>
    <w:rsid w:val="003E58F0"/>
    <w:rsid w:val="003F3684"/>
    <w:rsid w:val="004014AB"/>
    <w:rsid w:val="00403632"/>
    <w:rsid w:val="004051AF"/>
    <w:rsid w:val="004100D4"/>
    <w:rsid w:val="004136C5"/>
    <w:rsid w:val="00420850"/>
    <w:rsid w:val="00421D43"/>
    <w:rsid w:val="004376E8"/>
    <w:rsid w:val="00442200"/>
    <w:rsid w:val="004564CD"/>
    <w:rsid w:val="00464BB1"/>
    <w:rsid w:val="00467577"/>
    <w:rsid w:val="00480D2E"/>
    <w:rsid w:val="004849ED"/>
    <w:rsid w:val="00487CD6"/>
    <w:rsid w:val="004937BA"/>
    <w:rsid w:val="0049682A"/>
    <w:rsid w:val="004A3610"/>
    <w:rsid w:val="004A4289"/>
    <w:rsid w:val="004C0744"/>
    <w:rsid w:val="004C07E0"/>
    <w:rsid w:val="004D35C5"/>
    <w:rsid w:val="004D3E33"/>
    <w:rsid w:val="004E4142"/>
    <w:rsid w:val="00506DD8"/>
    <w:rsid w:val="00510DE4"/>
    <w:rsid w:val="005166E3"/>
    <w:rsid w:val="0052387D"/>
    <w:rsid w:val="00524452"/>
    <w:rsid w:val="00524D2D"/>
    <w:rsid w:val="0053042A"/>
    <w:rsid w:val="00533646"/>
    <w:rsid w:val="00562BCD"/>
    <w:rsid w:val="00566FC8"/>
    <w:rsid w:val="00571BF3"/>
    <w:rsid w:val="00584C4D"/>
    <w:rsid w:val="00595F80"/>
    <w:rsid w:val="005A1EBB"/>
    <w:rsid w:val="005B1469"/>
    <w:rsid w:val="005B727C"/>
    <w:rsid w:val="005C35D2"/>
    <w:rsid w:val="005C41AC"/>
    <w:rsid w:val="005C605B"/>
    <w:rsid w:val="005D0D09"/>
    <w:rsid w:val="005E079C"/>
    <w:rsid w:val="005E0C2D"/>
    <w:rsid w:val="005F1C44"/>
    <w:rsid w:val="005F44E3"/>
    <w:rsid w:val="005F6353"/>
    <w:rsid w:val="0060717D"/>
    <w:rsid w:val="00611EE0"/>
    <w:rsid w:val="006128BC"/>
    <w:rsid w:val="0061401B"/>
    <w:rsid w:val="00617101"/>
    <w:rsid w:val="006244B6"/>
    <w:rsid w:val="0062551B"/>
    <w:rsid w:val="00625C86"/>
    <w:rsid w:val="00630B08"/>
    <w:rsid w:val="00655408"/>
    <w:rsid w:val="00655E6A"/>
    <w:rsid w:val="00662FB1"/>
    <w:rsid w:val="00663894"/>
    <w:rsid w:val="0068030A"/>
    <w:rsid w:val="006B0BC0"/>
    <w:rsid w:val="006D107B"/>
    <w:rsid w:val="006D6344"/>
    <w:rsid w:val="006D7A59"/>
    <w:rsid w:val="006F09D5"/>
    <w:rsid w:val="006F42B3"/>
    <w:rsid w:val="00701945"/>
    <w:rsid w:val="007034F9"/>
    <w:rsid w:val="0070532F"/>
    <w:rsid w:val="00711420"/>
    <w:rsid w:val="007129E5"/>
    <w:rsid w:val="00734235"/>
    <w:rsid w:val="00740946"/>
    <w:rsid w:val="00743B7D"/>
    <w:rsid w:val="007452C6"/>
    <w:rsid w:val="00780E8C"/>
    <w:rsid w:val="00785145"/>
    <w:rsid w:val="00790802"/>
    <w:rsid w:val="00793437"/>
    <w:rsid w:val="00796E6A"/>
    <w:rsid w:val="007978F3"/>
    <w:rsid w:val="007A38DC"/>
    <w:rsid w:val="007A6C88"/>
    <w:rsid w:val="007B3F17"/>
    <w:rsid w:val="007B67EA"/>
    <w:rsid w:val="007D1C8C"/>
    <w:rsid w:val="007D3F07"/>
    <w:rsid w:val="007D5EB0"/>
    <w:rsid w:val="007E2B12"/>
    <w:rsid w:val="007E5F87"/>
    <w:rsid w:val="007F1F9E"/>
    <w:rsid w:val="007F2ABF"/>
    <w:rsid w:val="007F3F25"/>
    <w:rsid w:val="007F4842"/>
    <w:rsid w:val="00801DD2"/>
    <w:rsid w:val="00805DE7"/>
    <w:rsid w:val="008065CD"/>
    <w:rsid w:val="008078E9"/>
    <w:rsid w:val="00811E67"/>
    <w:rsid w:val="008212D1"/>
    <w:rsid w:val="00831B04"/>
    <w:rsid w:val="0083696D"/>
    <w:rsid w:val="00860740"/>
    <w:rsid w:val="008608CB"/>
    <w:rsid w:val="0086111D"/>
    <w:rsid w:val="00865596"/>
    <w:rsid w:val="008718C9"/>
    <w:rsid w:val="00876E15"/>
    <w:rsid w:val="0088367B"/>
    <w:rsid w:val="00883F12"/>
    <w:rsid w:val="0089019A"/>
    <w:rsid w:val="00893336"/>
    <w:rsid w:val="008A2000"/>
    <w:rsid w:val="008B105F"/>
    <w:rsid w:val="008B28AB"/>
    <w:rsid w:val="008B3D51"/>
    <w:rsid w:val="008D7F28"/>
    <w:rsid w:val="008F1635"/>
    <w:rsid w:val="008F5D3F"/>
    <w:rsid w:val="008F62A9"/>
    <w:rsid w:val="009111D4"/>
    <w:rsid w:val="00916D5D"/>
    <w:rsid w:val="00931ACB"/>
    <w:rsid w:val="0093253D"/>
    <w:rsid w:val="00942B11"/>
    <w:rsid w:val="00956EFA"/>
    <w:rsid w:val="0096348F"/>
    <w:rsid w:val="00965184"/>
    <w:rsid w:val="00966AF6"/>
    <w:rsid w:val="00976276"/>
    <w:rsid w:val="00983960"/>
    <w:rsid w:val="00983A69"/>
    <w:rsid w:val="0098768D"/>
    <w:rsid w:val="0099046B"/>
    <w:rsid w:val="00990645"/>
    <w:rsid w:val="009A0365"/>
    <w:rsid w:val="009A1680"/>
    <w:rsid w:val="009A4733"/>
    <w:rsid w:val="009B542B"/>
    <w:rsid w:val="009C3C68"/>
    <w:rsid w:val="009C55DF"/>
    <w:rsid w:val="009D1163"/>
    <w:rsid w:val="009D4140"/>
    <w:rsid w:val="009D4B11"/>
    <w:rsid w:val="009D73F2"/>
    <w:rsid w:val="009E3612"/>
    <w:rsid w:val="009E5C02"/>
    <w:rsid w:val="009F5E68"/>
    <w:rsid w:val="00A0004E"/>
    <w:rsid w:val="00A11511"/>
    <w:rsid w:val="00A12177"/>
    <w:rsid w:val="00A135AE"/>
    <w:rsid w:val="00A27905"/>
    <w:rsid w:val="00A3474A"/>
    <w:rsid w:val="00A36213"/>
    <w:rsid w:val="00A37460"/>
    <w:rsid w:val="00A54B46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536"/>
    <w:rsid w:val="00AB0E39"/>
    <w:rsid w:val="00AB276E"/>
    <w:rsid w:val="00AD3E4E"/>
    <w:rsid w:val="00AD4010"/>
    <w:rsid w:val="00AD4F0D"/>
    <w:rsid w:val="00AD778C"/>
    <w:rsid w:val="00B05FC9"/>
    <w:rsid w:val="00B0723E"/>
    <w:rsid w:val="00B14AEE"/>
    <w:rsid w:val="00B24489"/>
    <w:rsid w:val="00B261AD"/>
    <w:rsid w:val="00B33DB0"/>
    <w:rsid w:val="00B3636F"/>
    <w:rsid w:val="00B408ED"/>
    <w:rsid w:val="00B44F79"/>
    <w:rsid w:val="00B52FFC"/>
    <w:rsid w:val="00B61A88"/>
    <w:rsid w:val="00B638F8"/>
    <w:rsid w:val="00B6518B"/>
    <w:rsid w:val="00B664FD"/>
    <w:rsid w:val="00B7019B"/>
    <w:rsid w:val="00B83E18"/>
    <w:rsid w:val="00B90D1F"/>
    <w:rsid w:val="00B92EBF"/>
    <w:rsid w:val="00BA458B"/>
    <w:rsid w:val="00BA59E8"/>
    <w:rsid w:val="00BB0318"/>
    <w:rsid w:val="00BB130F"/>
    <w:rsid w:val="00BB6886"/>
    <w:rsid w:val="00BD5353"/>
    <w:rsid w:val="00BD5C3A"/>
    <w:rsid w:val="00BE4566"/>
    <w:rsid w:val="00BF06D7"/>
    <w:rsid w:val="00BF0A1B"/>
    <w:rsid w:val="00BF5267"/>
    <w:rsid w:val="00C008EA"/>
    <w:rsid w:val="00C13EA5"/>
    <w:rsid w:val="00C14F8B"/>
    <w:rsid w:val="00C174E6"/>
    <w:rsid w:val="00C25A2B"/>
    <w:rsid w:val="00C31080"/>
    <w:rsid w:val="00C31E48"/>
    <w:rsid w:val="00C40D91"/>
    <w:rsid w:val="00C40FD3"/>
    <w:rsid w:val="00C420AA"/>
    <w:rsid w:val="00C45015"/>
    <w:rsid w:val="00C52416"/>
    <w:rsid w:val="00C5490B"/>
    <w:rsid w:val="00C574DE"/>
    <w:rsid w:val="00C64CCC"/>
    <w:rsid w:val="00C72861"/>
    <w:rsid w:val="00C72CB4"/>
    <w:rsid w:val="00C75F05"/>
    <w:rsid w:val="00C80393"/>
    <w:rsid w:val="00C9091E"/>
    <w:rsid w:val="00CB4B90"/>
    <w:rsid w:val="00CC23E4"/>
    <w:rsid w:val="00CC5B6A"/>
    <w:rsid w:val="00CD5CCA"/>
    <w:rsid w:val="00CE1C5C"/>
    <w:rsid w:val="00CE7675"/>
    <w:rsid w:val="00CF4026"/>
    <w:rsid w:val="00D16849"/>
    <w:rsid w:val="00D25AF1"/>
    <w:rsid w:val="00D25F2C"/>
    <w:rsid w:val="00D33742"/>
    <w:rsid w:val="00D53F06"/>
    <w:rsid w:val="00D625ED"/>
    <w:rsid w:val="00D679FC"/>
    <w:rsid w:val="00D93657"/>
    <w:rsid w:val="00DB3A57"/>
    <w:rsid w:val="00DB5818"/>
    <w:rsid w:val="00DC4DE7"/>
    <w:rsid w:val="00DC75E0"/>
    <w:rsid w:val="00DD20B8"/>
    <w:rsid w:val="00DD610D"/>
    <w:rsid w:val="00DE0D95"/>
    <w:rsid w:val="00E00B4D"/>
    <w:rsid w:val="00E066F0"/>
    <w:rsid w:val="00E21A77"/>
    <w:rsid w:val="00E25C90"/>
    <w:rsid w:val="00E34BFA"/>
    <w:rsid w:val="00E429EE"/>
    <w:rsid w:val="00E45DA4"/>
    <w:rsid w:val="00E60928"/>
    <w:rsid w:val="00E6329A"/>
    <w:rsid w:val="00E73C7C"/>
    <w:rsid w:val="00E81C99"/>
    <w:rsid w:val="00E874D4"/>
    <w:rsid w:val="00E9055A"/>
    <w:rsid w:val="00E94693"/>
    <w:rsid w:val="00E94E7A"/>
    <w:rsid w:val="00E97748"/>
    <w:rsid w:val="00EA2453"/>
    <w:rsid w:val="00EA2ADF"/>
    <w:rsid w:val="00EA6A5E"/>
    <w:rsid w:val="00EB01E1"/>
    <w:rsid w:val="00EC4E26"/>
    <w:rsid w:val="00ED3F97"/>
    <w:rsid w:val="00ED6339"/>
    <w:rsid w:val="00EE1764"/>
    <w:rsid w:val="00EE6D73"/>
    <w:rsid w:val="00EF72DE"/>
    <w:rsid w:val="00EF7E1E"/>
    <w:rsid w:val="00F0681D"/>
    <w:rsid w:val="00F11AD0"/>
    <w:rsid w:val="00F2248E"/>
    <w:rsid w:val="00F30972"/>
    <w:rsid w:val="00F43577"/>
    <w:rsid w:val="00F47074"/>
    <w:rsid w:val="00F50D08"/>
    <w:rsid w:val="00F51B6C"/>
    <w:rsid w:val="00F7296D"/>
    <w:rsid w:val="00F8199D"/>
    <w:rsid w:val="00F83894"/>
    <w:rsid w:val="00F86B18"/>
    <w:rsid w:val="00F9348D"/>
    <w:rsid w:val="00F97C2A"/>
    <w:rsid w:val="00FA5FAE"/>
    <w:rsid w:val="00FB0977"/>
    <w:rsid w:val="00FB6C36"/>
    <w:rsid w:val="00FC019C"/>
    <w:rsid w:val="00FC05BB"/>
    <w:rsid w:val="00FC1FBA"/>
    <w:rsid w:val="00FC579E"/>
    <w:rsid w:val="00FD6215"/>
    <w:rsid w:val="00FD7127"/>
    <w:rsid w:val="00FE30C4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131BE0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qFormat="1"/>
    <w:lsdException w:name="heading 8" w:lock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Pataisymai">
    <w:name w:val="Revision"/>
    <w:hidden/>
    <w:uiPriority w:val="99"/>
    <w:semiHidden/>
    <w:rsid w:val="003E4425"/>
    <w:rPr>
      <w:sz w:val="24"/>
      <w:szCs w:val="20"/>
      <w:lang w:eastAsia="en-US"/>
    </w:rPr>
  </w:style>
  <w:style w:type="paragraph" w:styleId="Sraopastraipa">
    <w:name w:val="List Paragraph"/>
    <w:basedOn w:val="prastasis"/>
    <w:uiPriority w:val="34"/>
    <w:qFormat/>
    <w:rsid w:val="00AD4010"/>
    <w:pPr>
      <w:spacing w:after="160" w:line="259" w:lineRule="auto"/>
      <w:ind w:left="720"/>
      <w:contextualSpacing/>
    </w:pPr>
    <w:rPr>
      <w:sz w:val="20"/>
      <w:lang w:eastAsia="lt-L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3D220F"/>
    <w:rPr>
      <w:sz w:val="20"/>
      <w:lang w:eastAsia="lt-LT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3D220F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3D220F"/>
    <w:rPr>
      <w:vertAlign w:val="superscript"/>
    </w:rPr>
  </w:style>
  <w:style w:type="table" w:styleId="Lentelstinklelis">
    <w:name w:val="Table Grid"/>
    <w:basedOn w:val="prastojilentel"/>
    <w:locked/>
    <w:rsid w:val="00391096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70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97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D1BFE8-6920-4189-A89B-B76FC3E87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1</Pages>
  <Words>175</Words>
  <Characters>1252</Characters>
  <Application>Microsoft Office Word</Application>
  <DocSecurity>4</DocSecurity>
  <Lines>10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2016-01-28T10:29:00Z</cp:lastPrinted>
  <dcterms:created xsi:type="dcterms:W3CDTF">2025-08-07T05:30:00Z</dcterms:created>
  <dcterms:modified xsi:type="dcterms:W3CDTF">2025-08-07T05:30:00Z</dcterms:modified>
</cp:coreProperties>
</file>