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04B20EC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F90892">
        <w:rPr>
          <w:b/>
        </w:rPr>
        <w:t>SAVIVALDYBĖS TARYBOS 2025 M. VASARIO 24 D. SPRENDIMO NR.</w:t>
      </w:r>
      <w:r w:rsidR="004070C9">
        <w:rPr>
          <w:b/>
        </w:rPr>
        <w:t xml:space="preserve"> </w:t>
      </w:r>
      <w:r w:rsidR="00F90892">
        <w:rPr>
          <w:b/>
        </w:rPr>
        <w:t xml:space="preserve">1-30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4D1337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>–202</w:t>
      </w:r>
      <w:r w:rsidR="004D1337">
        <w:rPr>
          <w:b/>
          <w:bCs/>
          <w:lang w:eastAsia="lt-LT"/>
        </w:rPr>
        <w:t>7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F90892">
        <w:rPr>
          <w:b/>
          <w:bCs/>
          <w:lang w:eastAsia="lt-LT"/>
        </w:rPr>
        <w:t>“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rugpjūčio 11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TSP-325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2795D25F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F90892">
        <w:rPr>
          <w:lang w:eastAsia="lt-LT"/>
        </w:rPr>
        <w:t xml:space="preserve">Pakeisti </w:t>
      </w:r>
      <w:r w:rsidR="00EB7290" w:rsidRPr="00D52CAB">
        <w:rPr>
          <w:lang w:eastAsia="lt-LT"/>
        </w:rPr>
        <w:t>Panevėžio miesto savivaldybės 202</w:t>
      </w:r>
      <w:r w:rsidR="00372529">
        <w:rPr>
          <w:lang w:eastAsia="lt-LT"/>
        </w:rPr>
        <w:t>5</w:t>
      </w:r>
      <w:r w:rsidR="00EB7290" w:rsidRPr="00D52CAB">
        <w:rPr>
          <w:lang w:eastAsia="lt-LT"/>
        </w:rPr>
        <w:t>–202</w:t>
      </w:r>
      <w:r w:rsidR="00372529">
        <w:rPr>
          <w:lang w:eastAsia="lt-LT"/>
        </w:rPr>
        <w:t>7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>strategin</w:t>
      </w:r>
      <w:r w:rsidR="00F90892">
        <w:rPr>
          <w:lang w:eastAsia="lt-LT"/>
        </w:rPr>
        <w:t xml:space="preserve">io </w:t>
      </w:r>
      <w:r w:rsidR="00F02B11">
        <w:rPr>
          <w:lang w:eastAsia="lt-LT"/>
        </w:rPr>
        <w:t>veiklos plan</w:t>
      </w:r>
      <w:r w:rsidR="00F90892">
        <w:rPr>
          <w:lang w:eastAsia="lt-LT"/>
        </w:rPr>
        <w:t>o</w:t>
      </w:r>
      <w:r w:rsidR="00C307E9" w:rsidRPr="008D652A">
        <w:rPr>
          <w:lang w:eastAsia="lt-LT"/>
        </w:rPr>
        <w:t>, patvirtinto Panevėžio miesto savivaldybės tarybos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 xml:space="preserve"> m. </w:t>
      </w:r>
      <w:r w:rsidR="00C307E9">
        <w:rPr>
          <w:lang w:eastAsia="lt-LT"/>
        </w:rPr>
        <w:t xml:space="preserve">vasario </w:t>
      </w:r>
      <w:r w:rsidR="00C307E9" w:rsidRPr="008D652A">
        <w:rPr>
          <w:lang w:eastAsia="lt-LT"/>
        </w:rPr>
        <w:t>2</w:t>
      </w:r>
      <w:r w:rsidR="00C307E9">
        <w:rPr>
          <w:lang w:eastAsia="lt-LT"/>
        </w:rPr>
        <w:t>4</w:t>
      </w:r>
      <w:r w:rsidR="00C307E9" w:rsidRPr="008D652A">
        <w:rPr>
          <w:lang w:eastAsia="lt-LT"/>
        </w:rPr>
        <w:t xml:space="preserve"> d. sprendimu Nr. 1-</w:t>
      </w:r>
      <w:r w:rsidR="00C307E9">
        <w:rPr>
          <w:lang w:eastAsia="lt-LT"/>
        </w:rPr>
        <w:t>30</w:t>
      </w:r>
      <w:r w:rsidR="00C307E9" w:rsidRPr="008D652A">
        <w:rPr>
          <w:lang w:eastAsia="lt-LT"/>
        </w:rPr>
        <w:t xml:space="preserve"> „Dėl Panevėžio miesto savivaldybės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>–202</w:t>
      </w:r>
      <w:r w:rsidR="00C307E9">
        <w:rPr>
          <w:lang w:eastAsia="lt-LT"/>
        </w:rPr>
        <w:t>7</w:t>
      </w:r>
      <w:r w:rsidR="00C307E9" w:rsidRPr="008D652A">
        <w:rPr>
          <w:lang w:eastAsia="lt-LT"/>
        </w:rPr>
        <w:t xml:space="preserve"> metų strateginio veiklos plano, socialinės ir ekonominės plėtros programų patvirtinimo“, 2 ir 3 lenteles ir išdėstyti jas nauja redakcija </w:t>
      </w:r>
      <w:r w:rsidR="005F496C">
        <w:rPr>
          <w:lang w:eastAsia="lt-LT"/>
        </w:rPr>
        <w:t>(pridedama)</w:t>
      </w:r>
      <w:r w:rsidR="00F84114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31480ABF" w:rsidR="0062551B" w:rsidRPr="00F10358" w:rsidRDefault="00C43501" w:rsidP="00C43501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</w:t>
      </w:r>
      <w:r w:rsidR="00EE454F">
        <w:t xml:space="preserve"> merė</w:t>
      </w:r>
      <w:r w:rsidR="004D1337">
        <w:tab/>
      </w:r>
      <w:r w:rsidR="00EE454F">
        <w:t>Loreta Masiliūnienė</w:t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8DEAF" w14:textId="77777777" w:rsidR="008E2BB6" w:rsidRDefault="008E2BB6">
      <w:r>
        <w:separator/>
      </w:r>
    </w:p>
  </w:endnote>
  <w:endnote w:type="continuationSeparator" w:id="0">
    <w:p w14:paraId="59A90626" w14:textId="77777777" w:rsidR="008E2BB6" w:rsidRDefault="008E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1C720" w14:textId="77777777" w:rsidR="008E2BB6" w:rsidRDefault="008E2BB6">
      <w:r>
        <w:separator/>
      </w:r>
    </w:p>
  </w:footnote>
  <w:footnote w:type="continuationSeparator" w:id="0">
    <w:p w14:paraId="6FCEEEA4" w14:textId="77777777" w:rsidR="008E2BB6" w:rsidRDefault="008E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479D5"/>
    <w:rsid w:val="0005080B"/>
    <w:rsid w:val="0005169C"/>
    <w:rsid w:val="000626E5"/>
    <w:rsid w:val="00075594"/>
    <w:rsid w:val="00075D5A"/>
    <w:rsid w:val="000811E1"/>
    <w:rsid w:val="00097687"/>
    <w:rsid w:val="000A35CB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5F12"/>
    <w:rsid w:val="00136ECC"/>
    <w:rsid w:val="00153B94"/>
    <w:rsid w:val="00163D86"/>
    <w:rsid w:val="00193F21"/>
    <w:rsid w:val="00194AB6"/>
    <w:rsid w:val="001A383B"/>
    <w:rsid w:val="001B1FE3"/>
    <w:rsid w:val="001C5B09"/>
    <w:rsid w:val="001D1AC1"/>
    <w:rsid w:val="001D3CB6"/>
    <w:rsid w:val="001E4DFD"/>
    <w:rsid w:val="001F7914"/>
    <w:rsid w:val="0020204A"/>
    <w:rsid w:val="00206FC7"/>
    <w:rsid w:val="002106EE"/>
    <w:rsid w:val="002148CF"/>
    <w:rsid w:val="0023417F"/>
    <w:rsid w:val="00234FD8"/>
    <w:rsid w:val="00244CAF"/>
    <w:rsid w:val="0024706D"/>
    <w:rsid w:val="002526D2"/>
    <w:rsid w:val="002621CA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2529"/>
    <w:rsid w:val="00373EC8"/>
    <w:rsid w:val="003859B6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D113C"/>
    <w:rsid w:val="003D4C07"/>
    <w:rsid w:val="003D6535"/>
    <w:rsid w:val="003E44E1"/>
    <w:rsid w:val="003E58F0"/>
    <w:rsid w:val="003F3684"/>
    <w:rsid w:val="003F398F"/>
    <w:rsid w:val="003F535A"/>
    <w:rsid w:val="003F7003"/>
    <w:rsid w:val="004014AB"/>
    <w:rsid w:val="00402E2C"/>
    <w:rsid w:val="004070C9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6515E"/>
    <w:rsid w:val="00480628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B3EA9"/>
    <w:rsid w:val="004C07E0"/>
    <w:rsid w:val="004D01C0"/>
    <w:rsid w:val="004D1337"/>
    <w:rsid w:val="004D35C5"/>
    <w:rsid w:val="004D438E"/>
    <w:rsid w:val="004E4142"/>
    <w:rsid w:val="0050190F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5B88"/>
    <w:rsid w:val="00547180"/>
    <w:rsid w:val="0056173B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150A7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56974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7F28"/>
    <w:rsid w:val="008E1693"/>
    <w:rsid w:val="008E2589"/>
    <w:rsid w:val="008E2BB6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42EE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009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47B32"/>
    <w:rsid w:val="00B52FFC"/>
    <w:rsid w:val="00B552B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2F3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04AD"/>
    <w:rsid w:val="00C13EA5"/>
    <w:rsid w:val="00C14F8B"/>
    <w:rsid w:val="00C15247"/>
    <w:rsid w:val="00C15D82"/>
    <w:rsid w:val="00C16D88"/>
    <w:rsid w:val="00C307E9"/>
    <w:rsid w:val="00C40FD3"/>
    <w:rsid w:val="00C420AA"/>
    <w:rsid w:val="00C43501"/>
    <w:rsid w:val="00C47196"/>
    <w:rsid w:val="00C52416"/>
    <w:rsid w:val="00C52509"/>
    <w:rsid w:val="00C72861"/>
    <w:rsid w:val="00C72CB4"/>
    <w:rsid w:val="00C74548"/>
    <w:rsid w:val="00C75F05"/>
    <w:rsid w:val="00C82519"/>
    <w:rsid w:val="00C9091E"/>
    <w:rsid w:val="00C9449F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4084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2493"/>
    <w:rsid w:val="00E94693"/>
    <w:rsid w:val="00E94E7A"/>
    <w:rsid w:val="00EA2453"/>
    <w:rsid w:val="00EA6A5E"/>
    <w:rsid w:val="00EB01E1"/>
    <w:rsid w:val="00EB69B3"/>
    <w:rsid w:val="00EB7290"/>
    <w:rsid w:val="00EC12D2"/>
    <w:rsid w:val="00EC25B1"/>
    <w:rsid w:val="00EC32F2"/>
    <w:rsid w:val="00EC4E26"/>
    <w:rsid w:val="00ED6339"/>
    <w:rsid w:val="00EE454F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37F64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0892"/>
    <w:rsid w:val="00F9348D"/>
    <w:rsid w:val="00F96986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174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2025-08-11T13:51:00Z</dcterms:created>
  <dcterms:modified xsi:type="dcterms:W3CDTF">2025-08-11T13:51:00Z</dcterms:modified>
</cp:coreProperties>
</file>