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137A3" w14:textId="77777777" w:rsidR="005C41AC" w:rsidRPr="005C41AC" w:rsidRDefault="001D3CB6" w:rsidP="005C41AC">
      <w:pPr>
        <w:jc w:val="center"/>
        <w:rPr>
          <w:szCs w:val="24"/>
        </w:rPr>
      </w:pPr>
      <w:r>
        <w:rPr>
          <w:noProof/>
          <w:lang w:eastAsia="lt-LT"/>
        </w:rPr>
        <w:drawing>
          <wp:inline distT="0" distB="0" distL="0" distR="0" wp14:anchorId="7CD26092" wp14:editId="2DCFAF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F9E" w14:textId="77777777" w:rsidR="005C41AC" w:rsidRPr="005C41AC" w:rsidRDefault="005C41AC" w:rsidP="005C41AC">
      <w:pPr>
        <w:jc w:val="center"/>
        <w:rPr>
          <w:szCs w:val="24"/>
        </w:rPr>
      </w:pPr>
    </w:p>
    <w:p w14:paraId="71CB2D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982AB9" w14:textId="77777777" w:rsidR="005C41AC" w:rsidRPr="005C41AC" w:rsidRDefault="005C41AC" w:rsidP="00571BF3">
      <w:pPr>
        <w:keepNext/>
        <w:jc w:val="center"/>
        <w:outlineLvl w:val="1"/>
      </w:pPr>
    </w:p>
    <w:p w14:paraId="79ABE3A7" w14:textId="77777777" w:rsidR="0062551B" w:rsidRPr="00A562AA" w:rsidRDefault="00A11511" w:rsidP="00571BF3">
      <w:pPr>
        <w:keepNext/>
        <w:jc w:val="center"/>
        <w:outlineLvl w:val="1"/>
        <w:rPr>
          <w:b/>
        </w:rPr>
      </w:pPr>
      <w:r>
        <w:rPr>
          <w:b/>
        </w:rPr>
        <w:t>SPRENDIMAS</w:t>
      </w:r>
    </w:p>
    <w:p w14:paraId="524985D0" w14:textId="62334B12" w:rsidR="0062551B" w:rsidRPr="00A562AA" w:rsidRDefault="006127B2" w:rsidP="005F44E3">
      <w:pPr>
        <w:pStyle w:val="Antrat1"/>
      </w:pPr>
      <w:r>
        <w:t>DĖL</w:t>
      </w:r>
      <w:r w:rsidR="006A01C0">
        <w:t xml:space="preserve"> </w:t>
      </w:r>
      <w:r w:rsidR="006B77DE" w:rsidRPr="0071307A">
        <w:rPr>
          <w:szCs w:val="24"/>
          <w:lang w:eastAsia="lt-LT"/>
        </w:rPr>
        <w:t xml:space="preserve">UAB </w:t>
      </w:r>
      <w:r w:rsidR="006B77DE" w:rsidRPr="0071307A">
        <w:rPr>
          <w:szCs w:val="24"/>
        </w:rPr>
        <w:t>„PANEVĖŽIO GATVĖS“ ĮSTATINIO KAPITALO DIDINIMO</w:t>
      </w:r>
      <w:r w:rsidR="00CA7CBC">
        <w:rPr>
          <w:szCs w:val="24"/>
        </w:rPr>
        <w:t xml:space="preserve"> </w:t>
      </w:r>
    </w:p>
    <w:p w14:paraId="699F580C" w14:textId="77777777" w:rsidR="0062551B" w:rsidRDefault="0062551B" w:rsidP="003E58F0">
      <w:pPr>
        <w:jc w:val="center"/>
      </w:pPr>
    </w:p>
    <w:p w14:paraId="37B327AB" w14:textId="77777777" w:rsidR="005B325B" w:rsidRPr="00A562AA" w:rsidRDefault="005B325B" w:rsidP="005B325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rugpjūčio 19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TSP-333</w:t>
      </w:r>
      <w:r>
        <w:fldChar w:fldCharType="end"/>
      </w:r>
      <w:bookmarkEnd w:id="1"/>
    </w:p>
    <w:p w14:paraId="5A9F8857" w14:textId="77777777" w:rsidR="0062551B" w:rsidRPr="00A562AA" w:rsidRDefault="0062551B" w:rsidP="00CD4347">
      <w:pPr>
        <w:keepNext/>
        <w:jc w:val="center"/>
        <w:outlineLvl w:val="2"/>
        <w:rPr>
          <w:b/>
        </w:rPr>
      </w:pPr>
      <w:r w:rsidRPr="00A562AA">
        <w:t>Panevėžys</w:t>
      </w:r>
    </w:p>
    <w:p w14:paraId="353E4813" w14:textId="77777777" w:rsidR="0062551B" w:rsidRDefault="0062551B" w:rsidP="00CD4347">
      <w:pPr>
        <w:jc w:val="both"/>
      </w:pPr>
    </w:p>
    <w:p w14:paraId="7DE1ABB3" w14:textId="711C4591" w:rsidR="005C41AC" w:rsidRDefault="00CA7CBC" w:rsidP="00CD4347">
      <w:pPr>
        <w:spacing w:line="360" w:lineRule="auto"/>
        <w:ind w:firstLine="851"/>
        <w:jc w:val="both"/>
        <w:rPr>
          <w:szCs w:val="24"/>
        </w:rPr>
      </w:pPr>
      <w:r w:rsidRPr="00CD4347">
        <w:t>Vadovaudamasi Lietuvos Respublikos vietos savivaldos įstatymo 15 straipsnio 2 dalies 19 punktu,</w:t>
      </w:r>
      <w:r w:rsidR="005641C2" w:rsidRPr="00CD4347">
        <w:t xml:space="preserve"> </w:t>
      </w:r>
      <w:r w:rsidRPr="00CD4347">
        <w:t xml:space="preserve">Lietuvos Respublikos valstybės ir savivaldybių turto valdymo, naudojimo ir disponavimo juo įstatymo </w:t>
      </w:r>
      <w:r w:rsidR="007D50C2" w:rsidRPr="00CD4347">
        <w:t xml:space="preserve">22 straipsnio </w:t>
      </w:r>
      <w:r w:rsidR="006B77DE">
        <w:t>1 dalies 2</w:t>
      </w:r>
      <w:r w:rsidR="007D50C2" w:rsidRPr="00CD4347">
        <w:t xml:space="preserve"> punkt</w:t>
      </w:r>
      <w:r w:rsidR="006B77DE">
        <w:t xml:space="preserve">u, </w:t>
      </w:r>
      <w:r w:rsidR="007D50C2" w:rsidRPr="00CD4347">
        <w:t>2 dali</w:t>
      </w:r>
      <w:r w:rsidR="006B77DE">
        <w:t>es</w:t>
      </w:r>
      <w:r w:rsidR="007D50C2" w:rsidRPr="00CD4347">
        <w:t xml:space="preserve"> </w:t>
      </w:r>
      <w:r w:rsidR="00230717">
        <w:t>5</w:t>
      </w:r>
      <w:r w:rsidR="002E0C86">
        <w:t>–</w:t>
      </w:r>
      <w:r w:rsidR="00230717">
        <w:t>7 ir 9</w:t>
      </w:r>
      <w:r w:rsidR="005B325B" w:rsidRPr="00CD4347">
        <w:t> </w:t>
      </w:r>
      <w:r w:rsidR="007D50C2" w:rsidRPr="00CD4347">
        <w:t>punkt</w:t>
      </w:r>
      <w:r w:rsidR="00230717">
        <w:t>ais</w:t>
      </w:r>
      <w:r w:rsidR="005B325B" w:rsidRPr="00CD4347">
        <w:t>,</w:t>
      </w:r>
      <w:r w:rsidR="006B77DE">
        <w:t xml:space="preserve"> </w:t>
      </w:r>
      <w:r w:rsidR="002055FA" w:rsidRPr="00CD4347">
        <w:t xml:space="preserve">Lietuvos Respublikos </w:t>
      </w:r>
      <w:r w:rsidR="002055FA">
        <w:t>akcinių bendrovių įstatymo 45 ir 49 straipsniais</w:t>
      </w:r>
      <w:r w:rsidR="002E0C86">
        <w:t>,</w:t>
      </w:r>
      <w:r w:rsidR="002055FA">
        <w:t xml:space="preserve"> 50 straipsnio 1 dalimi, </w:t>
      </w:r>
      <w:r w:rsidR="006B77DE" w:rsidRPr="001143C3">
        <w:rPr>
          <w:szCs w:val="24"/>
        </w:rPr>
        <w:t xml:space="preserve">Lietuvos Respublikos Vyriausybės </w:t>
      </w:r>
      <w:smartTag w:uri="urn:schemas-microsoft-com:office:smarttags" w:element="metricconverter">
        <w:smartTagPr>
          <w:attr w:name="ProductID" w:val="2007 m"/>
        </w:smartTagPr>
        <w:r w:rsidR="006B77DE" w:rsidRPr="001143C3">
          <w:rPr>
            <w:szCs w:val="24"/>
          </w:rPr>
          <w:t>2007 m</w:t>
        </w:r>
      </w:smartTag>
      <w:r w:rsidR="006B77DE" w:rsidRPr="001143C3">
        <w:rPr>
          <w:szCs w:val="24"/>
        </w:rPr>
        <w:t>. liepos 4 d. nutarimu Nr. 758 „Dėl Sprendimo investuoti valstybės ir savivaldybių turtą priėmimo tvarkos aprašo patvirtinimo“</w:t>
      </w:r>
      <w:r w:rsidR="006B77DE">
        <w:rPr>
          <w:szCs w:val="24"/>
        </w:rPr>
        <w:t xml:space="preserve">, </w:t>
      </w:r>
      <w:r w:rsidR="00E0012E" w:rsidRPr="00CD4347">
        <w:t xml:space="preserve">atsižvelgdama į Panevėžio miesto savivaldybės </w:t>
      </w:r>
      <w:r w:rsidR="00E47BF6" w:rsidRPr="00CD4347">
        <w:t>mer</w:t>
      </w:r>
      <w:r w:rsidR="006E4CC5">
        <w:t>o</w:t>
      </w:r>
      <w:r w:rsidR="00E0012E" w:rsidRPr="00CD4347">
        <w:t xml:space="preserve"> </w:t>
      </w:r>
      <w:r w:rsidR="00E0012E" w:rsidRPr="003D0D21">
        <w:t>202</w:t>
      </w:r>
      <w:r w:rsidR="00B24AC9" w:rsidRPr="003D0D21">
        <w:t>5</w:t>
      </w:r>
      <w:r w:rsidR="002E0C86">
        <w:t> </w:t>
      </w:r>
      <w:r w:rsidR="00E0012E" w:rsidRPr="003D0D21">
        <w:t xml:space="preserve">m. </w:t>
      </w:r>
      <w:r w:rsidR="00230717" w:rsidRPr="003D0D21">
        <w:t>rugpjūčio</w:t>
      </w:r>
      <w:r w:rsidR="00E0012E" w:rsidRPr="003D0D21">
        <w:t xml:space="preserve"> </w:t>
      </w:r>
      <w:r w:rsidR="00230717" w:rsidRPr="003D0D21">
        <w:t>1</w:t>
      </w:r>
      <w:r w:rsidR="006E2764" w:rsidRPr="003D0D21">
        <w:t>9</w:t>
      </w:r>
      <w:r w:rsidR="00E0012E" w:rsidRPr="003D0D21">
        <w:t xml:space="preserve"> d. raštą Nr.</w:t>
      </w:r>
      <w:r w:rsidR="006E4CC5" w:rsidRPr="003D0D21">
        <w:t xml:space="preserve"> </w:t>
      </w:r>
      <w:r w:rsidR="003D0D21" w:rsidRPr="003D0D21">
        <w:t>D2-1166</w:t>
      </w:r>
      <w:r w:rsidR="002155FB" w:rsidRPr="003D0D21">
        <w:t xml:space="preserve"> </w:t>
      </w:r>
      <w:r w:rsidR="00E0012E" w:rsidRPr="003D0D21">
        <w:t>„</w:t>
      </w:r>
      <w:r w:rsidR="00C33BDC" w:rsidRPr="003D0D21">
        <w:t xml:space="preserve">Dėl </w:t>
      </w:r>
      <w:r w:rsidR="00E0012E" w:rsidRPr="003D0D21">
        <w:t>siūlym</w:t>
      </w:r>
      <w:r w:rsidR="00C33BDC" w:rsidRPr="003D0D21">
        <w:t>o</w:t>
      </w:r>
      <w:r w:rsidR="00E0012E" w:rsidRPr="003D0D21">
        <w:t xml:space="preserve"> </w:t>
      </w:r>
      <w:r w:rsidR="00C33BDC" w:rsidRPr="003D0D21">
        <w:t>didinti UAB Panevėžio gatvės įstatinį kapitalą</w:t>
      </w:r>
      <w:r w:rsidR="00E0012E" w:rsidRPr="003D0D21">
        <w:t>“</w:t>
      </w:r>
      <w:r w:rsidR="005B325B" w:rsidRPr="003D0D21">
        <w:t>,</w:t>
      </w:r>
      <w:r w:rsidR="00E0012E" w:rsidRPr="003D0D21">
        <w:t xml:space="preserve"> </w:t>
      </w:r>
      <w:r w:rsidR="006A01C0" w:rsidRPr="00230717">
        <w:t>Panevėžio miesto</w:t>
      </w:r>
      <w:r w:rsidR="006A01C0" w:rsidRPr="00230717">
        <w:rPr>
          <w:szCs w:val="24"/>
        </w:rPr>
        <w:t xml:space="preserve"> savivaldybės taryba n u s p r e n d ž i a:</w:t>
      </w:r>
    </w:p>
    <w:p w14:paraId="17CBEF2B" w14:textId="2AC1B57D" w:rsidR="005641C2" w:rsidRPr="008D72AD" w:rsidRDefault="00230717" w:rsidP="00954E48">
      <w:pPr>
        <w:numPr>
          <w:ilvl w:val="0"/>
          <w:numId w:val="1"/>
        </w:numPr>
        <w:spacing w:line="360" w:lineRule="auto"/>
        <w:ind w:left="0" w:firstLine="851"/>
        <w:jc w:val="both"/>
        <w:rPr>
          <w:bCs/>
          <w:szCs w:val="24"/>
        </w:rPr>
      </w:pPr>
      <w:r w:rsidRPr="008D72AD">
        <w:rPr>
          <w:bCs/>
          <w:szCs w:val="24"/>
        </w:rPr>
        <w:t>Investuoti</w:t>
      </w:r>
      <w:r w:rsidR="00DE3328">
        <w:rPr>
          <w:bCs/>
          <w:szCs w:val="24"/>
        </w:rPr>
        <w:t xml:space="preserve"> </w:t>
      </w:r>
      <w:r w:rsidR="00DE3328" w:rsidRPr="008D72AD">
        <w:rPr>
          <w:bCs/>
          <w:szCs w:val="24"/>
        </w:rPr>
        <w:t>200 000 (</w:t>
      </w:r>
      <w:r w:rsidR="00DE3328">
        <w:rPr>
          <w:bCs/>
          <w:szCs w:val="24"/>
        </w:rPr>
        <w:t>du šimtus tūkstančių</w:t>
      </w:r>
      <w:r w:rsidR="00DE3328" w:rsidRPr="008D72AD">
        <w:rPr>
          <w:bCs/>
          <w:szCs w:val="24"/>
        </w:rPr>
        <w:t>)</w:t>
      </w:r>
      <w:r w:rsidR="00DE3328">
        <w:rPr>
          <w:bCs/>
          <w:szCs w:val="24"/>
        </w:rPr>
        <w:t xml:space="preserve"> </w:t>
      </w:r>
      <w:r w:rsidR="00DE3328" w:rsidRPr="008D72AD">
        <w:rPr>
          <w:bCs/>
          <w:szCs w:val="24"/>
        </w:rPr>
        <w:t>Eur</w:t>
      </w:r>
      <w:r w:rsidRPr="008D72AD">
        <w:rPr>
          <w:bCs/>
          <w:szCs w:val="24"/>
        </w:rPr>
        <w:t xml:space="preserve"> </w:t>
      </w:r>
      <w:r w:rsidR="008D72AD" w:rsidRPr="008D72AD">
        <w:rPr>
          <w:bCs/>
          <w:szCs w:val="24"/>
        </w:rPr>
        <w:t>UAB „Panevėžio gatvės“</w:t>
      </w:r>
      <w:r w:rsidR="009943E2">
        <w:rPr>
          <w:bCs/>
          <w:szCs w:val="24"/>
        </w:rPr>
        <w:t xml:space="preserve"> (kodas 147026330)</w:t>
      </w:r>
      <w:r w:rsidR="008D72AD" w:rsidRPr="008D72AD">
        <w:rPr>
          <w:bCs/>
          <w:szCs w:val="24"/>
        </w:rPr>
        <w:t xml:space="preserve"> įstatini</w:t>
      </w:r>
      <w:r w:rsidR="002E0C86">
        <w:rPr>
          <w:bCs/>
          <w:szCs w:val="24"/>
        </w:rPr>
        <w:t>am</w:t>
      </w:r>
      <w:r w:rsidR="008D72AD" w:rsidRPr="008D72AD">
        <w:rPr>
          <w:bCs/>
          <w:szCs w:val="24"/>
        </w:rPr>
        <w:t xml:space="preserve"> kapital</w:t>
      </w:r>
      <w:r w:rsidR="002E0C86">
        <w:rPr>
          <w:bCs/>
          <w:szCs w:val="24"/>
        </w:rPr>
        <w:t>ui</w:t>
      </w:r>
      <w:r w:rsidR="008D72AD" w:rsidRPr="008D72AD">
        <w:rPr>
          <w:bCs/>
          <w:szCs w:val="24"/>
        </w:rPr>
        <w:t xml:space="preserve"> didin</w:t>
      </w:r>
      <w:r w:rsidR="002E0C86">
        <w:rPr>
          <w:bCs/>
          <w:szCs w:val="24"/>
        </w:rPr>
        <w:t>t</w:t>
      </w:r>
      <w:r w:rsidR="008D72AD" w:rsidRPr="008D72AD">
        <w:rPr>
          <w:bCs/>
          <w:szCs w:val="24"/>
        </w:rPr>
        <w:t>i</w:t>
      </w:r>
      <w:r w:rsidR="002055FA">
        <w:rPr>
          <w:bCs/>
          <w:szCs w:val="24"/>
        </w:rPr>
        <w:t xml:space="preserve"> papildomais įnašais</w:t>
      </w:r>
      <w:r w:rsidR="00DE3328">
        <w:rPr>
          <w:bCs/>
          <w:szCs w:val="24"/>
        </w:rPr>
        <w:t>,</w:t>
      </w:r>
      <w:r w:rsidR="008D72AD" w:rsidRPr="008D72AD">
        <w:rPr>
          <w:bCs/>
          <w:szCs w:val="24"/>
        </w:rPr>
        <w:t xml:space="preserve"> išleidžiant</w:t>
      </w:r>
      <w:r w:rsidRPr="008D72AD">
        <w:rPr>
          <w:bCs/>
          <w:szCs w:val="24"/>
        </w:rPr>
        <w:t xml:space="preserve"> </w:t>
      </w:r>
      <w:r w:rsidR="008D72AD" w:rsidRPr="008D72AD">
        <w:rPr>
          <w:bCs/>
          <w:szCs w:val="24"/>
        </w:rPr>
        <w:t xml:space="preserve">689 655 naujų paprastųjų akcijų, kurių kiekvienos nominali vertė 0,29 Eur. </w:t>
      </w:r>
    </w:p>
    <w:p w14:paraId="05A2F09C" w14:textId="65CC1AF6" w:rsidR="005641C2" w:rsidRPr="002055FA" w:rsidRDefault="005641C2" w:rsidP="0087052E">
      <w:pPr>
        <w:numPr>
          <w:ilvl w:val="0"/>
          <w:numId w:val="1"/>
        </w:numPr>
        <w:spacing w:line="360" w:lineRule="auto"/>
        <w:ind w:left="0" w:firstLine="851"/>
        <w:jc w:val="both"/>
        <w:rPr>
          <w:b/>
          <w:szCs w:val="24"/>
        </w:rPr>
      </w:pPr>
      <w:r w:rsidRPr="002055FA">
        <w:rPr>
          <w:szCs w:val="24"/>
          <w:shd w:val="clear" w:color="auto" w:fill="FFFFFF"/>
        </w:rPr>
        <w:t xml:space="preserve">Pavesti Panevėžio miesto savivaldybės administracijos Apskaitos skyriui iš Panevėžio miesto savivaldybės biudžeto </w:t>
      </w:r>
      <w:r w:rsidR="0087052E" w:rsidRPr="002055FA">
        <w:rPr>
          <w:bCs/>
          <w:szCs w:val="24"/>
          <w:shd w:val="clear" w:color="auto" w:fill="FFFFFF"/>
        </w:rPr>
        <w:t xml:space="preserve">perduoti </w:t>
      </w:r>
      <w:r w:rsidR="0087052E" w:rsidRPr="002055FA">
        <w:rPr>
          <w:szCs w:val="24"/>
        </w:rPr>
        <w:t>200 000</w:t>
      </w:r>
      <w:r w:rsidR="0087052E" w:rsidRPr="002055FA">
        <w:rPr>
          <w:szCs w:val="24"/>
          <w:shd w:val="clear" w:color="auto" w:fill="FFFFFF"/>
        </w:rPr>
        <w:t xml:space="preserve"> (du šimtus tūkstančių) Eur </w:t>
      </w:r>
      <w:r w:rsidR="00DE3328" w:rsidRPr="002055FA">
        <w:rPr>
          <w:bCs/>
          <w:szCs w:val="24"/>
        </w:rPr>
        <w:t xml:space="preserve">UAB „Panevėžio gatvės“ </w:t>
      </w:r>
      <w:r w:rsidR="00DE3328" w:rsidRPr="002055FA">
        <w:rPr>
          <w:szCs w:val="24"/>
          <w:shd w:val="clear" w:color="auto" w:fill="FFFFFF"/>
        </w:rPr>
        <w:t>įstatin</w:t>
      </w:r>
      <w:r w:rsidR="0087052E" w:rsidRPr="002055FA">
        <w:rPr>
          <w:szCs w:val="24"/>
          <w:shd w:val="clear" w:color="auto" w:fill="FFFFFF"/>
        </w:rPr>
        <w:t>i</w:t>
      </w:r>
      <w:r w:rsidR="002E0C86">
        <w:rPr>
          <w:szCs w:val="24"/>
          <w:shd w:val="clear" w:color="auto" w:fill="FFFFFF"/>
        </w:rPr>
        <w:t>am</w:t>
      </w:r>
      <w:r w:rsidRPr="002055FA">
        <w:rPr>
          <w:szCs w:val="24"/>
          <w:shd w:val="clear" w:color="auto" w:fill="FFFFFF"/>
        </w:rPr>
        <w:t xml:space="preserve"> kapital</w:t>
      </w:r>
      <w:r w:rsidR="002E0C86">
        <w:rPr>
          <w:szCs w:val="24"/>
          <w:shd w:val="clear" w:color="auto" w:fill="FFFFFF"/>
        </w:rPr>
        <w:t>ui</w:t>
      </w:r>
      <w:r w:rsidR="0087052E" w:rsidRPr="002055FA">
        <w:rPr>
          <w:szCs w:val="24"/>
          <w:shd w:val="clear" w:color="auto" w:fill="FFFFFF"/>
        </w:rPr>
        <w:t xml:space="preserve"> </w:t>
      </w:r>
      <w:r w:rsidRPr="002055FA">
        <w:rPr>
          <w:szCs w:val="24"/>
          <w:shd w:val="clear" w:color="auto" w:fill="FFFFFF"/>
        </w:rPr>
        <w:t>didin</w:t>
      </w:r>
      <w:r w:rsidR="002E0C86">
        <w:rPr>
          <w:szCs w:val="24"/>
          <w:shd w:val="clear" w:color="auto" w:fill="FFFFFF"/>
        </w:rPr>
        <w:t>t</w:t>
      </w:r>
      <w:r w:rsidR="0087052E" w:rsidRPr="002055FA">
        <w:rPr>
          <w:szCs w:val="24"/>
          <w:shd w:val="clear" w:color="auto" w:fill="FFFFFF"/>
        </w:rPr>
        <w:t>i</w:t>
      </w:r>
      <w:r w:rsidRPr="002055FA">
        <w:rPr>
          <w:szCs w:val="24"/>
          <w:shd w:val="clear" w:color="auto" w:fill="FFFFFF"/>
        </w:rPr>
        <w:t>, kaip Panevėžio miesto savivaldybei priklausantį finansinį turtą.</w:t>
      </w:r>
    </w:p>
    <w:p w14:paraId="56F535AF" w14:textId="280A7528" w:rsidR="005641C2" w:rsidRPr="005641C2" w:rsidRDefault="005641C2" w:rsidP="005641C2">
      <w:pPr>
        <w:pStyle w:val="Sraopastraipa"/>
        <w:numPr>
          <w:ilvl w:val="0"/>
          <w:numId w:val="1"/>
        </w:numPr>
        <w:tabs>
          <w:tab w:val="left" w:pos="0"/>
        </w:tabs>
        <w:spacing w:line="360" w:lineRule="auto"/>
        <w:ind w:left="0" w:firstLine="851"/>
        <w:jc w:val="both"/>
        <w:rPr>
          <w:szCs w:val="24"/>
        </w:rPr>
      </w:pPr>
      <w:r w:rsidRPr="001813D4">
        <w:rPr>
          <w:szCs w:val="24"/>
        </w:rPr>
        <w:t xml:space="preserve">Nurodyti, kad </w:t>
      </w:r>
      <w:r>
        <w:rPr>
          <w:szCs w:val="24"/>
        </w:rPr>
        <w:t xml:space="preserve">šis </w:t>
      </w:r>
      <w:r w:rsidRPr="001813D4">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1D7E01" w14:textId="77777777" w:rsidR="005641C2" w:rsidRDefault="005641C2" w:rsidP="005641C2">
      <w:pPr>
        <w:pStyle w:val="Sraopastraipa"/>
        <w:tabs>
          <w:tab w:val="left" w:pos="0"/>
        </w:tabs>
        <w:spacing w:line="360" w:lineRule="auto"/>
        <w:ind w:left="1070"/>
        <w:jc w:val="both"/>
        <w:rPr>
          <w:szCs w:val="24"/>
        </w:rPr>
      </w:pPr>
    </w:p>
    <w:p w14:paraId="6083FA29" w14:textId="77777777" w:rsidR="005641C2" w:rsidRPr="001813D4" w:rsidRDefault="005641C2" w:rsidP="005641C2">
      <w:pPr>
        <w:pStyle w:val="Sraopastraipa"/>
        <w:tabs>
          <w:tab w:val="left" w:pos="0"/>
        </w:tabs>
        <w:spacing w:line="360" w:lineRule="auto"/>
        <w:ind w:left="1070"/>
        <w:jc w:val="both"/>
        <w:rPr>
          <w:szCs w:val="24"/>
        </w:rPr>
      </w:pPr>
    </w:p>
    <w:p w14:paraId="435B0890" w14:textId="420858B8" w:rsidR="00D60845" w:rsidRDefault="001D3CB6" w:rsidP="002E0C86">
      <w:pPr>
        <w:tabs>
          <w:tab w:val="left" w:pos="6663"/>
        </w:tabs>
        <w:jc w:val="center"/>
        <w:rPr>
          <w:szCs w:val="24"/>
        </w:rPr>
      </w:pPr>
      <w:r w:rsidRPr="004C2D15">
        <w:rPr>
          <w:rFonts w:eastAsia="Calibri"/>
          <w:szCs w:val="24"/>
        </w:rPr>
        <w:t>Savivaldybės mer</w:t>
      </w:r>
      <w:r w:rsidR="00DE3328">
        <w:rPr>
          <w:rFonts w:eastAsia="Calibri"/>
          <w:szCs w:val="24"/>
        </w:rPr>
        <w:t>ė</w:t>
      </w:r>
      <w:r w:rsidR="00895637">
        <w:rPr>
          <w:rFonts w:eastAsia="Calibri"/>
          <w:szCs w:val="24"/>
        </w:rPr>
        <w:tab/>
      </w:r>
      <w:r w:rsidR="00B24AC9">
        <w:rPr>
          <w:rFonts w:eastAsia="Calibri"/>
          <w:szCs w:val="24"/>
        </w:rPr>
        <w:t>Loreta Masiliūnienė</w:t>
      </w:r>
    </w:p>
    <w:p w14:paraId="487B006C" w14:textId="1CF74464" w:rsidR="00CE0171" w:rsidRPr="004E694B" w:rsidRDefault="00CE0171" w:rsidP="00B87011">
      <w:pPr>
        <w:tabs>
          <w:tab w:val="left" w:pos="6663"/>
        </w:tabs>
        <w:jc w:val="both"/>
        <w:rPr>
          <w:szCs w:val="24"/>
        </w:rPr>
      </w:pPr>
      <w:r w:rsidRPr="004E694B">
        <w:rPr>
          <w:szCs w:val="24"/>
        </w:rPr>
        <w:t xml:space="preserve"> </w:t>
      </w:r>
    </w:p>
    <w:p w14:paraId="31CC11C4" w14:textId="77777777" w:rsidR="00CE0171" w:rsidRPr="00A562AA" w:rsidRDefault="00CE0171" w:rsidP="00895637">
      <w:pPr>
        <w:tabs>
          <w:tab w:val="left" w:pos="6663"/>
        </w:tabs>
        <w:jc w:val="both"/>
        <w:rPr>
          <w:szCs w:val="24"/>
        </w:rPr>
      </w:pPr>
    </w:p>
    <w:sectPr w:rsidR="00CE01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4898" w14:textId="77777777" w:rsidR="006A36DD" w:rsidRDefault="006A36DD">
      <w:r>
        <w:separator/>
      </w:r>
    </w:p>
  </w:endnote>
  <w:endnote w:type="continuationSeparator" w:id="0">
    <w:p w14:paraId="610A3113" w14:textId="77777777" w:rsidR="006A36DD" w:rsidRDefault="006A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C5B86" w14:textId="77777777" w:rsidR="0062551B" w:rsidRDefault="0062551B" w:rsidP="00BE4566">
    <w:pPr>
      <w:tabs>
        <w:tab w:val="left" w:pos="8445"/>
      </w:tabs>
    </w:pPr>
    <w:r>
      <w:tab/>
    </w:r>
  </w:p>
  <w:p w14:paraId="6BFFEC0F" w14:textId="77777777" w:rsidR="0062551B" w:rsidRDefault="0062551B"/>
  <w:p w14:paraId="540FE7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F7D3" w14:textId="77777777" w:rsidR="0062551B" w:rsidRDefault="0062551B" w:rsidP="00DD20B8">
    <w:pPr>
      <w:pStyle w:val="Porat"/>
    </w:pPr>
  </w:p>
  <w:p w14:paraId="1C553033" w14:textId="77777777" w:rsidR="0062551B" w:rsidRDefault="0062551B" w:rsidP="00DD20B8">
    <w:pPr>
      <w:pStyle w:val="Porat"/>
    </w:pPr>
  </w:p>
  <w:p w14:paraId="0B26CBA4" w14:textId="77777777" w:rsidR="0062551B" w:rsidRDefault="0062551B" w:rsidP="00DD20B8">
    <w:pPr>
      <w:pStyle w:val="Porat"/>
    </w:pPr>
  </w:p>
  <w:p w14:paraId="6A5F09C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C5C65" w14:textId="77777777" w:rsidR="006A36DD" w:rsidRDefault="006A36DD">
      <w:r>
        <w:separator/>
      </w:r>
    </w:p>
  </w:footnote>
  <w:footnote w:type="continuationSeparator" w:id="0">
    <w:p w14:paraId="38EC43AC" w14:textId="77777777" w:rsidR="006A36DD" w:rsidRDefault="006A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86AE7" w14:textId="77777777" w:rsidR="0062551B" w:rsidRDefault="0062551B">
    <w:pPr>
      <w:pStyle w:val="Antrats"/>
      <w:jc w:val="center"/>
    </w:pPr>
  </w:p>
  <w:p w14:paraId="0609E7C7" w14:textId="77777777" w:rsidR="0062551B" w:rsidRDefault="0062551B">
    <w:pPr>
      <w:pStyle w:val="Antrats"/>
      <w:jc w:val="center"/>
    </w:pPr>
  </w:p>
  <w:p w14:paraId="450D7830" w14:textId="77777777" w:rsidR="0062551B" w:rsidRDefault="002E4357">
    <w:pPr>
      <w:pStyle w:val="Antrats"/>
      <w:jc w:val="center"/>
    </w:pPr>
    <w:r>
      <w:fldChar w:fldCharType="begin"/>
    </w:r>
    <w:r>
      <w:instrText xml:space="preserve"> PAGE   \* MERGEFORMAT </w:instrText>
    </w:r>
    <w:r>
      <w:fldChar w:fldCharType="separate"/>
    </w:r>
    <w:r w:rsidR="00165037">
      <w:rPr>
        <w:noProof/>
      </w:rPr>
      <w:t>3</w:t>
    </w:r>
    <w:r>
      <w:rPr>
        <w:noProof/>
      </w:rPr>
      <w:fldChar w:fldCharType="end"/>
    </w:r>
  </w:p>
  <w:p w14:paraId="30C89A7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372224408">
    <w:abstractNumId w:val="4"/>
  </w:num>
  <w:num w:numId="2" w16cid:durableId="1419600635">
    <w:abstractNumId w:val="0"/>
  </w:num>
  <w:num w:numId="3" w16cid:durableId="186917361">
    <w:abstractNumId w:val="3"/>
  </w:num>
  <w:num w:numId="4" w16cid:durableId="433988177">
    <w:abstractNumId w:val="1"/>
  </w:num>
  <w:num w:numId="5" w16cid:durableId="162924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366"/>
    <w:rsid w:val="0000395C"/>
    <w:rsid w:val="00003A8F"/>
    <w:rsid w:val="00012976"/>
    <w:rsid w:val="000149C6"/>
    <w:rsid w:val="0001566B"/>
    <w:rsid w:val="0002192F"/>
    <w:rsid w:val="00032CBD"/>
    <w:rsid w:val="00042BB7"/>
    <w:rsid w:val="00046886"/>
    <w:rsid w:val="0005169C"/>
    <w:rsid w:val="00051F81"/>
    <w:rsid w:val="00075594"/>
    <w:rsid w:val="00075D5A"/>
    <w:rsid w:val="000811E1"/>
    <w:rsid w:val="000D2AC7"/>
    <w:rsid w:val="000D3DFC"/>
    <w:rsid w:val="000E5933"/>
    <w:rsid w:val="000E7131"/>
    <w:rsid w:val="000F3859"/>
    <w:rsid w:val="00101F07"/>
    <w:rsid w:val="00105665"/>
    <w:rsid w:val="00124B60"/>
    <w:rsid w:val="00132ABE"/>
    <w:rsid w:val="00153B94"/>
    <w:rsid w:val="00165037"/>
    <w:rsid w:val="001917F1"/>
    <w:rsid w:val="001A3B29"/>
    <w:rsid w:val="001B1FE3"/>
    <w:rsid w:val="001C2B9D"/>
    <w:rsid w:val="001D1AC1"/>
    <w:rsid w:val="001D3CB6"/>
    <w:rsid w:val="001E09C2"/>
    <w:rsid w:val="001E4144"/>
    <w:rsid w:val="001E4DFD"/>
    <w:rsid w:val="001F7914"/>
    <w:rsid w:val="0020204A"/>
    <w:rsid w:val="002055FA"/>
    <w:rsid w:val="00206FC7"/>
    <w:rsid w:val="002155FB"/>
    <w:rsid w:val="00230717"/>
    <w:rsid w:val="0023417F"/>
    <w:rsid w:val="00234FD8"/>
    <w:rsid w:val="0024145B"/>
    <w:rsid w:val="0024706D"/>
    <w:rsid w:val="00251F45"/>
    <w:rsid w:val="002526D2"/>
    <w:rsid w:val="002565E1"/>
    <w:rsid w:val="00262057"/>
    <w:rsid w:val="002630A9"/>
    <w:rsid w:val="002658A0"/>
    <w:rsid w:val="00274A4F"/>
    <w:rsid w:val="00276412"/>
    <w:rsid w:val="00290FF2"/>
    <w:rsid w:val="002915B5"/>
    <w:rsid w:val="00291649"/>
    <w:rsid w:val="00293059"/>
    <w:rsid w:val="002A2097"/>
    <w:rsid w:val="002D0B3C"/>
    <w:rsid w:val="002D57F9"/>
    <w:rsid w:val="002D75F0"/>
    <w:rsid w:val="002D7E2D"/>
    <w:rsid w:val="002E0C86"/>
    <w:rsid w:val="002E2386"/>
    <w:rsid w:val="002E4357"/>
    <w:rsid w:val="002E4A93"/>
    <w:rsid w:val="002F7001"/>
    <w:rsid w:val="00303346"/>
    <w:rsid w:val="00312A5C"/>
    <w:rsid w:val="003163B0"/>
    <w:rsid w:val="00325CF1"/>
    <w:rsid w:val="00337555"/>
    <w:rsid w:val="00355495"/>
    <w:rsid w:val="00355EE8"/>
    <w:rsid w:val="00392558"/>
    <w:rsid w:val="0039707D"/>
    <w:rsid w:val="003A3559"/>
    <w:rsid w:val="003B1CAD"/>
    <w:rsid w:val="003D0D21"/>
    <w:rsid w:val="003D113C"/>
    <w:rsid w:val="003D6535"/>
    <w:rsid w:val="003D73B7"/>
    <w:rsid w:val="003E58F0"/>
    <w:rsid w:val="003F1022"/>
    <w:rsid w:val="003F3684"/>
    <w:rsid w:val="004014AB"/>
    <w:rsid w:val="004100D4"/>
    <w:rsid w:val="00420850"/>
    <w:rsid w:val="00421D43"/>
    <w:rsid w:val="00422764"/>
    <w:rsid w:val="0042370C"/>
    <w:rsid w:val="004252FC"/>
    <w:rsid w:val="004374CC"/>
    <w:rsid w:val="004376E8"/>
    <w:rsid w:val="00444A64"/>
    <w:rsid w:val="004564CD"/>
    <w:rsid w:val="00464BB1"/>
    <w:rsid w:val="00475E03"/>
    <w:rsid w:val="00480D2E"/>
    <w:rsid w:val="0048194C"/>
    <w:rsid w:val="004849ED"/>
    <w:rsid w:val="004A3610"/>
    <w:rsid w:val="004C07E0"/>
    <w:rsid w:val="004C61CF"/>
    <w:rsid w:val="004D35C5"/>
    <w:rsid w:val="004E4142"/>
    <w:rsid w:val="004F5A1A"/>
    <w:rsid w:val="00510DE4"/>
    <w:rsid w:val="005135AD"/>
    <w:rsid w:val="005166E3"/>
    <w:rsid w:val="0052387D"/>
    <w:rsid w:val="00524D2D"/>
    <w:rsid w:val="005302B8"/>
    <w:rsid w:val="00533646"/>
    <w:rsid w:val="00562BCD"/>
    <w:rsid w:val="005641C2"/>
    <w:rsid w:val="00566FC8"/>
    <w:rsid w:val="00571BF3"/>
    <w:rsid w:val="00584C4D"/>
    <w:rsid w:val="00595F80"/>
    <w:rsid w:val="005B1469"/>
    <w:rsid w:val="005B1574"/>
    <w:rsid w:val="005B325B"/>
    <w:rsid w:val="005B727C"/>
    <w:rsid w:val="005C41AC"/>
    <w:rsid w:val="005C605B"/>
    <w:rsid w:val="005D55E3"/>
    <w:rsid w:val="005F44E3"/>
    <w:rsid w:val="005F6353"/>
    <w:rsid w:val="006039A5"/>
    <w:rsid w:val="00606164"/>
    <w:rsid w:val="0060717D"/>
    <w:rsid w:val="00611EE0"/>
    <w:rsid w:val="006127B2"/>
    <w:rsid w:val="006128BC"/>
    <w:rsid w:val="0061401B"/>
    <w:rsid w:val="006244B6"/>
    <w:rsid w:val="0062551B"/>
    <w:rsid w:val="00625C86"/>
    <w:rsid w:val="00630B08"/>
    <w:rsid w:val="00653D48"/>
    <w:rsid w:val="00655408"/>
    <w:rsid w:val="00655E6A"/>
    <w:rsid w:val="00662FB1"/>
    <w:rsid w:val="0068030A"/>
    <w:rsid w:val="006A01C0"/>
    <w:rsid w:val="006A36DD"/>
    <w:rsid w:val="006B0BC0"/>
    <w:rsid w:val="006B0D4A"/>
    <w:rsid w:val="006B1B0C"/>
    <w:rsid w:val="006B77DE"/>
    <w:rsid w:val="006D107B"/>
    <w:rsid w:val="006D6344"/>
    <w:rsid w:val="006D7A59"/>
    <w:rsid w:val="006E2764"/>
    <w:rsid w:val="006E3A2F"/>
    <w:rsid w:val="006E4CC5"/>
    <w:rsid w:val="00701945"/>
    <w:rsid w:val="007129E5"/>
    <w:rsid w:val="00713C1D"/>
    <w:rsid w:val="0073644D"/>
    <w:rsid w:val="00740946"/>
    <w:rsid w:val="00743B7D"/>
    <w:rsid w:val="007452C6"/>
    <w:rsid w:val="00774F71"/>
    <w:rsid w:val="00780E8C"/>
    <w:rsid w:val="00785145"/>
    <w:rsid w:val="00793437"/>
    <w:rsid w:val="00796E6A"/>
    <w:rsid w:val="007978F3"/>
    <w:rsid w:val="007A0D4F"/>
    <w:rsid w:val="007A38DC"/>
    <w:rsid w:val="007A739C"/>
    <w:rsid w:val="007D3F07"/>
    <w:rsid w:val="007D50C2"/>
    <w:rsid w:val="007E2B12"/>
    <w:rsid w:val="007F088A"/>
    <w:rsid w:val="007F1F9E"/>
    <w:rsid w:val="007F2ABF"/>
    <w:rsid w:val="007F3F25"/>
    <w:rsid w:val="00801DD2"/>
    <w:rsid w:val="00811E67"/>
    <w:rsid w:val="00820F97"/>
    <w:rsid w:val="008212D1"/>
    <w:rsid w:val="00830E8C"/>
    <w:rsid w:val="008534AC"/>
    <w:rsid w:val="0085756C"/>
    <w:rsid w:val="00857E3D"/>
    <w:rsid w:val="008608CB"/>
    <w:rsid w:val="0086111D"/>
    <w:rsid w:val="0087052E"/>
    <w:rsid w:val="00876E15"/>
    <w:rsid w:val="008824F7"/>
    <w:rsid w:val="0088367B"/>
    <w:rsid w:val="00883F12"/>
    <w:rsid w:val="00890205"/>
    <w:rsid w:val="00895637"/>
    <w:rsid w:val="008A2000"/>
    <w:rsid w:val="008B28AB"/>
    <w:rsid w:val="008B3D51"/>
    <w:rsid w:val="008D72AD"/>
    <w:rsid w:val="008D7F28"/>
    <w:rsid w:val="008E7795"/>
    <w:rsid w:val="008F1635"/>
    <w:rsid w:val="008F62A9"/>
    <w:rsid w:val="009111D4"/>
    <w:rsid w:val="00916D5D"/>
    <w:rsid w:val="00931ACB"/>
    <w:rsid w:val="00942B11"/>
    <w:rsid w:val="00956EFA"/>
    <w:rsid w:val="00976276"/>
    <w:rsid w:val="00983960"/>
    <w:rsid w:val="009862CF"/>
    <w:rsid w:val="0099046B"/>
    <w:rsid w:val="00990645"/>
    <w:rsid w:val="009943E2"/>
    <w:rsid w:val="00997EA0"/>
    <w:rsid w:val="009A4733"/>
    <w:rsid w:val="009B4AF3"/>
    <w:rsid w:val="009B542B"/>
    <w:rsid w:val="009C05B8"/>
    <w:rsid w:val="009C3C68"/>
    <w:rsid w:val="009C55DF"/>
    <w:rsid w:val="009D1163"/>
    <w:rsid w:val="009D2319"/>
    <w:rsid w:val="009D4140"/>
    <w:rsid w:val="009E5C02"/>
    <w:rsid w:val="009F5E68"/>
    <w:rsid w:val="009F7ACB"/>
    <w:rsid w:val="00A0004E"/>
    <w:rsid w:val="00A01F0D"/>
    <w:rsid w:val="00A11511"/>
    <w:rsid w:val="00A15A90"/>
    <w:rsid w:val="00A3474A"/>
    <w:rsid w:val="00A36213"/>
    <w:rsid w:val="00A37460"/>
    <w:rsid w:val="00A4442E"/>
    <w:rsid w:val="00A51EAE"/>
    <w:rsid w:val="00A562AA"/>
    <w:rsid w:val="00A57683"/>
    <w:rsid w:val="00A66877"/>
    <w:rsid w:val="00A72F74"/>
    <w:rsid w:val="00A81759"/>
    <w:rsid w:val="00A83444"/>
    <w:rsid w:val="00A84DDD"/>
    <w:rsid w:val="00A90AC8"/>
    <w:rsid w:val="00A9460A"/>
    <w:rsid w:val="00A97838"/>
    <w:rsid w:val="00AA3870"/>
    <w:rsid w:val="00AB02B7"/>
    <w:rsid w:val="00AB0E39"/>
    <w:rsid w:val="00AC0425"/>
    <w:rsid w:val="00AD09E3"/>
    <w:rsid w:val="00AD3E4E"/>
    <w:rsid w:val="00AD778C"/>
    <w:rsid w:val="00AE10ED"/>
    <w:rsid w:val="00B05FC9"/>
    <w:rsid w:val="00B14AEE"/>
    <w:rsid w:val="00B24AC9"/>
    <w:rsid w:val="00B36323"/>
    <w:rsid w:val="00B408ED"/>
    <w:rsid w:val="00B44AF3"/>
    <w:rsid w:val="00B44F79"/>
    <w:rsid w:val="00B52FFC"/>
    <w:rsid w:val="00B55839"/>
    <w:rsid w:val="00B61A88"/>
    <w:rsid w:val="00B6518B"/>
    <w:rsid w:val="00B664FD"/>
    <w:rsid w:val="00B7563E"/>
    <w:rsid w:val="00B76302"/>
    <w:rsid w:val="00B83E18"/>
    <w:rsid w:val="00B87011"/>
    <w:rsid w:val="00B90E40"/>
    <w:rsid w:val="00B92EBF"/>
    <w:rsid w:val="00BA458B"/>
    <w:rsid w:val="00BB0318"/>
    <w:rsid w:val="00BB0359"/>
    <w:rsid w:val="00BB130F"/>
    <w:rsid w:val="00BB6886"/>
    <w:rsid w:val="00BD5C3A"/>
    <w:rsid w:val="00BE1F1E"/>
    <w:rsid w:val="00BE4566"/>
    <w:rsid w:val="00BF06D7"/>
    <w:rsid w:val="00BF0A1B"/>
    <w:rsid w:val="00C008EA"/>
    <w:rsid w:val="00C13EA5"/>
    <w:rsid w:val="00C14F8B"/>
    <w:rsid w:val="00C17843"/>
    <w:rsid w:val="00C2253A"/>
    <w:rsid w:val="00C33BDC"/>
    <w:rsid w:val="00C35B2D"/>
    <w:rsid w:val="00C40FD3"/>
    <w:rsid w:val="00C420AA"/>
    <w:rsid w:val="00C52416"/>
    <w:rsid w:val="00C72861"/>
    <w:rsid w:val="00C72CB4"/>
    <w:rsid w:val="00C75F05"/>
    <w:rsid w:val="00C77D5B"/>
    <w:rsid w:val="00C90238"/>
    <w:rsid w:val="00C9091E"/>
    <w:rsid w:val="00C937A7"/>
    <w:rsid w:val="00CA0415"/>
    <w:rsid w:val="00CA4AE8"/>
    <w:rsid w:val="00CA7CBC"/>
    <w:rsid w:val="00CB4F3E"/>
    <w:rsid w:val="00CC23E4"/>
    <w:rsid w:val="00CC5B6A"/>
    <w:rsid w:val="00CD4347"/>
    <w:rsid w:val="00CD5CCA"/>
    <w:rsid w:val="00CE0171"/>
    <w:rsid w:val="00CE1C5C"/>
    <w:rsid w:val="00CF4026"/>
    <w:rsid w:val="00D06D4F"/>
    <w:rsid w:val="00D16849"/>
    <w:rsid w:val="00D2254B"/>
    <w:rsid w:val="00D22C12"/>
    <w:rsid w:val="00D25AF1"/>
    <w:rsid w:val="00D25F2C"/>
    <w:rsid w:val="00D33742"/>
    <w:rsid w:val="00D40775"/>
    <w:rsid w:val="00D43110"/>
    <w:rsid w:val="00D527CD"/>
    <w:rsid w:val="00D60845"/>
    <w:rsid w:val="00D625ED"/>
    <w:rsid w:val="00D66C9A"/>
    <w:rsid w:val="00D679FC"/>
    <w:rsid w:val="00DB5818"/>
    <w:rsid w:val="00DC75E0"/>
    <w:rsid w:val="00DD20B8"/>
    <w:rsid w:val="00DE0D95"/>
    <w:rsid w:val="00DE3328"/>
    <w:rsid w:val="00E0012E"/>
    <w:rsid w:val="00E00B4D"/>
    <w:rsid w:val="00E21A77"/>
    <w:rsid w:val="00E34BFA"/>
    <w:rsid w:val="00E429EE"/>
    <w:rsid w:val="00E47BF6"/>
    <w:rsid w:val="00E52EBB"/>
    <w:rsid w:val="00E542BF"/>
    <w:rsid w:val="00E60928"/>
    <w:rsid w:val="00E6237E"/>
    <w:rsid w:val="00E6329A"/>
    <w:rsid w:val="00E73C7C"/>
    <w:rsid w:val="00E81C99"/>
    <w:rsid w:val="00E874D4"/>
    <w:rsid w:val="00E9055A"/>
    <w:rsid w:val="00E94693"/>
    <w:rsid w:val="00E94E7A"/>
    <w:rsid w:val="00EA2453"/>
    <w:rsid w:val="00EA6A5E"/>
    <w:rsid w:val="00EB01E1"/>
    <w:rsid w:val="00EC4E26"/>
    <w:rsid w:val="00ED5668"/>
    <w:rsid w:val="00ED6339"/>
    <w:rsid w:val="00EE17A4"/>
    <w:rsid w:val="00EE6109"/>
    <w:rsid w:val="00EF43AD"/>
    <w:rsid w:val="00F0681D"/>
    <w:rsid w:val="00F43577"/>
    <w:rsid w:val="00F454B2"/>
    <w:rsid w:val="00F47074"/>
    <w:rsid w:val="00F51AE8"/>
    <w:rsid w:val="00F51B6C"/>
    <w:rsid w:val="00F83894"/>
    <w:rsid w:val="00F85454"/>
    <w:rsid w:val="00F86B18"/>
    <w:rsid w:val="00F9348D"/>
    <w:rsid w:val="00F97C2A"/>
    <w:rsid w:val="00FA0FFA"/>
    <w:rsid w:val="00FA5FAE"/>
    <w:rsid w:val="00FB2D2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D0E5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paragraph" w:styleId="Pataisymai">
    <w:name w:val="Revision"/>
    <w:hidden/>
    <w:uiPriority w:val="99"/>
    <w:semiHidden/>
    <w:rsid w:val="00F85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247</Words>
  <Characters>1655</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2025-08-18T10:41:00Z</cp:lastPrinted>
  <dcterms:created xsi:type="dcterms:W3CDTF">2025-08-19T10:58:00Z</dcterms:created>
  <dcterms:modified xsi:type="dcterms:W3CDTF">2025-08-19T10:58:00Z</dcterms:modified>
</cp:coreProperties>
</file>