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FAC3D1E" w:rsidR="0062551B" w:rsidRPr="00A562AA" w:rsidRDefault="006127B2" w:rsidP="005F44E3">
      <w:pPr>
        <w:pStyle w:val="Antrat1"/>
      </w:pPr>
      <w:r>
        <w:t>DĖL</w:t>
      </w:r>
      <w:r w:rsidR="00DF7B80">
        <w:t xml:space="preserve"> SAVIVALDYBĖS TARYBOS 2022 M. LIEPOS 11 D. SPRENDIMO NR. 1-240 „DĖL VŠĮ PANEVĖŽIO MIESTO ODONTOLOGIJOS POLIKLINIKOS STEBĖTOJŲ TARYBOS SUDARYMO“ PAKEITIMO</w:t>
      </w:r>
    </w:p>
    <w:p w14:paraId="0A732E70" w14:textId="77777777" w:rsidR="0062551B" w:rsidRDefault="0062551B" w:rsidP="003E58F0">
      <w:pPr>
        <w:jc w:val="center"/>
      </w:pPr>
    </w:p>
    <w:p w14:paraId="3EF259FB" w14:textId="77777777" w:rsidR="00D26EF5" w:rsidRPr="00D26EF5" w:rsidRDefault="00D26EF5" w:rsidP="00D26EF5">
      <w:pPr>
        <w:keepNext/>
        <w:jc w:val="center"/>
        <w:outlineLvl w:val="2"/>
      </w:pPr>
      <w:r w:rsidRPr="00D26EF5">
        <w:fldChar w:fldCharType="begin">
          <w:ffData>
            <w:name w:val="registravimoDataIlga"/>
            <w:enabled/>
            <w:calcOnExit w:val="0"/>
            <w:textInput/>
          </w:ffData>
        </w:fldChar>
      </w:r>
      <w:bookmarkStart w:id="0" w:name="registravimoDataIlga"/>
      <w:r w:rsidRPr="00D26EF5">
        <w:instrText xml:space="preserve"> FORMTEXT </w:instrText>
      </w:r>
      <w:r w:rsidRPr="00D26EF5">
        <w:fldChar w:fldCharType="separate"/>
      </w:r>
      <w:r w:rsidRPr="00D26EF5">
        <w:t>2025 m. rugsėjo 8 d.</w:t>
      </w:r>
      <w:r w:rsidRPr="00D26EF5">
        <w:fldChar w:fldCharType="end"/>
      </w:r>
      <w:bookmarkEnd w:id="0"/>
      <w:r w:rsidRPr="00D26EF5">
        <w:t xml:space="preserve"> Nr. </w:t>
      </w:r>
      <w:r w:rsidRPr="00D26EF5">
        <w:fldChar w:fldCharType="begin">
          <w:ffData>
            <w:name w:val="registravimoNr"/>
            <w:enabled/>
            <w:calcOnExit w:val="0"/>
            <w:textInput/>
          </w:ffData>
        </w:fldChar>
      </w:r>
      <w:bookmarkStart w:id="1" w:name="registravimoNr"/>
      <w:r w:rsidRPr="00D26EF5">
        <w:instrText xml:space="preserve"> FORMTEXT </w:instrText>
      </w:r>
      <w:r w:rsidRPr="00D26EF5">
        <w:fldChar w:fldCharType="separate"/>
      </w:r>
      <w:r w:rsidRPr="00D26EF5">
        <w:t>TSP-349</w:t>
      </w:r>
      <w:r w:rsidRPr="00D26EF5">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798CA8BF" w14:textId="77777777" w:rsidR="00FD0851" w:rsidRDefault="00FD0851" w:rsidP="00FD0851">
      <w:pPr>
        <w:spacing w:line="360" w:lineRule="auto"/>
        <w:ind w:firstLine="840"/>
        <w:jc w:val="both"/>
        <w:rPr>
          <w:szCs w:val="24"/>
        </w:rPr>
      </w:pPr>
      <w:r w:rsidRPr="00A562AA">
        <w:rPr>
          <w:szCs w:val="24"/>
        </w:rPr>
        <w:t>Vadovaudamasi</w:t>
      </w:r>
      <w:r>
        <w:rPr>
          <w:szCs w:val="24"/>
        </w:rPr>
        <w:t xml:space="preserve"> </w:t>
      </w:r>
      <w:r w:rsidRPr="00386C9F">
        <w:rPr>
          <w:szCs w:val="24"/>
          <w:lang w:eastAsia="ru-RU"/>
        </w:rPr>
        <w:t xml:space="preserve">Lietuvos Respublikos vietos savivaldos įstatymo </w:t>
      </w:r>
      <w:r>
        <w:rPr>
          <w:szCs w:val="24"/>
          <w:lang w:eastAsia="ru-RU"/>
        </w:rPr>
        <w:t>15</w:t>
      </w:r>
      <w:r w:rsidRPr="00386C9F">
        <w:rPr>
          <w:szCs w:val="24"/>
          <w:lang w:eastAsia="ru-RU"/>
        </w:rPr>
        <w:t xml:space="preserve"> straipsnio </w:t>
      </w:r>
      <w:r>
        <w:rPr>
          <w:szCs w:val="24"/>
          <w:lang w:eastAsia="ru-RU"/>
        </w:rPr>
        <w:t>3</w:t>
      </w:r>
      <w:r w:rsidRPr="00386C9F">
        <w:rPr>
          <w:szCs w:val="24"/>
          <w:lang w:eastAsia="ru-RU"/>
        </w:rPr>
        <w:t xml:space="preserve"> dalies </w:t>
      </w:r>
      <w:r>
        <w:rPr>
          <w:szCs w:val="24"/>
          <w:lang w:eastAsia="ru-RU"/>
        </w:rPr>
        <w:t xml:space="preserve">2 </w:t>
      </w:r>
      <w:r w:rsidRPr="00386C9F">
        <w:rPr>
          <w:szCs w:val="24"/>
          <w:lang w:eastAsia="ru-RU"/>
        </w:rPr>
        <w:t>punktu</w:t>
      </w:r>
      <w:r>
        <w:rPr>
          <w:szCs w:val="24"/>
          <w:lang w:eastAsia="ru-RU"/>
        </w:rPr>
        <w:t xml:space="preserve">,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 xml:space="preserve">o 3 dalimi, </w:t>
      </w:r>
      <w:r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2432A6D7" w14:textId="77777777" w:rsidR="00FD0851" w:rsidRDefault="00FD0851" w:rsidP="00FD0851">
      <w:pPr>
        <w:spacing w:line="360" w:lineRule="auto"/>
        <w:ind w:firstLine="840"/>
        <w:jc w:val="both"/>
        <w:rPr>
          <w:szCs w:val="24"/>
        </w:rPr>
      </w:pPr>
      <w:r>
        <w:rPr>
          <w:szCs w:val="24"/>
        </w:rPr>
        <w:t xml:space="preserve">1. Pakeisti Panevėžio miesto savivaldybės tarybos </w:t>
      </w:r>
      <w:r>
        <w:t xml:space="preserve">2022 m. liepos 11 d. sprendimo Nr. 1-240 „Dėl VšĮ Panevėžio miesto odontologijos poliklinikos stebėtojų tarybos sudarymo“ </w:t>
      </w:r>
      <w:r>
        <w:rPr>
          <w:szCs w:val="24"/>
        </w:rPr>
        <w:t>1 punktą ir jį išdėstyti taip:</w:t>
      </w:r>
    </w:p>
    <w:p w14:paraId="46375EE5" w14:textId="77777777" w:rsidR="00FD0851" w:rsidRDefault="00FD0851" w:rsidP="00FD0851">
      <w:pPr>
        <w:spacing w:line="360" w:lineRule="auto"/>
        <w:ind w:firstLine="840"/>
        <w:jc w:val="both"/>
      </w:pPr>
      <w:r>
        <w:t xml:space="preserve">„1. Sudaryti penkeriems metams VšĮ Panevėžio miesto odontologijos poliklinikos stebėtojų tarybą: </w:t>
      </w:r>
    </w:p>
    <w:p w14:paraId="55405A65" w14:textId="77777777" w:rsidR="00FD0851" w:rsidRPr="001C7C76" w:rsidRDefault="00FD0851" w:rsidP="00FD0851">
      <w:pPr>
        <w:spacing w:line="360" w:lineRule="auto"/>
        <w:ind w:firstLine="840"/>
        <w:jc w:val="both"/>
      </w:pPr>
      <w:r w:rsidRPr="008838E9">
        <w:t xml:space="preserve">Deividas Labanavičius </w:t>
      </w:r>
      <w:r w:rsidRPr="001C7C76">
        <w:t>– Savivaldybės vicemer</w:t>
      </w:r>
      <w:r>
        <w:t>as</w:t>
      </w:r>
      <w:r w:rsidRPr="001C7C76">
        <w:t>, stebėtojų tarybos pirminink</w:t>
      </w:r>
      <w:r>
        <w:t>as</w:t>
      </w:r>
      <w:r w:rsidRPr="001C7C76">
        <w:t>;</w:t>
      </w:r>
    </w:p>
    <w:p w14:paraId="20D8C16A" w14:textId="098C13C3" w:rsidR="00FD0851" w:rsidRDefault="00242BBC" w:rsidP="00FD0851">
      <w:pPr>
        <w:spacing w:line="360" w:lineRule="auto"/>
        <w:ind w:firstLine="840"/>
        <w:jc w:val="both"/>
      </w:pPr>
      <w:r>
        <w:t>Daiva Svirelienė</w:t>
      </w:r>
      <w:r w:rsidR="00FD0851">
        <w:t xml:space="preserve"> – Savivaldybės administracijos direktoriaus pavaduotoja;</w:t>
      </w:r>
    </w:p>
    <w:p w14:paraId="3680C87D" w14:textId="77777777" w:rsidR="00FD0851" w:rsidRDefault="00FD0851" w:rsidP="00FD0851">
      <w:pPr>
        <w:spacing w:line="360" w:lineRule="auto"/>
        <w:ind w:firstLine="840"/>
        <w:jc w:val="both"/>
      </w:pPr>
      <w:r>
        <w:t xml:space="preserve">Mindaugas Burba – </w:t>
      </w:r>
      <w:r>
        <w:rPr>
          <w:color w:val="000000"/>
          <w:szCs w:val="24"/>
          <w:shd w:val="clear" w:color="auto" w:fill="FFFFFF"/>
        </w:rPr>
        <w:t>Savivaldybės administracijos sveikatos reikalų koordinatorius (Socialinių reikalų skyriaus Sveikatos poskyrio vedėjas)</w:t>
      </w:r>
      <w:r>
        <w:t>;</w:t>
      </w:r>
    </w:p>
    <w:p w14:paraId="05983A1B" w14:textId="77777777" w:rsidR="00FD0851" w:rsidRDefault="00FD0851" w:rsidP="00FD0851">
      <w:pPr>
        <w:spacing w:line="360" w:lineRule="auto"/>
        <w:ind w:firstLine="840"/>
        <w:jc w:val="both"/>
      </w:pPr>
      <w:r>
        <w:t>Giedrė Bieliūnienė – Savivaldybės administracijos Socialinių reikalų skyriaus Sveikatos poskyrio vyriausioji specialistė;</w:t>
      </w:r>
    </w:p>
    <w:p w14:paraId="3BF9D75B" w14:textId="77777777" w:rsidR="00FD0851" w:rsidRDefault="00FD0851" w:rsidP="00FD0851">
      <w:pPr>
        <w:spacing w:line="360" w:lineRule="auto"/>
        <w:ind w:firstLine="840"/>
        <w:jc w:val="both"/>
      </w:pPr>
      <w:r>
        <w:t>Indrė Davidonienė – VšĮ Panevėžio miesto odontologijos poliklinikos gydytoja odontologė.“</w:t>
      </w:r>
    </w:p>
    <w:p w14:paraId="1ADEB4AB" w14:textId="2235327B" w:rsidR="005C41AC" w:rsidRDefault="00FD0851" w:rsidP="00FD0851">
      <w:pPr>
        <w:spacing w:line="360" w:lineRule="auto"/>
        <w:ind w:firstLine="840"/>
        <w:jc w:val="both"/>
        <w:rPr>
          <w:szCs w:val="24"/>
        </w:rPr>
      </w:pPr>
      <w:r>
        <w:t xml:space="preserve">2. Nurodyti, kad </w:t>
      </w:r>
      <w:r w:rsidRPr="00C56B7B">
        <w:rPr>
          <w:shd w:val="clear" w:color="auto" w:fill="FFFFFF"/>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1DB97B40" w14:textId="48BC6CBE" w:rsidR="001D3CB6" w:rsidRPr="00A562AA"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C13FED">
        <w:rPr>
          <w:rFonts w:eastAsia="Calibri"/>
          <w:szCs w:val="24"/>
        </w:rPr>
        <w:t xml:space="preserve">        </w:t>
      </w:r>
      <w:r w:rsidRPr="00567FB9">
        <w:rPr>
          <w:rFonts w:eastAsia="Calibri"/>
          <w:szCs w:val="24"/>
        </w:rPr>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7782" w14:textId="77777777" w:rsidR="00DF7B80" w:rsidRDefault="00DF7B80">
      <w:r>
        <w:separator/>
      </w:r>
    </w:p>
  </w:endnote>
  <w:endnote w:type="continuationSeparator" w:id="0">
    <w:p w14:paraId="0AA16771" w14:textId="77777777" w:rsidR="00DF7B80" w:rsidRDefault="00DF7B80">
      <w:r>
        <w:continuationSeparator/>
      </w:r>
    </w:p>
  </w:endnote>
  <w:endnote w:type="continuationNotice" w:id="1">
    <w:p w14:paraId="36344007" w14:textId="77777777" w:rsidR="00DF7B80" w:rsidRDefault="00DF7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DF7B80" w:rsidRDefault="00DF7B80" w:rsidP="00BE4566">
    <w:pPr>
      <w:tabs>
        <w:tab w:val="left" w:pos="8445"/>
      </w:tabs>
    </w:pPr>
    <w:r>
      <w:tab/>
    </w:r>
  </w:p>
  <w:p w14:paraId="172F61F9" w14:textId="77777777" w:rsidR="00DF7B80" w:rsidRDefault="00DF7B80"/>
  <w:p w14:paraId="0FCE5295" w14:textId="77777777" w:rsidR="00DF7B80" w:rsidRDefault="00DF7B80">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DF7B80" w:rsidRDefault="00DF7B80" w:rsidP="00DD20B8">
    <w:pPr>
      <w:pStyle w:val="Porat"/>
    </w:pPr>
  </w:p>
  <w:p w14:paraId="49A00022" w14:textId="77777777" w:rsidR="00DF7B80" w:rsidRDefault="00DF7B80" w:rsidP="00DD20B8">
    <w:pPr>
      <w:pStyle w:val="Porat"/>
    </w:pPr>
  </w:p>
  <w:p w14:paraId="1A31EA07" w14:textId="77777777" w:rsidR="00DF7B80" w:rsidRDefault="00DF7B80" w:rsidP="00DD20B8">
    <w:pPr>
      <w:pStyle w:val="Porat"/>
    </w:pPr>
  </w:p>
  <w:p w14:paraId="07EBC193" w14:textId="77777777" w:rsidR="00DF7B80" w:rsidRDefault="00DF7B80"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BA79" w14:textId="77777777" w:rsidR="00DF7B80" w:rsidRDefault="00DF7B80">
      <w:r>
        <w:separator/>
      </w:r>
    </w:p>
  </w:footnote>
  <w:footnote w:type="continuationSeparator" w:id="0">
    <w:p w14:paraId="65FD6E0D" w14:textId="77777777" w:rsidR="00DF7B80" w:rsidRDefault="00DF7B80">
      <w:r>
        <w:continuationSeparator/>
      </w:r>
    </w:p>
  </w:footnote>
  <w:footnote w:type="continuationNotice" w:id="1">
    <w:p w14:paraId="67400354" w14:textId="77777777" w:rsidR="00DF7B80" w:rsidRDefault="00DF7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DF7B80" w:rsidRDefault="00DF7B80">
    <w:pPr>
      <w:pStyle w:val="Antrats"/>
      <w:jc w:val="center"/>
    </w:pPr>
  </w:p>
  <w:p w14:paraId="0DA97AEE" w14:textId="77777777" w:rsidR="00DF7B80" w:rsidRDefault="00DF7B80">
    <w:pPr>
      <w:pStyle w:val="Antrats"/>
      <w:jc w:val="center"/>
    </w:pPr>
  </w:p>
  <w:p w14:paraId="39DDC00C" w14:textId="77777777" w:rsidR="00DF7B80" w:rsidRDefault="00DF7B80">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DF7B80" w:rsidRDefault="00DF7B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A0DF6"/>
    <w:rsid w:val="000E5933"/>
    <w:rsid w:val="000E7131"/>
    <w:rsid w:val="000F1219"/>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2BB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63AD"/>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5805"/>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75D4"/>
    <w:rsid w:val="008608CB"/>
    <w:rsid w:val="0086111D"/>
    <w:rsid w:val="00876E15"/>
    <w:rsid w:val="0088367B"/>
    <w:rsid w:val="00883F12"/>
    <w:rsid w:val="00895637"/>
    <w:rsid w:val="008A2000"/>
    <w:rsid w:val="008B2287"/>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2A7C"/>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44C8"/>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3FED"/>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26EF5"/>
    <w:rsid w:val="00D33742"/>
    <w:rsid w:val="00D625ED"/>
    <w:rsid w:val="00D679FC"/>
    <w:rsid w:val="00DB5818"/>
    <w:rsid w:val="00DC75E0"/>
    <w:rsid w:val="00DD20B8"/>
    <w:rsid w:val="00DE0D95"/>
    <w:rsid w:val="00DF7B8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21E"/>
    <w:rsid w:val="00EF3FB4"/>
    <w:rsid w:val="00F0681D"/>
    <w:rsid w:val="00F43577"/>
    <w:rsid w:val="00F47074"/>
    <w:rsid w:val="00F51B6C"/>
    <w:rsid w:val="00F827F6"/>
    <w:rsid w:val="00F83894"/>
    <w:rsid w:val="00F86B18"/>
    <w:rsid w:val="00F9348D"/>
    <w:rsid w:val="00F97C2A"/>
    <w:rsid w:val="00FA5FAE"/>
    <w:rsid w:val="00FB6C36"/>
    <w:rsid w:val="00FC1FBA"/>
    <w:rsid w:val="00FD08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255</Words>
  <Characters>1893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2025-09-08T12:01:00Z</dcterms:created>
  <dcterms:modified xsi:type="dcterms:W3CDTF">2025-09-08T12:01:00Z</dcterms:modified>
</cp:coreProperties>
</file>