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379F39F2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2E238F">
        <w:rPr>
          <w:rFonts w:ascii="Times New Roman" w:hAnsi="Times New Roman"/>
          <w:b/>
          <w:color w:val="000000"/>
          <w:sz w:val="24"/>
          <w:szCs w:val="24"/>
        </w:rPr>
        <w:t>ŠVIETIMO CENTRO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7A2B8523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2E238F">
        <w:rPr>
          <w:color w:val="000000"/>
          <w:szCs w:val="24"/>
        </w:rPr>
        <w:t>švietimo centro</w:t>
      </w:r>
      <w:r w:rsidR="008C64D9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60D4FC34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2E238F">
        <w:rPr>
          <w:color w:val="000000"/>
          <w:szCs w:val="24"/>
        </w:rPr>
        <w:t xml:space="preserve">švietimo centro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2E238F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2E238F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137BA" w14:textId="77777777" w:rsidR="004B6FEC" w:rsidRDefault="004B6FEC">
      <w:r>
        <w:separator/>
      </w:r>
    </w:p>
  </w:endnote>
  <w:endnote w:type="continuationSeparator" w:id="0">
    <w:p w14:paraId="799411E3" w14:textId="77777777" w:rsidR="004B6FEC" w:rsidRDefault="004B6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5C267" w14:textId="77777777" w:rsidR="004B6FEC" w:rsidRDefault="004B6FEC">
      <w:r>
        <w:separator/>
      </w:r>
    </w:p>
  </w:footnote>
  <w:footnote w:type="continuationSeparator" w:id="0">
    <w:p w14:paraId="05A3C7A1" w14:textId="77777777" w:rsidR="004B6FEC" w:rsidRDefault="004B6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E238F"/>
    <w:rsid w:val="002F5851"/>
    <w:rsid w:val="003055E2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511609"/>
    <w:rsid w:val="00527028"/>
    <w:rsid w:val="00541A88"/>
    <w:rsid w:val="0054787A"/>
    <w:rsid w:val="00550D94"/>
    <w:rsid w:val="00563E58"/>
    <w:rsid w:val="005655DF"/>
    <w:rsid w:val="00581687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327B5"/>
    <w:rsid w:val="00656225"/>
    <w:rsid w:val="006711FB"/>
    <w:rsid w:val="006812E8"/>
    <w:rsid w:val="00684693"/>
    <w:rsid w:val="0068529B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679DA"/>
    <w:rsid w:val="00D67D69"/>
    <w:rsid w:val="00D91322"/>
    <w:rsid w:val="00D92707"/>
    <w:rsid w:val="00D961FD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54</Words>
  <Characters>478</Characters>
  <Application>Microsoft Office Word</Application>
  <DocSecurity>4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2025-09-10T05:01:00Z</dcterms:created>
  <dcterms:modified xsi:type="dcterms:W3CDTF">2025-09-10T05:01:00Z</dcterms:modified>
</cp:coreProperties>
</file>