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Default="008B105F" w:rsidP="00571BF3">
      <w:pPr>
        <w:keepNext/>
        <w:jc w:val="center"/>
        <w:outlineLvl w:val="1"/>
      </w:pPr>
    </w:p>
    <w:p w14:paraId="026426F3" w14:textId="77777777" w:rsidR="000B4510" w:rsidRPr="00002C95" w:rsidRDefault="000B4510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5E2C6471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15387A">
        <w:rPr>
          <w:b/>
        </w:rPr>
        <w:t>TRUMPALAIKIO</w:t>
      </w:r>
      <w:r w:rsidR="00820C49">
        <w:rPr>
          <w:b/>
        </w:rPr>
        <w:t xml:space="preserve"> </w:t>
      </w:r>
      <w:r w:rsidR="000B4510">
        <w:rPr>
          <w:b/>
        </w:rPr>
        <w:t xml:space="preserve">TURTO </w:t>
      </w:r>
      <w:r w:rsidR="003574A6" w:rsidRPr="00002C95">
        <w:rPr>
          <w:b/>
        </w:rPr>
        <w:t xml:space="preserve">PERDAVIMO PANEVĖŽIO </w:t>
      </w:r>
      <w:r w:rsidR="0015387A">
        <w:rPr>
          <w:b/>
        </w:rPr>
        <w:t>„VYTURIO“</w:t>
      </w:r>
      <w:r w:rsidR="00820C49">
        <w:rPr>
          <w:b/>
        </w:rPr>
        <w:t xml:space="preserve"> </w:t>
      </w:r>
      <w:r w:rsidR="0015387A">
        <w:rPr>
          <w:b/>
        </w:rPr>
        <w:t>PRO</w:t>
      </w:r>
      <w:r w:rsidR="00820C49">
        <w:rPr>
          <w:b/>
        </w:rPr>
        <w:t>GIMNAZIJAI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rugsėjo 10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TSP-359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68161D1D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BA4E85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="0015387A">
        <w:rPr>
          <w:szCs w:val="24"/>
        </w:rPr>
        <w:t xml:space="preserve"> ir atsižvelgdama į Panevėžio „Žemynos“ progimnazijos 2025 m. rugpjūčio 11 d. raštą Nr. 3-305(1.10.) „Dėl turto perdavimo“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3367C81D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 xml:space="preserve">Panevėžio </w:t>
      </w:r>
      <w:r w:rsidR="0015387A">
        <w:rPr>
          <w:sz w:val="24"/>
          <w:szCs w:val="24"/>
        </w:rPr>
        <w:t>„Vyturio“</w:t>
      </w:r>
      <w:r w:rsidR="00820C49">
        <w:rPr>
          <w:sz w:val="24"/>
          <w:szCs w:val="24"/>
        </w:rPr>
        <w:t xml:space="preserve"> </w:t>
      </w:r>
      <w:r w:rsidR="0015387A">
        <w:rPr>
          <w:sz w:val="24"/>
          <w:szCs w:val="24"/>
        </w:rPr>
        <w:t>pro</w:t>
      </w:r>
      <w:r w:rsidR="00820C49">
        <w:rPr>
          <w:sz w:val="24"/>
          <w:szCs w:val="24"/>
        </w:rPr>
        <w:t>gimnazijai</w:t>
      </w:r>
      <w:r w:rsidR="00276D3E" w:rsidRPr="00B7019B">
        <w:rPr>
          <w:sz w:val="24"/>
          <w:szCs w:val="24"/>
        </w:rPr>
        <w:t xml:space="preserve">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15387A">
        <w:rPr>
          <w:sz w:val="24"/>
          <w:szCs w:val="24"/>
        </w:rPr>
        <w:t>Panevėžio „Žemynos“ progimnazijos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820C49">
        <w:rPr>
          <w:sz w:val="24"/>
          <w:szCs w:val="24"/>
        </w:rPr>
        <w:t xml:space="preserve">trumpalaikį </w:t>
      </w:r>
      <w:r w:rsidR="00276D3E" w:rsidRPr="00B7019B">
        <w:rPr>
          <w:sz w:val="24"/>
          <w:szCs w:val="24"/>
        </w:rPr>
        <w:t>turtą</w:t>
      </w:r>
      <w:r w:rsidR="0015387A">
        <w:rPr>
          <w:sz w:val="24"/>
          <w:szCs w:val="24"/>
        </w:rPr>
        <w:t xml:space="preserve"> – reklaminę iškabą „45“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0B4510">
        <w:rPr>
          <w:sz w:val="24"/>
          <w:szCs w:val="24"/>
        </w:rPr>
        <w:t>s</w:t>
      </w:r>
      <w:r w:rsidR="00391096" w:rsidRPr="00B7019B">
        <w:rPr>
          <w:sz w:val="24"/>
          <w:szCs w:val="24"/>
        </w:rPr>
        <w:t xml:space="preserve"> įsigijimo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15387A">
        <w:rPr>
          <w:sz w:val="24"/>
          <w:szCs w:val="24"/>
        </w:rPr>
        <w:t>314,60</w:t>
      </w:r>
      <w:r w:rsidR="007B2094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154C9A" w:rsidRPr="00B7019B">
        <w:rPr>
          <w:sz w:val="24"/>
          <w:szCs w:val="24"/>
        </w:rPr>
        <w:t>.</w:t>
      </w:r>
    </w:p>
    <w:p w14:paraId="5B9CCBDE" w14:textId="399F32C5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15387A">
        <w:rPr>
          <w:sz w:val="24"/>
          <w:szCs w:val="24"/>
        </w:rPr>
        <w:t>Panevėžio „Žemynos“ progimnazijos</w:t>
      </w:r>
      <w:r w:rsidR="0015387A" w:rsidRPr="00002C95">
        <w:rPr>
          <w:sz w:val="24"/>
          <w:szCs w:val="24"/>
        </w:rPr>
        <w:t xml:space="preserve"> </w:t>
      </w:r>
      <w:r w:rsidRPr="00002C95">
        <w:rPr>
          <w:sz w:val="24"/>
          <w:szCs w:val="24"/>
        </w:rPr>
        <w:t>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15387A">
        <w:rPr>
          <w:sz w:val="24"/>
          <w:szCs w:val="24"/>
        </w:rPr>
        <w:t>ą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379DCBB1" w14:textId="2F74CD90" w:rsidR="007B2094" w:rsidRPr="00002C95" w:rsidRDefault="00B27C77" w:rsidP="0015387A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C90D41">
        <w:rPr>
          <w:rFonts w:eastAsia="Calibri"/>
          <w:szCs w:val="24"/>
        </w:rPr>
        <w:t xml:space="preserve">ė                                                                                            Loreta </w:t>
      </w:r>
      <w:proofErr w:type="spellStart"/>
      <w:r w:rsidR="00C90D41">
        <w:rPr>
          <w:rFonts w:eastAsia="Calibri"/>
          <w:szCs w:val="24"/>
        </w:rPr>
        <w:t>Masiliūnienė</w:t>
      </w:r>
      <w:proofErr w:type="spellEnd"/>
    </w:p>
    <w:sectPr w:rsidR="007B2094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4C84C" w14:textId="77777777" w:rsidR="007778DA" w:rsidRDefault="007778DA">
      <w:r>
        <w:separator/>
      </w:r>
    </w:p>
  </w:endnote>
  <w:endnote w:type="continuationSeparator" w:id="0">
    <w:p w14:paraId="090C81B4" w14:textId="77777777" w:rsidR="007778DA" w:rsidRDefault="007778DA">
      <w:r>
        <w:continuationSeparator/>
      </w:r>
    </w:p>
  </w:endnote>
  <w:endnote w:type="continuationNotice" w:id="1">
    <w:p w14:paraId="704DA568" w14:textId="77777777" w:rsidR="007778DA" w:rsidRDefault="00777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B312B" w14:textId="77777777" w:rsidR="007778DA" w:rsidRDefault="007778DA">
      <w:r>
        <w:separator/>
      </w:r>
    </w:p>
  </w:footnote>
  <w:footnote w:type="continuationSeparator" w:id="0">
    <w:p w14:paraId="5C6203A9" w14:textId="77777777" w:rsidR="007778DA" w:rsidRDefault="007778DA">
      <w:r>
        <w:continuationSeparator/>
      </w:r>
    </w:p>
  </w:footnote>
  <w:footnote w:type="continuationNotice" w:id="1">
    <w:p w14:paraId="461AF478" w14:textId="77777777" w:rsidR="007778DA" w:rsidRDefault="00777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A3D47EDA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56368"/>
    <w:multiLevelType w:val="hybridMultilevel"/>
    <w:tmpl w:val="A3D47EDA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6175">
    <w:abstractNumId w:val="0"/>
  </w:num>
  <w:num w:numId="2" w16cid:durableId="1457455267">
    <w:abstractNumId w:val="1"/>
  </w:num>
  <w:num w:numId="3" w16cid:durableId="1337922296">
    <w:abstractNumId w:val="7"/>
  </w:num>
  <w:num w:numId="4" w16cid:durableId="2021933759">
    <w:abstractNumId w:val="6"/>
  </w:num>
  <w:num w:numId="5" w16cid:durableId="2041780845">
    <w:abstractNumId w:val="4"/>
  </w:num>
  <w:num w:numId="6" w16cid:durableId="126290140">
    <w:abstractNumId w:val="5"/>
  </w:num>
  <w:num w:numId="7" w16cid:durableId="407269051">
    <w:abstractNumId w:val="3"/>
  </w:num>
  <w:num w:numId="8" w16cid:durableId="1027025084">
    <w:abstractNumId w:val="2"/>
  </w:num>
  <w:num w:numId="9" w16cid:durableId="1916621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4510"/>
    <w:rsid w:val="000E5933"/>
    <w:rsid w:val="000E6476"/>
    <w:rsid w:val="000E689D"/>
    <w:rsid w:val="000E7131"/>
    <w:rsid w:val="000F3AD2"/>
    <w:rsid w:val="00101F07"/>
    <w:rsid w:val="00104F8F"/>
    <w:rsid w:val="001121C7"/>
    <w:rsid w:val="001201A3"/>
    <w:rsid w:val="00124B60"/>
    <w:rsid w:val="00132ABE"/>
    <w:rsid w:val="001347E1"/>
    <w:rsid w:val="0015387A"/>
    <w:rsid w:val="00153B94"/>
    <w:rsid w:val="00154920"/>
    <w:rsid w:val="00154C9A"/>
    <w:rsid w:val="00167A09"/>
    <w:rsid w:val="001A5007"/>
    <w:rsid w:val="001B1FE3"/>
    <w:rsid w:val="001C7606"/>
    <w:rsid w:val="001D09FB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17A7C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0105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C6100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46D17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A6B6D"/>
    <w:rsid w:val="004B6FFF"/>
    <w:rsid w:val="004B7147"/>
    <w:rsid w:val="004C0744"/>
    <w:rsid w:val="004C07E0"/>
    <w:rsid w:val="004D35C5"/>
    <w:rsid w:val="004D3E33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2865"/>
    <w:rsid w:val="005B727C"/>
    <w:rsid w:val="005C35D2"/>
    <w:rsid w:val="005C41AC"/>
    <w:rsid w:val="005C605B"/>
    <w:rsid w:val="005D0D09"/>
    <w:rsid w:val="005E079C"/>
    <w:rsid w:val="005E0C2D"/>
    <w:rsid w:val="005E4702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812E8"/>
    <w:rsid w:val="006942A9"/>
    <w:rsid w:val="006A4BC0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778DA"/>
    <w:rsid w:val="00780E8C"/>
    <w:rsid w:val="00785145"/>
    <w:rsid w:val="00790802"/>
    <w:rsid w:val="0079182F"/>
    <w:rsid w:val="00793437"/>
    <w:rsid w:val="00796E6A"/>
    <w:rsid w:val="007978F3"/>
    <w:rsid w:val="007A38DC"/>
    <w:rsid w:val="007A6C88"/>
    <w:rsid w:val="007B2094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0C49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429"/>
    <w:rsid w:val="009416E5"/>
    <w:rsid w:val="00942B11"/>
    <w:rsid w:val="00956EFA"/>
    <w:rsid w:val="00957B7F"/>
    <w:rsid w:val="0096348F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4E85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0D41"/>
    <w:rsid w:val="00C917C6"/>
    <w:rsid w:val="00C968DD"/>
    <w:rsid w:val="00CB2571"/>
    <w:rsid w:val="00CB4B90"/>
    <w:rsid w:val="00CC23E4"/>
    <w:rsid w:val="00CC24FF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4811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42B0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3896-2860-40BB-B0E8-BA6B9C2B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251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2025-09-10T05:35:00Z</dcterms:created>
  <dcterms:modified xsi:type="dcterms:W3CDTF">2025-09-10T05:35:00Z</dcterms:modified>
</cp:coreProperties>
</file>