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BA03E" w14:textId="77777777" w:rsidR="003B3577" w:rsidRPr="003B3577" w:rsidRDefault="003B3577" w:rsidP="003B3577">
      <w:pPr>
        <w:jc w:val="center"/>
        <w:rPr>
          <w:szCs w:val="24"/>
        </w:rPr>
      </w:pPr>
      <w:r w:rsidRPr="003B3577">
        <w:rPr>
          <w:noProof/>
          <w:lang w:eastAsia="lt-LT"/>
        </w:rPr>
        <w:drawing>
          <wp:inline distT="0" distB="0" distL="0" distR="0" wp14:anchorId="17E22AAA" wp14:editId="5A8B6A49">
            <wp:extent cx="495300" cy="600075"/>
            <wp:effectExtent l="0" t="0" r="0" b="9525"/>
            <wp:docPr id="4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3681" w14:textId="77777777" w:rsidR="003B3577" w:rsidRPr="003B3577" w:rsidRDefault="003B3577" w:rsidP="003B3577">
      <w:pPr>
        <w:jc w:val="center"/>
        <w:rPr>
          <w:szCs w:val="24"/>
        </w:rPr>
      </w:pPr>
    </w:p>
    <w:p w14:paraId="51FAAD62" w14:textId="77777777" w:rsidR="003B3577" w:rsidRPr="003B3577" w:rsidRDefault="003B3577" w:rsidP="003B3577">
      <w:pPr>
        <w:jc w:val="center"/>
        <w:rPr>
          <w:b/>
          <w:sz w:val="28"/>
        </w:rPr>
      </w:pPr>
      <w:r w:rsidRPr="003B3577">
        <w:rPr>
          <w:b/>
          <w:sz w:val="28"/>
        </w:rPr>
        <w:t>PANEVĖŽIO MIESTO SAVIVALDYBĖS TARYBA</w:t>
      </w:r>
    </w:p>
    <w:p w14:paraId="18DA5D20" w14:textId="77777777" w:rsidR="003B3577" w:rsidRPr="003B3577" w:rsidRDefault="003B3577" w:rsidP="003B3577">
      <w:pPr>
        <w:keepNext/>
        <w:jc w:val="center"/>
        <w:outlineLvl w:val="1"/>
      </w:pPr>
    </w:p>
    <w:p w14:paraId="0C3343E9" w14:textId="77777777" w:rsidR="003B3577" w:rsidRPr="003B3577" w:rsidRDefault="003B3577" w:rsidP="003B3577">
      <w:pPr>
        <w:keepNext/>
        <w:jc w:val="center"/>
        <w:outlineLvl w:val="1"/>
      </w:pPr>
    </w:p>
    <w:p w14:paraId="25C0E65C" w14:textId="77777777" w:rsidR="003B3577" w:rsidRPr="003B3577" w:rsidRDefault="003B3577" w:rsidP="003B3577">
      <w:pPr>
        <w:keepNext/>
        <w:jc w:val="center"/>
        <w:outlineLvl w:val="1"/>
        <w:rPr>
          <w:b/>
        </w:rPr>
      </w:pPr>
      <w:r w:rsidRPr="003B3577">
        <w:rPr>
          <w:b/>
        </w:rPr>
        <w:t>SPRENDIMAS</w:t>
      </w:r>
    </w:p>
    <w:p w14:paraId="74523168" w14:textId="77777777" w:rsidR="003B3577" w:rsidRPr="003B3577" w:rsidRDefault="003B3577" w:rsidP="003B3577">
      <w:pPr>
        <w:keepNext/>
        <w:jc w:val="center"/>
        <w:outlineLvl w:val="0"/>
        <w:rPr>
          <w:b/>
        </w:rPr>
      </w:pPr>
      <w:r w:rsidRPr="003B3577">
        <w:rPr>
          <w:b/>
        </w:rPr>
        <w:t>DĖL SAVIVALDYBĖS TARYBOS 2020 M. LAPKRIČIO 26 D. SPRENDIMO NR. 1-350 „DĖL PANEVĖŽIO MIESTO SAVIVALDYBĖS APLINKOS MONITORINGO PROGRAMOS 2021–2026 METAMS PATVIRTINIMO“ PAKEITIMO</w:t>
      </w:r>
    </w:p>
    <w:p w14:paraId="103E68C2" w14:textId="77777777" w:rsidR="003B3577" w:rsidRPr="003B3577" w:rsidRDefault="003B3577" w:rsidP="003B3577">
      <w:pPr>
        <w:jc w:val="center"/>
      </w:pPr>
    </w:p>
    <w:p w14:paraId="45458543" w14:textId="77777777" w:rsidR="003B3577" w:rsidRPr="003B3577" w:rsidRDefault="003B3577" w:rsidP="003B3577">
      <w:pPr>
        <w:jc w:val="center"/>
      </w:pPr>
      <w:r w:rsidRPr="003B3577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3B3577">
        <w:instrText xml:space="preserve"> FORMTEXT </w:instrText>
      </w:r>
      <w:r w:rsidRPr="003B3577">
        <w:fldChar w:fldCharType="separate"/>
      </w:r>
      <w:r w:rsidRPr="003B3577">
        <w:rPr>
          <w:noProof/>
        </w:rPr>
        <w:t>2025 m. spalio 6 d.</w:t>
      </w:r>
      <w:r w:rsidRPr="003B3577">
        <w:fldChar w:fldCharType="end"/>
      </w:r>
      <w:bookmarkEnd w:id="0"/>
      <w:r w:rsidRPr="003B3577">
        <w:t xml:space="preserve"> Nr. </w:t>
      </w:r>
      <w:r w:rsidRPr="003B3577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3B3577">
        <w:instrText xml:space="preserve"> FORMTEXT </w:instrText>
      </w:r>
      <w:r w:rsidRPr="003B3577">
        <w:fldChar w:fldCharType="separate"/>
      </w:r>
      <w:r w:rsidRPr="003B3577">
        <w:rPr>
          <w:noProof/>
        </w:rPr>
        <w:t>TSP-396</w:t>
      </w:r>
      <w:r w:rsidRPr="003B3577">
        <w:fldChar w:fldCharType="end"/>
      </w:r>
      <w:bookmarkEnd w:id="1"/>
    </w:p>
    <w:p w14:paraId="17162A51" w14:textId="77777777" w:rsidR="003B3577" w:rsidRPr="003B3577" w:rsidRDefault="003B3577" w:rsidP="003B3577">
      <w:pPr>
        <w:keepNext/>
        <w:jc w:val="center"/>
        <w:outlineLvl w:val="2"/>
        <w:rPr>
          <w:b/>
        </w:rPr>
      </w:pPr>
      <w:r w:rsidRPr="003B3577">
        <w:t>Panevėžys</w:t>
      </w:r>
    </w:p>
    <w:p w14:paraId="48622A23" w14:textId="77777777" w:rsidR="003B3577" w:rsidRPr="003B3577" w:rsidRDefault="003B3577" w:rsidP="003B3577">
      <w:pPr>
        <w:jc w:val="both"/>
      </w:pPr>
    </w:p>
    <w:p w14:paraId="78F749D7" w14:textId="77777777" w:rsidR="003B3577" w:rsidRPr="003B3577" w:rsidRDefault="003B3577" w:rsidP="003B3577">
      <w:pPr>
        <w:tabs>
          <w:tab w:val="left" w:pos="709"/>
        </w:tabs>
        <w:spacing w:line="360" w:lineRule="auto"/>
        <w:ind w:firstLine="851"/>
        <w:jc w:val="both"/>
      </w:pPr>
      <w:bookmarkStart w:id="2" w:name="part_7fa78961f65742709927aa71d74797eb"/>
      <w:bookmarkEnd w:id="2"/>
      <w:r w:rsidRPr="003B3577">
        <w:t xml:space="preserve">Vadovaudamasi Lietuvos Respublikos vietos savivaldos įstatymo 6 straipsnio 28 punktu, Lietuvos Respublikos aplinkos monitoringo įstatymo 8 straipsnio 3 dalimi, Bendrųjų savivaldybių aplinkos monitoringo nuostatų, patvirtintų Lietuvos Respublikos aplinkos ministro 2021 m. vasario 26 d. įsakymu Nr. D1-117 „Dėl Bendrųjų savivaldybių aplinkos monitoringo nuostatų patvirtinimo“, 11 punktu, atsižvelgdama į Aplinkos apsaugos agentūros 2025 m. rugpjūčio 7 d. raštą </w:t>
      </w:r>
      <w:r w:rsidRPr="003B3577">
        <w:br/>
        <w:t>Nr. (36-2)-A4E-8089 „Dėl patikslintos Panevėžio miesto savivaldybės aplinkos monitoringo 2021–2026 metų programos“, Panevėžio miesto savivaldybės taryba n u s p r e n d ž i a:</w:t>
      </w:r>
    </w:p>
    <w:p w14:paraId="41D8C819" w14:textId="7EBEE174" w:rsidR="003B3577" w:rsidRPr="003B3577" w:rsidRDefault="003B3577" w:rsidP="003B3577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contextualSpacing/>
        <w:jc w:val="both"/>
      </w:pPr>
      <w:r w:rsidRPr="003B3577">
        <w:t xml:space="preserve">Pakeisti Panevėžio miesto savivaldybės aplinkos monitoringo programą 2021–2026 metams, patvirtintą Panevėžio miesto savivaldybės tarybos 2020 m. lapkričio 26 d. sprendimu </w:t>
      </w:r>
      <w:r w:rsidRPr="003B3577">
        <w:br/>
        <w:t>Nr. 1-350 „Dėl Panevėžio miesto savivaldybės aplinkos monitoringo program</w:t>
      </w:r>
      <w:r>
        <w:t>os</w:t>
      </w:r>
      <w:r w:rsidRPr="003B3577">
        <w:t xml:space="preserve"> 2021–2026 metams patvirtinimo“, ir išdėstyti ją nauja redakcija (pridedama).</w:t>
      </w:r>
    </w:p>
    <w:p w14:paraId="34813ED3" w14:textId="77777777" w:rsidR="003B3577" w:rsidRPr="003B3577" w:rsidRDefault="003B3577" w:rsidP="003B3577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contextualSpacing/>
        <w:jc w:val="both"/>
      </w:pPr>
      <w:r w:rsidRPr="003B3577">
        <w:t>Nustatyti, kad šis sprendimas:</w:t>
      </w:r>
    </w:p>
    <w:p w14:paraId="5D53F307" w14:textId="61459D88" w:rsidR="003B3577" w:rsidRPr="003B3577" w:rsidRDefault="003B3577" w:rsidP="003B3577">
      <w:pPr>
        <w:pStyle w:val="Sraopastraipa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 </w:t>
      </w:r>
      <w:r w:rsidRPr="003B3577">
        <w:t>skelbiamas Teisės aktų registre ir Panevėžio miesto savivaldybės interneto svetainėje;</w:t>
      </w:r>
    </w:p>
    <w:p w14:paraId="789F2D3B" w14:textId="08A29BF4" w:rsidR="003B3577" w:rsidRPr="003B3577" w:rsidRDefault="003B3577" w:rsidP="003B3577">
      <w:pPr>
        <w:pStyle w:val="Sraopastraipa"/>
        <w:numPr>
          <w:ilvl w:val="1"/>
          <w:numId w:val="3"/>
        </w:numPr>
        <w:spacing w:line="360" w:lineRule="auto"/>
        <w:ind w:left="0" w:firstLine="851"/>
        <w:jc w:val="both"/>
        <w:rPr>
          <w:szCs w:val="24"/>
        </w:rPr>
      </w:pPr>
      <w:r>
        <w:t xml:space="preserve"> </w:t>
      </w:r>
      <w:r w:rsidRPr="003B3577">
        <w:t>įsigalioja kitą dieną po oficialaus paskelbimo Teisės aktų registre.</w:t>
      </w:r>
    </w:p>
    <w:p w14:paraId="0D971A89" w14:textId="77777777" w:rsidR="003B3577" w:rsidRPr="003B3577" w:rsidRDefault="003B3577" w:rsidP="003B3577">
      <w:pPr>
        <w:ind w:firstLine="851"/>
        <w:jc w:val="both"/>
      </w:pPr>
    </w:p>
    <w:p w14:paraId="78E1B509" w14:textId="77777777" w:rsidR="003B3577" w:rsidRPr="003B3577" w:rsidRDefault="003B3577" w:rsidP="003B3577">
      <w:pPr>
        <w:ind w:firstLine="851"/>
        <w:jc w:val="both"/>
      </w:pPr>
    </w:p>
    <w:p w14:paraId="05EB0E1D" w14:textId="77777777" w:rsidR="003B3577" w:rsidRPr="003B3577" w:rsidRDefault="003B3577" w:rsidP="003B3577">
      <w:pPr>
        <w:ind w:firstLine="851"/>
        <w:jc w:val="both"/>
      </w:pPr>
    </w:p>
    <w:p w14:paraId="25891B1F" w14:textId="77777777" w:rsidR="003B3577" w:rsidRPr="003B3577" w:rsidRDefault="003B3577" w:rsidP="003B3577">
      <w:pPr>
        <w:tabs>
          <w:tab w:val="left" w:pos="6663"/>
        </w:tabs>
        <w:jc w:val="both"/>
        <w:rPr>
          <w:rFonts w:eastAsia="Calibri"/>
          <w:szCs w:val="24"/>
        </w:rPr>
      </w:pPr>
      <w:r w:rsidRPr="003B3577">
        <w:rPr>
          <w:rFonts w:eastAsia="Calibri"/>
          <w:szCs w:val="24"/>
        </w:rPr>
        <w:t>Savivaldybės merė                                                                                           Loreta Masiliūnienė</w:t>
      </w:r>
      <w:r w:rsidRPr="003B3577">
        <w:rPr>
          <w:rFonts w:eastAsia="Calibri"/>
          <w:szCs w:val="24"/>
        </w:rPr>
        <w:tab/>
      </w:r>
    </w:p>
    <w:p w14:paraId="634B1DCF" w14:textId="609F6DDD" w:rsidR="001D3CB6" w:rsidRPr="003B3577" w:rsidRDefault="001D3CB6" w:rsidP="003B3577"/>
    <w:sectPr w:rsidR="001D3CB6" w:rsidRPr="003B3577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F880F" w14:textId="77777777" w:rsidR="0017780A" w:rsidRDefault="0017780A">
      <w:r>
        <w:separator/>
      </w:r>
    </w:p>
  </w:endnote>
  <w:endnote w:type="continuationSeparator" w:id="0">
    <w:p w14:paraId="232BD83C" w14:textId="77777777" w:rsidR="0017780A" w:rsidRDefault="0017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A3A8" w14:textId="77777777" w:rsidR="0062551B" w:rsidRDefault="0062551B" w:rsidP="00BE4566">
    <w:pPr>
      <w:tabs>
        <w:tab w:val="left" w:pos="8445"/>
      </w:tabs>
    </w:pPr>
    <w:r>
      <w:tab/>
    </w:r>
  </w:p>
  <w:p w14:paraId="0BB84CEF" w14:textId="77777777" w:rsidR="0062551B" w:rsidRDefault="0062551B"/>
  <w:p w14:paraId="386C2BB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4A1B7" w14:textId="77777777" w:rsidR="0062551B" w:rsidRDefault="0062551B" w:rsidP="00DD20B8">
    <w:pPr>
      <w:pStyle w:val="Porat"/>
    </w:pPr>
  </w:p>
  <w:p w14:paraId="1A4CA3ED" w14:textId="77777777" w:rsidR="0062551B" w:rsidRDefault="0062551B" w:rsidP="00DD20B8">
    <w:pPr>
      <w:pStyle w:val="Porat"/>
    </w:pPr>
  </w:p>
  <w:p w14:paraId="093988A7" w14:textId="77777777" w:rsidR="0062551B" w:rsidRDefault="0062551B" w:rsidP="00DD20B8">
    <w:pPr>
      <w:pStyle w:val="Porat"/>
    </w:pPr>
  </w:p>
  <w:p w14:paraId="7F3C221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BC193" w14:textId="77777777" w:rsidR="0017780A" w:rsidRDefault="0017780A">
      <w:r>
        <w:separator/>
      </w:r>
    </w:p>
  </w:footnote>
  <w:footnote w:type="continuationSeparator" w:id="0">
    <w:p w14:paraId="7E56BC81" w14:textId="77777777" w:rsidR="0017780A" w:rsidRDefault="0017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FF13" w14:textId="77777777" w:rsidR="0062551B" w:rsidRDefault="0062551B">
    <w:pPr>
      <w:pStyle w:val="Antrats"/>
      <w:jc w:val="center"/>
    </w:pPr>
  </w:p>
  <w:p w14:paraId="3D99481B" w14:textId="77777777" w:rsidR="0062551B" w:rsidRDefault="0062551B">
    <w:pPr>
      <w:pStyle w:val="Antrats"/>
      <w:jc w:val="center"/>
    </w:pPr>
  </w:p>
  <w:p w14:paraId="3C70033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038DC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65B56"/>
    <w:multiLevelType w:val="hybridMultilevel"/>
    <w:tmpl w:val="4742267E"/>
    <w:lvl w:ilvl="0" w:tplc="61B03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21791"/>
    <w:multiLevelType w:val="multilevel"/>
    <w:tmpl w:val="ACC8F2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871990233">
    <w:abstractNumId w:val="0"/>
  </w:num>
  <w:num w:numId="2" w16cid:durableId="121849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29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4A1A"/>
    <w:rsid w:val="0001566B"/>
    <w:rsid w:val="0002192F"/>
    <w:rsid w:val="0005169C"/>
    <w:rsid w:val="00055000"/>
    <w:rsid w:val="00070B34"/>
    <w:rsid w:val="00075594"/>
    <w:rsid w:val="00075D5A"/>
    <w:rsid w:val="000811E1"/>
    <w:rsid w:val="00086C39"/>
    <w:rsid w:val="000C1E74"/>
    <w:rsid w:val="000E5933"/>
    <w:rsid w:val="000E7131"/>
    <w:rsid w:val="000F642D"/>
    <w:rsid w:val="00101F07"/>
    <w:rsid w:val="00116C42"/>
    <w:rsid w:val="00124B60"/>
    <w:rsid w:val="00132ABE"/>
    <w:rsid w:val="00153B94"/>
    <w:rsid w:val="00167A7B"/>
    <w:rsid w:val="0017780A"/>
    <w:rsid w:val="001A7A77"/>
    <w:rsid w:val="001B1FE3"/>
    <w:rsid w:val="001C6ADB"/>
    <w:rsid w:val="001D1AC1"/>
    <w:rsid w:val="001D3CB6"/>
    <w:rsid w:val="001E4DFD"/>
    <w:rsid w:val="001F7914"/>
    <w:rsid w:val="0020204A"/>
    <w:rsid w:val="00206FC7"/>
    <w:rsid w:val="00223939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409"/>
    <w:rsid w:val="002D0B3C"/>
    <w:rsid w:val="002D57F9"/>
    <w:rsid w:val="002D75F0"/>
    <w:rsid w:val="002D7E2D"/>
    <w:rsid w:val="002E0876"/>
    <w:rsid w:val="002E2386"/>
    <w:rsid w:val="002E4357"/>
    <w:rsid w:val="002F7001"/>
    <w:rsid w:val="00303346"/>
    <w:rsid w:val="00312A5C"/>
    <w:rsid w:val="00325CF1"/>
    <w:rsid w:val="00337555"/>
    <w:rsid w:val="00355495"/>
    <w:rsid w:val="003559D7"/>
    <w:rsid w:val="00355EE8"/>
    <w:rsid w:val="003819B8"/>
    <w:rsid w:val="00392558"/>
    <w:rsid w:val="0039707D"/>
    <w:rsid w:val="003A3559"/>
    <w:rsid w:val="003B3577"/>
    <w:rsid w:val="003D113C"/>
    <w:rsid w:val="003D169E"/>
    <w:rsid w:val="003D4571"/>
    <w:rsid w:val="003D6535"/>
    <w:rsid w:val="003E3A9C"/>
    <w:rsid w:val="003E58F0"/>
    <w:rsid w:val="003F3684"/>
    <w:rsid w:val="004014AB"/>
    <w:rsid w:val="00401B12"/>
    <w:rsid w:val="00405AE8"/>
    <w:rsid w:val="004100D4"/>
    <w:rsid w:val="004133B9"/>
    <w:rsid w:val="00417DC6"/>
    <w:rsid w:val="00420850"/>
    <w:rsid w:val="00421D43"/>
    <w:rsid w:val="00424A72"/>
    <w:rsid w:val="004260E4"/>
    <w:rsid w:val="004376E8"/>
    <w:rsid w:val="004378CF"/>
    <w:rsid w:val="004564CD"/>
    <w:rsid w:val="00464BB1"/>
    <w:rsid w:val="00480D2E"/>
    <w:rsid w:val="004849ED"/>
    <w:rsid w:val="004A3610"/>
    <w:rsid w:val="004C07E0"/>
    <w:rsid w:val="004D35C5"/>
    <w:rsid w:val="004E4142"/>
    <w:rsid w:val="004F1082"/>
    <w:rsid w:val="00510DE4"/>
    <w:rsid w:val="005166E3"/>
    <w:rsid w:val="0052387D"/>
    <w:rsid w:val="00524D2D"/>
    <w:rsid w:val="00533646"/>
    <w:rsid w:val="005408E5"/>
    <w:rsid w:val="00544BE4"/>
    <w:rsid w:val="00562BCD"/>
    <w:rsid w:val="00565F4F"/>
    <w:rsid w:val="00566FC8"/>
    <w:rsid w:val="00571BF3"/>
    <w:rsid w:val="00573C0D"/>
    <w:rsid w:val="00584C4D"/>
    <w:rsid w:val="00595F80"/>
    <w:rsid w:val="005B1469"/>
    <w:rsid w:val="005B42AF"/>
    <w:rsid w:val="005B727C"/>
    <w:rsid w:val="005C41AC"/>
    <w:rsid w:val="005C605B"/>
    <w:rsid w:val="005E662E"/>
    <w:rsid w:val="005F44E3"/>
    <w:rsid w:val="005F6353"/>
    <w:rsid w:val="0060717D"/>
    <w:rsid w:val="00611812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8765A"/>
    <w:rsid w:val="006B0BC0"/>
    <w:rsid w:val="006C47D7"/>
    <w:rsid w:val="006C71FD"/>
    <w:rsid w:val="006D107B"/>
    <w:rsid w:val="006D6344"/>
    <w:rsid w:val="006D7A59"/>
    <w:rsid w:val="006E702F"/>
    <w:rsid w:val="00701945"/>
    <w:rsid w:val="00703C55"/>
    <w:rsid w:val="00707CFF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2A4"/>
    <w:rsid w:val="007D3F07"/>
    <w:rsid w:val="007E2B12"/>
    <w:rsid w:val="007F1F9E"/>
    <w:rsid w:val="007F2ABF"/>
    <w:rsid w:val="007F3F25"/>
    <w:rsid w:val="00801DD2"/>
    <w:rsid w:val="00811E67"/>
    <w:rsid w:val="008212D1"/>
    <w:rsid w:val="00834698"/>
    <w:rsid w:val="00834741"/>
    <w:rsid w:val="008608CB"/>
    <w:rsid w:val="0086111D"/>
    <w:rsid w:val="00863A0A"/>
    <w:rsid w:val="00876E15"/>
    <w:rsid w:val="0088367B"/>
    <w:rsid w:val="00883F12"/>
    <w:rsid w:val="0089227F"/>
    <w:rsid w:val="00895637"/>
    <w:rsid w:val="008A2000"/>
    <w:rsid w:val="008B28AB"/>
    <w:rsid w:val="008B3D51"/>
    <w:rsid w:val="008B5A70"/>
    <w:rsid w:val="008C7BE2"/>
    <w:rsid w:val="008D7F28"/>
    <w:rsid w:val="008F1635"/>
    <w:rsid w:val="008F4F92"/>
    <w:rsid w:val="008F62A9"/>
    <w:rsid w:val="009111D4"/>
    <w:rsid w:val="00916D5D"/>
    <w:rsid w:val="00920EB8"/>
    <w:rsid w:val="00931ACB"/>
    <w:rsid w:val="00942B11"/>
    <w:rsid w:val="00956EFA"/>
    <w:rsid w:val="00976276"/>
    <w:rsid w:val="00981D47"/>
    <w:rsid w:val="00981D61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0F14"/>
    <w:rsid w:val="009E5C02"/>
    <w:rsid w:val="009F0B21"/>
    <w:rsid w:val="009F5E68"/>
    <w:rsid w:val="00A0004E"/>
    <w:rsid w:val="00A11511"/>
    <w:rsid w:val="00A13B62"/>
    <w:rsid w:val="00A221BA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1773"/>
    <w:rsid w:val="00A97838"/>
    <w:rsid w:val="00AB02B7"/>
    <w:rsid w:val="00AB0E39"/>
    <w:rsid w:val="00AB2173"/>
    <w:rsid w:val="00AD3E4E"/>
    <w:rsid w:val="00AD676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1377"/>
    <w:rsid w:val="00B83E18"/>
    <w:rsid w:val="00B86F7A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2B91"/>
    <w:rsid w:val="00CD5CCA"/>
    <w:rsid w:val="00CE1C5C"/>
    <w:rsid w:val="00CF4026"/>
    <w:rsid w:val="00D008F6"/>
    <w:rsid w:val="00D16849"/>
    <w:rsid w:val="00D25AF1"/>
    <w:rsid w:val="00D25F2C"/>
    <w:rsid w:val="00D33742"/>
    <w:rsid w:val="00D625ED"/>
    <w:rsid w:val="00D679FC"/>
    <w:rsid w:val="00D8669B"/>
    <w:rsid w:val="00DB5818"/>
    <w:rsid w:val="00DC75E0"/>
    <w:rsid w:val="00DD20B8"/>
    <w:rsid w:val="00DE0D7D"/>
    <w:rsid w:val="00DE0D95"/>
    <w:rsid w:val="00E00B4D"/>
    <w:rsid w:val="00E21A77"/>
    <w:rsid w:val="00E34BFA"/>
    <w:rsid w:val="00E429EE"/>
    <w:rsid w:val="00E60928"/>
    <w:rsid w:val="00E6329A"/>
    <w:rsid w:val="00E71EAC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6227"/>
    <w:rsid w:val="00F83894"/>
    <w:rsid w:val="00F86B18"/>
    <w:rsid w:val="00F9348D"/>
    <w:rsid w:val="00F97C2A"/>
    <w:rsid w:val="00FA5FAE"/>
    <w:rsid w:val="00FB43AF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EA46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611812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DE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192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2025-10-01T05:47:00Z</cp:lastPrinted>
  <dcterms:created xsi:type="dcterms:W3CDTF">2025-10-06T13:25:00Z</dcterms:created>
  <dcterms:modified xsi:type="dcterms:W3CDTF">2025-10-06T13:25:00Z</dcterms:modified>
</cp:coreProperties>
</file>