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spalio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TSP-408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33C9C1C3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784DF7" w:rsidRPr="00784DF7">
        <w:rPr>
          <w:lang w:eastAsia="lt-LT"/>
        </w:rPr>
        <w:t>u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E5F0" w14:textId="77777777" w:rsidR="006D6808" w:rsidRDefault="006D6808">
      <w:r>
        <w:separator/>
      </w:r>
    </w:p>
  </w:endnote>
  <w:endnote w:type="continuationSeparator" w:id="0">
    <w:p w14:paraId="02AACF0E" w14:textId="77777777" w:rsidR="006D6808" w:rsidRDefault="006D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3346" w14:textId="77777777" w:rsidR="006D6808" w:rsidRDefault="006D6808">
      <w:r>
        <w:separator/>
      </w:r>
    </w:p>
  </w:footnote>
  <w:footnote w:type="continuationSeparator" w:id="0">
    <w:p w14:paraId="159E3353" w14:textId="77777777" w:rsidR="006D6808" w:rsidRDefault="006D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2A1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3847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254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2025-10-09T08:23:00Z</dcterms:created>
  <dcterms:modified xsi:type="dcterms:W3CDTF">2025-10-09T08:23:00Z</dcterms:modified>
</cp:coreProperties>
</file>