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CB3545" w14:textId="77777777" w:rsidR="005C41AC" w:rsidRPr="005C41AC" w:rsidRDefault="001D3CB6" w:rsidP="005C41AC">
      <w:pPr>
        <w:jc w:val="center"/>
        <w:rPr>
          <w:szCs w:val="24"/>
        </w:rPr>
      </w:pPr>
      <w:r>
        <w:rPr>
          <w:noProof/>
          <w:lang w:eastAsia="lt-LT"/>
        </w:rPr>
        <w:drawing>
          <wp:inline distT="0" distB="0" distL="0" distR="0" wp14:anchorId="057FFE5A" wp14:editId="1A4D76D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FC758E0" w14:textId="77777777" w:rsidR="005C41AC" w:rsidRPr="005C41AC" w:rsidRDefault="005C41AC" w:rsidP="005C41AC">
      <w:pPr>
        <w:jc w:val="center"/>
        <w:rPr>
          <w:szCs w:val="24"/>
        </w:rPr>
      </w:pPr>
    </w:p>
    <w:p w14:paraId="1DA98E26"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CBF1C8D" w14:textId="77777777" w:rsidR="005C41AC" w:rsidRPr="005C41AC" w:rsidRDefault="005C41AC" w:rsidP="00571BF3">
      <w:pPr>
        <w:keepNext/>
        <w:jc w:val="center"/>
        <w:outlineLvl w:val="1"/>
      </w:pPr>
    </w:p>
    <w:p w14:paraId="1AB71169" w14:textId="77777777" w:rsidR="005C41AC" w:rsidRPr="005C41AC" w:rsidRDefault="005C41AC" w:rsidP="00571BF3">
      <w:pPr>
        <w:keepNext/>
        <w:jc w:val="center"/>
        <w:outlineLvl w:val="1"/>
      </w:pPr>
    </w:p>
    <w:p w14:paraId="7C23A7DB" w14:textId="77777777" w:rsidR="0062551B" w:rsidRPr="00A562AA" w:rsidRDefault="00A11511" w:rsidP="00571BF3">
      <w:pPr>
        <w:keepNext/>
        <w:jc w:val="center"/>
        <w:outlineLvl w:val="1"/>
        <w:rPr>
          <w:b/>
        </w:rPr>
      </w:pPr>
      <w:r>
        <w:rPr>
          <w:b/>
        </w:rPr>
        <w:t>SPRENDIMAS</w:t>
      </w:r>
    </w:p>
    <w:p w14:paraId="7EEB7E08" w14:textId="5B568A51" w:rsidR="0063305F" w:rsidRPr="00B85AEB" w:rsidRDefault="006127B2" w:rsidP="0063305F">
      <w:pPr>
        <w:jc w:val="center"/>
        <w:rPr>
          <w:b/>
          <w:caps/>
        </w:rPr>
      </w:pPr>
      <w:r w:rsidRPr="0058088B">
        <w:rPr>
          <w:b/>
          <w:bCs/>
        </w:rPr>
        <w:t>DĖL</w:t>
      </w:r>
      <w:r w:rsidR="0063305F">
        <w:t xml:space="preserve"> </w:t>
      </w:r>
      <w:r w:rsidR="00B85AEB" w:rsidRPr="00B85AEB">
        <w:rPr>
          <w:b/>
          <w:color w:val="000000"/>
          <w:lang w:eastAsia="lt-LT"/>
        </w:rPr>
        <w:t>SAVIVALDYBĖS TARYBOS 2010 M. BIRŽELIO 10 D. SPRENDIM</w:t>
      </w:r>
      <w:r w:rsidR="00B85AEB">
        <w:rPr>
          <w:b/>
          <w:color w:val="000000"/>
          <w:lang w:eastAsia="lt-LT"/>
        </w:rPr>
        <w:t>O</w:t>
      </w:r>
      <w:r w:rsidR="00B85AEB" w:rsidRPr="00B85AEB">
        <w:rPr>
          <w:b/>
          <w:color w:val="000000"/>
          <w:lang w:eastAsia="lt-LT"/>
        </w:rPr>
        <w:t xml:space="preserve"> NR. 1-53-10 „DĖL DAUGIABUČIŲ NAMŲ ŠILDYMO IR KARŠTO VANDENS SISTEMŲ PRIEŽIŪROS (EKSPLOATAVIMO) MAKSIMALIŲ TARIFŲ NUSTATYMO IR SAVIVALDYBĖS TARYBOS 2005 M. LAPKRIČIO 24 D. SPRENDIMO NR. 1-39-1 PRIPAŽINIMO NETEKUSIU GALIOS</w:t>
      </w:r>
      <w:r w:rsidR="00B85AEB" w:rsidRPr="006B7CDA">
        <w:rPr>
          <w:color w:val="000000"/>
          <w:lang w:eastAsia="lt-LT"/>
        </w:rPr>
        <w:t>“</w:t>
      </w:r>
      <w:r w:rsidR="00B85AEB">
        <w:rPr>
          <w:color w:val="000000"/>
          <w:lang w:eastAsia="lt-LT"/>
        </w:rPr>
        <w:t xml:space="preserve"> </w:t>
      </w:r>
      <w:r w:rsidR="00B85AEB" w:rsidRPr="00B85AEB">
        <w:rPr>
          <w:b/>
          <w:color w:val="000000"/>
          <w:lang w:eastAsia="lt-LT"/>
        </w:rPr>
        <w:t>PRIPAŽINIMO NETEKUSIU GALIOS</w:t>
      </w:r>
    </w:p>
    <w:p w14:paraId="0EFF8133" w14:textId="77777777" w:rsidR="0062551B" w:rsidRPr="00B85AEB" w:rsidRDefault="0062551B" w:rsidP="003E58F0">
      <w:pPr>
        <w:jc w:val="center"/>
        <w:rPr>
          <w:b/>
        </w:rPr>
      </w:pPr>
    </w:p>
    <w:p w14:paraId="7B0C36B9"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lapkričio 7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TSP-429</w:t>
      </w:r>
      <w:r>
        <w:fldChar w:fldCharType="end"/>
      </w:r>
      <w:bookmarkEnd w:id="1"/>
    </w:p>
    <w:p w14:paraId="1E9C5610" w14:textId="77777777" w:rsidR="0062551B" w:rsidRPr="00A562AA" w:rsidRDefault="0062551B" w:rsidP="00571BF3">
      <w:pPr>
        <w:keepNext/>
        <w:jc w:val="center"/>
        <w:outlineLvl w:val="2"/>
        <w:rPr>
          <w:b/>
        </w:rPr>
      </w:pPr>
      <w:r w:rsidRPr="00A562AA">
        <w:t>Panevėžys</w:t>
      </w:r>
    </w:p>
    <w:p w14:paraId="6E9E6B37" w14:textId="77777777" w:rsidR="0062551B" w:rsidRDefault="0062551B" w:rsidP="00CB6287">
      <w:pPr>
        <w:jc w:val="center"/>
      </w:pPr>
    </w:p>
    <w:p w14:paraId="010BA008" w14:textId="77777777" w:rsidR="00CB6287" w:rsidRDefault="00CB6287" w:rsidP="00CB6287">
      <w:pPr>
        <w:jc w:val="center"/>
      </w:pPr>
    </w:p>
    <w:p w14:paraId="1021646E" w14:textId="3922EA29" w:rsidR="00B85AEB" w:rsidRDefault="0062551B" w:rsidP="00CB6287">
      <w:pPr>
        <w:spacing w:line="360" w:lineRule="auto"/>
        <w:ind w:firstLine="840"/>
        <w:jc w:val="both"/>
        <w:rPr>
          <w:sz w:val="22"/>
        </w:rPr>
      </w:pPr>
      <w:r w:rsidRPr="00A562AA">
        <w:rPr>
          <w:szCs w:val="24"/>
        </w:rPr>
        <w:t>Vadovaudamasi</w:t>
      </w:r>
      <w:r w:rsidR="00CB2267">
        <w:rPr>
          <w:szCs w:val="24"/>
        </w:rPr>
        <w:t xml:space="preserve"> </w:t>
      </w:r>
      <w:r w:rsidR="00CB2267">
        <w:rPr>
          <w:rFonts w:eastAsia="Lucida Sans Unicode"/>
        </w:rPr>
        <w:t xml:space="preserve">Lietuvos Respublikos vietos savivaldos įstatymo </w:t>
      </w:r>
      <w:r w:rsidR="00B85AEB">
        <w:t>15 straipsnio 2 dalies 29 punktu,</w:t>
      </w:r>
      <w:r w:rsidR="00F66FBE">
        <w:t xml:space="preserve"> 33 </w:t>
      </w:r>
      <w:r w:rsidR="00FE1B18">
        <w:t>straipsnio 3 dalies 5 punktu,</w:t>
      </w:r>
      <w:r w:rsidR="00B85AEB">
        <w:t xml:space="preserve">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w:t>
      </w:r>
      <w:r w:rsidR="00CB6287">
        <w:t> </w:t>
      </w:r>
      <w:r w:rsidR="00B85AEB">
        <w:t>punktu, Panevėžio miesto savivaldybės taryba n u s p r e n d ž i a:</w:t>
      </w:r>
    </w:p>
    <w:p w14:paraId="7EC66576" w14:textId="4B37995A" w:rsidR="00B85AEB" w:rsidRPr="00CB6287" w:rsidRDefault="00B85AEB" w:rsidP="00CB6287">
      <w:pPr>
        <w:pStyle w:val="Sraopastraipa"/>
        <w:numPr>
          <w:ilvl w:val="0"/>
          <w:numId w:val="2"/>
        </w:numPr>
        <w:shd w:val="clear" w:color="auto" w:fill="FFFFFF"/>
        <w:tabs>
          <w:tab w:val="left" w:pos="993"/>
          <w:tab w:val="left" w:pos="1134"/>
        </w:tabs>
        <w:spacing w:line="360" w:lineRule="auto"/>
        <w:ind w:left="0" w:firstLine="851"/>
        <w:jc w:val="both"/>
        <w:rPr>
          <w:color w:val="000000"/>
          <w:lang w:eastAsia="lt-LT"/>
        </w:rPr>
      </w:pPr>
      <w:r w:rsidRPr="00CB6287">
        <w:rPr>
          <w:color w:val="000000"/>
          <w:lang w:eastAsia="lt-LT"/>
        </w:rPr>
        <w:t>Pripažinti netekusiu galios Panevėžio miesto savivaldybės tarybos 2010 m. birželio 10 d. sprendimą Nr. 1-53-10 „Dėl daugiabučių namų šildymo ir karšto vandens sistemų priežiūros (eksploatavimo) maksimalių tarifų nustatymo ir Savivaldybės tarybos 2005 m. lapkričio 24 d. sprendimo Nr. 1-39-1 pripažinimo netekusiu galios“ su visais pakeitimais ir papildymais.</w:t>
      </w:r>
    </w:p>
    <w:p w14:paraId="4726DA06" w14:textId="53F38BE8" w:rsidR="00E37B9A" w:rsidRDefault="00CB2267" w:rsidP="00CA1511">
      <w:pPr>
        <w:pStyle w:val="Sraopastraipa"/>
        <w:numPr>
          <w:ilvl w:val="0"/>
          <w:numId w:val="2"/>
        </w:numPr>
        <w:shd w:val="clear" w:color="auto" w:fill="FFFFFF"/>
        <w:tabs>
          <w:tab w:val="left" w:pos="993"/>
          <w:tab w:val="left" w:pos="1134"/>
        </w:tabs>
        <w:spacing w:line="360" w:lineRule="auto"/>
        <w:ind w:left="993" w:hanging="142"/>
        <w:jc w:val="both"/>
        <w:rPr>
          <w:color w:val="000000"/>
          <w:lang w:eastAsia="lt-LT"/>
        </w:rPr>
      </w:pPr>
      <w:r w:rsidRPr="00CA1511">
        <w:rPr>
          <w:color w:val="212529"/>
          <w:lang w:eastAsia="lt-LT"/>
        </w:rPr>
        <w:t>Nustatyti, kad sprendimas</w:t>
      </w:r>
      <w:r w:rsidR="00CA1511" w:rsidRPr="00CA1511">
        <w:rPr>
          <w:color w:val="212529"/>
          <w:lang w:eastAsia="lt-LT"/>
        </w:rPr>
        <w:t xml:space="preserve"> </w:t>
      </w:r>
      <w:r w:rsidR="00E37B9A" w:rsidRPr="00CA1511">
        <w:rPr>
          <w:color w:val="212529"/>
          <w:lang w:eastAsia="lt-LT"/>
        </w:rPr>
        <w:t xml:space="preserve">įsigalioja </w:t>
      </w:r>
      <w:r w:rsidR="00E37B9A" w:rsidRPr="00CA1511">
        <w:rPr>
          <w:color w:val="000000"/>
          <w:lang w:eastAsia="lt-LT"/>
        </w:rPr>
        <w:t>202</w:t>
      </w:r>
      <w:r w:rsidR="00BF5897" w:rsidRPr="00CA1511">
        <w:rPr>
          <w:color w:val="000000"/>
          <w:lang w:eastAsia="lt-LT"/>
        </w:rPr>
        <w:t>6</w:t>
      </w:r>
      <w:r w:rsidR="00E37B9A" w:rsidRPr="00CA1511">
        <w:rPr>
          <w:color w:val="000000"/>
          <w:lang w:eastAsia="lt-LT"/>
        </w:rPr>
        <w:t xml:space="preserve"> m. </w:t>
      </w:r>
      <w:r w:rsidR="00BF5897" w:rsidRPr="00CA1511">
        <w:rPr>
          <w:color w:val="000000"/>
          <w:lang w:eastAsia="lt-LT"/>
        </w:rPr>
        <w:t>saus</w:t>
      </w:r>
      <w:r w:rsidR="00E37B9A" w:rsidRPr="00CA1511">
        <w:rPr>
          <w:color w:val="000000"/>
          <w:lang w:eastAsia="lt-LT"/>
        </w:rPr>
        <w:t>io 1 d.</w:t>
      </w:r>
    </w:p>
    <w:p w14:paraId="49D31B6C" w14:textId="4DFEF685" w:rsidR="00F814E4" w:rsidRPr="00F814E4" w:rsidRDefault="007329D3" w:rsidP="00F814E4">
      <w:pPr>
        <w:pStyle w:val="Sraopastraipa"/>
        <w:numPr>
          <w:ilvl w:val="0"/>
          <w:numId w:val="2"/>
        </w:numPr>
        <w:shd w:val="clear" w:color="auto" w:fill="FFFFFF"/>
        <w:tabs>
          <w:tab w:val="left" w:pos="1134"/>
        </w:tabs>
        <w:spacing w:line="360" w:lineRule="auto"/>
        <w:ind w:left="993" w:hanging="142"/>
        <w:jc w:val="both"/>
        <w:rPr>
          <w:color w:val="000000"/>
          <w:lang w:eastAsia="lt-LT"/>
        </w:rPr>
      </w:pPr>
      <w:r>
        <w:rPr>
          <w:color w:val="212529"/>
          <w:lang w:eastAsia="lt-LT"/>
        </w:rPr>
        <w:t>Nurodyti,</w:t>
      </w:r>
      <w:r w:rsidR="00F814E4">
        <w:rPr>
          <w:color w:val="212529"/>
          <w:lang w:eastAsia="lt-LT"/>
        </w:rPr>
        <w:t xml:space="preserve">  </w:t>
      </w:r>
      <w:r w:rsidRPr="00CA1511">
        <w:rPr>
          <w:szCs w:val="24"/>
        </w:rPr>
        <w:t>kad</w:t>
      </w:r>
      <w:r w:rsidR="00F814E4">
        <w:rPr>
          <w:szCs w:val="24"/>
        </w:rPr>
        <w:t xml:space="preserve">  </w:t>
      </w:r>
      <w:r w:rsidRPr="00CA1511">
        <w:rPr>
          <w:szCs w:val="24"/>
        </w:rPr>
        <w:t xml:space="preserve"> šis </w:t>
      </w:r>
      <w:r w:rsidR="00F814E4">
        <w:rPr>
          <w:szCs w:val="24"/>
        </w:rPr>
        <w:t xml:space="preserve">  </w:t>
      </w:r>
      <w:r w:rsidRPr="00CA1511">
        <w:rPr>
          <w:szCs w:val="24"/>
        </w:rPr>
        <w:t>sprendimas</w:t>
      </w:r>
      <w:r w:rsidR="00F814E4">
        <w:rPr>
          <w:szCs w:val="24"/>
        </w:rPr>
        <w:t xml:space="preserve"> </w:t>
      </w:r>
      <w:r w:rsidRPr="00CA1511">
        <w:rPr>
          <w:szCs w:val="24"/>
        </w:rPr>
        <w:t xml:space="preserve"> </w:t>
      </w:r>
      <w:r w:rsidR="00F814E4">
        <w:rPr>
          <w:szCs w:val="24"/>
        </w:rPr>
        <w:t xml:space="preserve"> </w:t>
      </w:r>
      <w:r w:rsidRPr="00CA1511">
        <w:rPr>
          <w:szCs w:val="24"/>
        </w:rPr>
        <w:t xml:space="preserve">per </w:t>
      </w:r>
      <w:r w:rsidR="00F814E4">
        <w:rPr>
          <w:szCs w:val="24"/>
        </w:rPr>
        <w:t xml:space="preserve">  </w:t>
      </w:r>
      <w:r w:rsidRPr="00CA1511">
        <w:rPr>
          <w:szCs w:val="24"/>
        </w:rPr>
        <w:t>vieną</w:t>
      </w:r>
      <w:r w:rsidR="00F814E4">
        <w:rPr>
          <w:szCs w:val="24"/>
        </w:rPr>
        <w:t xml:space="preserve"> </w:t>
      </w:r>
      <w:r w:rsidRPr="00CA1511">
        <w:rPr>
          <w:szCs w:val="24"/>
        </w:rPr>
        <w:t xml:space="preserve"> </w:t>
      </w:r>
      <w:r w:rsidR="00F814E4">
        <w:rPr>
          <w:szCs w:val="24"/>
        </w:rPr>
        <w:t xml:space="preserve"> </w:t>
      </w:r>
      <w:r w:rsidRPr="00CA1511">
        <w:rPr>
          <w:szCs w:val="24"/>
        </w:rPr>
        <w:t>mėnesį</w:t>
      </w:r>
      <w:r w:rsidR="00F814E4">
        <w:rPr>
          <w:szCs w:val="24"/>
        </w:rPr>
        <w:t xml:space="preserve"> </w:t>
      </w:r>
      <w:r w:rsidRPr="00CA1511">
        <w:rPr>
          <w:szCs w:val="24"/>
        </w:rPr>
        <w:t xml:space="preserve"> gali </w:t>
      </w:r>
      <w:r w:rsidR="00F814E4">
        <w:rPr>
          <w:szCs w:val="24"/>
        </w:rPr>
        <w:t xml:space="preserve">  </w:t>
      </w:r>
      <w:r w:rsidRPr="00CA1511">
        <w:rPr>
          <w:szCs w:val="24"/>
        </w:rPr>
        <w:t>būti</w:t>
      </w:r>
      <w:r w:rsidR="00F814E4">
        <w:rPr>
          <w:szCs w:val="24"/>
        </w:rPr>
        <w:t xml:space="preserve">  </w:t>
      </w:r>
      <w:r w:rsidRPr="00CA1511">
        <w:rPr>
          <w:szCs w:val="24"/>
        </w:rPr>
        <w:t xml:space="preserve"> skundžiamas </w:t>
      </w:r>
      <w:r w:rsidR="00F814E4">
        <w:rPr>
          <w:szCs w:val="24"/>
        </w:rPr>
        <w:t xml:space="preserve">  </w:t>
      </w:r>
      <w:r w:rsidRPr="00CA1511">
        <w:rPr>
          <w:szCs w:val="24"/>
        </w:rPr>
        <w:t>Lietuvos</w:t>
      </w:r>
      <w:r w:rsidR="00F814E4">
        <w:rPr>
          <w:szCs w:val="24"/>
        </w:rPr>
        <w:t xml:space="preserve"> </w:t>
      </w:r>
    </w:p>
    <w:p w14:paraId="414B2CB5" w14:textId="57723D2A" w:rsidR="007329D3" w:rsidRPr="00F814E4" w:rsidRDefault="007329D3" w:rsidP="00F814E4">
      <w:pPr>
        <w:shd w:val="clear" w:color="auto" w:fill="FFFFFF"/>
        <w:tabs>
          <w:tab w:val="left" w:pos="1134"/>
        </w:tabs>
        <w:spacing w:line="360" w:lineRule="auto"/>
        <w:jc w:val="both"/>
        <w:rPr>
          <w:color w:val="000000"/>
          <w:lang w:eastAsia="lt-LT"/>
        </w:rPr>
      </w:pPr>
      <w:r w:rsidRPr="00F814E4">
        <w:rPr>
          <w:szCs w:val="24"/>
        </w:rPr>
        <w:t>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9535A45" w14:textId="1B10E61E" w:rsidR="0062551B" w:rsidRDefault="0062551B" w:rsidP="002D0B3C">
      <w:pPr>
        <w:jc w:val="both"/>
        <w:rPr>
          <w:szCs w:val="24"/>
        </w:rPr>
      </w:pPr>
    </w:p>
    <w:p w14:paraId="7258C671" w14:textId="77777777" w:rsidR="00CA1511" w:rsidRDefault="00CA1511" w:rsidP="002D0B3C">
      <w:pPr>
        <w:jc w:val="both"/>
        <w:rPr>
          <w:szCs w:val="24"/>
        </w:rPr>
      </w:pPr>
    </w:p>
    <w:p w14:paraId="384D3892" w14:textId="5E1740FD" w:rsidR="004F0CDE" w:rsidRPr="00A562AA" w:rsidRDefault="00567FB9" w:rsidP="00DD4FFD">
      <w:pPr>
        <w:tabs>
          <w:tab w:val="left" w:pos="6663"/>
        </w:tabs>
        <w:jc w:val="both"/>
        <w:rPr>
          <w:szCs w:val="24"/>
        </w:rPr>
      </w:pPr>
      <w:r w:rsidRPr="00567FB9">
        <w:rPr>
          <w:rFonts w:eastAsia="Calibri"/>
          <w:szCs w:val="24"/>
        </w:rPr>
        <w:t>Savivaldybės merė</w:t>
      </w:r>
      <w:r w:rsidRPr="00567FB9">
        <w:rPr>
          <w:rFonts w:eastAsia="Calibri"/>
          <w:szCs w:val="24"/>
        </w:rPr>
        <w:tab/>
      </w:r>
      <w:r w:rsidRPr="00567FB9">
        <w:rPr>
          <w:rFonts w:eastAsia="Calibri"/>
          <w:szCs w:val="24"/>
        </w:rPr>
        <w:tab/>
        <w:t>Loreta Masiliūnienė</w:t>
      </w:r>
    </w:p>
    <w:sectPr w:rsidR="004F0CDE" w:rsidRPr="00A562AA" w:rsidSect="00DD4FFD">
      <w:headerReference w:type="default" r:id="rId9"/>
      <w:headerReference w:type="firs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2E1F7A" w14:textId="77777777" w:rsidR="003013D6" w:rsidRDefault="003013D6">
      <w:r>
        <w:separator/>
      </w:r>
    </w:p>
  </w:endnote>
  <w:endnote w:type="continuationSeparator" w:id="0">
    <w:p w14:paraId="28EF4E6C" w14:textId="77777777" w:rsidR="003013D6" w:rsidRDefault="00301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8000002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51F9C" w14:textId="77777777" w:rsidR="00112C37" w:rsidRDefault="00112C37" w:rsidP="00DD20B8">
    <w:pPr>
      <w:pStyle w:val="Porat"/>
    </w:pPr>
  </w:p>
  <w:p w14:paraId="574A915E" w14:textId="77777777" w:rsidR="00112C37" w:rsidRDefault="00112C37" w:rsidP="00DD20B8">
    <w:pPr>
      <w:pStyle w:val="Porat"/>
    </w:pPr>
  </w:p>
  <w:p w14:paraId="62B799FD" w14:textId="77777777" w:rsidR="00112C37" w:rsidRDefault="00112C37"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7C806" w14:textId="77777777" w:rsidR="003013D6" w:rsidRDefault="003013D6">
      <w:r>
        <w:separator/>
      </w:r>
    </w:p>
  </w:footnote>
  <w:footnote w:type="continuationSeparator" w:id="0">
    <w:p w14:paraId="3BCA9FE6" w14:textId="77777777" w:rsidR="003013D6" w:rsidRDefault="00301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DCDA5" w14:textId="77777777" w:rsidR="00112C37" w:rsidRDefault="00112C37">
    <w:pPr>
      <w:pStyle w:val="Antrats"/>
      <w:jc w:val="center"/>
    </w:pPr>
  </w:p>
  <w:p w14:paraId="7080A4F0" w14:textId="5CFED4E9" w:rsidR="00112C37" w:rsidRDefault="00112C37" w:rsidP="00064D34">
    <w:pPr>
      <w:pStyle w:val="Antrats"/>
      <w:jc w:val="center"/>
      <w:rPr>
        <w:noProof/>
      </w:rPr>
    </w:pPr>
    <w:r>
      <w:fldChar w:fldCharType="begin"/>
    </w:r>
    <w:r>
      <w:instrText xml:space="preserve"> PAGE   \* MERGEFORMAT </w:instrText>
    </w:r>
    <w:r>
      <w:fldChar w:fldCharType="separate"/>
    </w:r>
    <w:r>
      <w:rPr>
        <w:noProof/>
      </w:rPr>
      <w:t>2</w:t>
    </w:r>
    <w:r>
      <w:rPr>
        <w:noProof/>
      </w:rPr>
      <w:fldChar w:fldCharType="end"/>
    </w:r>
  </w:p>
  <w:p w14:paraId="67D90FCF" w14:textId="77777777" w:rsidR="00112C37" w:rsidRDefault="00112C37" w:rsidP="00064D34">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D0FD1" w14:textId="5B328AAC" w:rsidR="00112C37" w:rsidRDefault="00112C37">
    <w:pPr>
      <w:pStyle w:val="Antrats"/>
      <w:jc w:val="center"/>
    </w:pPr>
  </w:p>
  <w:p w14:paraId="105FB199" w14:textId="77777777" w:rsidR="00112C37" w:rsidRDefault="00112C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E47FC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926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27790744">
    <w:abstractNumId w:val="0"/>
  </w:num>
  <w:num w:numId="2" w16cid:durableId="888297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2630"/>
    <w:rsid w:val="00003A8F"/>
    <w:rsid w:val="00012976"/>
    <w:rsid w:val="0001331D"/>
    <w:rsid w:val="0001566B"/>
    <w:rsid w:val="0002192F"/>
    <w:rsid w:val="00050F23"/>
    <w:rsid w:val="0005169C"/>
    <w:rsid w:val="00054345"/>
    <w:rsid w:val="00064D34"/>
    <w:rsid w:val="00075594"/>
    <w:rsid w:val="00075D5A"/>
    <w:rsid w:val="000811E1"/>
    <w:rsid w:val="0009353A"/>
    <w:rsid w:val="000A052E"/>
    <w:rsid w:val="000C6C85"/>
    <w:rsid w:val="000E5933"/>
    <w:rsid w:val="000E7131"/>
    <w:rsid w:val="000F42AE"/>
    <w:rsid w:val="000F5897"/>
    <w:rsid w:val="00101F07"/>
    <w:rsid w:val="00112C37"/>
    <w:rsid w:val="00124B60"/>
    <w:rsid w:val="00132ABE"/>
    <w:rsid w:val="00153B94"/>
    <w:rsid w:val="00155F1B"/>
    <w:rsid w:val="001B1FE3"/>
    <w:rsid w:val="001C6F45"/>
    <w:rsid w:val="001D1AC1"/>
    <w:rsid w:val="001D3CB6"/>
    <w:rsid w:val="001D5FB6"/>
    <w:rsid w:val="001E4DFD"/>
    <w:rsid w:val="001F7914"/>
    <w:rsid w:val="0020204A"/>
    <w:rsid w:val="00206FC7"/>
    <w:rsid w:val="00227287"/>
    <w:rsid w:val="00230D15"/>
    <w:rsid w:val="0023417F"/>
    <w:rsid w:val="00234FD8"/>
    <w:rsid w:val="0024610D"/>
    <w:rsid w:val="0024706D"/>
    <w:rsid w:val="002526D2"/>
    <w:rsid w:val="002630A9"/>
    <w:rsid w:val="002658A0"/>
    <w:rsid w:val="00273EAC"/>
    <w:rsid w:val="00276412"/>
    <w:rsid w:val="0028763A"/>
    <w:rsid w:val="002915B5"/>
    <w:rsid w:val="00291649"/>
    <w:rsid w:val="00293059"/>
    <w:rsid w:val="002A2097"/>
    <w:rsid w:val="002D0B3C"/>
    <w:rsid w:val="002D57F9"/>
    <w:rsid w:val="002D75F0"/>
    <w:rsid w:val="002D7E2D"/>
    <w:rsid w:val="002E2386"/>
    <w:rsid w:val="002E3637"/>
    <w:rsid w:val="002E4357"/>
    <w:rsid w:val="002F318A"/>
    <w:rsid w:val="002F7001"/>
    <w:rsid w:val="003013D6"/>
    <w:rsid w:val="00301E96"/>
    <w:rsid w:val="00303346"/>
    <w:rsid w:val="00312A5C"/>
    <w:rsid w:val="00313650"/>
    <w:rsid w:val="00316D0A"/>
    <w:rsid w:val="00325CF1"/>
    <w:rsid w:val="00334D4B"/>
    <w:rsid w:val="00337555"/>
    <w:rsid w:val="00345B28"/>
    <w:rsid w:val="003511AE"/>
    <w:rsid w:val="00355495"/>
    <w:rsid w:val="00355EE8"/>
    <w:rsid w:val="00360CA3"/>
    <w:rsid w:val="00366A06"/>
    <w:rsid w:val="00392558"/>
    <w:rsid w:val="0039707D"/>
    <w:rsid w:val="003A3559"/>
    <w:rsid w:val="003B5732"/>
    <w:rsid w:val="003D113C"/>
    <w:rsid w:val="003D6535"/>
    <w:rsid w:val="003E2C8A"/>
    <w:rsid w:val="003E58F0"/>
    <w:rsid w:val="003F105E"/>
    <w:rsid w:val="003F3684"/>
    <w:rsid w:val="004014AB"/>
    <w:rsid w:val="004100D4"/>
    <w:rsid w:val="004140BE"/>
    <w:rsid w:val="00420850"/>
    <w:rsid w:val="00421D43"/>
    <w:rsid w:val="0043720F"/>
    <w:rsid w:val="004376E8"/>
    <w:rsid w:val="004564CD"/>
    <w:rsid w:val="00462991"/>
    <w:rsid w:val="00464BB1"/>
    <w:rsid w:val="00480D2E"/>
    <w:rsid w:val="00484857"/>
    <w:rsid w:val="004849ED"/>
    <w:rsid w:val="004923BE"/>
    <w:rsid w:val="004A3610"/>
    <w:rsid w:val="004A6EDA"/>
    <w:rsid w:val="004B1122"/>
    <w:rsid w:val="004C07E0"/>
    <w:rsid w:val="004C62BA"/>
    <w:rsid w:val="004D35C5"/>
    <w:rsid w:val="004E04AC"/>
    <w:rsid w:val="004E226C"/>
    <w:rsid w:val="004E4142"/>
    <w:rsid w:val="004F0CDE"/>
    <w:rsid w:val="00510DE4"/>
    <w:rsid w:val="005166E3"/>
    <w:rsid w:val="005171B4"/>
    <w:rsid w:val="00521FC0"/>
    <w:rsid w:val="0052387D"/>
    <w:rsid w:val="00524D2D"/>
    <w:rsid w:val="00533646"/>
    <w:rsid w:val="00536234"/>
    <w:rsid w:val="00543FA7"/>
    <w:rsid w:val="00560F61"/>
    <w:rsid w:val="00562BCD"/>
    <w:rsid w:val="00566FC8"/>
    <w:rsid w:val="00567FB9"/>
    <w:rsid w:val="00571BF3"/>
    <w:rsid w:val="00573C74"/>
    <w:rsid w:val="0058088B"/>
    <w:rsid w:val="00581589"/>
    <w:rsid w:val="00584C4D"/>
    <w:rsid w:val="00585067"/>
    <w:rsid w:val="00587AF0"/>
    <w:rsid w:val="00593209"/>
    <w:rsid w:val="0059447C"/>
    <w:rsid w:val="00595F80"/>
    <w:rsid w:val="005A04C6"/>
    <w:rsid w:val="005B1469"/>
    <w:rsid w:val="005B727C"/>
    <w:rsid w:val="005C41AC"/>
    <w:rsid w:val="005C605B"/>
    <w:rsid w:val="005D5433"/>
    <w:rsid w:val="005F44E3"/>
    <w:rsid w:val="005F6353"/>
    <w:rsid w:val="005F6FEC"/>
    <w:rsid w:val="00604B92"/>
    <w:rsid w:val="0060717D"/>
    <w:rsid w:val="00611E50"/>
    <w:rsid w:val="00611EE0"/>
    <w:rsid w:val="006127B2"/>
    <w:rsid w:val="006128BC"/>
    <w:rsid w:val="006138B3"/>
    <w:rsid w:val="0061401B"/>
    <w:rsid w:val="006244B6"/>
    <w:rsid w:val="0062551B"/>
    <w:rsid w:val="00625C86"/>
    <w:rsid w:val="00630B08"/>
    <w:rsid w:val="0063305F"/>
    <w:rsid w:val="006447E9"/>
    <w:rsid w:val="00655408"/>
    <w:rsid w:val="00655E6A"/>
    <w:rsid w:val="00662FB1"/>
    <w:rsid w:val="0067518B"/>
    <w:rsid w:val="0068030A"/>
    <w:rsid w:val="0069133C"/>
    <w:rsid w:val="0069354B"/>
    <w:rsid w:val="006B0BC0"/>
    <w:rsid w:val="006D107B"/>
    <w:rsid w:val="006D41FD"/>
    <w:rsid w:val="006D6344"/>
    <w:rsid w:val="006D7A59"/>
    <w:rsid w:val="006F3D92"/>
    <w:rsid w:val="00701945"/>
    <w:rsid w:val="00703AE4"/>
    <w:rsid w:val="0070676B"/>
    <w:rsid w:val="007129E5"/>
    <w:rsid w:val="00717DF4"/>
    <w:rsid w:val="0072685F"/>
    <w:rsid w:val="00730668"/>
    <w:rsid w:val="007329D3"/>
    <w:rsid w:val="00740946"/>
    <w:rsid w:val="00742B1F"/>
    <w:rsid w:val="0074335F"/>
    <w:rsid w:val="00743B7D"/>
    <w:rsid w:val="007452C6"/>
    <w:rsid w:val="00750C78"/>
    <w:rsid w:val="00752CBD"/>
    <w:rsid w:val="00760645"/>
    <w:rsid w:val="007614B9"/>
    <w:rsid w:val="007626FE"/>
    <w:rsid w:val="00775394"/>
    <w:rsid w:val="00780E8C"/>
    <w:rsid w:val="00781B6D"/>
    <w:rsid w:val="00784A01"/>
    <w:rsid w:val="00785145"/>
    <w:rsid w:val="00787FAC"/>
    <w:rsid w:val="00790730"/>
    <w:rsid w:val="00793437"/>
    <w:rsid w:val="00796E6A"/>
    <w:rsid w:val="007978F3"/>
    <w:rsid w:val="007A38DC"/>
    <w:rsid w:val="007A5DD0"/>
    <w:rsid w:val="007A6573"/>
    <w:rsid w:val="007D117A"/>
    <w:rsid w:val="007D3F07"/>
    <w:rsid w:val="007D624C"/>
    <w:rsid w:val="007E2B12"/>
    <w:rsid w:val="007E4278"/>
    <w:rsid w:val="007F1F9E"/>
    <w:rsid w:val="007F2ABF"/>
    <w:rsid w:val="007F3F25"/>
    <w:rsid w:val="00801DD2"/>
    <w:rsid w:val="0080270C"/>
    <w:rsid w:val="00811E67"/>
    <w:rsid w:val="00815704"/>
    <w:rsid w:val="008212D1"/>
    <w:rsid w:val="00822052"/>
    <w:rsid w:val="0082748A"/>
    <w:rsid w:val="008308A6"/>
    <w:rsid w:val="00833976"/>
    <w:rsid w:val="008608CB"/>
    <w:rsid w:val="0086111D"/>
    <w:rsid w:val="00876E15"/>
    <w:rsid w:val="0088367B"/>
    <w:rsid w:val="00883F12"/>
    <w:rsid w:val="00895637"/>
    <w:rsid w:val="008A2000"/>
    <w:rsid w:val="008A530F"/>
    <w:rsid w:val="008B28AB"/>
    <w:rsid w:val="008B3D51"/>
    <w:rsid w:val="008D7F28"/>
    <w:rsid w:val="008F0B0F"/>
    <w:rsid w:val="008F1635"/>
    <w:rsid w:val="008F62A9"/>
    <w:rsid w:val="009103F7"/>
    <w:rsid w:val="009111D4"/>
    <w:rsid w:val="00916D5D"/>
    <w:rsid w:val="00931ACB"/>
    <w:rsid w:val="0093594E"/>
    <w:rsid w:val="00942B11"/>
    <w:rsid w:val="0094742E"/>
    <w:rsid w:val="00956EFA"/>
    <w:rsid w:val="009743FD"/>
    <w:rsid w:val="00976276"/>
    <w:rsid w:val="00983960"/>
    <w:rsid w:val="0099046B"/>
    <w:rsid w:val="00990645"/>
    <w:rsid w:val="009A4733"/>
    <w:rsid w:val="009A4EF6"/>
    <w:rsid w:val="009B542B"/>
    <w:rsid w:val="009C3C68"/>
    <w:rsid w:val="009C55DF"/>
    <w:rsid w:val="009D1163"/>
    <w:rsid w:val="009D4140"/>
    <w:rsid w:val="009E5C02"/>
    <w:rsid w:val="009F5E68"/>
    <w:rsid w:val="00A0004E"/>
    <w:rsid w:val="00A11511"/>
    <w:rsid w:val="00A23C5B"/>
    <w:rsid w:val="00A3474A"/>
    <w:rsid w:val="00A34A75"/>
    <w:rsid w:val="00A36213"/>
    <w:rsid w:val="00A37460"/>
    <w:rsid w:val="00A47ECE"/>
    <w:rsid w:val="00A562AA"/>
    <w:rsid w:val="00A57683"/>
    <w:rsid w:val="00A72F74"/>
    <w:rsid w:val="00A81759"/>
    <w:rsid w:val="00A83444"/>
    <w:rsid w:val="00A84DDD"/>
    <w:rsid w:val="00A90AC8"/>
    <w:rsid w:val="00A97838"/>
    <w:rsid w:val="00AA4378"/>
    <w:rsid w:val="00AB02B7"/>
    <w:rsid w:val="00AB0E39"/>
    <w:rsid w:val="00AC656D"/>
    <w:rsid w:val="00AD3CC3"/>
    <w:rsid w:val="00AD3E4E"/>
    <w:rsid w:val="00AD778C"/>
    <w:rsid w:val="00AF62A8"/>
    <w:rsid w:val="00B05FC9"/>
    <w:rsid w:val="00B14AEE"/>
    <w:rsid w:val="00B16D91"/>
    <w:rsid w:val="00B27D98"/>
    <w:rsid w:val="00B3530C"/>
    <w:rsid w:val="00B365D7"/>
    <w:rsid w:val="00B408ED"/>
    <w:rsid w:val="00B4174E"/>
    <w:rsid w:val="00B44F79"/>
    <w:rsid w:val="00B52FFC"/>
    <w:rsid w:val="00B56666"/>
    <w:rsid w:val="00B61A88"/>
    <w:rsid w:val="00B6518B"/>
    <w:rsid w:val="00B664FD"/>
    <w:rsid w:val="00B83E18"/>
    <w:rsid w:val="00B85AEB"/>
    <w:rsid w:val="00B92EBF"/>
    <w:rsid w:val="00BA458B"/>
    <w:rsid w:val="00BB0318"/>
    <w:rsid w:val="00BB130F"/>
    <w:rsid w:val="00BB6886"/>
    <w:rsid w:val="00BC70AD"/>
    <w:rsid w:val="00BD5C3A"/>
    <w:rsid w:val="00BE2301"/>
    <w:rsid w:val="00BE4566"/>
    <w:rsid w:val="00BF06D7"/>
    <w:rsid w:val="00BF0A1B"/>
    <w:rsid w:val="00BF0F81"/>
    <w:rsid w:val="00BF5897"/>
    <w:rsid w:val="00C008EA"/>
    <w:rsid w:val="00C01338"/>
    <w:rsid w:val="00C03CB6"/>
    <w:rsid w:val="00C107BE"/>
    <w:rsid w:val="00C13EA5"/>
    <w:rsid w:val="00C14F8B"/>
    <w:rsid w:val="00C1568D"/>
    <w:rsid w:val="00C15CCD"/>
    <w:rsid w:val="00C16DE9"/>
    <w:rsid w:val="00C40FD3"/>
    <w:rsid w:val="00C420AA"/>
    <w:rsid w:val="00C52416"/>
    <w:rsid w:val="00C6294C"/>
    <w:rsid w:val="00C72861"/>
    <w:rsid w:val="00C72CB4"/>
    <w:rsid w:val="00C75A9B"/>
    <w:rsid w:val="00C75F05"/>
    <w:rsid w:val="00C857F3"/>
    <w:rsid w:val="00C86B43"/>
    <w:rsid w:val="00C9091E"/>
    <w:rsid w:val="00C9656C"/>
    <w:rsid w:val="00CA1511"/>
    <w:rsid w:val="00CA1F2F"/>
    <w:rsid w:val="00CB2267"/>
    <w:rsid w:val="00CB6287"/>
    <w:rsid w:val="00CC231C"/>
    <w:rsid w:val="00CC23E4"/>
    <w:rsid w:val="00CC5B6A"/>
    <w:rsid w:val="00CD5CCA"/>
    <w:rsid w:val="00CE1C5C"/>
    <w:rsid w:val="00CE1EF1"/>
    <w:rsid w:val="00CF2E1F"/>
    <w:rsid w:val="00CF4026"/>
    <w:rsid w:val="00D018BD"/>
    <w:rsid w:val="00D0496C"/>
    <w:rsid w:val="00D141B5"/>
    <w:rsid w:val="00D16849"/>
    <w:rsid w:val="00D20B8D"/>
    <w:rsid w:val="00D25AF1"/>
    <w:rsid w:val="00D25F2C"/>
    <w:rsid w:val="00D33742"/>
    <w:rsid w:val="00D4378C"/>
    <w:rsid w:val="00D5756F"/>
    <w:rsid w:val="00D625ED"/>
    <w:rsid w:val="00D662F7"/>
    <w:rsid w:val="00D679FC"/>
    <w:rsid w:val="00D7115C"/>
    <w:rsid w:val="00D72D36"/>
    <w:rsid w:val="00D85F4A"/>
    <w:rsid w:val="00D90A1E"/>
    <w:rsid w:val="00D959BC"/>
    <w:rsid w:val="00DA396E"/>
    <w:rsid w:val="00DA7682"/>
    <w:rsid w:val="00DB5818"/>
    <w:rsid w:val="00DB5A66"/>
    <w:rsid w:val="00DC75E0"/>
    <w:rsid w:val="00DC7DD4"/>
    <w:rsid w:val="00DD20B8"/>
    <w:rsid w:val="00DD4FFD"/>
    <w:rsid w:val="00DD6AC9"/>
    <w:rsid w:val="00DE077C"/>
    <w:rsid w:val="00DE0D95"/>
    <w:rsid w:val="00DE744C"/>
    <w:rsid w:val="00E00B4D"/>
    <w:rsid w:val="00E00F4D"/>
    <w:rsid w:val="00E11A33"/>
    <w:rsid w:val="00E21A77"/>
    <w:rsid w:val="00E34BFA"/>
    <w:rsid w:val="00E37B9A"/>
    <w:rsid w:val="00E40FC7"/>
    <w:rsid w:val="00E429EE"/>
    <w:rsid w:val="00E52148"/>
    <w:rsid w:val="00E60928"/>
    <w:rsid w:val="00E61FB3"/>
    <w:rsid w:val="00E62C8C"/>
    <w:rsid w:val="00E6329A"/>
    <w:rsid w:val="00E7171B"/>
    <w:rsid w:val="00E73C7C"/>
    <w:rsid w:val="00E751AB"/>
    <w:rsid w:val="00E76CA9"/>
    <w:rsid w:val="00E81C99"/>
    <w:rsid w:val="00E874D4"/>
    <w:rsid w:val="00E9055A"/>
    <w:rsid w:val="00E94693"/>
    <w:rsid w:val="00E94E7A"/>
    <w:rsid w:val="00EA1BF6"/>
    <w:rsid w:val="00EA2453"/>
    <w:rsid w:val="00EA6A5E"/>
    <w:rsid w:val="00EB01E1"/>
    <w:rsid w:val="00EC0856"/>
    <w:rsid w:val="00EC4E26"/>
    <w:rsid w:val="00ED6339"/>
    <w:rsid w:val="00EE2AB7"/>
    <w:rsid w:val="00EE6607"/>
    <w:rsid w:val="00EE687D"/>
    <w:rsid w:val="00F0681D"/>
    <w:rsid w:val="00F10BE3"/>
    <w:rsid w:val="00F15368"/>
    <w:rsid w:val="00F265F7"/>
    <w:rsid w:val="00F31948"/>
    <w:rsid w:val="00F43577"/>
    <w:rsid w:val="00F47074"/>
    <w:rsid w:val="00F51B6C"/>
    <w:rsid w:val="00F66FBE"/>
    <w:rsid w:val="00F814E4"/>
    <w:rsid w:val="00F83894"/>
    <w:rsid w:val="00F86B18"/>
    <w:rsid w:val="00F9348D"/>
    <w:rsid w:val="00F97C2A"/>
    <w:rsid w:val="00FA5FAE"/>
    <w:rsid w:val="00FB4D01"/>
    <w:rsid w:val="00FB6C36"/>
    <w:rsid w:val="00FC1FBA"/>
    <w:rsid w:val="00FD305C"/>
    <w:rsid w:val="00FD6215"/>
    <w:rsid w:val="00FD7127"/>
    <w:rsid w:val="00FE1B18"/>
    <w:rsid w:val="00FE1E0B"/>
    <w:rsid w:val="00FE4E52"/>
    <w:rsid w:val="00FE628C"/>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639D7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B85A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211605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E0A8C-5F5E-40E6-871C-45B99F0D5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243</Words>
  <Characters>1632</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2025-11-04T09:27:00Z</cp:lastPrinted>
  <dcterms:created xsi:type="dcterms:W3CDTF">2025-11-07T09:49:00Z</dcterms:created>
  <dcterms:modified xsi:type="dcterms:W3CDTF">2025-11-07T09:49:00Z</dcterms:modified>
</cp:coreProperties>
</file>