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6920EFA2" w:rsidR="006A58D5" w:rsidRPr="00847369" w:rsidRDefault="00847369" w:rsidP="006A58D5">
      <w:pPr>
        <w:jc w:val="center"/>
        <w:rPr>
          <w:rFonts w:eastAsia="Calibri"/>
          <w:b/>
          <w:szCs w:val="24"/>
        </w:rPr>
      </w:pPr>
      <w:r w:rsidRPr="00847369">
        <w:rPr>
          <w:rFonts w:eastAsia="Calibri"/>
          <w:b/>
          <w:szCs w:val="24"/>
        </w:rPr>
        <w:t xml:space="preserve">DĖL SAVIVALDYBĖS TARYBOS </w:t>
      </w:r>
      <w:r w:rsidR="005A6FE3">
        <w:rPr>
          <w:rFonts w:eastAsia="Calibri"/>
          <w:b/>
          <w:szCs w:val="24"/>
        </w:rPr>
        <w:t>2021</w:t>
      </w:r>
      <w:r w:rsidRPr="00847369">
        <w:rPr>
          <w:rFonts w:eastAsia="Calibri"/>
          <w:b/>
          <w:szCs w:val="24"/>
        </w:rPr>
        <w:t xml:space="preserve"> M. </w:t>
      </w:r>
      <w:r w:rsidR="006E0B3B">
        <w:rPr>
          <w:rFonts w:eastAsia="Calibri"/>
          <w:b/>
          <w:szCs w:val="24"/>
        </w:rPr>
        <w:t xml:space="preserve">GEGUŽĖS </w:t>
      </w:r>
      <w:r w:rsidR="005A6FE3">
        <w:rPr>
          <w:rFonts w:eastAsia="Calibri"/>
          <w:b/>
          <w:szCs w:val="24"/>
        </w:rPr>
        <w:t>26</w:t>
      </w:r>
      <w:r w:rsidRPr="00847369">
        <w:rPr>
          <w:rFonts w:eastAsia="Calibri"/>
          <w:b/>
          <w:szCs w:val="24"/>
        </w:rPr>
        <w:t xml:space="preserve"> D. SPRENDIMO NR. 1-</w:t>
      </w:r>
      <w:r w:rsidR="005A6FE3">
        <w:rPr>
          <w:rFonts w:eastAsia="Calibri"/>
          <w:b/>
          <w:szCs w:val="24"/>
        </w:rPr>
        <w:t>167</w:t>
      </w:r>
      <w:r w:rsidRPr="00847369">
        <w:rPr>
          <w:rFonts w:eastAsia="Calibri"/>
          <w:b/>
          <w:szCs w:val="24"/>
        </w:rPr>
        <w:t xml:space="preserve"> „</w:t>
      </w:r>
      <w:r w:rsidR="005A6FE3">
        <w:rPr>
          <w:b/>
          <w:bCs/>
        </w:rPr>
        <w:t xml:space="preserve">DĖL PANEVĖŽIO MIESTO SAVIVALDYBEI NUOSAVYBĖS TEISE PRIKLAUSANČIO TURTO VALDYMO, NAUDOJIMO IR DISPONAVIMO JUO ATASKAITOS RENGIMO IR TEIKIMO TVARKOS APRAŠO PATVIRTINIMO IR SAVIVALDYBĖS TARYBOS 2015 M. KOVO 26 D. SPRENDIMO NR. 1-82 </w:t>
      </w:r>
      <w:r w:rsidR="005A6FE3">
        <w:rPr>
          <w:b/>
          <w:bCs/>
          <w:szCs w:val="24"/>
        </w:rPr>
        <w:t xml:space="preserve">„DĖL PANEVĖŽIO MIESTO SAVIVALDYBEI NUOSAVYBĖS TEISE PRIKLAUSANČIO TURTO VALDYMO, NAUDOJIMO IR DISPONAVIMO JUO ATASKAITOS RENGIMO IR TEIKIMO TVARKOS APRAŠO PATVIRTINIMO“ SU VĖLESNIU PAKEITIMU </w:t>
      </w:r>
      <w:r w:rsidR="005A6FE3">
        <w:rPr>
          <w:b/>
          <w:bCs/>
        </w:rPr>
        <w:t>PRIPAŽINIMO NETEKUSIU GALIOS</w:t>
      </w:r>
      <w:r w:rsidRPr="00847369">
        <w:rPr>
          <w:rFonts w:eastAsia="Calibri"/>
          <w:b/>
          <w:szCs w:val="24"/>
        </w:rPr>
        <w:t>“ 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7777777" w:rsidR="006A58D5" w:rsidRPr="00402E3E" w:rsidRDefault="006A58D5" w:rsidP="006A58D5">
      <w:pPr>
        <w:keepNext/>
        <w:jc w:val="center"/>
        <w:outlineLvl w:val="2"/>
      </w:pPr>
      <w:r w:rsidRPr="00402E3E">
        <w:t>Panevėžys</w:t>
      </w:r>
    </w:p>
    <w:p w14:paraId="7BF26474" w14:textId="0FB52CBB" w:rsidR="006A58D5" w:rsidRDefault="006A58D5" w:rsidP="006A58D5">
      <w:pPr>
        <w:jc w:val="center"/>
        <w:rPr>
          <w:rFonts w:eastAsia="Calibri"/>
          <w:szCs w:val="24"/>
        </w:rPr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741A61C0" w:rsidR="006A58D5" w:rsidRPr="006E1FA5" w:rsidRDefault="006A58D5" w:rsidP="006E1FA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</w:t>
      </w:r>
      <w:r w:rsidR="003B2119" w:rsidRPr="003B2119">
        <w:rPr>
          <w:rFonts w:eastAsia="Calibri"/>
          <w:szCs w:val="24"/>
        </w:rPr>
        <w:t>Lietuvos Respublikos valstybės ir savivaldybių turto valdymo, naudojimo ir disponavimo juo įstatymo 16 straipsnio 3 dalimi</w:t>
      </w:r>
      <w:r w:rsidR="003B2119">
        <w:rPr>
          <w:rFonts w:eastAsia="Calibri"/>
          <w:szCs w:val="24"/>
        </w:rPr>
        <w:t xml:space="preserve">, </w:t>
      </w:r>
      <w:r w:rsidR="006D62A4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</w:t>
      </w:r>
      <w:r w:rsidR="006D62A4" w:rsidRPr="006E1FA5">
        <w:rPr>
          <w:rFonts w:eastAsia="Calibri"/>
          <w:szCs w:val="24"/>
        </w:rPr>
        <w:t>2015 m. kovo 26 d. sprendimo Nr. 1-44 pripažinimo netekusiu galios“, 189 punktu</w:t>
      </w:r>
      <w:r w:rsidRPr="006E1FA5">
        <w:rPr>
          <w:rFonts w:eastAsia="Calibri"/>
          <w:szCs w:val="24"/>
        </w:rPr>
        <w:t>, Panevėžio miesto savivaldybės taryba n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u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s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p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r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e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n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d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ž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i</w:t>
      </w:r>
      <w:r w:rsidR="003B447A" w:rsidRPr="006E1FA5">
        <w:rPr>
          <w:rFonts w:eastAsia="Calibri"/>
          <w:szCs w:val="24"/>
        </w:rPr>
        <w:t xml:space="preserve"> </w:t>
      </w:r>
      <w:r w:rsidRPr="006E1FA5">
        <w:rPr>
          <w:rFonts w:eastAsia="Calibri"/>
          <w:szCs w:val="24"/>
        </w:rPr>
        <w:t>a:</w:t>
      </w:r>
    </w:p>
    <w:p w14:paraId="46832A1D" w14:textId="23B56F72" w:rsidR="006A58D5" w:rsidRDefault="006A58D5" w:rsidP="006E1FA5">
      <w:pPr>
        <w:pStyle w:val="Sraopastraipa"/>
        <w:numPr>
          <w:ilvl w:val="0"/>
          <w:numId w:val="19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eastAsia="Calibri"/>
          <w:sz w:val="24"/>
          <w:szCs w:val="24"/>
        </w:rPr>
      </w:pPr>
      <w:r w:rsidRPr="006E1FA5">
        <w:rPr>
          <w:rFonts w:eastAsia="Calibri"/>
          <w:sz w:val="24"/>
          <w:szCs w:val="24"/>
        </w:rPr>
        <w:t xml:space="preserve">Pakeisti Panevėžio miesto savivaldybės </w:t>
      </w:r>
      <w:r w:rsidR="00237022" w:rsidRPr="006E1FA5">
        <w:rPr>
          <w:rFonts w:eastAsia="Calibri"/>
          <w:sz w:val="24"/>
          <w:szCs w:val="24"/>
        </w:rPr>
        <w:t xml:space="preserve">tarybos </w:t>
      </w:r>
      <w:r w:rsidR="005A6FE3" w:rsidRPr="006E1FA5">
        <w:rPr>
          <w:rFonts w:eastAsia="Calibri"/>
          <w:sz w:val="24"/>
          <w:szCs w:val="24"/>
        </w:rPr>
        <w:t>2021</w:t>
      </w:r>
      <w:r w:rsidR="00237022" w:rsidRPr="006E1FA5">
        <w:rPr>
          <w:rFonts w:eastAsia="Calibri"/>
          <w:sz w:val="24"/>
          <w:szCs w:val="24"/>
        </w:rPr>
        <w:t xml:space="preserve"> m. </w:t>
      </w:r>
      <w:r w:rsidR="000B0C86" w:rsidRPr="006E1FA5">
        <w:rPr>
          <w:rFonts w:eastAsia="Calibri"/>
          <w:sz w:val="24"/>
          <w:szCs w:val="24"/>
        </w:rPr>
        <w:t xml:space="preserve">gegužės </w:t>
      </w:r>
      <w:r w:rsidR="005A6FE3" w:rsidRPr="006E1FA5">
        <w:rPr>
          <w:rFonts w:eastAsia="Calibri"/>
          <w:sz w:val="24"/>
          <w:szCs w:val="24"/>
        </w:rPr>
        <w:t>26</w:t>
      </w:r>
      <w:r w:rsidR="00237022" w:rsidRPr="006E1FA5">
        <w:rPr>
          <w:rFonts w:eastAsia="Calibri"/>
          <w:sz w:val="24"/>
          <w:szCs w:val="24"/>
        </w:rPr>
        <w:t xml:space="preserve"> d. sprendim</w:t>
      </w:r>
      <w:r w:rsidR="00304D7C">
        <w:rPr>
          <w:rFonts w:eastAsia="Calibri"/>
          <w:sz w:val="24"/>
          <w:szCs w:val="24"/>
        </w:rPr>
        <w:t>o</w:t>
      </w:r>
      <w:r w:rsidR="00237022" w:rsidRPr="006E1FA5">
        <w:rPr>
          <w:rFonts w:eastAsia="Calibri"/>
          <w:sz w:val="24"/>
          <w:szCs w:val="24"/>
        </w:rPr>
        <w:t xml:space="preserve"> Nr. 1-</w:t>
      </w:r>
      <w:r w:rsidR="005A6FE3" w:rsidRPr="006E1FA5">
        <w:rPr>
          <w:rFonts w:eastAsia="Calibri"/>
          <w:sz w:val="24"/>
          <w:szCs w:val="24"/>
        </w:rPr>
        <w:t>167</w:t>
      </w:r>
      <w:r w:rsidR="00237022" w:rsidRPr="006E1FA5">
        <w:rPr>
          <w:rFonts w:eastAsia="Calibri"/>
          <w:sz w:val="24"/>
          <w:szCs w:val="24"/>
        </w:rPr>
        <w:t xml:space="preserve"> „</w:t>
      </w:r>
      <w:r w:rsidR="005A6FE3" w:rsidRPr="006E1FA5">
        <w:rPr>
          <w:bCs/>
          <w:sz w:val="24"/>
          <w:szCs w:val="24"/>
        </w:rPr>
        <w:t xml:space="preserve">Dėl Panevėžio miesto savivaldybei nuosavybės teise priklausančio turto valdymo, naudojimo ir disponavimo juo ataskaitos rengimo ir teikimo tvarkos aprašo patvirtinimo ir </w:t>
      </w:r>
      <w:r w:rsidR="00453941" w:rsidRPr="006E1FA5">
        <w:rPr>
          <w:bCs/>
          <w:sz w:val="24"/>
          <w:szCs w:val="24"/>
        </w:rPr>
        <w:t>S</w:t>
      </w:r>
      <w:r w:rsidR="005A6FE3" w:rsidRPr="006E1FA5">
        <w:rPr>
          <w:bCs/>
          <w:sz w:val="24"/>
          <w:szCs w:val="24"/>
        </w:rPr>
        <w:t>avivaldybės tarybos 2015 m. kovo 26 d. sprendimo Nr. 1-82 „</w:t>
      </w:r>
      <w:r w:rsidR="00453941" w:rsidRPr="006E1FA5">
        <w:rPr>
          <w:bCs/>
          <w:sz w:val="24"/>
          <w:szCs w:val="24"/>
        </w:rPr>
        <w:t>D</w:t>
      </w:r>
      <w:r w:rsidR="005A6FE3" w:rsidRPr="006E1FA5">
        <w:rPr>
          <w:bCs/>
          <w:sz w:val="24"/>
          <w:szCs w:val="24"/>
        </w:rPr>
        <w:t>ėl Panevėžio miesto savivaldybei nuosavybės teise priklausančio turto valdymo, naudojimo ir disponavimo juo ataskaitos rengimo ir teikimo tvarkos aprašo patvirtinimo“ su vėlesniu pakeitimu pripažinimo netekusiu galios</w:t>
      </w:r>
      <w:r w:rsidR="00237022" w:rsidRPr="006E1FA5">
        <w:rPr>
          <w:rFonts w:eastAsia="Calibri"/>
          <w:sz w:val="24"/>
          <w:szCs w:val="24"/>
        </w:rPr>
        <w:t>“</w:t>
      </w:r>
      <w:r w:rsidR="00304D7C">
        <w:rPr>
          <w:rFonts w:eastAsia="Calibri"/>
          <w:sz w:val="24"/>
          <w:szCs w:val="24"/>
        </w:rPr>
        <w:t>:</w:t>
      </w:r>
    </w:p>
    <w:p w14:paraId="4EC5DE7E" w14:textId="0B1BF769" w:rsidR="00FE4848" w:rsidRDefault="000B229B" w:rsidP="00FE4848">
      <w:pPr>
        <w:pStyle w:val="Sraopastraipa"/>
        <w:numPr>
          <w:ilvl w:val="1"/>
          <w:numId w:val="19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Pakeisti </w:t>
      </w:r>
      <w:r w:rsidR="00FE4848">
        <w:rPr>
          <w:rFonts w:eastAsia="Calibri"/>
          <w:sz w:val="24"/>
          <w:szCs w:val="24"/>
        </w:rPr>
        <w:t>10</w:t>
      </w:r>
      <w:r>
        <w:rPr>
          <w:rFonts w:eastAsia="Calibri"/>
          <w:sz w:val="24"/>
          <w:szCs w:val="24"/>
        </w:rPr>
        <w:t>–</w:t>
      </w:r>
      <w:r w:rsidR="00FE4848">
        <w:rPr>
          <w:rFonts w:eastAsia="Calibri"/>
          <w:sz w:val="24"/>
          <w:szCs w:val="24"/>
        </w:rPr>
        <w:t>12 punktus ir juos išdėstyti taip:</w:t>
      </w:r>
    </w:p>
    <w:p w14:paraId="17F554F4" w14:textId="52F70986" w:rsidR="00FE4848" w:rsidRDefault="00FE4848" w:rsidP="00FE4848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4"/>
        </w:rPr>
        <w:t>„</w:t>
      </w:r>
      <w:r w:rsidRPr="00FE4848">
        <w:rPr>
          <w:szCs w:val="24"/>
        </w:rPr>
        <w:t xml:space="preserve">10. Savivaldybės administracijos </w:t>
      </w:r>
      <w:r w:rsidRPr="00FE4848">
        <w:rPr>
          <w:szCs w:val="24"/>
          <w:lang w:eastAsia="lt-LT"/>
        </w:rPr>
        <w:t>Strateginio planavimo ir finansų skyrius parengia suvestinę Savivaldybei nuosavybės teise priklausančio turto finansinę ataskaitą (Tvarkos aprašo 1</w:t>
      </w:r>
      <w:r w:rsidR="000B229B">
        <w:rPr>
          <w:szCs w:val="24"/>
          <w:lang w:eastAsia="lt-LT"/>
        </w:rPr>
        <w:t> </w:t>
      </w:r>
      <w:r w:rsidRPr="00FE4848">
        <w:rPr>
          <w:szCs w:val="24"/>
          <w:lang w:eastAsia="lt-LT"/>
        </w:rPr>
        <w:t xml:space="preserve">priedas) ir pateikia </w:t>
      </w:r>
      <w:r w:rsidRPr="00FE4848">
        <w:rPr>
          <w:szCs w:val="24"/>
        </w:rPr>
        <w:t xml:space="preserve">Savivaldybės administracijos </w:t>
      </w:r>
      <w:r>
        <w:rPr>
          <w:szCs w:val="24"/>
        </w:rPr>
        <w:t>Turto valdymo</w:t>
      </w:r>
      <w:r w:rsidRPr="00FE4848">
        <w:rPr>
          <w:szCs w:val="24"/>
        </w:rPr>
        <w:t xml:space="preserve"> skyriui </w:t>
      </w:r>
      <w:r w:rsidRPr="00FE4848">
        <w:rPr>
          <w:szCs w:val="24"/>
          <w:lang w:eastAsia="lt-LT"/>
        </w:rPr>
        <w:t>iki gegužės 31 d.</w:t>
      </w:r>
    </w:p>
    <w:p w14:paraId="39C8CB90" w14:textId="296A742A" w:rsidR="00FE4848" w:rsidRDefault="00FE4848" w:rsidP="00FE4848">
      <w:pPr>
        <w:spacing w:line="360" w:lineRule="auto"/>
        <w:ind w:firstLine="851"/>
        <w:jc w:val="both"/>
        <w:rPr>
          <w:szCs w:val="24"/>
        </w:rPr>
      </w:pPr>
      <w:r w:rsidRPr="00FE4848">
        <w:rPr>
          <w:szCs w:val="24"/>
        </w:rPr>
        <w:t>11</w:t>
      </w:r>
      <w:r w:rsidRPr="00FE4848">
        <w:rPr>
          <w:bCs/>
          <w:szCs w:val="24"/>
        </w:rPr>
        <w:t>.</w:t>
      </w:r>
      <w:r w:rsidRPr="00FE4848">
        <w:rPr>
          <w:szCs w:val="24"/>
        </w:rPr>
        <w:t xml:space="preserve"> Savivaldybės turtą valdantys subjektai šio Tvarkos aprašo 2–8 priedus su aiškinamuoju raštu pateikia Savivaldybės administracijos </w:t>
      </w:r>
      <w:r>
        <w:rPr>
          <w:szCs w:val="24"/>
        </w:rPr>
        <w:t>Turto valdymo</w:t>
      </w:r>
      <w:r w:rsidRPr="00FE4848">
        <w:rPr>
          <w:szCs w:val="24"/>
        </w:rPr>
        <w:t xml:space="preserve"> skyriui iki balandžio 30 d.</w:t>
      </w:r>
    </w:p>
    <w:p w14:paraId="73F74679" w14:textId="4AEF1B56" w:rsidR="00FE4848" w:rsidRDefault="00FE4848" w:rsidP="00FE4848">
      <w:pPr>
        <w:spacing w:line="360" w:lineRule="auto"/>
        <w:ind w:firstLine="851"/>
        <w:jc w:val="both"/>
        <w:rPr>
          <w:szCs w:val="24"/>
        </w:rPr>
      </w:pPr>
      <w:r w:rsidRPr="00FE4848">
        <w:rPr>
          <w:szCs w:val="24"/>
        </w:rPr>
        <w:lastRenderedPageBreak/>
        <w:t xml:space="preserve">12. Savivaldybės administracijos </w:t>
      </w:r>
      <w:r>
        <w:rPr>
          <w:szCs w:val="24"/>
        </w:rPr>
        <w:t>Turto valdymo</w:t>
      </w:r>
      <w:r w:rsidRPr="00FE4848">
        <w:rPr>
          <w:szCs w:val="24"/>
        </w:rPr>
        <w:t xml:space="preserve"> skyrius parengia</w:t>
      </w:r>
      <w:r w:rsidRPr="00FE4848">
        <w:rPr>
          <w:b/>
          <w:bCs/>
          <w:szCs w:val="24"/>
        </w:rPr>
        <w:t xml:space="preserve"> </w:t>
      </w:r>
      <w:r w:rsidRPr="00FE4848">
        <w:rPr>
          <w:szCs w:val="24"/>
        </w:rPr>
        <w:t xml:space="preserve">Savivaldybės administracijos nekilnojamojo turto ataskaitas ir Savivaldybės suvestines ataskaitas, išvardytas Tvarkos aprašo 2–8 prieduose, </w:t>
      </w:r>
      <w:r w:rsidRPr="00FE4848">
        <w:rPr>
          <w:szCs w:val="24"/>
          <w:lang w:eastAsia="lt-LT"/>
        </w:rPr>
        <w:t>ir aiškinamąjį raštą iki gegužės 31 d.</w:t>
      </w:r>
      <w:r>
        <w:rPr>
          <w:szCs w:val="24"/>
        </w:rPr>
        <w:t>“</w:t>
      </w:r>
    </w:p>
    <w:p w14:paraId="43E0FD83" w14:textId="66229B54" w:rsidR="00FE4848" w:rsidRDefault="000B229B" w:rsidP="00FE4848">
      <w:pPr>
        <w:pStyle w:val="Sraopastraipa"/>
        <w:numPr>
          <w:ilvl w:val="1"/>
          <w:numId w:val="19"/>
        </w:numPr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Pakeisti </w:t>
      </w:r>
      <w:r w:rsidR="00FE4848">
        <w:rPr>
          <w:rFonts w:eastAsia="Calibri"/>
          <w:sz w:val="24"/>
          <w:szCs w:val="24"/>
        </w:rPr>
        <w:t>14 punktą ir jį išdėstyti taip:</w:t>
      </w:r>
    </w:p>
    <w:p w14:paraId="1BE1C419" w14:textId="29B09A82" w:rsidR="00FE4848" w:rsidRPr="00FE4848" w:rsidRDefault="00FE4848" w:rsidP="00FE4848">
      <w:pPr>
        <w:pStyle w:val="Sraopastraipa"/>
        <w:tabs>
          <w:tab w:val="left" w:pos="1134"/>
          <w:tab w:val="left" w:pos="1418"/>
        </w:tabs>
        <w:spacing w:after="0" w:line="360" w:lineRule="auto"/>
        <w:ind w:left="0" w:firstLine="851"/>
        <w:jc w:val="both"/>
        <w:rPr>
          <w:rFonts w:eastAsia="Calibri"/>
          <w:sz w:val="24"/>
          <w:szCs w:val="24"/>
        </w:rPr>
      </w:pPr>
      <w:r w:rsidRPr="00FE4848">
        <w:rPr>
          <w:rFonts w:eastAsia="Calibri"/>
          <w:sz w:val="24"/>
          <w:szCs w:val="24"/>
        </w:rPr>
        <w:t xml:space="preserve">„14. </w:t>
      </w:r>
      <w:r w:rsidRPr="00FE4848">
        <w:rPr>
          <w:sz w:val="24"/>
          <w:szCs w:val="24"/>
        </w:rPr>
        <w:t xml:space="preserve">Savivaldybės administracijos </w:t>
      </w:r>
      <w:r w:rsidR="00C1737F">
        <w:rPr>
          <w:sz w:val="24"/>
          <w:szCs w:val="24"/>
        </w:rPr>
        <w:t>Turto valdymo</w:t>
      </w:r>
      <w:r w:rsidRPr="00FE4848">
        <w:rPr>
          <w:sz w:val="24"/>
          <w:szCs w:val="24"/>
        </w:rPr>
        <w:t xml:space="preserve"> skyrius pareng</w:t>
      </w:r>
      <w:r w:rsidR="000B229B">
        <w:rPr>
          <w:sz w:val="24"/>
          <w:szCs w:val="24"/>
        </w:rPr>
        <w:t>ia</w:t>
      </w:r>
      <w:r w:rsidRPr="00FE4848">
        <w:rPr>
          <w:sz w:val="24"/>
          <w:szCs w:val="24"/>
        </w:rPr>
        <w:t xml:space="preserve"> Savivaldybei nuosavybės teise priklausančio turto suvestines nekilnojamojo turto ataskaitas (Tvarkos aprašo 2–8 priedai) kartu su suvestine finansine ataskaita (Tvarkos aprašo 1 priedas) </w:t>
      </w:r>
      <w:r w:rsidR="000B229B">
        <w:rPr>
          <w:sz w:val="24"/>
          <w:szCs w:val="24"/>
        </w:rPr>
        <w:t xml:space="preserve">ir </w:t>
      </w:r>
      <w:r w:rsidRPr="00FE4848">
        <w:rPr>
          <w:sz w:val="24"/>
          <w:szCs w:val="24"/>
        </w:rPr>
        <w:t>iki birželio 20 d. pateikia Savivaldybės merui pasirašyti.“</w:t>
      </w:r>
    </w:p>
    <w:p w14:paraId="47DE6AF8" w14:textId="78AF8E85" w:rsidR="009A10AE" w:rsidRPr="006E1FA5" w:rsidRDefault="009A10AE" w:rsidP="006E1FA5">
      <w:pPr>
        <w:pStyle w:val="Sraopastraipa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851"/>
        <w:jc w:val="both"/>
        <w:rPr>
          <w:color w:val="000000"/>
          <w:sz w:val="24"/>
          <w:szCs w:val="24"/>
        </w:rPr>
      </w:pPr>
      <w:r w:rsidRPr="006E1FA5">
        <w:rPr>
          <w:color w:val="000000"/>
          <w:sz w:val="24"/>
          <w:szCs w:val="24"/>
        </w:rPr>
        <w:t>Nustatyti, kad šis sprendimas:</w:t>
      </w:r>
    </w:p>
    <w:p w14:paraId="3ABA7646" w14:textId="0D7A5A6C" w:rsidR="009A10AE" w:rsidRPr="006E1FA5" w:rsidRDefault="009A10AE" w:rsidP="006E1FA5">
      <w:pPr>
        <w:pStyle w:val="Sraopastraipa"/>
        <w:numPr>
          <w:ilvl w:val="1"/>
          <w:numId w:val="19"/>
        </w:numPr>
        <w:tabs>
          <w:tab w:val="left" w:pos="851"/>
        </w:tabs>
        <w:spacing w:after="0" w:line="360" w:lineRule="auto"/>
        <w:ind w:left="0" w:firstLine="851"/>
        <w:jc w:val="both"/>
        <w:rPr>
          <w:color w:val="000000"/>
          <w:sz w:val="24"/>
          <w:szCs w:val="24"/>
        </w:rPr>
      </w:pPr>
      <w:r w:rsidRPr="006E1FA5">
        <w:rPr>
          <w:color w:val="000000"/>
          <w:sz w:val="24"/>
          <w:szCs w:val="24"/>
        </w:rPr>
        <w:t>skelbiamas Teisės aktų registre ir Panevėžio miesto savivaldybės interneto svetainėje;</w:t>
      </w:r>
    </w:p>
    <w:p w14:paraId="7D711DEA" w14:textId="23C1D1D9" w:rsidR="006A58D5" w:rsidRPr="006E1FA5" w:rsidRDefault="009A10AE" w:rsidP="006E1FA5">
      <w:pPr>
        <w:pStyle w:val="Sraopastraipa"/>
        <w:numPr>
          <w:ilvl w:val="1"/>
          <w:numId w:val="19"/>
        </w:numPr>
        <w:tabs>
          <w:tab w:val="left" w:pos="851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6E1FA5">
        <w:rPr>
          <w:color w:val="000000"/>
          <w:sz w:val="24"/>
          <w:szCs w:val="24"/>
        </w:rPr>
        <w:t>įsigalioja kitą dieną po oficialaus paskelbimo Teisės aktų registre.</w:t>
      </w:r>
    </w:p>
    <w:p w14:paraId="440C718A" w14:textId="77777777" w:rsidR="009A10AE" w:rsidRDefault="009A10AE">
      <w:pPr>
        <w:rPr>
          <w:rFonts w:eastAsia="Calibri"/>
          <w:szCs w:val="24"/>
        </w:rPr>
      </w:pPr>
    </w:p>
    <w:p w14:paraId="7735DB62" w14:textId="77777777" w:rsidR="006E1FA5" w:rsidRDefault="006E1FA5">
      <w:pPr>
        <w:rPr>
          <w:rFonts w:eastAsia="Calibri"/>
          <w:szCs w:val="24"/>
        </w:rPr>
      </w:pPr>
    </w:p>
    <w:p w14:paraId="3A45B7B2" w14:textId="78A3D48A" w:rsidR="000B0C86" w:rsidRDefault="00FE4848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merė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Loreta Masiliūnienė</w:t>
      </w:r>
    </w:p>
    <w:sectPr w:rsidR="000B0C86" w:rsidSect="003B447A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371EF" w14:textId="77777777" w:rsidR="00A229B2" w:rsidRDefault="00A229B2">
      <w:r>
        <w:separator/>
      </w:r>
    </w:p>
  </w:endnote>
  <w:endnote w:type="continuationSeparator" w:id="0">
    <w:p w14:paraId="525395BF" w14:textId="77777777" w:rsidR="00A229B2" w:rsidRDefault="00A229B2">
      <w:r>
        <w:continuationSeparator/>
      </w:r>
    </w:p>
  </w:endnote>
  <w:endnote w:type="continuationNotice" w:id="1">
    <w:p w14:paraId="257E2315" w14:textId="77777777" w:rsidR="00A229B2" w:rsidRDefault="00A22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073F0" w14:textId="77777777" w:rsidR="00A229B2" w:rsidRDefault="00A229B2">
      <w:r>
        <w:separator/>
      </w:r>
    </w:p>
  </w:footnote>
  <w:footnote w:type="continuationSeparator" w:id="0">
    <w:p w14:paraId="692EC346" w14:textId="77777777" w:rsidR="00A229B2" w:rsidRDefault="00A229B2">
      <w:r>
        <w:continuationSeparator/>
      </w:r>
    </w:p>
  </w:footnote>
  <w:footnote w:type="continuationNotice" w:id="1">
    <w:p w14:paraId="06FB0743" w14:textId="77777777" w:rsidR="00A229B2" w:rsidRDefault="00A22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9E4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BF22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5235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5F0B84"/>
    <w:multiLevelType w:val="hybridMultilevel"/>
    <w:tmpl w:val="CE4483AA"/>
    <w:lvl w:ilvl="0" w:tplc="5852B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EF1635F"/>
    <w:multiLevelType w:val="multilevel"/>
    <w:tmpl w:val="D2C0C9C4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2059469815">
    <w:abstractNumId w:val="0"/>
  </w:num>
  <w:num w:numId="2" w16cid:durableId="1959792528">
    <w:abstractNumId w:val="2"/>
  </w:num>
  <w:num w:numId="3" w16cid:durableId="296033494">
    <w:abstractNumId w:val="17"/>
  </w:num>
  <w:num w:numId="4" w16cid:durableId="1927297881">
    <w:abstractNumId w:val="15"/>
  </w:num>
  <w:num w:numId="5" w16cid:durableId="789787376">
    <w:abstractNumId w:val="9"/>
  </w:num>
  <w:num w:numId="6" w16cid:durableId="74522674">
    <w:abstractNumId w:val="11"/>
  </w:num>
  <w:num w:numId="7" w16cid:durableId="2110153126">
    <w:abstractNumId w:val="10"/>
  </w:num>
  <w:num w:numId="8" w16cid:durableId="616837618">
    <w:abstractNumId w:val="18"/>
  </w:num>
  <w:num w:numId="9" w16cid:durableId="1704016972">
    <w:abstractNumId w:val="16"/>
  </w:num>
  <w:num w:numId="10" w16cid:durableId="830288795">
    <w:abstractNumId w:val="13"/>
  </w:num>
  <w:num w:numId="11" w16cid:durableId="918563652">
    <w:abstractNumId w:val="7"/>
  </w:num>
  <w:num w:numId="12" w16cid:durableId="1323972239">
    <w:abstractNumId w:val="4"/>
  </w:num>
  <w:num w:numId="13" w16cid:durableId="982975822">
    <w:abstractNumId w:val="12"/>
  </w:num>
  <w:num w:numId="14" w16cid:durableId="443615371">
    <w:abstractNumId w:val="3"/>
  </w:num>
  <w:num w:numId="15" w16cid:durableId="787898320">
    <w:abstractNumId w:val="14"/>
  </w:num>
  <w:num w:numId="16" w16cid:durableId="1305887155">
    <w:abstractNumId w:val="8"/>
  </w:num>
  <w:num w:numId="17" w16cid:durableId="1118722951">
    <w:abstractNumId w:val="5"/>
  </w:num>
  <w:num w:numId="18" w16cid:durableId="1716077654">
    <w:abstractNumId w:val="6"/>
  </w:num>
  <w:num w:numId="19" w16cid:durableId="37115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2863"/>
    <w:rsid w:val="00075594"/>
    <w:rsid w:val="00075D5A"/>
    <w:rsid w:val="00077CB3"/>
    <w:rsid w:val="000811E1"/>
    <w:rsid w:val="00081F2E"/>
    <w:rsid w:val="000876C3"/>
    <w:rsid w:val="000918C0"/>
    <w:rsid w:val="000B0988"/>
    <w:rsid w:val="000B0B92"/>
    <w:rsid w:val="000B0C86"/>
    <w:rsid w:val="000B229B"/>
    <w:rsid w:val="000D1B11"/>
    <w:rsid w:val="000D5307"/>
    <w:rsid w:val="000E461B"/>
    <w:rsid w:val="000E5933"/>
    <w:rsid w:val="000E7131"/>
    <w:rsid w:val="000F3AD2"/>
    <w:rsid w:val="000F47DC"/>
    <w:rsid w:val="00101F07"/>
    <w:rsid w:val="0011149A"/>
    <w:rsid w:val="001121C7"/>
    <w:rsid w:val="00113E4D"/>
    <w:rsid w:val="00115F8C"/>
    <w:rsid w:val="00124B60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4EF1"/>
    <w:rsid w:val="001F7914"/>
    <w:rsid w:val="0020204A"/>
    <w:rsid w:val="00202FB1"/>
    <w:rsid w:val="0020606E"/>
    <w:rsid w:val="0020639A"/>
    <w:rsid w:val="00206FC7"/>
    <w:rsid w:val="00212538"/>
    <w:rsid w:val="00221E27"/>
    <w:rsid w:val="00225454"/>
    <w:rsid w:val="002314C7"/>
    <w:rsid w:val="0023417F"/>
    <w:rsid w:val="00234FD8"/>
    <w:rsid w:val="00236CB9"/>
    <w:rsid w:val="00237022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5D5B"/>
    <w:rsid w:val="00286028"/>
    <w:rsid w:val="002873B7"/>
    <w:rsid w:val="00287EDC"/>
    <w:rsid w:val="002915B5"/>
    <w:rsid w:val="00291649"/>
    <w:rsid w:val="00293059"/>
    <w:rsid w:val="002A2097"/>
    <w:rsid w:val="002A3F73"/>
    <w:rsid w:val="002A477D"/>
    <w:rsid w:val="002C3136"/>
    <w:rsid w:val="002C6EAD"/>
    <w:rsid w:val="002D083A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04D7C"/>
    <w:rsid w:val="0031538F"/>
    <w:rsid w:val="00316C55"/>
    <w:rsid w:val="00323BED"/>
    <w:rsid w:val="00325CF1"/>
    <w:rsid w:val="003306AA"/>
    <w:rsid w:val="0033336E"/>
    <w:rsid w:val="00337555"/>
    <w:rsid w:val="00337E8C"/>
    <w:rsid w:val="00355495"/>
    <w:rsid w:val="00355EE8"/>
    <w:rsid w:val="00365946"/>
    <w:rsid w:val="0037302E"/>
    <w:rsid w:val="003738CC"/>
    <w:rsid w:val="0037408F"/>
    <w:rsid w:val="00380946"/>
    <w:rsid w:val="00392558"/>
    <w:rsid w:val="00395B74"/>
    <w:rsid w:val="0039707D"/>
    <w:rsid w:val="003A13B7"/>
    <w:rsid w:val="003A3559"/>
    <w:rsid w:val="003B2119"/>
    <w:rsid w:val="003B447A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67F7"/>
    <w:rsid w:val="004100D4"/>
    <w:rsid w:val="004136C5"/>
    <w:rsid w:val="0041595A"/>
    <w:rsid w:val="00420850"/>
    <w:rsid w:val="00421D43"/>
    <w:rsid w:val="004376E8"/>
    <w:rsid w:val="00437C8E"/>
    <w:rsid w:val="00442200"/>
    <w:rsid w:val="00445D29"/>
    <w:rsid w:val="00453941"/>
    <w:rsid w:val="0045559B"/>
    <w:rsid w:val="004564CD"/>
    <w:rsid w:val="004569F6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A41CA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90A4F"/>
    <w:rsid w:val="00592C9D"/>
    <w:rsid w:val="00595F80"/>
    <w:rsid w:val="005A1EBB"/>
    <w:rsid w:val="005A6FE3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A58D5"/>
    <w:rsid w:val="006B0BC0"/>
    <w:rsid w:val="006C0582"/>
    <w:rsid w:val="006D107B"/>
    <w:rsid w:val="006D116E"/>
    <w:rsid w:val="006D4D22"/>
    <w:rsid w:val="006D62A4"/>
    <w:rsid w:val="006D6344"/>
    <w:rsid w:val="006D7A59"/>
    <w:rsid w:val="006E0B3B"/>
    <w:rsid w:val="006E1FA5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367A2"/>
    <w:rsid w:val="00740946"/>
    <w:rsid w:val="00743B7D"/>
    <w:rsid w:val="007452C6"/>
    <w:rsid w:val="0074712C"/>
    <w:rsid w:val="00757A6A"/>
    <w:rsid w:val="007722AE"/>
    <w:rsid w:val="00774FD1"/>
    <w:rsid w:val="007758BA"/>
    <w:rsid w:val="00780E8C"/>
    <w:rsid w:val="00785145"/>
    <w:rsid w:val="00787910"/>
    <w:rsid w:val="0079264E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80025D"/>
    <w:rsid w:val="00801134"/>
    <w:rsid w:val="00801DD2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369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14F1"/>
    <w:rsid w:val="0088367B"/>
    <w:rsid w:val="00883F12"/>
    <w:rsid w:val="008A2000"/>
    <w:rsid w:val="008B28AB"/>
    <w:rsid w:val="008B3D51"/>
    <w:rsid w:val="008B3F7A"/>
    <w:rsid w:val="008B5A1C"/>
    <w:rsid w:val="008C0384"/>
    <w:rsid w:val="008D28F9"/>
    <w:rsid w:val="008D7F28"/>
    <w:rsid w:val="008E580E"/>
    <w:rsid w:val="008F1635"/>
    <w:rsid w:val="008F28A0"/>
    <w:rsid w:val="008F62A9"/>
    <w:rsid w:val="00903414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961B7"/>
    <w:rsid w:val="009A10AE"/>
    <w:rsid w:val="009A10D5"/>
    <w:rsid w:val="009A10DA"/>
    <w:rsid w:val="009A150F"/>
    <w:rsid w:val="009A364A"/>
    <w:rsid w:val="009A37CB"/>
    <w:rsid w:val="009A4733"/>
    <w:rsid w:val="009B1786"/>
    <w:rsid w:val="009B542B"/>
    <w:rsid w:val="009B7916"/>
    <w:rsid w:val="009C02B4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21D0F"/>
    <w:rsid w:val="00A220C1"/>
    <w:rsid w:val="00A229B2"/>
    <w:rsid w:val="00A23CB4"/>
    <w:rsid w:val="00A246CF"/>
    <w:rsid w:val="00A27F78"/>
    <w:rsid w:val="00A30FC0"/>
    <w:rsid w:val="00A325AE"/>
    <w:rsid w:val="00A33DD3"/>
    <w:rsid w:val="00A3474A"/>
    <w:rsid w:val="00A36213"/>
    <w:rsid w:val="00A37460"/>
    <w:rsid w:val="00A42A4C"/>
    <w:rsid w:val="00A562AA"/>
    <w:rsid w:val="00A57683"/>
    <w:rsid w:val="00A72D13"/>
    <w:rsid w:val="00A72F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3BC6"/>
    <w:rsid w:val="00AE7280"/>
    <w:rsid w:val="00AF3E07"/>
    <w:rsid w:val="00B05FC9"/>
    <w:rsid w:val="00B14AEE"/>
    <w:rsid w:val="00B15096"/>
    <w:rsid w:val="00B16A0A"/>
    <w:rsid w:val="00B261AD"/>
    <w:rsid w:val="00B27E3B"/>
    <w:rsid w:val="00B314A0"/>
    <w:rsid w:val="00B33DB0"/>
    <w:rsid w:val="00B374E7"/>
    <w:rsid w:val="00B37E8E"/>
    <w:rsid w:val="00B408ED"/>
    <w:rsid w:val="00B43099"/>
    <w:rsid w:val="00B44ACE"/>
    <w:rsid w:val="00B44F79"/>
    <w:rsid w:val="00B460AA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3BE0"/>
    <w:rsid w:val="00BD5C3A"/>
    <w:rsid w:val="00BE11D0"/>
    <w:rsid w:val="00BE4566"/>
    <w:rsid w:val="00BF06D7"/>
    <w:rsid w:val="00BF0A1B"/>
    <w:rsid w:val="00BF3579"/>
    <w:rsid w:val="00C008EA"/>
    <w:rsid w:val="00C1051D"/>
    <w:rsid w:val="00C13EA5"/>
    <w:rsid w:val="00C1471D"/>
    <w:rsid w:val="00C14F8B"/>
    <w:rsid w:val="00C1737F"/>
    <w:rsid w:val="00C274C9"/>
    <w:rsid w:val="00C321D3"/>
    <w:rsid w:val="00C32276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30BF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D10F9"/>
    <w:rsid w:val="00CD5CCA"/>
    <w:rsid w:val="00CD6328"/>
    <w:rsid w:val="00CE1C5C"/>
    <w:rsid w:val="00CF0EFE"/>
    <w:rsid w:val="00CF4026"/>
    <w:rsid w:val="00CF5856"/>
    <w:rsid w:val="00CF7717"/>
    <w:rsid w:val="00D04E5B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6CA6"/>
    <w:rsid w:val="00E00B4D"/>
    <w:rsid w:val="00E00F4D"/>
    <w:rsid w:val="00E21A77"/>
    <w:rsid w:val="00E27AFD"/>
    <w:rsid w:val="00E33148"/>
    <w:rsid w:val="00E33C7E"/>
    <w:rsid w:val="00E34BFA"/>
    <w:rsid w:val="00E363CF"/>
    <w:rsid w:val="00E36812"/>
    <w:rsid w:val="00E4023D"/>
    <w:rsid w:val="00E429EE"/>
    <w:rsid w:val="00E60928"/>
    <w:rsid w:val="00E6329A"/>
    <w:rsid w:val="00E6411C"/>
    <w:rsid w:val="00E714F0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C7806"/>
    <w:rsid w:val="00ED2A67"/>
    <w:rsid w:val="00ED6339"/>
    <w:rsid w:val="00EE2275"/>
    <w:rsid w:val="00EF72DE"/>
    <w:rsid w:val="00F06346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2A2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6270"/>
    <w:rsid w:val="00FD7127"/>
    <w:rsid w:val="00FD7B4F"/>
    <w:rsid w:val="00FE1FA8"/>
    <w:rsid w:val="00FE4848"/>
    <w:rsid w:val="00FE4E52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qFormat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EC74-F923-4EE3-A014-ED6D9857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395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2025-11-07T10:02:00Z</dcterms:created>
  <dcterms:modified xsi:type="dcterms:W3CDTF">2025-11-07T10:02:00Z</dcterms:modified>
</cp:coreProperties>
</file>