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C961D3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JUOZO </w:t>
      </w:r>
      <w:r w:rsidR="009F31A8">
        <w:rPr>
          <w:rFonts w:ascii="Times New Roman" w:hAnsi="Times New Roman"/>
          <w:b/>
          <w:color w:val="000000"/>
          <w:sz w:val="24"/>
          <w:szCs w:val="24"/>
        </w:rPr>
        <w:t>BALČIKONIO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4C76D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</w:t>
      </w:r>
      <w:r w:rsidR="009F31A8">
        <w:rPr>
          <w:color w:val="000000"/>
          <w:szCs w:val="24"/>
        </w:rPr>
        <w:t>Balčikonio</w:t>
      </w:r>
      <w:r w:rsidR="00DA0FF4">
        <w:rPr>
          <w:color w:val="000000"/>
          <w:szCs w:val="24"/>
        </w:rPr>
        <w:t xml:space="preserve"> 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42CCA63E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</w:t>
      </w:r>
      <w:r w:rsidR="009F31A8">
        <w:rPr>
          <w:color w:val="000000"/>
          <w:szCs w:val="24"/>
        </w:rPr>
        <w:t xml:space="preserve">Balčikonio </w:t>
      </w:r>
      <w:r w:rsidR="00DA0FF4">
        <w:rPr>
          <w:color w:val="000000"/>
          <w:szCs w:val="24"/>
        </w:rPr>
        <w:t xml:space="preserve">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9F31A8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9F31A8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89481" w14:textId="77777777" w:rsidR="000251C7" w:rsidRDefault="000251C7">
      <w:r>
        <w:separator/>
      </w:r>
    </w:p>
  </w:endnote>
  <w:endnote w:type="continuationSeparator" w:id="0">
    <w:p w14:paraId="73D5C4C0" w14:textId="77777777" w:rsidR="000251C7" w:rsidRDefault="0002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C33F" w14:textId="77777777" w:rsidR="000251C7" w:rsidRDefault="000251C7">
      <w:r>
        <w:separator/>
      </w:r>
    </w:p>
  </w:footnote>
  <w:footnote w:type="continuationSeparator" w:id="0">
    <w:p w14:paraId="65EED580" w14:textId="77777777" w:rsidR="000251C7" w:rsidRDefault="0002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1C7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95AE4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220E"/>
    <w:rsid w:val="00997A6D"/>
    <w:rsid w:val="009A4733"/>
    <w:rsid w:val="009B7DEC"/>
    <w:rsid w:val="009D1F2C"/>
    <w:rsid w:val="009D2FDB"/>
    <w:rsid w:val="009F31A8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D1DD3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745BA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511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2025-11-11T12:53:00Z</dcterms:created>
  <dcterms:modified xsi:type="dcterms:W3CDTF">2025-11-11T12:53:00Z</dcterms:modified>
</cp:coreProperties>
</file>