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46DB57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>ALFONSO LIPNIŪNO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7F104B4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706A8C">
        <w:rPr>
          <w:szCs w:val="24"/>
        </w:rPr>
        <w:t>Alfonso Lipniūno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74719D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706A8C">
        <w:rPr>
          <w:szCs w:val="24"/>
        </w:rPr>
        <w:t>Alfonso Lipniūno 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30582F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92396" w14:textId="77777777" w:rsidR="00D53640" w:rsidRDefault="00D53640">
      <w:r>
        <w:separator/>
      </w:r>
    </w:p>
  </w:endnote>
  <w:endnote w:type="continuationSeparator" w:id="0">
    <w:p w14:paraId="30AA00B2" w14:textId="77777777" w:rsidR="00D53640" w:rsidRDefault="00D5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EB24" w14:textId="77777777" w:rsidR="00D53640" w:rsidRDefault="00D53640">
      <w:r>
        <w:separator/>
      </w:r>
    </w:p>
  </w:footnote>
  <w:footnote w:type="continuationSeparator" w:id="0">
    <w:p w14:paraId="0E90ECCD" w14:textId="77777777" w:rsidR="00D53640" w:rsidRDefault="00D5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0582F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6529F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220E"/>
    <w:rsid w:val="00997A6D"/>
    <w:rsid w:val="009A4733"/>
    <w:rsid w:val="009B7DEC"/>
    <w:rsid w:val="009D1F2C"/>
    <w:rsid w:val="009D2FDB"/>
    <w:rsid w:val="009E6A78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BF2CF1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2025-11-11T12:57:00Z</dcterms:created>
  <dcterms:modified xsi:type="dcterms:W3CDTF">2025-11-11T12:57:00Z</dcterms:modified>
</cp:coreProperties>
</file>