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34CA94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16BF">
        <w:rPr>
          <w:rFonts w:ascii="Times New Roman" w:hAnsi="Times New Roman"/>
          <w:b/>
          <w:color w:val="000000"/>
          <w:sz w:val="24"/>
          <w:szCs w:val="24"/>
        </w:rPr>
        <w:t>„ŽEMYNOS“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FB1059B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116BF">
        <w:rPr>
          <w:szCs w:val="24"/>
        </w:rPr>
        <w:t>„Žemynos“</w:t>
      </w:r>
      <w:r w:rsidR="00706A8C">
        <w:rPr>
          <w:szCs w:val="24"/>
        </w:rPr>
        <w:t xml:space="preserve">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385F96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116BF">
        <w:rPr>
          <w:szCs w:val="24"/>
        </w:rPr>
        <w:t>„Žemynos“</w:t>
      </w:r>
      <w:r w:rsidR="00706A8C">
        <w:rPr>
          <w:szCs w:val="24"/>
        </w:rPr>
        <w:t xml:space="preserve"> 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2116BF">
        <w:rPr>
          <w:noProof/>
          <w:szCs w:val="24"/>
        </w:rPr>
        <w:t>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C1F1" w14:textId="77777777" w:rsidR="00D15256" w:rsidRDefault="00D15256">
      <w:r>
        <w:separator/>
      </w:r>
    </w:p>
  </w:endnote>
  <w:endnote w:type="continuationSeparator" w:id="0">
    <w:p w14:paraId="05315658" w14:textId="77777777" w:rsidR="00D15256" w:rsidRDefault="00D1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0ECC3" w14:textId="77777777" w:rsidR="00D15256" w:rsidRDefault="00D15256">
      <w:r>
        <w:separator/>
      </w:r>
    </w:p>
  </w:footnote>
  <w:footnote w:type="continuationSeparator" w:id="0">
    <w:p w14:paraId="77062FE7" w14:textId="77777777" w:rsidR="00D15256" w:rsidRDefault="00D1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01B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3F1A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6BF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220E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5256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502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2025-11-11T13:00:00Z</dcterms:created>
  <dcterms:modified xsi:type="dcterms:W3CDTF">2025-11-11T13:00:00Z</dcterms:modified>
</cp:coreProperties>
</file>