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916703F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2A07C8">
        <w:rPr>
          <w:rFonts w:ascii="Times New Roman" w:hAnsi="Times New Roman"/>
          <w:b/>
          <w:color w:val="000000"/>
          <w:sz w:val="24"/>
          <w:szCs w:val="24"/>
        </w:rPr>
        <w:t>PRADINĖS MOKYKLOS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FF2D9F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2A07C8">
        <w:rPr>
          <w:color w:val="000000"/>
          <w:szCs w:val="24"/>
        </w:rPr>
        <w:t>pradinės mokyklos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A9DD34D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2A07C8">
        <w:rPr>
          <w:color w:val="000000"/>
          <w:szCs w:val="24"/>
        </w:rPr>
        <w:t xml:space="preserve">pradinės mokyklos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B7040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B7040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6FAF0" w14:textId="77777777" w:rsidR="00B6671B" w:rsidRDefault="00B6671B">
      <w:r>
        <w:separator/>
      </w:r>
    </w:p>
  </w:endnote>
  <w:endnote w:type="continuationSeparator" w:id="0">
    <w:p w14:paraId="339D9AE8" w14:textId="77777777" w:rsidR="00B6671B" w:rsidRDefault="00B6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0AE89" w14:textId="77777777" w:rsidR="00B6671B" w:rsidRDefault="00B6671B">
      <w:r>
        <w:separator/>
      </w:r>
    </w:p>
  </w:footnote>
  <w:footnote w:type="continuationSeparator" w:id="0">
    <w:p w14:paraId="03571BD5" w14:textId="77777777" w:rsidR="00B6671B" w:rsidRDefault="00B6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0959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B3AED"/>
    <w:rsid w:val="000D0DA9"/>
    <w:rsid w:val="000D31B7"/>
    <w:rsid w:val="000D7A76"/>
    <w:rsid w:val="000F0E7F"/>
    <w:rsid w:val="000F357D"/>
    <w:rsid w:val="00114FB5"/>
    <w:rsid w:val="00115DA9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07C8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26D15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B7040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71B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2457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74FA4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484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2025-11-12T06:39:00Z</dcterms:created>
  <dcterms:modified xsi:type="dcterms:W3CDTF">2025-11-12T06:39:00Z</dcterms:modified>
</cp:coreProperties>
</file>