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51F8AE2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5B7040">
        <w:rPr>
          <w:rFonts w:ascii="Times New Roman" w:hAnsi="Times New Roman"/>
          <w:b/>
          <w:color w:val="000000"/>
          <w:sz w:val="24"/>
          <w:szCs w:val="24"/>
        </w:rPr>
        <w:t>BERŽŲ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 xml:space="preserve"> PROGIMNAZIJOS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1BDDFC0E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5B7040">
        <w:rPr>
          <w:color w:val="000000"/>
          <w:szCs w:val="24"/>
        </w:rPr>
        <w:t>Beržų</w:t>
      </w:r>
      <w:r w:rsidR="00A17BF6">
        <w:rPr>
          <w:color w:val="000000"/>
          <w:szCs w:val="24"/>
        </w:rPr>
        <w:t xml:space="preserve"> progimnazijos</w:t>
      </w:r>
      <w:r w:rsidR="008C64D9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2B0ED965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5B7040">
        <w:rPr>
          <w:color w:val="000000"/>
          <w:szCs w:val="24"/>
        </w:rPr>
        <w:t>Beržų</w:t>
      </w:r>
      <w:r w:rsidR="00A17BF6">
        <w:rPr>
          <w:color w:val="000000"/>
          <w:szCs w:val="24"/>
        </w:rPr>
        <w:t xml:space="preserve"> progimnazijos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5B7040">
        <w:rPr>
          <w:noProof/>
          <w:szCs w:val="24"/>
        </w:rPr>
        <w:t>9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5B7040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E2CC6" w14:textId="77777777" w:rsidR="00115DA9" w:rsidRDefault="00115DA9">
      <w:r>
        <w:separator/>
      </w:r>
    </w:p>
  </w:endnote>
  <w:endnote w:type="continuationSeparator" w:id="0">
    <w:p w14:paraId="3ADD8710" w14:textId="77777777" w:rsidR="00115DA9" w:rsidRDefault="0011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D3AB7" w14:textId="77777777" w:rsidR="00115DA9" w:rsidRDefault="00115DA9">
      <w:r>
        <w:separator/>
      </w:r>
    </w:p>
  </w:footnote>
  <w:footnote w:type="continuationSeparator" w:id="0">
    <w:p w14:paraId="6EC317C9" w14:textId="77777777" w:rsidR="00115DA9" w:rsidRDefault="0011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0959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15DA9"/>
    <w:rsid w:val="00124440"/>
    <w:rsid w:val="00124B60"/>
    <w:rsid w:val="00133694"/>
    <w:rsid w:val="00144375"/>
    <w:rsid w:val="00162D6B"/>
    <w:rsid w:val="00163CF7"/>
    <w:rsid w:val="001703CD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B7040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2457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54</Words>
  <Characters>490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2025-11-12T06:42:00Z</dcterms:created>
  <dcterms:modified xsi:type="dcterms:W3CDTF">2025-11-12T06:42:00Z</dcterms:modified>
</cp:coreProperties>
</file>