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7E0DF0A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E16A3">
        <w:rPr>
          <w:rFonts w:ascii="Times New Roman" w:hAnsi="Times New Roman"/>
          <w:b/>
          <w:color w:val="000000"/>
          <w:sz w:val="24"/>
          <w:szCs w:val="24"/>
        </w:rPr>
        <w:t>ROŽYNO</w:t>
      </w:r>
      <w:r w:rsidR="00706A8C">
        <w:rPr>
          <w:rFonts w:ascii="Times New Roman" w:hAnsi="Times New Roman"/>
          <w:b/>
          <w:color w:val="000000"/>
          <w:sz w:val="24"/>
          <w:szCs w:val="24"/>
        </w:rPr>
        <w:t xml:space="preserve">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291772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BE16A3">
        <w:rPr>
          <w:szCs w:val="24"/>
        </w:rPr>
        <w:t>Rožyno</w:t>
      </w:r>
      <w:r w:rsidR="00706A8C">
        <w:rPr>
          <w:szCs w:val="24"/>
        </w:rPr>
        <w:t xml:space="preserve"> progimnazijos</w:t>
      </w:r>
      <w:r w:rsidR="00DA0FF4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B994BC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BE16A3">
        <w:rPr>
          <w:szCs w:val="24"/>
        </w:rPr>
        <w:t xml:space="preserve">Rožyno </w:t>
      </w:r>
      <w:r w:rsidR="00706A8C">
        <w:rPr>
          <w:szCs w:val="24"/>
        </w:rPr>
        <w:t>progimnazijos</w:t>
      </w:r>
      <w:r w:rsidR="00706A8C">
        <w:rPr>
          <w:color w:val="000000"/>
          <w:szCs w:val="24"/>
        </w:rPr>
        <w:t xml:space="preserve">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</w:t>
      </w:r>
      <w:r w:rsidR="00BE16A3">
        <w:rPr>
          <w:noProof/>
          <w:szCs w:val="24"/>
        </w:rPr>
        <w:t>1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7868E" w14:textId="77777777" w:rsidR="0036332C" w:rsidRDefault="0036332C">
      <w:r>
        <w:separator/>
      </w:r>
    </w:p>
  </w:endnote>
  <w:endnote w:type="continuationSeparator" w:id="0">
    <w:p w14:paraId="5E1E3C27" w14:textId="77777777" w:rsidR="0036332C" w:rsidRDefault="0036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37A8C" w14:textId="77777777" w:rsidR="0036332C" w:rsidRDefault="0036332C">
      <w:r>
        <w:separator/>
      </w:r>
    </w:p>
  </w:footnote>
  <w:footnote w:type="continuationSeparator" w:id="0">
    <w:p w14:paraId="16C0BD5D" w14:textId="77777777" w:rsidR="0036332C" w:rsidRDefault="0036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0959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55E2"/>
    <w:rsid w:val="0030582F"/>
    <w:rsid w:val="00355495"/>
    <w:rsid w:val="00356FEC"/>
    <w:rsid w:val="0036332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76669"/>
    <w:rsid w:val="00581687"/>
    <w:rsid w:val="005A04F0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449FE"/>
    <w:rsid w:val="00656225"/>
    <w:rsid w:val="006706CD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06A8C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E59BB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E6A78"/>
    <w:rsid w:val="009F68B7"/>
    <w:rsid w:val="00A1353C"/>
    <w:rsid w:val="00A17BF6"/>
    <w:rsid w:val="00A23E2D"/>
    <w:rsid w:val="00A36213"/>
    <w:rsid w:val="00A644A2"/>
    <w:rsid w:val="00A920E9"/>
    <w:rsid w:val="00A958A8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16A3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53640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DF798A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E7D9C"/>
    <w:rsid w:val="00F06E62"/>
    <w:rsid w:val="00F112B2"/>
    <w:rsid w:val="00F43227"/>
    <w:rsid w:val="00F5546F"/>
    <w:rsid w:val="00F72981"/>
    <w:rsid w:val="00F745BA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493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2025-11-12T06:50:00Z</dcterms:created>
  <dcterms:modified xsi:type="dcterms:W3CDTF">2025-11-12T06:50:00Z</dcterms:modified>
</cp:coreProperties>
</file>