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D7E7221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6581E">
        <w:rPr>
          <w:rFonts w:ascii="Times New Roman" w:hAnsi="Times New Roman"/>
          <w:b/>
          <w:color w:val="000000"/>
          <w:sz w:val="24"/>
          <w:szCs w:val="24"/>
        </w:rPr>
        <w:t>RAIMUNDO SARGŪNO SPORTO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959E59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76581E" w:rsidRPr="00F847B3">
        <w:rPr>
          <w:szCs w:val="24"/>
        </w:rPr>
        <w:t xml:space="preserve">Raimundo Sargūno sporto </w:t>
      </w:r>
      <w:r w:rsidR="00DA0FF4">
        <w:rPr>
          <w:color w:val="000000"/>
          <w:szCs w:val="24"/>
        </w:rPr>
        <w:t xml:space="preserve">gimnazijos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873A1BD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76581E" w:rsidRPr="00F847B3">
        <w:rPr>
          <w:szCs w:val="24"/>
        </w:rPr>
        <w:t xml:space="preserve">Raimundo Sargūno sporto </w:t>
      </w:r>
      <w:r w:rsidR="00DA0FF4">
        <w:rPr>
          <w:color w:val="000000"/>
          <w:szCs w:val="24"/>
        </w:rPr>
        <w:t xml:space="preserve">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0E062" w14:textId="77777777" w:rsidR="005A04F0" w:rsidRDefault="005A04F0">
      <w:r>
        <w:separator/>
      </w:r>
    </w:p>
  </w:endnote>
  <w:endnote w:type="continuationSeparator" w:id="0">
    <w:p w14:paraId="379E956E" w14:textId="77777777" w:rsidR="005A04F0" w:rsidRDefault="005A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AC551" w14:textId="77777777" w:rsidR="005A04F0" w:rsidRDefault="005A04F0">
      <w:r>
        <w:separator/>
      </w:r>
    </w:p>
  </w:footnote>
  <w:footnote w:type="continuationSeparator" w:id="0">
    <w:p w14:paraId="4119973A" w14:textId="77777777" w:rsidR="005A04F0" w:rsidRDefault="005A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0959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50FF9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DF61F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60</Words>
  <Characters>529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2025-11-12T07:04:00Z</dcterms:created>
  <dcterms:modified xsi:type="dcterms:W3CDTF">2025-11-12T07:04:00Z</dcterms:modified>
</cp:coreProperties>
</file>