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C91A526" w14:textId="4FE5D05B" w:rsidR="00DD1FE3" w:rsidRPr="00DD1FE3" w:rsidRDefault="00DD1FE3" w:rsidP="00DD1FE3">
      <w:pPr>
        <w:jc w:val="right"/>
        <w:rPr>
          <w:b/>
          <w:szCs w:val="24"/>
        </w:rPr>
      </w:pPr>
      <w:r>
        <w:rPr>
          <w:b/>
          <w:szCs w:val="24"/>
        </w:rPr>
        <w:t>Projekto lyginamasis variantas</w:t>
      </w:r>
    </w:p>
    <w:p w14:paraId="21131BE0" w14:textId="64DAE50A" w:rsidR="005C41AC" w:rsidRPr="00002C95" w:rsidRDefault="001D3CB6" w:rsidP="005C41AC">
      <w:pPr>
        <w:jc w:val="center"/>
        <w:rPr>
          <w:szCs w:val="24"/>
        </w:rPr>
      </w:pPr>
      <w:r w:rsidRPr="00002C95">
        <w:rPr>
          <w:noProof/>
          <w:lang w:eastAsia="lt-LT"/>
        </w:rPr>
        <w:drawing>
          <wp:inline distT="0" distB="0" distL="0" distR="0" wp14:anchorId="21131BFC" wp14:editId="21131BFD">
            <wp:extent cx="495300" cy="600075"/>
            <wp:effectExtent l="0" t="0" r="0" b="9525"/>
            <wp:docPr id="2" name="Picture 1" descr="PanevezioHerba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PanevezioHerba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1131BE1" w14:textId="77777777" w:rsidR="005C41AC" w:rsidRPr="00002C95" w:rsidRDefault="005C41AC" w:rsidP="005C41AC">
      <w:pPr>
        <w:jc w:val="center"/>
        <w:rPr>
          <w:szCs w:val="24"/>
        </w:rPr>
      </w:pPr>
    </w:p>
    <w:p w14:paraId="21131BE2" w14:textId="77777777" w:rsidR="0062551B" w:rsidRPr="00002C95" w:rsidRDefault="0062551B" w:rsidP="005C41AC">
      <w:pPr>
        <w:jc w:val="center"/>
        <w:rPr>
          <w:b/>
          <w:sz w:val="28"/>
        </w:rPr>
      </w:pPr>
      <w:r w:rsidRPr="00002C95">
        <w:rPr>
          <w:b/>
          <w:sz w:val="28"/>
        </w:rPr>
        <w:t xml:space="preserve">PANEVĖŽIO MIESTO SAVIVALDYBĖS </w:t>
      </w:r>
      <w:r w:rsidR="00A11511" w:rsidRPr="00002C95">
        <w:rPr>
          <w:b/>
          <w:sz w:val="28"/>
        </w:rPr>
        <w:t>TARYBA</w:t>
      </w:r>
    </w:p>
    <w:p w14:paraId="21131BE4" w14:textId="7B3588C4" w:rsidR="005C41AC" w:rsidRDefault="005C41AC" w:rsidP="00571BF3">
      <w:pPr>
        <w:keepNext/>
        <w:jc w:val="center"/>
        <w:outlineLvl w:val="1"/>
      </w:pPr>
    </w:p>
    <w:p w14:paraId="21131BE5" w14:textId="77777777" w:rsidR="0062551B" w:rsidRPr="00002C95" w:rsidRDefault="00A11511" w:rsidP="00571BF3">
      <w:pPr>
        <w:keepNext/>
        <w:jc w:val="center"/>
        <w:outlineLvl w:val="1"/>
        <w:rPr>
          <w:b/>
        </w:rPr>
      </w:pPr>
      <w:r w:rsidRPr="00002C95">
        <w:rPr>
          <w:b/>
        </w:rPr>
        <w:t>SPRENDIMAS</w:t>
      </w:r>
    </w:p>
    <w:p w14:paraId="21131BE7" w14:textId="344A933C" w:rsidR="0062551B" w:rsidRPr="00002C95" w:rsidRDefault="004136C5" w:rsidP="003E58F0">
      <w:pPr>
        <w:jc w:val="center"/>
        <w:rPr>
          <w:b/>
        </w:rPr>
      </w:pPr>
      <w:r w:rsidRPr="00002C95">
        <w:rPr>
          <w:b/>
        </w:rPr>
        <w:t>DĖL</w:t>
      </w:r>
      <w:r w:rsidR="00ED3F97">
        <w:rPr>
          <w:b/>
        </w:rPr>
        <w:t xml:space="preserve"> </w:t>
      </w:r>
      <w:r w:rsidR="00B27C77">
        <w:rPr>
          <w:b/>
        </w:rPr>
        <w:t>TURTO</w:t>
      </w:r>
      <w:r w:rsidR="003574A6" w:rsidRPr="00002C95">
        <w:rPr>
          <w:b/>
        </w:rPr>
        <w:t xml:space="preserve"> PERDAVIMO PANEVĖŽIO </w:t>
      </w:r>
      <w:r w:rsidR="00ED3F97">
        <w:rPr>
          <w:b/>
        </w:rPr>
        <w:t>MIESTO SAVIVALDYBĖS BIUDŽETINĖMS ĮSTAIGOMS</w:t>
      </w:r>
    </w:p>
    <w:p w14:paraId="13D1AB08" w14:textId="77777777" w:rsidR="001121C7" w:rsidRPr="00002C95" w:rsidRDefault="001121C7" w:rsidP="003E58F0">
      <w:pPr>
        <w:jc w:val="center"/>
        <w:rPr>
          <w:b/>
        </w:rPr>
      </w:pPr>
    </w:p>
    <w:p w14:paraId="21131BE8" w14:textId="67896540" w:rsidR="0062551B" w:rsidRPr="004F31E4" w:rsidRDefault="004F31E4" w:rsidP="003E58F0">
      <w:pPr>
        <w:jc w:val="center"/>
      </w:pPr>
      <w:r w:rsidRPr="004F31E4">
        <w:rPr>
          <w:rStyle w:val="Style3"/>
        </w:rPr>
        <w:t>2025 m. rugpjūčio 28 d.</w:t>
      </w:r>
      <w:r w:rsidR="0062551B" w:rsidRPr="004F31E4">
        <w:t xml:space="preserve"> Nr. </w:t>
      </w:r>
      <w:r w:rsidRPr="004F31E4">
        <w:t>1-264</w:t>
      </w:r>
    </w:p>
    <w:p w14:paraId="21131BE9" w14:textId="77777777" w:rsidR="0062551B" w:rsidRPr="00002C95" w:rsidRDefault="0062551B" w:rsidP="00571BF3">
      <w:pPr>
        <w:keepNext/>
        <w:jc w:val="center"/>
        <w:outlineLvl w:val="2"/>
        <w:rPr>
          <w:b/>
        </w:rPr>
      </w:pPr>
      <w:r w:rsidRPr="00002C95">
        <w:t>Panevėžys</w:t>
      </w:r>
    </w:p>
    <w:p w14:paraId="21131BEB" w14:textId="77777777" w:rsidR="0062551B" w:rsidRPr="00002C95" w:rsidRDefault="0062551B" w:rsidP="00002C95">
      <w:pPr>
        <w:jc w:val="center"/>
      </w:pPr>
    </w:p>
    <w:p w14:paraId="21131BEC" w14:textId="7CA220B5" w:rsidR="00711420" w:rsidRPr="00002C95" w:rsidRDefault="004136C5" w:rsidP="007B67EA">
      <w:pPr>
        <w:spacing w:line="360" w:lineRule="auto"/>
        <w:ind w:firstLine="851"/>
        <w:jc w:val="both"/>
        <w:rPr>
          <w:szCs w:val="24"/>
        </w:rPr>
      </w:pPr>
      <w:r w:rsidRPr="00002C95">
        <w:rPr>
          <w:szCs w:val="24"/>
        </w:rPr>
        <w:t xml:space="preserve">Vadovaudamasi Lietuvos Respublikos vietos savivaldos įstatymo 6 straipsnio </w:t>
      </w:r>
      <w:r w:rsidR="00FC019C">
        <w:rPr>
          <w:szCs w:val="24"/>
        </w:rPr>
        <w:t>4</w:t>
      </w:r>
      <w:r w:rsidRPr="00002C95">
        <w:rPr>
          <w:szCs w:val="24"/>
        </w:rPr>
        <w:t xml:space="preserve"> </w:t>
      </w:r>
      <w:r w:rsidR="00BA2FA1">
        <w:rPr>
          <w:szCs w:val="24"/>
        </w:rPr>
        <w:t xml:space="preserve">ir 5 </w:t>
      </w:r>
      <w:r w:rsidRPr="00002C95">
        <w:rPr>
          <w:szCs w:val="24"/>
        </w:rPr>
        <w:t>punkt</w:t>
      </w:r>
      <w:r w:rsidR="00BA2FA1">
        <w:rPr>
          <w:szCs w:val="24"/>
        </w:rPr>
        <w:t>ais</w:t>
      </w:r>
      <w:r w:rsidRPr="00002C95">
        <w:rPr>
          <w:szCs w:val="24"/>
        </w:rPr>
        <w:t xml:space="preserve">, </w:t>
      </w:r>
      <w:r w:rsidR="0037667A">
        <w:rPr>
          <w:szCs w:val="24"/>
        </w:rPr>
        <w:t>15</w:t>
      </w:r>
      <w:r w:rsidR="00937429">
        <w:rPr>
          <w:szCs w:val="24"/>
        </w:rPr>
        <w:t xml:space="preserve"> </w:t>
      </w:r>
      <w:r w:rsidRPr="00002C95">
        <w:rPr>
          <w:szCs w:val="24"/>
        </w:rPr>
        <w:t xml:space="preserve">straipsnio 2 dalies </w:t>
      </w:r>
      <w:r w:rsidR="0037667A">
        <w:rPr>
          <w:szCs w:val="24"/>
        </w:rPr>
        <w:t>19</w:t>
      </w:r>
      <w:r w:rsidRPr="00002C95">
        <w:rPr>
          <w:szCs w:val="24"/>
        </w:rPr>
        <w:t xml:space="preserve"> punktu, Lietuvos Respublikos valstybės ir savivaldybių turto valdymo, naudojimo ir disponavimo juo įstatymo 12 straipsni</w:t>
      </w:r>
      <w:r w:rsidR="00ED3F97">
        <w:rPr>
          <w:szCs w:val="24"/>
        </w:rPr>
        <w:t xml:space="preserve">o 1 </w:t>
      </w:r>
      <w:r w:rsidR="00EF7E1E">
        <w:rPr>
          <w:szCs w:val="24"/>
        </w:rPr>
        <w:t>dalimi</w:t>
      </w:r>
      <w:r w:rsidRPr="00002C95">
        <w:rPr>
          <w:szCs w:val="24"/>
        </w:rPr>
        <w:t xml:space="preserve">, </w:t>
      </w:r>
      <w:bookmarkStart w:id="0" w:name="_Hlk152939846"/>
      <w:r w:rsidRPr="00002C95">
        <w:rPr>
          <w:szCs w:val="24"/>
        </w:rPr>
        <w:t xml:space="preserve">Panevėžio miesto savivaldybės </w:t>
      </w:r>
      <w:r w:rsidR="00ED3F97">
        <w:rPr>
          <w:szCs w:val="24"/>
        </w:rPr>
        <w:t xml:space="preserve">turto perdavimo valdyti, naudoti ir disponuoti juo patikėjimo teise tvarkos aprašo, patvirtinto Panevėžio miesto savivaldybės </w:t>
      </w:r>
      <w:r w:rsidRPr="00002C95">
        <w:rPr>
          <w:szCs w:val="24"/>
        </w:rPr>
        <w:t>tarybos 2019 m. lapkričio 21 d. sprendimu Nr. 1-462</w:t>
      </w:r>
      <w:r w:rsidR="00524452">
        <w:rPr>
          <w:szCs w:val="24"/>
        </w:rPr>
        <w:t xml:space="preserve"> „D</w:t>
      </w:r>
      <w:r w:rsidR="00524452" w:rsidRPr="00524452">
        <w:rPr>
          <w:szCs w:val="24"/>
        </w:rPr>
        <w:t xml:space="preserve">ėl </w:t>
      </w:r>
      <w:r w:rsidR="00524452">
        <w:rPr>
          <w:szCs w:val="24"/>
        </w:rPr>
        <w:t>P</w:t>
      </w:r>
      <w:r w:rsidR="00524452" w:rsidRPr="00524452">
        <w:rPr>
          <w:szCs w:val="24"/>
        </w:rPr>
        <w:t xml:space="preserve">anevėžio miesto savivaldybės turto perdavimo valdyti, naudoti ir disponuoti juo patikėjimo teise tvarkos aprašo patvirtinimo ir </w:t>
      </w:r>
      <w:r w:rsidR="00524452">
        <w:rPr>
          <w:szCs w:val="24"/>
        </w:rPr>
        <w:t>S</w:t>
      </w:r>
      <w:r w:rsidR="00524452" w:rsidRPr="00524452">
        <w:rPr>
          <w:szCs w:val="24"/>
        </w:rPr>
        <w:t xml:space="preserve">avivaldybės tarybos 2016 m. spalio 26 d. sprendimo </w:t>
      </w:r>
      <w:r w:rsidR="00524452">
        <w:rPr>
          <w:szCs w:val="24"/>
        </w:rPr>
        <w:t>N</w:t>
      </w:r>
      <w:r w:rsidR="00524452" w:rsidRPr="00524452">
        <w:rPr>
          <w:szCs w:val="24"/>
        </w:rPr>
        <w:t>r. 1-349 pripažinimo netekusiu galios</w:t>
      </w:r>
      <w:r w:rsidR="00524452">
        <w:rPr>
          <w:szCs w:val="24"/>
        </w:rPr>
        <w:t>“</w:t>
      </w:r>
      <w:r w:rsidR="00ED3F97">
        <w:rPr>
          <w:szCs w:val="24"/>
        </w:rPr>
        <w:t>, 5.1 papunkčiu ir 6 punktu</w:t>
      </w:r>
      <w:bookmarkEnd w:id="0"/>
      <w:r w:rsidRPr="00002C95">
        <w:rPr>
          <w:szCs w:val="24"/>
        </w:rPr>
        <w:t>,</w:t>
      </w:r>
      <w:r w:rsidR="00AD4010" w:rsidRPr="00002C95">
        <w:rPr>
          <w:szCs w:val="24"/>
        </w:rPr>
        <w:t xml:space="preserve"> </w:t>
      </w:r>
      <w:r w:rsidR="00711420" w:rsidRPr="00002C95">
        <w:rPr>
          <w:szCs w:val="24"/>
        </w:rPr>
        <w:t xml:space="preserve">Panevėžio miesto savivaldybės taryba </w:t>
      </w:r>
      <w:r w:rsidR="00711420" w:rsidRPr="00002C95">
        <w:rPr>
          <w:spacing w:val="60"/>
          <w:szCs w:val="24"/>
        </w:rPr>
        <w:t>nusprendži</w:t>
      </w:r>
      <w:r w:rsidR="00711420" w:rsidRPr="00002C95">
        <w:rPr>
          <w:szCs w:val="24"/>
        </w:rPr>
        <w:t>a:</w:t>
      </w:r>
    </w:p>
    <w:p w14:paraId="4EC732BF" w14:textId="01696388" w:rsidR="003574A6" w:rsidRDefault="003574A6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7019B">
        <w:rPr>
          <w:sz w:val="24"/>
          <w:szCs w:val="24"/>
        </w:rPr>
        <w:t xml:space="preserve">Perduoti </w:t>
      </w:r>
      <w:r w:rsidR="00524452" w:rsidRPr="00B7019B">
        <w:rPr>
          <w:sz w:val="24"/>
          <w:szCs w:val="24"/>
        </w:rPr>
        <w:t>Panevėžio miesto s</w:t>
      </w:r>
      <w:r w:rsidR="00276D3E" w:rsidRPr="00B7019B">
        <w:rPr>
          <w:sz w:val="24"/>
          <w:szCs w:val="24"/>
        </w:rPr>
        <w:t xml:space="preserve">avivaldybės biudžetinėms įstaigoms valdyti, naudoti ir disponuoti </w:t>
      </w:r>
      <w:r w:rsidR="00C5490B" w:rsidRPr="00B7019B">
        <w:rPr>
          <w:sz w:val="24"/>
          <w:szCs w:val="24"/>
        </w:rPr>
        <w:t xml:space="preserve">juo </w:t>
      </w:r>
      <w:r w:rsidR="00276D3E" w:rsidRPr="00B7019B">
        <w:rPr>
          <w:sz w:val="24"/>
          <w:szCs w:val="24"/>
        </w:rPr>
        <w:t>patikėjimo teise Savivaldybei nuosavybės teise priklausantį ir šiuo metu Savivaldybės administracijos patikėjimo teise valdomą</w:t>
      </w:r>
      <w:r w:rsidR="0083696D" w:rsidRPr="00B7019B">
        <w:rPr>
          <w:sz w:val="24"/>
          <w:szCs w:val="24"/>
        </w:rPr>
        <w:t xml:space="preserve"> </w:t>
      </w:r>
      <w:r w:rsidR="006F4BE7">
        <w:rPr>
          <w:sz w:val="24"/>
          <w:szCs w:val="24"/>
        </w:rPr>
        <w:t>ilgalaikį materialųjį</w:t>
      </w:r>
      <w:r w:rsidR="00BA2FA1">
        <w:rPr>
          <w:sz w:val="24"/>
          <w:szCs w:val="24"/>
        </w:rPr>
        <w:t xml:space="preserve"> </w:t>
      </w:r>
      <w:r w:rsidR="002F7F21">
        <w:rPr>
          <w:sz w:val="24"/>
          <w:szCs w:val="24"/>
        </w:rPr>
        <w:t xml:space="preserve">ir trumpalaikį </w:t>
      </w:r>
      <w:r w:rsidR="00276D3E" w:rsidRPr="00B7019B">
        <w:rPr>
          <w:sz w:val="24"/>
          <w:szCs w:val="24"/>
        </w:rPr>
        <w:t>turtą</w:t>
      </w:r>
      <w:r w:rsidR="002F7F21">
        <w:rPr>
          <w:sz w:val="24"/>
          <w:szCs w:val="24"/>
        </w:rPr>
        <w:t xml:space="preserve"> </w:t>
      </w:r>
      <w:r w:rsidR="00276D3E" w:rsidRPr="00B7019B">
        <w:rPr>
          <w:sz w:val="24"/>
          <w:szCs w:val="24"/>
        </w:rPr>
        <w:t>(</w:t>
      </w:r>
      <w:r w:rsidR="002F7F21">
        <w:rPr>
          <w:sz w:val="24"/>
          <w:szCs w:val="24"/>
        </w:rPr>
        <w:t xml:space="preserve">1, 2 </w:t>
      </w:r>
      <w:r w:rsidR="00276D3E" w:rsidRPr="00B7019B">
        <w:rPr>
          <w:sz w:val="24"/>
          <w:szCs w:val="24"/>
        </w:rPr>
        <w:t>prieda</w:t>
      </w:r>
      <w:r w:rsidR="002F7F21">
        <w:rPr>
          <w:sz w:val="24"/>
          <w:szCs w:val="24"/>
        </w:rPr>
        <w:t>i</w:t>
      </w:r>
      <w:r w:rsidR="00276D3E" w:rsidRPr="00B7019B">
        <w:rPr>
          <w:sz w:val="24"/>
          <w:szCs w:val="24"/>
        </w:rPr>
        <w:t>)</w:t>
      </w:r>
      <w:r w:rsidR="00154C9A" w:rsidRPr="00B7019B">
        <w:rPr>
          <w:sz w:val="24"/>
          <w:szCs w:val="24"/>
        </w:rPr>
        <w:t>.</w:t>
      </w:r>
    </w:p>
    <w:p w14:paraId="7C1AE37C" w14:textId="1068ABBA" w:rsidR="00BA2FA1" w:rsidRPr="00B27C77" w:rsidRDefault="007D1D8C" w:rsidP="00734235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B27C77">
        <w:rPr>
          <w:sz w:val="24"/>
          <w:szCs w:val="24"/>
        </w:rPr>
        <w:t xml:space="preserve">Nustatyti, kad </w:t>
      </w:r>
      <w:r w:rsidR="00BA2FA1" w:rsidRPr="00B27C77">
        <w:rPr>
          <w:sz w:val="24"/>
          <w:szCs w:val="24"/>
        </w:rPr>
        <w:t>Panevėžio miesto savivaldybės biudžetinėms įstaigoms valdyti, naudoti ir disponuoti juo patikėjimo teise perduotas turtas</w:t>
      </w:r>
      <w:r w:rsidRPr="00B27C77">
        <w:rPr>
          <w:sz w:val="24"/>
          <w:szCs w:val="24"/>
        </w:rPr>
        <w:t xml:space="preserve"> yra</w:t>
      </w:r>
      <w:r w:rsidR="00BA2FA1" w:rsidRPr="00B27C77">
        <w:rPr>
          <w:sz w:val="24"/>
          <w:szCs w:val="24"/>
        </w:rPr>
        <w:t xml:space="preserve"> skirtas </w:t>
      </w:r>
      <w:r w:rsidR="00B27C77" w:rsidRPr="00B27C77">
        <w:rPr>
          <w:sz w:val="24"/>
          <w:szCs w:val="24"/>
        </w:rPr>
        <w:t>projekte „Tūkstantmečio mokyklos I“ dalyvaujančių mokyklų mokiniams</w:t>
      </w:r>
      <w:r w:rsidR="00BA2FA1" w:rsidRPr="00B27C77">
        <w:rPr>
          <w:sz w:val="24"/>
          <w:szCs w:val="24"/>
        </w:rPr>
        <w:t>.</w:t>
      </w:r>
    </w:p>
    <w:p w14:paraId="5B9CCBDE" w14:textId="0E45BAB1" w:rsidR="00B24489" w:rsidRPr="00002C95" w:rsidRDefault="00711420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002C95">
        <w:rPr>
          <w:sz w:val="24"/>
          <w:szCs w:val="24"/>
        </w:rPr>
        <w:t xml:space="preserve">Įgalioti </w:t>
      </w:r>
      <w:r w:rsidR="000557EE" w:rsidRPr="00002C95">
        <w:rPr>
          <w:sz w:val="24"/>
          <w:szCs w:val="24"/>
        </w:rPr>
        <w:t>Savivaldybės administracijos</w:t>
      </w:r>
      <w:r w:rsidRPr="00002C95">
        <w:rPr>
          <w:sz w:val="24"/>
          <w:szCs w:val="24"/>
        </w:rPr>
        <w:t xml:space="preserve"> direktorių pasirašyti sprendimo 1 punkt</w:t>
      </w:r>
      <w:r w:rsidR="00154C9A" w:rsidRPr="00002C95">
        <w:rPr>
          <w:sz w:val="24"/>
          <w:szCs w:val="24"/>
        </w:rPr>
        <w:t>e</w:t>
      </w:r>
      <w:r w:rsidRPr="00002C95">
        <w:rPr>
          <w:sz w:val="24"/>
          <w:szCs w:val="24"/>
        </w:rPr>
        <w:t xml:space="preserve"> nurodyto turto perdavimo </w:t>
      </w:r>
      <w:r w:rsidR="00EF72DE" w:rsidRPr="00002C95">
        <w:rPr>
          <w:sz w:val="24"/>
          <w:szCs w:val="24"/>
        </w:rPr>
        <w:t xml:space="preserve">ir priėmimo </w:t>
      </w:r>
      <w:r w:rsidRPr="00002C95">
        <w:rPr>
          <w:sz w:val="24"/>
          <w:szCs w:val="24"/>
        </w:rPr>
        <w:t>akt</w:t>
      </w:r>
      <w:r w:rsidR="0053042A">
        <w:rPr>
          <w:sz w:val="24"/>
          <w:szCs w:val="24"/>
        </w:rPr>
        <w:t>us</w:t>
      </w:r>
      <w:r w:rsidR="00154C9A" w:rsidRPr="00002C95">
        <w:rPr>
          <w:sz w:val="24"/>
          <w:szCs w:val="24"/>
        </w:rPr>
        <w:t xml:space="preserve"> </w:t>
      </w:r>
      <w:r w:rsidR="001121C7" w:rsidRPr="00002C95">
        <w:rPr>
          <w:sz w:val="24"/>
          <w:szCs w:val="24"/>
        </w:rPr>
        <w:t>ir</w:t>
      </w:r>
      <w:r w:rsidRPr="00002C95">
        <w:rPr>
          <w:sz w:val="24"/>
          <w:szCs w:val="24"/>
        </w:rPr>
        <w:t xml:space="preserve"> atlikti kitus veiksmus, susijusius su turto perdavimu.</w:t>
      </w:r>
    </w:p>
    <w:p w14:paraId="21131BF3" w14:textId="2D54E7D9" w:rsidR="0062551B" w:rsidRPr="009D73F2" w:rsidRDefault="00B24489" w:rsidP="00B24489">
      <w:pPr>
        <w:pStyle w:val="Sraopastraipa"/>
        <w:numPr>
          <w:ilvl w:val="0"/>
          <w:numId w:val="5"/>
        </w:numPr>
        <w:tabs>
          <w:tab w:val="left" w:pos="1134"/>
        </w:tabs>
        <w:spacing w:after="0" w:line="360" w:lineRule="auto"/>
        <w:ind w:left="0" w:firstLine="851"/>
        <w:jc w:val="both"/>
        <w:rPr>
          <w:sz w:val="24"/>
          <w:szCs w:val="24"/>
        </w:rPr>
      </w:pPr>
      <w:r w:rsidRPr="009D73F2">
        <w:rPr>
          <w:color w:val="000000"/>
          <w:sz w:val="24"/>
          <w:szCs w:val="24"/>
        </w:rPr>
        <w:t xml:space="preserve">Nurodyti, kad </w:t>
      </w:r>
      <w:r w:rsidR="008078E9" w:rsidRPr="009D73F2">
        <w:rPr>
          <w:color w:val="000000"/>
          <w:sz w:val="24"/>
          <w:szCs w:val="24"/>
        </w:rPr>
        <w:t xml:space="preserve">sprendimas per vieną mėnesį gali būti skundžiamas Lietuvos administracinių ginčų komisijos Panevėžio apygardos skyriui (Respublikos g. 62, 35158 Panevėžys) Lietuvos Respublikos ikiteisminio administracinių ginčų nagrinėjimo tvarkos įstatymo nustatyta tvarka, </w:t>
      </w:r>
      <w:r w:rsidR="009D73F2" w:rsidRPr="009D73F2">
        <w:rPr>
          <w:color w:val="000000"/>
          <w:sz w:val="24"/>
          <w:szCs w:val="24"/>
          <w:shd w:val="clear" w:color="auto" w:fill="FFFFFF"/>
        </w:rPr>
        <w:t>Regionų administracinio teismo Panevėžio rūmams</w:t>
      </w:r>
      <w:r w:rsidR="009D73F2" w:rsidRPr="009D73F2">
        <w:rPr>
          <w:color w:val="000000"/>
          <w:sz w:val="24"/>
          <w:szCs w:val="24"/>
        </w:rPr>
        <w:t xml:space="preserve"> </w:t>
      </w:r>
      <w:r w:rsidR="008078E9" w:rsidRPr="009D73F2">
        <w:rPr>
          <w:color w:val="000000"/>
          <w:sz w:val="24"/>
          <w:szCs w:val="24"/>
        </w:rPr>
        <w:t>(Respublikos g. 62, 35158 Panevėžys) Lietuvos Respublikos administracinių bylų teisenos įstatymo nustatyta tvarka.</w:t>
      </w:r>
    </w:p>
    <w:p w14:paraId="21131BF4" w14:textId="284CF54C" w:rsidR="005C41AC" w:rsidRDefault="005C41AC" w:rsidP="00B24489">
      <w:pPr>
        <w:jc w:val="both"/>
        <w:rPr>
          <w:szCs w:val="24"/>
        </w:rPr>
      </w:pPr>
    </w:p>
    <w:p w14:paraId="23B5F796" w14:textId="1C32C32E" w:rsidR="00154C9A" w:rsidRPr="00002C95" w:rsidRDefault="00B27C77" w:rsidP="00B27C77">
      <w:pPr>
        <w:rPr>
          <w:rFonts w:eastAsia="Calibri"/>
          <w:szCs w:val="24"/>
        </w:rPr>
      </w:pPr>
      <w:r>
        <w:rPr>
          <w:rFonts w:eastAsia="Calibri"/>
          <w:szCs w:val="24"/>
        </w:rPr>
        <w:t>Savivaldybės me</w:t>
      </w:r>
      <w:r w:rsidR="002F7F21">
        <w:rPr>
          <w:rFonts w:eastAsia="Calibri"/>
          <w:szCs w:val="24"/>
        </w:rPr>
        <w:t>rė</w:t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</w:r>
      <w:r w:rsidR="002F7F21">
        <w:rPr>
          <w:rFonts w:eastAsia="Calibri"/>
          <w:szCs w:val="24"/>
        </w:rPr>
        <w:tab/>
        <w:t xml:space="preserve">     Loreta Masiliūnienė</w:t>
      </w:r>
      <w:r w:rsidR="00154C9A" w:rsidRPr="00002C95">
        <w:rPr>
          <w:rFonts w:eastAsia="Calibri"/>
          <w:szCs w:val="24"/>
        </w:rPr>
        <w:br w:type="page"/>
      </w:r>
    </w:p>
    <w:p w14:paraId="2C50B2BE" w14:textId="77777777" w:rsidR="00154C9A" w:rsidRPr="00002C95" w:rsidRDefault="00154C9A" w:rsidP="00154C9A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lastRenderedPageBreak/>
        <w:t xml:space="preserve">Panevėžio miesto savivaldybės tarybos </w:t>
      </w:r>
    </w:p>
    <w:p w14:paraId="2EE5EBC8" w14:textId="0059FB02" w:rsidR="00154C9A" w:rsidRPr="00002C95" w:rsidRDefault="008B105F" w:rsidP="00154C9A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="00154C9A" w:rsidRPr="00002C95">
        <w:rPr>
          <w:szCs w:val="24"/>
        </w:rPr>
        <w:t xml:space="preserve"> sprendimo Nr. </w:t>
      </w:r>
    </w:p>
    <w:p w14:paraId="45931971" w14:textId="76A25E71" w:rsidR="00154C9A" w:rsidRDefault="002F7F21" w:rsidP="00154C9A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1 </w:t>
      </w:r>
      <w:r w:rsidR="00154C9A" w:rsidRPr="00002C95">
        <w:rPr>
          <w:szCs w:val="24"/>
        </w:rPr>
        <w:t>priedas</w:t>
      </w:r>
    </w:p>
    <w:p w14:paraId="432ACCC7" w14:textId="77777777" w:rsidR="00524452" w:rsidRPr="00002C95" w:rsidRDefault="00524452" w:rsidP="00154C9A">
      <w:pPr>
        <w:tabs>
          <w:tab w:val="left" w:pos="4773"/>
        </w:tabs>
        <w:ind w:firstLine="5245"/>
      </w:pPr>
    </w:p>
    <w:p w14:paraId="036FB8BA" w14:textId="3E4C4924" w:rsidR="00391096" w:rsidRPr="00601A8A" w:rsidRDefault="00C5490B" w:rsidP="00391096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="00391096"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="00391096" w:rsidRPr="00601A8A">
        <w:rPr>
          <w:b/>
          <w:szCs w:val="24"/>
        </w:rPr>
        <w:t xml:space="preserve">ĮSTAIGŲ, KURIOMS </w:t>
      </w:r>
      <w:r w:rsidR="007C0B0C" w:rsidRPr="00601A8A">
        <w:rPr>
          <w:b/>
          <w:szCs w:val="24"/>
        </w:rPr>
        <w:t xml:space="preserve">PERDUODAMAS </w:t>
      </w:r>
      <w:r w:rsidR="007C0B0C" w:rsidRPr="007C0B0C">
        <w:rPr>
          <w:b/>
          <w:szCs w:val="24"/>
        </w:rPr>
        <w:t>ILGALAIK</w:t>
      </w:r>
      <w:r w:rsidR="007C0B0C">
        <w:rPr>
          <w:b/>
          <w:szCs w:val="24"/>
        </w:rPr>
        <w:t>IS</w:t>
      </w:r>
      <w:r w:rsidR="007C0B0C" w:rsidRPr="007C0B0C">
        <w:rPr>
          <w:b/>
          <w:szCs w:val="24"/>
        </w:rPr>
        <w:t xml:space="preserve"> MATERIAL</w:t>
      </w:r>
      <w:r w:rsidR="007C0B0C">
        <w:rPr>
          <w:b/>
          <w:szCs w:val="24"/>
        </w:rPr>
        <w:t xml:space="preserve">USIS </w:t>
      </w:r>
      <w:r w:rsidR="00391096" w:rsidRPr="00601A8A">
        <w:rPr>
          <w:b/>
          <w:szCs w:val="24"/>
        </w:rPr>
        <w:t>TURTAS, SĄRAŠAS</w:t>
      </w:r>
    </w:p>
    <w:p w14:paraId="700E65CC" w14:textId="77777777" w:rsidR="00391096" w:rsidRPr="00601A8A" w:rsidRDefault="00391096" w:rsidP="00391096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68"/>
        <w:gridCol w:w="3639"/>
        <w:gridCol w:w="1178"/>
        <w:gridCol w:w="1010"/>
        <w:gridCol w:w="1323"/>
      </w:tblGrid>
      <w:tr w:rsidR="00413B36" w:rsidRPr="00601A8A" w14:paraId="2E1CC4B8" w14:textId="17DC1918" w:rsidTr="00D464E3">
        <w:trPr>
          <w:jc w:val="center"/>
        </w:trPr>
        <w:tc>
          <w:tcPr>
            <w:tcW w:w="300" w:type="pct"/>
          </w:tcPr>
          <w:p w14:paraId="73644615" w14:textId="77777777" w:rsidR="00413B36" w:rsidRPr="00EA1E69" w:rsidRDefault="00413B36" w:rsidP="00EA1E69">
            <w:pPr>
              <w:jc w:val="center"/>
              <w:rPr>
                <w:b/>
                <w:szCs w:val="24"/>
              </w:rPr>
            </w:pPr>
            <w:r w:rsidRPr="00EA1E69">
              <w:rPr>
                <w:b/>
                <w:szCs w:val="24"/>
              </w:rPr>
              <w:t xml:space="preserve">Eil. Nr. </w:t>
            </w:r>
          </w:p>
        </w:tc>
        <w:tc>
          <w:tcPr>
            <w:tcW w:w="932" w:type="pct"/>
          </w:tcPr>
          <w:p w14:paraId="68E180F2" w14:textId="77777777" w:rsidR="00413B36" w:rsidRPr="00601A8A" w:rsidRDefault="00413B36" w:rsidP="00EA1E69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8" w:type="pct"/>
          </w:tcPr>
          <w:p w14:paraId="4C36D5E8" w14:textId="77777777" w:rsidR="006A4BC0" w:rsidRDefault="00413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Turto pavadinimas</w:t>
            </w:r>
            <w:r w:rsidR="006F4B36">
              <w:rPr>
                <w:b/>
                <w:szCs w:val="24"/>
              </w:rPr>
              <w:t xml:space="preserve"> </w:t>
            </w:r>
          </w:p>
          <w:p w14:paraId="6E9BEED5" w14:textId="49654257" w:rsidR="00413B36" w:rsidRDefault="006F4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(</w:t>
            </w:r>
            <w:r w:rsidR="006A4BC0">
              <w:rPr>
                <w:b/>
                <w:szCs w:val="24"/>
              </w:rPr>
              <w:t>i</w:t>
            </w:r>
            <w:r>
              <w:rPr>
                <w:b/>
                <w:szCs w:val="24"/>
              </w:rPr>
              <w:t>nventoriaus Nr.)</w:t>
            </w:r>
          </w:p>
        </w:tc>
        <w:tc>
          <w:tcPr>
            <w:tcW w:w="621" w:type="pct"/>
          </w:tcPr>
          <w:p w14:paraId="46693A1C" w14:textId="7D773CE0" w:rsidR="00413B36" w:rsidRDefault="00413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32" w:type="pct"/>
          </w:tcPr>
          <w:p w14:paraId="6718FC81" w14:textId="61CFCE93" w:rsidR="00413B36" w:rsidRPr="00601A8A" w:rsidRDefault="00413B36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7" w:type="pct"/>
          </w:tcPr>
          <w:p w14:paraId="2F026D10" w14:textId="6267490C" w:rsidR="00413B36" w:rsidRPr="00601A8A" w:rsidRDefault="006F4B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</w:t>
            </w:r>
            <w:r w:rsidR="00413B36">
              <w:rPr>
                <w:b/>
                <w:szCs w:val="24"/>
              </w:rPr>
              <w:t>sigijimo (likutinė) vertė Eur</w:t>
            </w:r>
          </w:p>
        </w:tc>
      </w:tr>
      <w:tr w:rsidR="00846C5D" w:rsidRPr="00601A8A" w14:paraId="18466E6B" w14:textId="41131A96" w:rsidTr="00D464E3">
        <w:trPr>
          <w:jc w:val="center"/>
        </w:trPr>
        <w:tc>
          <w:tcPr>
            <w:tcW w:w="300" w:type="pct"/>
            <w:vMerge w:val="restart"/>
          </w:tcPr>
          <w:p w14:paraId="44095D71" w14:textId="77777777" w:rsidR="00846C5D" w:rsidRPr="00EA1E69" w:rsidRDefault="00846C5D" w:rsidP="00B27C77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36528F0B" w14:textId="79865BBA" w:rsidR="00846C5D" w:rsidRPr="00601A8A" w:rsidRDefault="00846C5D" w:rsidP="00B27C77">
            <w:r>
              <w:t>Panevėžio „</w:t>
            </w:r>
            <w:r w:rsidR="000A682D">
              <w:t>Žemynos</w:t>
            </w:r>
            <w:r>
              <w:t>“ progimnazija</w:t>
            </w:r>
          </w:p>
        </w:tc>
        <w:tc>
          <w:tcPr>
            <w:tcW w:w="1918" w:type="pct"/>
          </w:tcPr>
          <w:p w14:paraId="177D4DF1" w14:textId="5D17F751" w:rsidR="00846C5D" w:rsidRPr="000A682D" w:rsidRDefault="000A682D" w:rsidP="00B27C77">
            <w:pPr>
              <w:jc w:val="both"/>
              <w:rPr>
                <w:szCs w:val="24"/>
              </w:rPr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1909371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600642C8" w14:textId="2B44BAFF" w:rsidR="00846C5D" w:rsidRDefault="000A682D" w:rsidP="00B27C77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45BD9763" w14:textId="06C68EEC" w:rsidR="00846C5D" w:rsidRPr="00601A8A" w:rsidRDefault="000A682D" w:rsidP="00B27C77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606A7071" w14:textId="6CBDF30F" w:rsidR="00846C5D" w:rsidRPr="00601A8A" w:rsidRDefault="000A682D" w:rsidP="00B27C77">
            <w:pPr>
              <w:jc w:val="center"/>
            </w:pPr>
            <w:r w:rsidRPr="000A682D">
              <w:t>840,95</w:t>
            </w:r>
          </w:p>
        </w:tc>
      </w:tr>
      <w:tr w:rsidR="00846C5D" w:rsidRPr="00601A8A" w14:paraId="7F15FC1A" w14:textId="77777777" w:rsidTr="00D464E3">
        <w:trPr>
          <w:jc w:val="center"/>
        </w:trPr>
        <w:tc>
          <w:tcPr>
            <w:tcW w:w="300" w:type="pct"/>
            <w:vMerge/>
          </w:tcPr>
          <w:p w14:paraId="5420C916" w14:textId="77777777" w:rsidR="00846C5D" w:rsidRPr="00EA1E69" w:rsidRDefault="00846C5D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CF37B9" w14:textId="77777777" w:rsidR="00846C5D" w:rsidRDefault="00846C5D" w:rsidP="00B27C77"/>
        </w:tc>
        <w:tc>
          <w:tcPr>
            <w:tcW w:w="1918" w:type="pct"/>
          </w:tcPr>
          <w:p w14:paraId="109968CF" w14:textId="2B0BFAD2" w:rsidR="00846C5D" w:rsidRPr="007D4DEF" w:rsidRDefault="00D16383" w:rsidP="00B27C77">
            <w:pPr>
              <w:jc w:val="both"/>
            </w:pPr>
            <w:r w:rsidRPr="00D16383">
              <w:t>Mokytojo darbo stalas</w:t>
            </w:r>
            <w:r>
              <w:t xml:space="preserve"> (</w:t>
            </w:r>
            <w:r w:rsidRPr="00D16383">
              <w:t>1909249</w:t>
            </w:r>
            <w:r>
              <w:t xml:space="preserve"> – </w:t>
            </w:r>
            <w:r w:rsidRPr="00D16383">
              <w:t>19092</w:t>
            </w:r>
            <w:r>
              <w:t>50)</w:t>
            </w:r>
          </w:p>
        </w:tc>
        <w:tc>
          <w:tcPr>
            <w:tcW w:w="621" w:type="pct"/>
          </w:tcPr>
          <w:p w14:paraId="6856944E" w14:textId="4D62ACA7" w:rsidR="00846C5D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2 139,28</w:t>
            </w:r>
          </w:p>
        </w:tc>
        <w:tc>
          <w:tcPr>
            <w:tcW w:w="532" w:type="pct"/>
          </w:tcPr>
          <w:p w14:paraId="5C845CA2" w14:textId="5D865443" w:rsidR="00846C5D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CE2AD0F" w14:textId="45AE637B" w:rsidR="00846C5D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4 278,56</w:t>
            </w:r>
          </w:p>
        </w:tc>
      </w:tr>
      <w:tr w:rsidR="00D16383" w:rsidRPr="00601A8A" w14:paraId="219205BB" w14:textId="77777777" w:rsidTr="00D464E3">
        <w:trPr>
          <w:jc w:val="center"/>
        </w:trPr>
        <w:tc>
          <w:tcPr>
            <w:tcW w:w="300" w:type="pct"/>
            <w:vMerge/>
          </w:tcPr>
          <w:p w14:paraId="3E307E10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610F2A" w14:textId="77777777" w:rsidR="00D16383" w:rsidRDefault="00D16383" w:rsidP="00B27C77"/>
        </w:tc>
        <w:tc>
          <w:tcPr>
            <w:tcW w:w="1918" w:type="pct"/>
          </w:tcPr>
          <w:p w14:paraId="578FB8EA" w14:textId="01D16181" w:rsidR="00D16383" w:rsidRPr="007D4DEF" w:rsidRDefault="00D16383" w:rsidP="00B27C77">
            <w:pPr>
              <w:jc w:val="both"/>
            </w:pPr>
            <w:r w:rsidRPr="00D16383">
              <w:t>Spintelė su kriaukle</w:t>
            </w:r>
            <w:r>
              <w:t xml:space="preserve"> (</w:t>
            </w:r>
            <w:r w:rsidRPr="00D16383">
              <w:t>1909251</w:t>
            </w:r>
            <w:r>
              <w:t xml:space="preserve"> – </w:t>
            </w:r>
            <w:r w:rsidRPr="00D16383">
              <w:t>1909253</w:t>
            </w:r>
            <w:r>
              <w:t>)</w:t>
            </w:r>
          </w:p>
        </w:tc>
        <w:tc>
          <w:tcPr>
            <w:tcW w:w="621" w:type="pct"/>
          </w:tcPr>
          <w:p w14:paraId="3FB5D01C" w14:textId="2B4F0407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1 668,59</w:t>
            </w:r>
          </w:p>
        </w:tc>
        <w:tc>
          <w:tcPr>
            <w:tcW w:w="532" w:type="pct"/>
          </w:tcPr>
          <w:p w14:paraId="3CFD999D" w14:textId="115A3D76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67FAF4E6" w14:textId="5E8D7EDD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5 005,77</w:t>
            </w:r>
          </w:p>
        </w:tc>
      </w:tr>
      <w:tr w:rsidR="00D16383" w:rsidRPr="00601A8A" w14:paraId="7A69E27F" w14:textId="77777777" w:rsidTr="00D464E3">
        <w:trPr>
          <w:jc w:val="center"/>
        </w:trPr>
        <w:tc>
          <w:tcPr>
            <w:tcW w:w="300" w:type="pct"/>
            <w:vMerge/>
          </w:tcPr>
          <w:p w14:paraId="79F2992B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AEAF656" w14:textId="77777777" w:rsidR="00D16383" w:rsidRDefault="00D16383" w:rsidP="00B27C77"/>
        </w:tc>
        <w:tc>
          <w:tcPr>
            <w:tcW w:w="1918" w:type="pct"/>
          </w:tcPr>
          <w:p w14:paraId="52F93ADA" w14:textId="026CB640" w:rsidR="00D16383" w:rsidRPr="007D4DEF" w:rsidRDefault="00D16383" w:rsidP="00B27C77">
            <w:pPr>
              <w:jc w:val="both"/>
            </w:pPr>
            <w:r w:rsidRPr="00D16383">
              <w:t>Stalas įrangai su spintele įrankiams</w:t>
            </w:r>
            <w:r>
              <w:t xml:space="preserve"> (</w:t>
            </w:r>
            <w:r w:rsidRPr="00D16383">
              <w:t>1909254</w:t>
            </w:r>
            <w:r>
              <w:t>)</w:t>
            </w:r>
          </w:p>
        </w:tc>
        <w:tc>
          <w:tcPr>
            <w:tcW w:w="621" w:type="pct"/>
          </w:tcPr>
          <w:p w14:paraId="3E538F8B" w14:textId="3B3093DF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809,49</w:t>
            </w:r>
          </w:p>
        </w:tc>
        <w:tc>
          <w:tcPr>
            <w:tcW w:w="532" w:type="pct"/>
          </w:tcPr>
          <w:p w14:paraId="26B692E0" w14:textId="51A5B391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52D6AE0" w14:textId="463D4085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809,49</w:t>
            </w:r>
          </w:p>
        </w:tc>
      </w:tr>
      <w:tr w:rsidR="00D16383" w:rsidRPr="00601A8A" w14:paraId="31104A75" w14:textId="77777777" w:rsidTr="00D464E3">
        <w:trPr>
          <w:jc w:val="center"/>
        </w:trPr>
        <w:tc>
          <w:tcPr>
            <w:tcW w:w="300" w:type="pct"/>
            <w:vMerge/>
          </w:tcPr>
          <w:p w14:paraId="1B0E8FCA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8AF0410" w14:textId="77777777" w:rsidR="00D16383" w:rsidRDefault="00D16383" w:rsidP="00B27C77"/>
        </w:tc>
        <w:tc>
          <w:tcPr>
            <w:tcW w:w="1918" w:type="pct"/>
          </w:tcPr>
          <w:p w14:paraId="0D3B9ED3" w14:textId="18E1EEBD" w:rsidR="00D16383" w:rsidRPr="007D4DEF" w:rsidRDefault="00D16383" w:rsidP="00B27C77">
            <w:pPr>
              <w:jc w:val="both"/>
            </w:pPr>
            <w:r>
              <w:t>Spinta (</w:t>
            </w:r>
            <w:r w:rsidRPr="00D16383">
              <w:t>1909255</w:t>
            </w:r>
            <w:r>
              <w:t>)</w:t>
            </w:r>
          </w:p>
        </w:tc>
        <w:tc>
          <w:tcPr>
            <w:tcW w:w="621" w:type="pct"/>
          </w:tcPr>
          <w:p w14:paraId="4348C34B" w14:textId="3D96801B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860,31</w:t>
            </w:r>
          </w:p>
        </w:tc>
        <w:tc>
          <w:tcPr>
            <w:tcW w:w="532" w:type="pct"/>
          </w:tcPr>
          <w:p w14:paraId="5978E864" w14:textId="51BD6F16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E781D7F" w14:textId="38A9B932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860,31</w:t>
            </w:r>
          </w:p>
        </w:tc>
      </w:tr>
      <w:tr w:rsidR="00D16383" w:rsidRPr="00601A8A" w14:paraId="25FF5B2E" w14:textId="77777777" w:rsidTr="00D464E3">
        <w:trPr>
          <w:jc w:val="center"/>
        </w:trPr>
        <w:tc>
          <w:tcPr>
            <w:tcW w:w="300" w:type="pct"/>
            <w:vMerge/>
          </w:tcPr>
          <w:p w14:paraId="5905429E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9D9989E" w14:textId="77777777" w:rsidR="00D16383" w:rsidRDefault="00D16383" w:rsidP="00B27C77"/>
        </w:tc>
        <w:tc>
          <w:tcPr>
            <w:tcW w:w="1918" w:type="pct"/>
          </w:tcPr>
          <w:p w14:paraId="6BC0AA7B" w14:textId="2A098F67" w:rsidR="00D16383" w:rsidRPr="007D4DEF" w:rsidRDefault="00D16383" w:rsidP="00B27C77">
            <w:pPr>
              <w:jc w:val="both"/>
            </w:pPr>
            <w:r w:rsidRPr="00D16383">
              <w:t>Amfiteatras</w:t>
            </w:r>
            <w:r>
              <w:t xml:space="preserve"> (</w:t>
            </w:r>
            <w:r w:rsidRPr="00D16383">
              <w:t>1909256</w:t>
            </w:r>
            <w:r>
              <w:t>)</w:t>
            </w:r>
          </w:p>
        </w:tc>
        <w:tc>
          <w:tcPr>
            <w:tcW w:w="621" w:type="pct"/>
          </w:tcPr>
          <w:p w14:paraId="59591CA7" w14:textId="0B3C9DE5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12 977,25</w:t>
            </w:r>
          </w:p>
        </w:tc>
        <w:tc>
          <w:tcPr>
            <w:tcW w:w="532" w:type="pct"/>
          </w:tcPr>
          <w:p w14:paraId="4AAD2921" w14:textId="2F82008E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00FB77E" w14:textId="0ADF77B2" w:rsidR="00D16383" w:rsidRDefault="00D163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12 977,25</w:t>
            </w:r>
          </w:p>
        </w:tc>
      </w:tr>
      <w:tr w:rsidR="00D16383" w:rsidRPr="00601A8A" w14:paraId="55CF3D3E" w14:textId="77777777" w:rsidTr="00D464E3">
        <w:trPr>
          <w:jc w:val="center"/>
        </w:trPr>
        <w:tc>
          <w:tcPr>
            <w:tcW w:w="300" w:type="pct"/>
            <w:vMerge/>
          </w:tcPr>
          <w:p w14:paraId="5A602805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5EC29E6" w14:textId="77777777" w:rsidR="00D16383" w:rsidRDefault="00D16383" w:rsidP="00B27C77"/>
        </w:tc>
        <w:tc>
          <w:tcPr>
            <w:tcW w:w="1918" w:type="pct"/>
          </w:tcPr>
          <w:p w14:paraId="40102D7A" w14:textId="5ACE757C" w:rsidR="00D16383" w:rsidRPr="007D4DEF" w:rsidRDefault="00A60083" w:rsidP="00B27C77">
            <w:pPr>
              <w:jc w:val="both"/>
            </w:pPr>
            <w:r w:rsidRPr="00A60083">
              <w:t>Mokytojo darbo stalas</w:t>
            </w:r>
            <w:r>
              <w:t xml:space="preserve"> (</w:t>
            </w:r>
            <w:r w:rsidRPr="00A60083">
              <w:t>1909110</w:t>
            </w:r>
            <w:r w:rsidR="00485B94">
              <w:t xml:space="preserve">, </w:t>
            </w:r>
            <w:r w:rsidR="00485B94" w:rsidRPr="00485B94">
              <w:t>1909214</w:t>
            </w:r>
            <w:r w:rsidR="00485B94">
              <w:t>,</w:t>
            </w:r>
            <w:r>
              <w:t xml:space="preserve"> </w:t>
            </w:r>
            <w:r w:rsidRPr="00A60083">
              <w:t>1909216</w:t>
            </w:r>
            <w:r>
              <w:t>)</w:t>
            </w:r>
          </w:p>
        </w:tc>
        <w:tc>
          <w:tcPr>
            <w:tcW w:w="621" w:type="pct"/>
          </w:tcPr>
          <w:p w14:paraId="47AD81C1" w14:textId="262C4FA8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1 856,14</w:t>
            </w:r>
          </w:p>
        </w:tc>
        <w:tc>
          <w:tcPr>
            <w:tcW w:w="532" w:type="pct"/>
          </w:tcPr>
          <w:p w14:paraId="66579A2F" w14:textId="0CF89875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49C2EB71" w14:textId="41092390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5 568,42</w:t>
            </w:r>
          </w:p>
        </w:tc>
      </w:tr>
      <w:tr w:rsidR="00D16383" w:rsidRPr="00601A8A" w14:paraId="57B15231" w14:textId="77777777" w:rsidTr="00D464E3">
        <w:trPr>
          <w:jc w:val="center"/>
        </w:trPr>
        <w:tc>
          <w:tcPr>
            <w:tcW w:w="300" w:type="pct"/>
            <w:vMerge/>
          </w:tcPr>
          <w:p w14:paraId="0A6D62A5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6E15BB" w14:textId="77777777" w:rsidR="00D16383" w:rsidRDefault="00D16383" w:rsidP="00B27C77"/>
        </w:tc>
        <w:tc>
          <w:tcPr>
            <w:tcW w:w="1918" w:type="pct"/>
          </w:tcPr>
          <w:p w14:paraId="17446CD8" w14:textId="0DC8207A" w:rsidR="00D16383" w:rsidRPr="007D4DEF" w:rsidRDefault="00A60083" w:rsidP="00B27C77">
            <w:pPr>
              <w:jc w:val="both"/>
            </w:pPr>
            <w:r w:rsidRPr="00A60083">
              <w:t>Spintelė su kriaukle</w:t>
            </w:r>
            <w:r>
              <w:t xml:space="preserve"> (</w:t>
            </w:r>
            <w:r w:rsidRPr="00A60083">
              <w:t>1909088</w:t>
            </w:r>
            <w:r w:rsidR="00AA7FC2">
              <w:t>, 190911</w:t>
            </w:r>
            <w:r w:rsidR="00815020">
              <w:t xml:space="preserve">, </w:t>
            </w:r>
            <w:r w:rsidRPr="00A60083">
              <w:t>1909112</w:t>
            </w:r>
            <w:r w:rsidR="00815020">
              <w:t xml:space="preserve">, </w:t>
            </w:r>
            <w:r w:rsidR="00815020" w:rsidRPr="00815020">
              <w:t>1909131</w:t>
            </w:r>
            <w:r w:rsidR="00815020">
              <w:t xml:space="preserve">, </w:t>
            </w:r>
            <w:r w:rsidR="00815020" w:rsidRPr="00815020">
              <w:t>1909132</w:t>
            </w:r>
            <w:r>
              <w:t>)</w:t>
            </w:r>
          </w:p>
        </w:tc>
        <w:tc>
          <w:tcPr>
            <w:tcW w:w="621" w:type="pct"/>
          </w:tcPr>
          <w:p w14:paraId="37106001" w14:textId="13FB7A81" w:rsidR="00D16383" w:rsidRDefault="00A60083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0A3FCF6C" w14:textId="6554D41E" w:rsidR="00D16383" w:rsidRDefault="00815020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4D051988" w14:textId="39BB9CE4" w:rsidR="00D16383" w:rsidRDefault="00815020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8 451,85</w:t>
            </w:r>
          </w:p>
        </w:tc>
      </w:tr>
      <w:tr w:rsidR="00D16383" w:rsidRPr="00601A8A" w14:paraId="344EE81E" w14:textId="77777777" w:rsidTr="00D464E3">
        <w:trPr>
          <w:jc w:val="center"/>
        </w:trPr>
        <w:tc>
          <w:tcPr>
            <w:tcW w:w="300" w:type="pct"/>
            <w:vMerge/>
          </w:tcPr>
          <w:p w14:paraId="4CBF2B57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EE79FA" w14:textId="77777777" w:rsidR="00D16383" w:rsidRDefault="00D16383" w:rsidP="00B27C77"/>
        </w:tc>
        <w:tc>
          <w:tcPr>
            <w:tcW w:w="1918" w:type="pct"/>
          </w:tcPr>
          <w:p w14:paraId="43CA4FB3" w14:textId="41E77E69" w:rsidR="00D16383" w:rsidRPr="007D4DEF" w:rsidRDefault="00AA7FC2" w:rsidP="00B27C77">
            <w:pPr>
              <w:jc w:val="both"/>
            </w:pPr>
            <w:r w:rsidRPr="00AA7FC2">
              <w:t>Laboratorinis stalas</w:t>
            </w:r>
            <w:r>
              <w:t xml:space="preserve"> (</w:t>
            </w:r>
            <w:r w:rsidRPr="00AA7FC2">
              <w:t>1909114</w:t>
            </w:r>
            <w:r>
              <w:t xml:space="preserve"> – </w:t>
            </w:r>
            <w:r w:rsidRPr="00AA7FC2">
              <w:t>1909128</w:t>
            </w:r>
            <w:r>
              <w:t>)</w:t>
            </w:r>
          </w:p>
        </w:tc>
        <w:tc>
          <w:tcPr>
            <w:tcW w:w="621" w:type="pct"/>
          </w:tcPr>
          <w:p w14:paraId="436064BD" w14:textId="3DA62550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2 294,16</w:t>
            </w:r>
          </w:p>
        </w:tc>
        <w:tc>
          <w:tcPr>
            <w:tcW w:w="532" w:type="pct"/>
          </w:tcPr>
          <w:p w14:paraId="640570EA" w14:textId="4F52B3D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3FC99B12" w14:textId="4862EE3A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34 412,40</w:t>
            </w:r>
          </w:p>
        </w:tc>
      </w:tr>
      <w:tr w:rsidR="00D16383" w:rsidRPr="00601A8A" w14:paraId="129C90B3" w14:textId="77777777" w:rsidTr="00D464E3">
        <w:trPr>
          <w:jc w:val="center"/>
        </w:trPr>
        <w:tc>
          <w:tcPr>
            <w:tcW w:w="300" w:type="pct"/>
            <w:vMerge/>
          </w:tcPr>
          <w:p w14:paraId="522B93ED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D6BA72" w14:textId="77777777" w:rsidR="00D16383" w:rsidRDefault="00D16383" w:rsidP="00B27C77"/>
        </w:tc>
        <w:tc>
          <w:tcPr>
            <w:tcW w:w="1918" w:type="pct"/>
          </w:tcPr>
          <w:p w14:paraId="04BB8EF8" w14:textId="7C927F3B" w:rsidR="00D16383" w:rsidRPr="007D4DEF" w:rsidRDefault="00AA7FC2" w:rsidP="00B27C77">
            <w:pPr>
              <w:jc w:val="both"/>
            </w:pPr>
            <w:r w:rsidRPr="00AA7FC2">
              <w:t>Traukos spinta</w:t>
            </w:r>
            <w:r>
              <w:t xml:space="preserve"> (</w:t>
            </w:r>
            <w:r w:rsidRPr="00AA7FC2">
              <w:t>1909150</w:t>
            </w:r>
            <w:r>
              <w:t>)</w:t>
            </w:r>
          </w:p>
        </w:tc>
        <w:tc>
          <w:tcPr>
            <w:tcW w:w="621" w:type="pct"/>
          </w:tcPr>
          <w:p w14:paraId="2A6874C5" w14:textId="6EF0C7D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5 989,50</w:t>
            </w:r>
          </w:p>
        </w:tc>
        <w:tc>
          <w:tcPr>
            <w:tcW w:w="532" w:type="pct"/>
          </w:tcPr>
          <w:p w14:paraId="045477A5" w14:textId="26306538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77EB2C2" w14:textId="0BC4B4F3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5 989,50</w:t>
            </w:r>
          </w:p>
        </w:tc>
      </w:tr>
      <w:tr w:rsidR="00D16383" w:rsidRPr="00601A8A" w14:paraId="4AD4AAB1" w14:textId="77777777" w:rsidTr="00D464E3">
        <w:trPr>
          <w:jc w:val="center"/>
        </w:trPr>
        <w:tc>
          <w:tcPr>
            <w:tcW w:w="300" w:type="pct"/>
            <w:vMerge/>
          </w:tcPr>
          <w:p w14:paraId="72645E9A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8E1CB4" w14:textId="77777777" w:rsidR="00D16383" w:rsidRDefault="00D16383" w:rsidP="00B27C77"/>
        </w:tc>
        <w:tc>
          <w:tcPr>
            <w:tcW w:w="1918" w:type="pct"/>
          </w:tcPr>
          <w:p w14:paraId="59EFE873" w14:textId="5ECB3731" w:rsidR="00D16383" w:rsidRPr="007D4DEF" w:rsidRDefault="00AA7FC2" w:rsidP="00B27C77">
            <w:pPr>
              <w:jc w:val="both"/>
            </w:pPr>
            <w:r>
              <w:t>Spinta (</w:t>
            </w:r>
            <w:r w:rsidRPr="00AA7FC2">
              <w:t>1909281</w:t>
            </w:r>
            <w:r>
              <w:t>)</w:t>
            </w:r>
          </w:p>
        </w:tc>
        <w:tc>
          <w:tcPr>
            <w:tcW w:w="621" w:type="pct"/>
          </w:tcPr>
          <w:p w14:paraId="63B5736B" w14:textId="16141CC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1 105,94</w:t>
            </w:r>
          </w:p>
        </w:tc>
        <w:tc>
          <w:tcPr>
            <w:tcW w:w="532" w:type="pct"/>
          </w:tcPr>
          <w:p w14:paraId="4319C270" w14:textId="1CA199E6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E45121C" w14:textId="3A0B6C7B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1 105,94</w:t>
            </w:r>
          </w:p>
        </w:tc>
      </w:tr>
      <w:tr w:rsidR="00D16383" w:rsidRPr="00601A8A" w14:paraId="0117972D" w14:textId="77777777" w:rsidTr="00D464E3">
        <w:trPr>
          <w:jc w:val="center"/>
        </w:trPr>
        <w:tc>
          <w:tcPr>
            <w:tcW w:w="300" w:type="pct"/>
            <w:vMerge/>
          </w:tcPr>
          <w:p w14:paraId="5BA51F11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8A5B60D" w14:textId="77777777" w:rsidR="00D16383" w:rsidRDefault="00D16383" w:rsidP="00B27C77"/>
        </w:tc>
        <w:tc>
          <w:tcPr>
            <w:tcW w:w="1918" w:type="pct"/>
          </w:tcPr>
          <w:p w14:paraId="3845F9A0" w14:textId="7741B93F" w:rsidR="00D16383" w:rsidRPr="007D4DEF" w:rsidRDefault="00AA7FC2" w:rsidP="00B27C77">
            <w:pPr>
              <w:jc w:val="both"/>
            </w:pPr>
            <w:r>
              <w:t>Spinta (</w:t>
            </w:r>
            <w:r w:rsidRPr="00AA7FC2">
              <w:t>1909282</w:t>
            </w:r>
            <w:r>
              <w:t>)</w:t>
            </w:r>
          </w:p>
        </w:tc>
        <w:tc>
          <w:tcPr>
            <w:tcW w:w="621" w:type="pct"/>
          </w:tcPr>
          <w:p w14:paraId="6F862DFD" w14:textId="5115B457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981,31</w:t>
            </w:r>
          </w:p>
        </w:tc>
        <w:tc>
          <w:tcPr>
            <w:tcW w:w="532" w:type="pct"/>
          </w:tcPr>
          <w:p w14:paraId="099F2BF7" w14:textId="48B4548F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A664952" w14:textId="472A674D" w:rsidR="00D16383" w:rsidRDefault="00AA7FC2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981,31</w:t>
            </w:r>
          </w:p>
        </w:tc>
      </w:tr>
      <w:tr w:rsidR="00D16383" w:rsidRPr="00601A8A" w14:paraId="18BEF483" w14:textId="77777777" w:rsidTr="00D464E3">
        <w:trPr>
          <w:jc w:val="center"/>
        </w:trPr>
        <w:tc>
          <w:tcPr>
            <w:tcW w:w="300" w:type="pct"/>
            <w:vMerge/>
          </w:tcPr>
          <w:p w14:paraId="0B546216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43A203" w14:textId="77777777" w:rsidR="00D16383" w:rsidRDefault="00D16383" w:rsidP="00B27C77"/>
        </w:tc>
        <w:tc>
          <w:tcPr>
            <w:tcW w:w="1918" w:type="pct"/>
          </w:tcPr>
          <w:p w14:paraId="20AB1386" w14:textId="01D10298" w:rsidR="00D16383" w:rsidRPr="007D4DEF" w:rsidRDefault="00EC497A" w:rsidP="00B27C77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EC497A">
              <w:t>1909597</w:t>
            </w:r>
            <w:r>
              <w:t xml:space="preserve">, </w:t>
            </w:r>
            <w:r w:rsidRPr="00EC497A">
              <w:t>190959</w:t>
            </w:r>
            <w:r>
              <w:t>8)</w:t>
            </w:r>
          </w:p>
        </w:tc>
        <w:tc>
          <w:tcPr>
            <w:tcW w:w="621" w:type="pct"/>
          </w:tcPr>
          <w:p w14:paraId="5E18CBA0" w14:textId="4C5B1798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7848B20E" w14:textId="5DA4F3F7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7E3C9BC" w14:textId="3E99CEA7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D16383" w:rsidRPr="00601A8A" w14:paraId="7E67F904" w14:textId="77777777" w:rsidTr="00D464E3">
        <w:trPr>
          <w:jc w:val="center"/>
        </w:trPr>
        <w:tc>
          <w:tcPr>
            <w:tcW w:w="300" w:type="pct"/>
            <w:vMerge/>
          </w:tcPr>
          <w:p w14:paraId="70B6F671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6193760" w14:textId="77777777" w:rsidR="00D16383" w:rsidRDefault="00D16383" w:rsidP="00B27C77"/>
        </w:tc>
        <w:tc>
          <w:tcPr>
            <w:tcW w:w="1918" w:type="pct"/>
          </w:tcPr>
          <w:p w14:paraId="006E2E21" w14:textId="145BFC23" w:rsidR="00D16383" w:rsidRPr="007D4DEF" w:rsidRDefault="00EC497A" w:rsidP="00B27C77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EC497A">
              <w:t>1909510</w:t>
            </w:r>
            <w:r>
              <w:t>)</w:t>
            </w:r>
          </w:p>
        </w:tc>
        <w:tc>
          <w:tcPr>
            <w:tcW w:w="621" w:type="pct"/>
          </w:tcPr>
          <w:p w14:paraId="1DEC49B5" w14:textId="63797273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0CD4748F" w14:textId="45289067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D883BB9" w14:textId="0C1C538B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D16383" w:rsidRPr="00601A8A" w14:paraId="3D810EF0" w14:textId="77777777" w:rsidTr="00D464E3">
        <w:trPr>
          <w:jc w:val="center"/>
        </w:trPr>
        <w:tc>
          <w:tcPr>
            <w:tcW w:w="300" w:type="pct"/>
            <w:vMerge/>
          </w:tcPr>
          <w:p w14:paraId="3FA06C3E" w14:textId="77777777" w:rsidR="00D16383" w:rsidRPr="00EA1E69" w:rsidRDefault="00D16383" w:rsidP="007D4DEF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65507B" w14:textId="77777777" w:rsidR="00D16383" w:rsidRDefault="00D16383" w:rsidP="00B27C77"/>
        </w:tc>
        <w:tc>
          <w:tcPr>
            <w:tcW w:w="1918" w:type="pct"/>
          </w:tcPr>
          <w:p w14:paraId="31CD3CE0" w14:textId="6601A769" w:rsidR="00D16383" w:rsidRPr="007D4DEF" w:rsidRDefault="00EC497A" w:rsidP="00B27C77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EC497A">
              <w:t>1909549</w:t>
            </w:r>
            <w:r>
              <w:t xml:space="preserve"> – </w:t>
            </w:r>
            <w:r w:rsidRPr="00EC497A">
              <w:t>1909554</w:t>
            </w:r>
            <w:r>
              <w:t>)</w:t>
            </w:r>
          </w:p>
        </w:tc>
        <w:tc>
          <w:tcPr>
            <w:tcW w:w="621" w:type="pct"/>
          </w:tcPr>
          <w:p w14:paraId="29A52E13" w14:textId="30BF7961" w:rsidR="00D16383" w:rsidRDefault="00EC497A" w:rsidP="00B27C77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40E55A6E" w14:textId="3CA04379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9CB0B66" w14:textId="0616A705" w:rsidR="00D16383" w:rsidRDefault="00EC497A" w:rsidP="00B27C7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846C5D" w14:paraId="27287E61" w14:textId="77777777" w:rsidTr="005B6431">
        <w:trPr>
          <w:jc w:val="center"/>
        </w:trPr>
        <w:tc>
          <w:tcPr>
            <w:tcW w:w="5000" w:type="pct"/>
            <w:gridSpan w:val="6"/>
          </w:tcPr>
          <w:p w14:paraId="1AFE41A1" w14:textId="5DE8F50E" w:rsidR="005B6431" w:rsidRPr="00846C5D" w:rsidRDefault="005B6431" w:rsidP="00B27C77">
            <w:pPr>
              <w:jc w:val="center"/>
              <w:rPr>
                <w:b/>
                <w:szCs w:val="24"/>
              </w:rPr>
            </w:pPr>
          </w:p>
        </w:tc>
      </w:tr>
      <w:tr w:rsidR="000A682D" w:rsidRPr="00601A8A" w14:paraId="1B67D609" w14:textId="396216B1" w:rsidTr="00D464E3">
        <w:trPr>
          <w:jc w:val="center"/>
        </w:trPr>
        <w:tc>
          <w:tcPr>
            <w:tcW w:w="300" w:type="pct"/>
            <w:vMerge w:val="restart"/>
          </w:tcPr>
          <w:p w14:paraId="18BA86A4" w14:textId="77777777" w:rsidR="000A682D" w:rsidRPr="00EA1E69" w:rsidRDefault="000A682D" w:rsidP="000A682D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46CC01A4" w14:textId="7B2B0240" w:rsidR="000A682D" w:rsidRPr="00601A8A" w:rsidRDefault="000A682D" w:rsidP="000A682D">
            <w:pPr>
              <w:rPr>
                <w:szCs w:val="24"/>
              </w:rPr>
            </w:pPr>
            <w:r>
              <w:rPr>
                <w:szCs w:val="24"/>
              </w:rPr>
              <w:t>Panevėžio „Vyturio“ progimnazija</w:t>
            </w:r>
          </w:p>
        </w:tc>
        <w:tc>
          <w:tcPr>
            <w:tcW w:w="1918" w:type="pct"/>
          </w:tcPr>
          <w:p w14:paraId="2060A7D9" w14:textId="2E7FA9B0" w:rsidR="000A682D" w:rsidRDefault="000A682D" w:rsidP="000A682D">
            <w:pPr>
              <w:jc w:val="both"/>
              <w:rPr>
                <w:szCs w:val="24"/>
              </w:rPr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2)</w:t>
            </w:r>
          </w:p>
        </w:tc>
        <w:tc>
          <w:tcPr>
            <w:tcW w:w="621" w:type="pct"/>
          </w:tcPr>
          <w:p w14:paraId="19639472" w14:textId="79ECA458" w:rsidR="000A682D" w:rsidRDefault="000A682D" w:rsidP="000A682D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374D1B44" w14:textId="0669B231" w:rsidR="000A682D" w:rsidRPr="00601A8A" w:rsidRDefault="000A682D" w:rsidP="000A682D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2D0892DB" w14:textId="1FE5BCC6" w:rsidR="000A682D" w:rsidRPr="00601A8A" w:rsidRDefault="000A682D" w:rsidP="000A682D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1C5A5D" w:rsidRPr="00601A8A" w14:paraId="68A5AF50" w14:textId="77777777" w:rsidTr="00D464E3">
        <w:trPr>
          <w:jc w:val="center"/>
        </w:trPr>
        <w:tc>
          <w:tcPr>
            <w:tcW w:w="300" w:type="pct"/>
            <w:vMerge/>
          </w:tcPr>
          <w:p w14:paraId="649464FC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BF30A7D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5E62950" w14:textId="7BA6C5D5" w:rsidR="001C5A5D" w:rsidRPr="00B27C77" w:rsidRDefault="001C5A5D" w:rsidP="000A682D">
            <w:pPr>
              <w:jc w:val="both"/>
            </w:pPr>
            <w:r w:rsidRPr="001C5A5D">
              <w:t>Darbastalis</w:t>
            </w:r>
            <w:r>
              <w:t xml:space="preserve"> (</w:t>
            </w:r>
            <w:r w:rsidRPr="001C5A5D">
              <w:t>1909083</w:t>
            </w:r>
            <w:r>
              <w:t xml:space="preserve"> – </w:t>
            </w:r>
            <w:r w:rsidRPr="001C5A5D">
              <w:t>1909087</w:t>
            </w:r>
            <w:r>
              <w:t>)</w:t>
            </w:r>
          </w:p>
        </w:tc>
        <w:tc>
          <w:tcPr>
            <w:tcW w:w="621" w:type="pct"/>
          </w:tcPr>
          <w:p w14:paraId="09CBBBFB" w14:textId="2BC67FDD" w:rsidR="001C5A5D" w:rsidRDefault="001C5A5D" w:rsidP="000A682D">
            <w:pPr>
              <w:jc w:val="center"/>
              <w:rPr>
                <w:szCs w:val="24"/>
              </w:rPr>
            </w:pPr>
            <w:r w:rsidRPr="001C5A5D">
              <w:rPr>
                <w:szCs w:val="24"/>
              </w:rPr>
              <w:t>1 656,49</w:t>
            </w:r>
          </w:p>
        </w:tc>
        <w:tc>
          <w:tcPr>
            <w:tcW w:w="532" w:type="pct"/>
          </w:tcPr>
          <w:p w14:paraId="67F73E75" w14:textId="792417F9" w:rsidR="001C5A5D" w:rsidRDefault="001C5A5D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13240A23" w14:textId="3075B4FF" w:rsidR="001C5A5D" w:rsidRDefault="001C5A5D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8 282,45</w:t>
            </w:r>
          </w:p>
        </w:tc>
      </w:tr>
      <w:tr w:rsidR="001C5A5D" w:rsidRPr="00601A8A" w14:paraId="1DEAFA97" w14:textId="77777777" w:rsidTr="00D464E3">
        <w:trPr>
          <w:jc w:val="center"/>
        </w:trPr>
        <w:tc>
          <w:tcPr>
            <w:tcW w:w="300" w:type="pct"/>
            <w:vMerge/>
          </w:tcPr>
          <w:p w14:paraId="37437EA8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5ED0C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7BD1F5" w14:textId="4BB114ED" w:rsidR="001C5A5D" w:rsidRPr="00B27C77" w:rsidRDefault="001C5A5D" w:rsidP="000A682D">
            <w:pPr>
              <w:jc w:val="both"/>
            </w:pPr>
            <w:r w:rsidRPr="001C5A5D">
              <w:t>Spintelė su kriaukle</w:t>
            </w:r>
            <w:r>
              <w:t xml:space="preserve"> (</w:t>
            </w:r>
            <w:r w:rsidRPr="001C5A5D">
              <w:t>1909261</w:t>
            </w:r>
            <w:r>
              <w:t xml:space="preserve">, </w:t>
            </w:r>
            <w:r w:rsidRPr="001C5A5D">
              <w:t>1909279</w:t>
            </w:r>
            <w:r>
              <w:t xml:space="preserve">, </w:t>
            </w:r>
            <w:r w:rsidRPr="001C5A5D">
              <w:t>19092</w:t>
            </w:r>
            <w:r w:rsidR="000E4295">
              <w:t xml:space="preserve">80, </w:t>
            </w:r>
            <w:r w:rsidR="000E4295" w:rsidRPr="000E4295">
              <w:t>1909304</w:t>
            </w:r>
            <w:r w:rsidR="000E4295">
              <w:t>)</w:t>
            </w:r>
          </w:p>
        </w:tc>
        <w:tc>
          <w:tcPr>
            <w:tcW w:w="621" w:type="pct"/>
          </w:tcPr>
          <w:p w14:paraId="44328D47" w14:textId="62C0BC7C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6262BE7F" w14:textId="170BD51D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013308F3" w14:textId="4A206B4B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6 761,48</w:t>
            </w:r>
          </w:p>
        </w:tc>
      </w:tr>
      <w:tr w:rsidR="001C5A5D" w:rsidRPr="00601A8A" w14:paraId="545F4239" w14:textId="77777777" w:rsidTr="00D464E3">
        <w:trPr>
          <w:jc w:val="center"/>
        </w:trPr>
        <w:tc>
          <w:tcPr>
            <w:tcW w:w="300" w:type="pct"/>
            <w:vMerge/>
          </w:tcPr>
          <w:p w14:paraId="5A9C420E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9EF834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8A4AE44" w14:textId="306BAE85" w:rsidR="001C5A5D" w:rsidRPr="00B27C77" w:rsidRDefault="000E4295" w:rsidP="000A682D">
            <w:pPr>
              <w:jc w:val="both"/>
            </w:pPr>
            <w:r w:rsidRPr="000E4295">
              <w:t>Spinta kuprinėms</w:t>
            </w:r>
            <w:r>
              <w:t xml:space="preserve"> (</w:t>
            </w:r>
            <w:r w:rsidRPr="000E4295">
              <w:t>1909089</w:t>
            </w:r>
            <w:r>
              <w:t>)</w:t>
            </w:r>
          </w:p>
        </w:tc>
        <w:tc>
          <w:tcPr>
            <w:tcW w:w="621" w:type="pct"/>
          </w:tcPr>
          <w:p w14:paraId="10BE5C92" w14:textId="66F5682C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4 956,16</w:t>
            </w:r>
          </w:p>
        </w:tc>
        <w:tc>
          <w:tcPr>
            <w:tcW w:w="532" w:type="pct"/>
          </w:tcPr>
          <w:p w14:paraId="71F1F5CC" w14:textId="6FAA5385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A6F8C1E" w14:textId="79D88A36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4 956,16</w:t>
            </w:r>
          </w:p>
        </w:tc>
      </w:tr>
      <w:tr w:rsidR="001C5A5D" w:rsidRPr="00601A8A" w14:paraId="1A010B02" w14:textId="77777777" w:rsidTr="00D464E3">
        <w:trPr>
          <w:jc w:val="center"/>
        </w:trPr>
        <w:tc>
          <w:tcPr>
            <w:tcW w:w="300" w:type="pct"/>
            <w:vMerge/>
          </w:tcPr>
          <w:p w14:paraId="099C9F53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98E406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C709CA7" w14:textId="0AB8FCEE" w:rsidR="001C5A5D" w:rsidRPr="00B27C77" w:rsidRDefault="000E4295" w:rsidP="000A682D">
            <w:pPr>
              <w:jc w:val="both"/>
            </w:pPr>
            <w:r w:rsidRPr="000E4295">
              <w:t>Stalas su ratukais</w:t>
            </w:r>
            <w:r>
              <w:t xml:space="preserve"> (</w:t>
            </w:r>
            <w:r w:rsidRPr="000E4295">
              <w:t>1909186</w:t>
            </w:r>
            <w:r>
              <w:t>)</w:t>
            </w:r>
          </w:p>
        </w:tc>
        <w:tc>
          <w:tcPr>
            <w:tcW w:w="621" w:type="pct"/>
          </w:tcPr>
          <w:p w14:paraId="07369E92" w14:textId="3DF05D90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759,88</w:t>
            </w:r>
          </w:p>
        </w:tc>
        <w:tc>
          <w:tcPr>
            <w:tcW w:w="532" w:type="pct"/>
          </w:tcPr>
          <w:p w14:paraId="556DE9BB" w14:textId="4942313B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4AC8897" w14:textId="44270758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759,88</w:t>
            </w:r>
          </w:p>
        </w:tc>
      </w:tr>
      <w:tr w:rsidR="001C5A5D" w:rsidRPr="00601A8A" w14:paraId="56FDDCCA" w14:textId="77777777" w:rsidTr="00D464E3">
        <w:trPr>
          <w:jc w:val="center"/>
        </w:trPr>
        <w:tc>
          <w:tcPr>
            <w:tcW w:w="300" w:type="pct"/>
            <w:vMerge/>
          </w:tcPr>
          <w:p w14:paraId="351012D6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AF5DAE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6A9B00F" w14:textId="4E760C89" w:rsidR="001C5A5D" w:rsidRPr="00B27C77" w:rsidRDefault="000E4295" w:rsidP="000A682D">
            <w:pPr>
              <w:jc w:val="both"/>
            </w:pPr>
            <w:r w:rsidRPr="000E4295">
              <w:t>Mokytojo darbo stalas</w:t>
            </w:r>
            <w:r>
              <w:t xml:space="preserve"> (</w:t>
            </w:r>
            <w:r w:rsidRPr="000E4295">
              <w:t>1909187</w:t>
            </w:r>
            <w:r>
              <w:t>)</w:t>
            </w:r>
          </w:p>
        </w:tc>
        <w:tc>
          <w:tcPr>
            <w:tcW w:w="621" w:type="pct"/>
          </w:tcPr>
          <w:p w14:paraId="06D3ECBF" w14:textId="52E1448D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1 781,12</w:t>
            </w:r>
          </w:p>
        </w:tc>
        <w:tc>
          <w:tcPr>
            <w:tcW w:w="532" w:type="pct"/>
          </w:tcPr>
          <w:p w14:paraId="0B2DFED5" w14:textId="270FA58C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E95E1A1" w14:textId="41945D29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1 781,12</w:t>
            </w:r>
          </w:p>
        </w:tc>
      </w:tr>
      <w:tr w:rsidR="001C5A5D" w:rsidRPr="00601A8A" w14:paraId="7C05A100" w14:textId="77777777" w:rsidTr="00D464E3">
        <w:trPr>
          <w:jc w:val="center"/>
        </w:trPr>
        <w:tc>
          <w:tcPr>
            <w:tcW w:w="300" w:type="pct"/>
            <w:vMerge/>
          </w:tcPr>
          <w:p w14:paraId="640C2299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983308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EA7F84" w14:textId="541781B0" w:rsidR="001C5A5D" w:rsidRPr="00B27C77" w:rsidRDefault="000E4295" w:rsidP="000A682D">
            <w:pPr>
              <w:jc w:val="both"/>
            </w:pPr>
            <w:r w:rsidRPr="000E4295">
              <w:t>Spintelė su plautuvėmis</w:t>
            </w:r>
            <w:r>
              <w:t xml:space="preserve"> (</w:t>
            </w:r>
            <w:r w:rsidRPr="000E4295">
              <w:t>1909188</w:t>
            </w:r>
            <w:r>
              <w:t>)</w:t>
            </w:r>
          </w:p>
        </w:tc>
        <w:tc>
          <w:tcPr>
            <w:tcW w:w="621" w:type="pct"/>
          </w:tcPr>
          <w:p w14:paraId="242ABAFB" w14:textId="09164646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6 458,98</w:t>
            </w:r>
          </w:p>
        </w:tc>
        <w:tc>
          <w:tcPr>
            <w:tcW w:w="532" w:type="pct"/>
          </w:tcPr>
          <w:p w14:paraId="1653E25D" w14:textId="3692ACFE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B1FBF96" w14:textId="38727C41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6 458,98</w:t>
            </w:r>
          </w:p>
        </w:tc>
      </w:tr>
      <w:tr w:rsidR="001C5A5D" w:rsidRPr="00601A8A" w14:paraId="2CD66406" w14:textId="77777777" w:rsidTr="00D464E3">
        <w:trPr>
          <w:jc w:val="center"/>
        </w:trPr>
        <w:tc>
          <w:tcPr>
            <w:tcW w:w="300" w:type="pct"/>
            <w:vMerge/>
          </w:tcPr>
          <w:p w14:paraId="72A8888B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68B31D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03A399" w14:textId="06C461AE" w:rsidR="001C5A5D" w:rsidRPr="00B27C77" w:rsidRDefault="000E4295" w:rsidP="000A682D">
            <w:pPr>
              <w:jc w:val="both"/>
            </w:pPr>
            <w:r w:rsidRPr="000E4295">
              <w:t>Darbo stalas (su stalčiais po stalviršiu)</w:t>
            </w:r>
            <w:r>
              <w:t xml:space="preserve"> (</w:t>
            </w:r>
            <w:r w:rsidRPr="000E4295">
              <w:t>1909191</w:t>
            </w:r>
            <w:r>
              <w:t>)</w:t>
            </w:r>
          </w:p>
        </w:tc>
        <w:tc>
          <w:tcPr>
            <w:tcW w:w="621" w:type="pct"/>
          </w:tcPr>
          <w:p w14:paraId="57A82203" w14:textId="2CF80874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11 070,29</w:t>
            </w:r>
          </w:p>
        </w:tc>
        <w:tc>
          <w:tcPr>
            <w:tcW w:w="532" w:type="pct"/>
          </w:tcPr>
          <w:p w14:paraId="682DA979" w14:textId="426924BB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ACB85BD" w14:textId="53332988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11 070,29</w:t>
            </w:r>
          </w:p>
        </w:tc>
      </w:tr>
      <w:tr w:rsidR="001C5A5D" w:rsidRPr="00601A8A" w14:paraId="47714F0D" w14:textId="77777777" w:rsidTr="00D464E3">
        <w:trPr>
          <w:jc w:val="center"/>
        </w:trPr>
        <w:tc>
          <w:tcPr>
            <w:tcW w:w="300" w:type="pct"/>
            <w:vMerge/>
          </w:tcPr>
          <w:p w14:paraId="37C81525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DFF38D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8F2A29" w14:textId="30EF17E5" w:rsidR="001C5A5D" w:rsidRPr="00B27C77" w:rsidRDefault="000E4295" w:rsidP="000A682D">
            <w:pPr>
              <w:jc w:val="both"/>
            </w:pPr>
            <w:r w:rsidRPr="000E4295">
              <w:t>Virtuvės sala</w:t>
            </w:r>
            <w:r>
              <w:t xml:space="preserve"> (</w:t>
            </w:r>
            <w:r w:rsidRPr="000E4295">
              <w:t>1909192</w:t>
            </w:r>
            <w:r>
              <w:t xml:space="preserve">, </w:t>
            </w:r>
            <w:r w:rsidRPr="000E4295">
              <w:t>190919</w:t>
            </w:r>
            <w:r>
              <w:t>3)</w:t>
            </w:r>
          </w:p>
        </w:tc>
        <w:tc>
          <w:tcPr>
            <w:tcW w:w="621" w:type="pct"/>
          </w:tcPr>
          <w:p w14:paraId="2A513ABE" w14:textId="2A647250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8 744,67</w:t>
            </w:r>
          </w:p>
        </w:tc>
        <w:tc>
          <w:tcPr>
            <w:tcW w:w="532" w:type="pct"/>
          </w:tcPr>
          <w:p w14:paraId="09474852" w14:textId="6A823F07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EAE153C" w14:textId="040E98C1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17 489,34</w:t>
            </w:r>
          </w:p>
        </w:tc>
      </w:tr>
      <w:tr w:rsidR="001C5A5D" w:rsidRPr="00601A8A" w14:paraId="6BFD7B74" w14:textId="77777777" w:rsidTr="00D464E3">
        <w:trPr>
          <w:jc w:val="center"/>
        </w:trPr>
        <w:tc>
          <w:tcPr>
            <w:tcW w:w="300" w:type="pct"/>
            <w:vMerge/>
          </w:tcPr>
          <w:p w14:paraId="60F27EA9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F20A89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8B0E3F" w14:textId="290974B5" w:rsidR="001C5A5D" w:rsidRPr="00B27C77" w:rsidRDefault="000E4295" w:rsidP="000A682D">
            <w:pPr>
              <w:jc w:val="both"/>
            </w:pPr>
            <w:r w:rsidRPr="000E4295">
              <w:t>Gartraukis</w:t>
            </w:r>
            <w:r>
              <w:t xml:space="preserve"> (</w:t>
            </w:r>
            <w:r w:rsidRPr="000E4295">
              <w:t>1909451</w:t>
            </w:r>
            <w:r>
              <w:t xml:space="preserve"> – </w:t>
            </w:r>
            <w:r w:rsidRPr="000E4295">
              <w:t>1909456</w:t>
            </w:r>
            <w:r>
              <w:t>)</w:t>
            </w:r>
          </w:p>
        </w:tc>
        <w:tc>
          <w:tcPr>
            <w:tcW w:w="621" w:type="pct"/>
          </w:tcPr>
          <w:p w14:paraId="6AAE76FA" w14:textId="49DBDAFB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756,25</w:t>
            </w:r>
          </w:p>
        </w:tc>
        <w:tc>
          <w:tcPr>
            <w:tcW w:w="532" w:type="pct"/>
          </w:tcPr>
          <w:p w14:paraId="42174AD5" w14:textId="126CB5D7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129EAA71" w14:textId="6481CFF6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4 537,50</w:t>
            </w:r>
          </w:p>
        </w:tc>
      </w:tr>
      <w:tr w:rsidR="001C5A5D" w:rsidRPr="00601A8A" w14:paraId="3D412278" w14:textId="77777777" w:rsidTr="00D464E3">
        <w:trPr>
          <w:jc w:val="center"/>
        </w:trPr>
        <w:tc>
          <w:tcPr>
            <w:tcW w:w="300" w:type="pct"/>
            <w:vMerge/>
          </w:tcPr>
          <w:p w14:paraId="348260BF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C64898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DBB474" w14:textId="4C85A85E" w:rsidR="001C5A5D" w:rsidRPr="00B27C77" w:rsidRDefault="000E4295" w:rsidP="000A682D">
            <w:pPr>
              <w:jc w:val="both"/>
            </w:pPr>
            <w:r w:rsidRPr="000E4295">
              <w:t>Įmontuojamas šaldytuvas</w:t>
            </w:r>
            <w:r>
              <w:t xml:space="preserve"> (</w:t>
            </w:r>
            <w:r w:rsidRPr="000E4295">
              <w:t>1909457</w:t>
            </w:r>
            <w:r>
              <w:t>)</w:t>
            </w:r>
          </w:p>
        </w:tc>
        <w:tc>
          <w:tcPr>
            <w:tcW w:w="621" w:type="pct"/>
          </w:tcPr>
          <w:p w14:paraId="3CA699B0" w14:textId="225E263B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1 730,30</w:t>
            </w:r>
          </w:p>
        </w:tc>
        <w:tc>
          <w:tcPr>
            <w:tcW w:w="532" w:type="pct"/>
          </w:tcPr>
          <w:p w14:paraId="5E62BCB8" w14:textId="10ED76BC" w:rsidR="001C5A5D" w:rsidRDefault="000E4295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CEEB923" w14:textId="6CF5B0DA" w:rsidR="001C5A5D" w:rsidRDefault="000E4295" w:rsidP="000A682D">
            <w:pPr>
              <w:jc w:val="center"/>
              <w:rPr>
                <w:szCs w:val="24"/>
              </w:rPr>
            </w:pPr>
            <w:r w:rsidRPr="000E4295">
              <w:rPr>
                <w:szCs w:val="24"/>
              </w:rPr>
              <w:t>1 730,30</w:t>
            </w:r>
          </w:p>
        </w:tc>
      </w:tr>
      <w:tr w:rsidR="001C5A5D" w:rsidRPr="00601A8A" w14:paraId="7404F544" w14:textId="77777777" w:rsidTr="00D464E3">
        <w:trPr>
          <w:jc w:val="center"/>
        </w:trPr>
        <w:tc>
          <w:tcPr>
            <w:tcW w:w="300" w:type="pct"/>
            <w:vMerge/>
          </w:tcPr>
          <w:p w14:paraId="06D43CA0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26703D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AC8AC9" w14:textId="5D7BE2CE" w:rsidR="001C5A5D" w:rsidRPr="00B27C77" w:rsidRDefault="000E4295" w:rsidP="000A682D">
            <w:pPr>
              <w:jc w:val="both"/>
            </w:pPr>
            <w:r w:rsidRPr="000E4295">
              <w:t>Įmontuojama indaplovė</w:t>
            </w:r>
            <w:r>
              <w:t xml:space="preserve"> (</w:t>
            </w:r>
            <w:r w:rsidRPr="000E4295">
              <w:t>1909458</w:t>
            </w:r>
            <w:r>
              <w:t xml:space="preserve">, </w:t>
            </w:r>
            <w:r w:rsidRPr="000E4295">
              <w:t>190945</w:t>
            </w:r>
            <w:r>
              <w:t>9)</w:t>
            </w:r>
          </w:p>
        </w:tc>
        <w:tc>
          <w:tcPr>
            <w:tcW w:w="621" w:type="pct"/>
          </w:tcPr>
          <w:p w14:paraId="4E550474" w14:textId="738FDEBA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1 272,92</w:t>
            </w:r>
          </w:p>
        </w:tc>
        <w:tc>
          <w:tcPr>
            <w:tcW w:w="532" w:type="pct"/>
          </w:tcPr>
          <w:p w14:paraId="2E98C243" w14:textId="7160865F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561624D" w14:textId="6998955E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2 545,84</w:t>
            </w:r>
          </w:p>
        </w:tc>
      </w:tr>
      <w:tr w:rsidR="001C5A5D" w:rsidRPr="00601A8A" w14:paraId="2BE4BFD9" w14:textId="77777777" w:rsidTr="00D464E3">
        <w:trPr>
          <w:jc w:val="center"/>
        </w:trPr>
        <w:tc>
          <w:tcPr>
            <w:tcW w:w="300" w:type="pct"/>
            <w:vMerge/>
          </w:tcPr>
          <w:p w14:paraId="7D4234F9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FF73DA6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B04F99E" w14:textId="2F86587F" w:rsidR="001C5A5D" w:rsidRPr="00B27C77" w:rsidRDefault="00E87800" w:rsidP="000A682D">
            <w:pPr>
              <w:jc w:val="both"/>
            </w:pPr>
            <w:r w:rsidRPr="00E87800">
              <w:t>Įmontuojama orkaitė</w:t>
            </w:r>
            <w:r>
              <w:t xml:space="preserve"> (</w:t>
            </w:r>
            <w:r w:rsidRPr="00E87800">
              <w:t>1909460</w:t>
            </w:r>
            <w:r>
              <w:t xml:space="preserve"> – </w:t>
            </w:r>
            <w:r w:rsidRPr="00E87800">
              <w:t>1909462</w:t>
            </w:r>
            <w:r>
              <w:t>)</w:t>
            </w:r>
          </w:p>
        </w:tc>
        <w:tc>
          <w:tcPr>
            <w:tcW w:w="621" w:type="pct"/>
          </w:tcPr>
          <w:p w14:paraId="08E92D65" w14:textId="002127DB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1 355,20</w:t>
            </w:r>
          </w:p>
        </w:tc>
        <w:tc>
          <w:tcPr>
            <w:tcW w:w="532" w:type="pct"/>
          </w:tcPr>
          <w:p w14:paraId="747F2D11" w14:textId="1302B4FC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4DF0D9EA" w14:textId="37C406E6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4 065,60</w:t>
            </w:r>
          </w:p>
        </w:tc>
      </w:tr>
      <w:tr w:rsidR="001C5A5D" w:rsidRPr="00601A8A" w14:paraId="2E6853D8" w14:textId="77777777" w:rsidTr="00D464E3">
        <w:trPr>
          <w:jc w:val="center"/>
        </w:trPr>
        <w:tc>
          <w:tcPr>
            <w:tcW w:w="300" w:type="pct"/>
            <w:vMerge/>
          </w:tcPr>
          <w:p w14:paraId="59F15906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F111A6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3ED84F" w14:textId="7697B191" w:rsidR="001C5A5D" w:rsidRPr="00B27C77" w:rsidRDefault="00E87800" w:rsidP="000A682D">
            <w:pPr>
              <w:jc w:val="both"/>
            </w:pPr>
            <w:r w:rsidRPr="00E87800">
              <w:t>Skalbimo mašina</w:t>
            </w:r>
            <w:r>
              <w:t xml:space="preserve"> (</w:t>
            </w:r>
            <w:r w:rsidRPr="00E87800">
              <w:t>1909463</w:t>
            </w:r>
            <w:r>
              <w:t>)</w:t>
            </w:r>
          </w:p>
        </w:tc>
        <w:tc>
          <w:tcPr>
            <w:tcW w:w="621" w:type="pct"/>
          </w:tcPr>
          <w:p w14:paraId="5EFD21B8" w14:textId="53D34C1C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2 499,86</w:t>
            </w:r>
          </w:p>
        </w:tc>
        <w:tc>
          <w:tcPr>
            <w:tcW w:w="532" w:type="pct"/>
          </w:tcPr>
          <w:p w14:paraId="30037393" w14:textId="6C1BAD1B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F759F2E" w14:textId="0CBDE944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2 499,86</w:t>
            </w:r>
          </w:p>
        </w:tc>
      </w:tr>
      <w:tr w:rsidR="001C5A5D" w:rsidRPr="00601A8A" w14:paraId="4BD3D0E6" w14:textId="77777777" w:rsidTr="00D464E3">
        <w:trPr>
          <w:jc w:val="center"/>
        </w:trPr>
        <w:tc>
          <w:tcPr>
            <w:tcW w:w="300" w:type="pct"/>
            <w:vMerge/>
          </w:tcPr>
          <w:p w14:paraId="73655EC8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2F20C48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CDCFBD" w14:textId="20E1C0C4" w:rsidR="001C5A5D" w:rsidRPr="00B27C77" w:rsidRDefault="00E87800" w:rsidP="000A682D">
            <w:pPr>
              <w:jc w:val="both"/>
            </w:pPr>
            <w:r w:rsidRPr="00E87800">
              <w:t>Laboratorinis stalas</w:t>
            </w:r>
            <w:r>
              <w:t xml:space="preserve"> (</w:t>
            </w:r>
            <w:r w:rsidRPr="00E87800">
              <w:t>1909134</w:t>
            </w:r>
            <w:r>
              <w:t xml:space="preserve"> – </w:t>
            </w:r>
            <w:r w:rsidRPr="00E87800">
              <w:t>1909148</w:t>
            </w:r>
            <w:r>
              <w:t>)</w:t>
            </w:r>
          </w:p>
        </w:tc>
        <w:tc>
          <w:tcPr>
            <w:tcW w:w="621" w:type="pct"/>
          </w:tcPr>
          <w:p w14:paraId="74A77E97" w14:textId="7EF72B22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2 369,18</w:t>
            </w:r>
          </w:p>
        </w:tc>
        <w:tc>
          <w:tcPr>
            <w:tcW w:w="532" w:type="pct"/>
          </w:tcPr>
          <w:p w14:paraId="58B06DA6" w14:textId="5EF52144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036B70D2" w14:textId="79A42360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35 537,70</w:t>
            </w:r>
          </w:p>
        </w:tc>
      </w:tr>
      <w:tr w:rsidR="001C5A5D" w:rsidRPr="00601A8A" w14:paraId="3541BEA3" w14:textId="77777777" w:rsidTr="00D464E3">
        <w:trPr>
          <w:jc w:val="center"/>
        </w:trPr>
        <w:tc>
          <w:tcPr>
            <w:tcW w:w="300" w:type="pct"/>
            <w:vMerge/>
          </w:tcPr>
          <w:p w14:paraId="1801F2A1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C5D39F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9543907" w14:textId="118F32CA" w:rsidR="001C5A5D" w:rsidRPr="00B27C77" w:rsidRDefault="00E87800" w:rsidP="000A682D">
            <w:pPr>
              <w:jc w:val="both"/>
            </w:pPr>
            <w:r w:rsidRPr="00E87800">
              <w:t>Mokytojo darbo stalas</w:t>
            </w:r>
            <w:r>
              <w:t xml:space="preserve"> (</w:t>
            </w:r>
            <w:r w:rsidRPr="00E87800">
              <w:t>1909149</w:t>
            </w:r>
            <w:r>
              <w:t>)</w:t>
            </w:r>
          </w:p>
        </w:tc>
        <w:tc>
          <w:tcPr>
            <w:tcW w:w="621" w:type="pct"/>
          </w:tcPr>
          <w:p w14:paraId="3F1C9936" w14:textId="4397AB6B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5 430,48</w:t>
            </w:r>
          </w:p>
        </w:tc>
        <w:tc>
          <w:tcPr>
            <w:tcW w:w="532" w:type="pct"/>
          </w:tcPr>
          <w:p w14:paraId="472E7406" w14:textId="2C97F400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C25E7FD" w14:textId="0BF01F0D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5 430,48</w:t>
            </w:r>
          </w:p>
        </w:tc>
      </w:tr>
      <w:tr w:rsidR="001C5A5D" w:rsidRPr="00601A8A" w14:paraId="18DFFE90" w14:textId="77777777" w:rsidTr="00D464E3">
        <w:trPr>
          <w:jc w:val="center"/>
        </w:trPr>
        <w:tc>
          <w:tcPr>
            <w:tcW w:w="300" w:type="pct"/>
            <w:vMerge/>
          </w:tcPr>
          <w:p w14:paraId="4D70EDD6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060FDB1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F125B3" w14:textId="4DB48E22" w:rsidR="001C5A5D" w:rsidRPr="00B27C77" w:rsidRDefault="00E87800" w:rsidP="000A682D">
            <w:pPr>
              <w:jc w:val="both"/>
            </w:pPr>
            <w:r w:rsidRPr="00E87800">
              <w:t>Traukos spinta</w:t>
            </w:r>
            <w:r>
              <w:t xml:space="preserve"> (</w:t>
            </w:r>
            <w:r w:rsidRPr="00E87800">
              <w:t>1909334</w:t>
            </w:r>
            <w:r>
              <w:t>)</w:t>
            </w:r>
          </w:p>
        </w:tc>
        <w:tc>
          <w:tcPr>
            <w:tcW w:w="621" w:type="pct"/>
          </w:tcPr>
          <w:p w14:paraId="754018EB" w14:textId="4CE06855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5 989,50</w:t>
            </w:r>
          </w:p>
        </w:tc>
        <w:tc>
          <w:tcPr>
            <w:tcW w:w="532" w:type="pct"/>
          </w:tcPr>
          <w:p w14:paraId="3708F63E" w14:textId="580F67B5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DDB8090" w14:textId="4DE76D86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5 989,50</w:t>
            </w:r>
          </w:p>
        </w:tc>
      </w:tr>
      <w:tr w:rsidR="001C5A5D" w:rsidRPr="00601A8A" w14:paraId="012B7E48" w14:textId="77777777" w:rsidTr="00D464E3">
        <w:trPr>
          <w:jc w:val="center"/>
        </w:trPr>
        <w:tc>
          <w:tcPr>
            <w:tcW w:w="300" w:type="pct"/>
            <w:vMerge/>
          </w:tcPr>
          <w:p w14:paraId="6435A3AA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8D4AA4A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195CA8D" w14:textId="42A1DF2F" w:rsidR="001C5A5D" w:rsidRPr="00B27C77" w:rsidRDefault="00E87800" w:rsidP="000A682D">
            <w:pPr>
              <w:jc w:val="both"/>
            </w:pPr>
            <w:r w:rsidRPr="00E87800">
              <w:t>Mokytojo darbo stalas</w:t>
            </w:r>
            <w:r>
              <w:t xml:space="preserve"> (</w:t>
            </w:r>
            <w:r w:rsidRPr="00E87800">
              <w:t>1909154</w:t>
            </w:r>
            <w:r>
              <w:t>)</w:t>
            </w:r>
          </w:p>
        </w:tc>
        <w:tc>
          <w:tcPr>
            <w:tcW w:w="621" w:type="pct"/>
          </w:tcPr>
          <w:p w14:paraId="3A884BD4" w14:textId="162358D5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2 377,65</w:t>
            </w:r>
          </w:p>
        </w:tc>
        <w:tc>
          <w:tcPr>
            <w:tcW w:w="532" w:type="pct"/>
          </w:tcPr>
          <w:p w14:paraId="19D1DE3B" w14:textId="6513AAA2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3474B96" w14:textId="1E9DFB69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2 377,65</w:t>
            </w:r>
          </w:p>
        </w:tc>
      </w:tr>
      <w:tr w:rsidR="001C5A5D" w:rsidRPr="00601A8A" w14:paraId="48538E04" w14:textId="77777777" w:rsidTr="00D464E3">
        <w:trPr>
          <w:jc w:val="center"/>
        </w:trPr>
        <w:tc>
          <w:tcPr>
            <w:tcW w:w="300" w:type="pct"/>
            <w:vMerge/>
          </w:tcPr>
          <w:p w14:paraId="7C9839E3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F1C05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6C86D3" w14:textId="3B39A0D0" w:rsidR="001C5A5D" w:rsidRPr="00B27C77" w:rsidRDefault="00E87800" w:rsidP="000A682D">
            <w:pPr>
              <w:jc w:val="both"/>
            </w:pPr>
            <w:r w:rsidRPr="00E87800">
              <w:t>Vienvietis mokinio stalas</w:t>
            </w:r>
            <w:r>
              <w:t xml:space="preserve"> (</w:t>
            </w:r>
            <w:r w:rsidRPr="00E87800">
              <w:t>1909155</w:t>
            </w:r>
            <w:r>
              <w:t xml:space="preserve"> – </w:t>
            </w:r>
            <w:r w:rsidRPr="00E87800">
              <w:t>1909169</w:t>
            </w:r>
            <w:r>
              <w:t>)</w:t>
            </w:r>
          </w:p>
        </w:tc>
        <w:tc>
          <w:tcPr>
            <w:tcW w:w="621" w:type="pct"/>
          </w:tcPr>
          <w:p w14:paraId="657D0F90" w14:textId="43F5EA80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09CAE906" w14:textId="380E0E68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485A3943" w14:textId="493D803F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14 338,50</w:t>
            </w:r>
          </w:p>
        </w:tc>
      </w:tr>
      <w:tr w:rsidR="001C5A5D" w:rsidRPr="00601A8A" w14:paraId="7428483B" w14:textId="77777777" w:rsidTr="00D464E3">
        <w:trPr>
          <w:jc w:val="center"/>
        </w:trPr>
        <w:tc>
          <w:tcPr>
            <w:tcW w:w="300" w:type="pct"/>
            <w:vMerge/>
          </w:tcPr>
          <w:p w14:paraId="74C41894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EFCB85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5F7A92" w14:textId="0F01B8AC" w:rsidR="001C5A5D" w:rsidRPr="00B27C77" w:rsidRDefault="00E87800" w:rsidP="000A682D">
            <w:pPr>
              <w:jc w:val="both"/>
            </w:pPr>
            <w:r w:rsidRPr="00E87800">
              <w:t>Spinta</w:t>
            </w:r>
            <w:r>
              <w:t xml:space="preserve"> (</w:t>
            </w:r>
            <w:r w:rsidRPr="00E87800">
              <w:t>1909170</w:t>
            </w:r>
            <w:r>
              <w:t xml:space="preserve">, </w:t>
            </w:r>
            <w:r w:rsidRPr="00E87800">
              <w:t>190917</w:t>
            </w:r>
            <w:r>
              <w:t>1)</w:t>
            </w:r>
          </w:p>
        </w:tc>
        <w:tc>
          <w:tcPr>
            <w:tcW w:w="621" w:type="pct"/>
          </w:tcPr>
          <w:p w14:paraId="74EDF0ED" w14:textId="1FF82A31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912,34</w:t>
            </w:r>
          </w:p>
        </w:tc>
        <w:tc>
          <w:tcPr>
            <w:tcW w:w="532" w:type="pct"/>
          </w:tcPr>
          <w:p w14:paraId="6740B5A6" w14:textId="0E775E97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8857D64" w14:textId="7158D8DC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1 824,68</w:t>
            </w:r>
          </w:p>
        </w:tc>
      </w:tr>
      <w:tr w:rsidR="001C5A5D" w:rsidRPr="00601A8A" w14:paraId="080A9F8A" w14:textId="77777777" w:rsidTr="00D464E3">
        <w:trPr>
          <w:jc w:val="center"/>
        </w:trPr>
        <w:tc>
          <w:tcPr>
            <w:tcW w:w="300" w:type="pct"/>
            <w:vMerge/>
          </w:tcPr>
          <w:p w14:paraId="4867F6A5" w14:textId="77777777" w:rsidR="001C5A5D" w:rsidRPr="00EA1E69" w:rsidRDefault="001C5A5D" w:rsidP="000A682D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6DF17B" w14:textId="77777777" w:rsidR="001C5A5D" w:rsidRDefault="001C5A5D" w:rsidP="000A682D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FD5D7D9" w14:textId="17F423D0" w:rsidR="001C5A5D" w:rsidRPr="00B27C77" w:rsidRDefault="00E87800" w:rsidP="000A682D">
            <w:pPr>
              <w:jc w:val="both"/>
            </w:pPr>
            <w:r w:rsidRPr="00E87800">
              <w:t>Spintelė su kriaukle</w:t>
            </w:r>
            <w:r>
              <w:t xml:space="preserve"> (</w:t>
            </w:r>
            <w:r w:rsidRPr="00E87800">
              <w:t>1909172</w:t>
            </w:r>
            <w:r>
              <w:t>)</w:t>
            </w:r>
          </w:p>
        </w:tc>
        <w:tc>
          <w:tcPr>
            <w:tcW w:w="621" w:type="pct"/>
          </w:tcPr>
          <w:p w14:paraId="39C66358" w14:textId="2F90D652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2 416,37</w:t>
            </w:r>
          </w:p>
        </w:tc>
        <w:tc>
          <w:tcPr>
            <w:tcW w:w="532" w:type="pct"/>
          </w:tcPr>
          <w:p w14:paraId="0ADDF3B3" w14:textId="627ADE41" w:rsidR="001C5A5D" w:rsidRDefault="00E87800" w:rsidP="000A682D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DACD80" w14:textId="3222529F" w:rsidR="001C5A5D" w:rsidRDefault="00E87800" w:rsidP="000A682D">
            <w:pPr>
              <w:jc w:val="center"/>
              <w:rPr>
                <w:szCs w:val="24"/>
              </w:rPr>
            </w:pPr>
            <w:r w:rsidRPr="00E87800">
              <w:rPr>
                <w:szCs w:val="24"/>
              </w:rPr>
              <w:t>2 416,37</w:t>
            </w:r>
          </w:p>
        </w:tc>
      </w:tr>
      <w:tr w:rsidR="001D3E92" w:rsidRPr="00601A8A" w14:paraId="7B0D5ADC" w14:textId="77777777" w:rsidTr="00D464E3">
        <w:trPr>
          <w:jc w:val="center"/>
        </w:trPr>
        <w:tc>
          <w:tcPr>
            <w:tcW w:w="300" w:type="pct"/>
            <w:vMerge/>
          </w:tcPr>
          <w:p w14:paraId="1A972450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358C6DD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D1CFCB" w14:textId="001D2F69" w:rsidR="001D3E92" w:rsidRPr="00B27C77" w:rsidRDefault="001D3E92" w:rsidP="001D3E92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1909599</w:t>
            </w:r>
            <w:r>
              <w:t xml:space="preserve">, </w:t>
            </w:r>
            <w:r w:rsidRPr="001D3E92">
              <w:t>1909</w:t>
            </w:r>
            <w:r>
              <w:t>600)</w:t>
            </w:r>
          </w:p>
        </w:tc>
        <w:tc>
          <w:tcPr>
            <w:tcW w:w="621" w:type="pct"/>
          </w:tcPr>
          <w:p w14:paraId="5F1D91D6" w14:textId="5F612714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0C709896" w14:textId="2D251F15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569A5DCD" w14:textId="042622ED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1D3E92" w:rsidRPr="00601A8A" w14:paraId="3B4BEA5F" w14:textId="77777777" w:rsidTr="00D464E3">
        <w:trPr>
          <w:jc w:val="center"/>
        </w:trPr>
        <w:tc>
          <w:tcPr>
            <w:tcW w:w="300" w:type="pct"/>
            <w:vMerge/>
          </w:tcPr>
          <w:p w14:paraId="1728C064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1696F48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4DEE46B" w14:textId="25EF48CA" w:rsidR="001D3E92" w:rsidRPr="00B27C77" w:rsidRDefault="001D3E92" w:rsidP="001D3E92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1909542</w:t>
            </w:r>
            <w:r>
              <w:t>)</w:t>
            </w:r>
          </w:p>
        </w:tc>
        <w:tc>
          <w:tcPr>
            <w:tcW w:w="621" w:type="pct"/>
          </w:tcPr>
          <w:p w14:paraId="45ED8662" w14:textId="6CAD311F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44492934" w14:textId="4B426294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5BE944B" w14:textId="4CCCAC65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1D3E92" w:rsidRPr="00601A8A" w14:paraId="6F892669" w14:textId="77777777" w:rsidTr="00D464E3">
        <w:trPr>
          <w:jc w:val="center"/>
        </w:trPr>
        <w:tc>
          <w:tcPr>
            <w:tcW w:w="300" w:type="pct"/>
            <w:vMerge/>
          </w:tcPr>
          <w:p w14:paraId="6A6B1247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8A930D8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DC39C64" w14:textId="517AE6A9" w:rsidR="001D3E92" w:rsidRPr="00B27C77" w:rsidRDefault="001D3E92" w:rsidP="001D3E92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1909555</w:t>
            </w:r>
            <w:r>
              <w:t xml:space="preserve"> – </w:t>
            </w:r>
            <w:r w:rsidRPr="001D3E92">
              <w:t>1909560</w:t>
            </w:r>
            <w:r>
              <w:t>)</w:t>
            </w:r>
          </w:p>
        </w:tc>
        <w:tc>
          <w:tcPr>
            <w:tcW w:w="621" w:type="pct"/>
          </w:tcPr>
          <w:p w14:paraId="5453A4EF" w14:textId="570F6ED4" w:rsidR="001D3E92" w:rsidRDefault="001D3E92" w:rsidP="001D3E92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27EB415D" w14:textId="061B98D4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07374CC7" w14:textId="6BC2C060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D464E3" w14:paraId="01EBE909" w14:textId="77777777" w:rsidTr="005B6431">
        <w:trPr>
          <w:jc w:val="center"/>
        </w:trPr>
        <w:tc>
          <w:tcPr>
            <w:tcW w:w="5000" w:type="pct"/>
            <w:gridSpan w:val="6"/>
          </w:tcPr>
          <w:p w14:paraId="7D09F43E" w14:textId="472CF8E5" w:rsidR="005B6431" w:rsidRPr="00D464E3" w:rsidRDefault="005B6431" w:rsidP="001D3E92">
            <w:pPr>
              <w:jc w:val="center"/>
              <w:rPr>
                <w:b/>
                <w:szCs w:val="24"/>
              </w:rPr>
            </w:pPr>
          </w:p>
        </w:tc>
      </w:tr>
      <w:tr w:rsidR="001D3E92" w:rsidRPr="00601A8A" w14:paraId="723D49BD" w14:textId="77777777" w:rsidTr="00D464E3">
        <w:trPr>
          <w:jc w:val="center"/>
        </w:trPr>
        <w:tc>
          <w:tcPr>
            <w:tcW w:w="300" w:type="pct"/>
            <w:vMerge w:val="restart"/>
          </w:tcPr>
          <w:p w14:paraId="5AE09BBB" w14:textId="77777777" w:rsidR="001D3E92" w:rsidRPr="00EA1E69" w:rsidRDefault="001D3E92" w:rsidP="001D3E92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75C33FB4" w14:textId="71565CBF" w:rsidR="001D3E92" w:rsidRDefault="001D3E92" w:rsidP="001D3E92">
            <w:pPr>
              <w:rPr>
                <w:szCs w:val="24"/>
              </w:rPr>
            </w:pPr>
            <w:r>
              <w:rPr>
                <w:szCs w:val="24"/>
              </w:rPr>
              <w:t>Panevėžio „Ąžuolo“ progimnazija</w:t>
            </w:r>
          </w:p>
        </w:tc>
        <w:tc>
          <w:tcPr>
            <w:tcW w:w="1918" w:type="pct"/>
          </w:tcPr>
          <w:p w14:paraId="5E6FD65F" w14:textId="108A5272" w:rsidR="001D3E92" w:rsidRDefault="001D3E92" w:rsidP="001D3E92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3)</w:t>
            </w:r>
          </w:p>
        </w:tc>
        <w:tc>
          <w:tcPr>
            <w:tcW w:w="621" w:type="pct"/>
          </w:tcPr>
          <w:p w14:paraId="41B64665" w14:textId="2AA9D3A1" w:rsidR="001D3E92" w:rsidRDefault="001D3E92" w:rsidP="001D3E92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037FEFA1" w14:textId="5028A167" w:rsidR="001D3E92" w:rsidRDefault="001D3E92" w:rsidP="001D3E92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5E18A34B" w14:textId="41C4C50F" w:rsidR="001D3E92" w:rsidRDefault="001D3E92" w:rsidP="001D3E92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1D3E92" w:rsidRPr="00601A8A" w14:paraId="438ABC67" w14:textId="77777777" w:rsidTr="00D464E3">
        <w:trPr>
          <w:jc w:val="center"/>
        </w:trPr>
        <w:tc>
          <w:tcPr>
            <w:tcW w:w="300" w:type="pct"/>
            <w:vMerge/>
          </w:tcPr>
          <w:p w14:paraId="242685CA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4E7594A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5973F3" w14:textId="4BA821E9" w:rsidR="001D3E92" w:rsidRPr="00B27C77" w:rsidRDefault="001D3E92" w:rsidP="001D3E92">
            <w:pPr>
              <w:jc w:val="both"/>
            </w:pPr>
            <w:r w:rsidRPr="00EA1E69">
              <w:t xml:space="preserve">Sensorinės įrangos sistema </w:t>
            </w:r>
            <w:proofErr w:type="spellStart"/>
            <w:r w:rsidRPr="00BD7545">
              <w:rPr>
                <w:i/>
              </w:rPr>
              <w:t>Sensory</w:t>
            </w:r>
            <w:proofErr w:type="spellEnd"/>
            <w:r w:rsidRPr="00BD7545">
              <w:rPr>
                <w:i/>
              </w:rPr>
              <w:t xml:space="preserve"> </w:t>
            </w:r>
            <w:proofErr w:type="spellStart"/>
            <w:r w:rsidRPr="00BD7545">
              <w:rPr>
                <w:i/>
              </w:rPr>
              <w:t>Ready</w:t>
            </w:r>
            <w:proofErr w:type="spellEnd"/>
            <w:r w:rsidRPr="00EA1E69">
              <w:t xml:space="preserve"> su programine įranga ir su planšete</w:t>
            </w:r>
            <w:r>
              <w:t xml:space="preserve"> (</w:t>
            </w:r>
            <w:r w:rsidRPr="00BD7545">
              <w:t>1909465</w:t>
            </w:r>
            <w:r>
              <w:t>)</w:t>
            </w:r>
          </w:p>
        </w:tc>
        <w:tc>
          <w:tcPr>
            <w:tcW w:w="621" w:type="pct"/>
          </w:tcPr>
          <w:p w14:paraId="04C22C17" w14:textId="643ADFCE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  <w:tc>
          <w:tcPr>
            <w:tcW w:w="532" w:type="pct"/>
          </w:tcPr>
          <w:p w14:paraId="282216AB" w14:textId="41A8C497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ECC6D52" w14:textId="3E031EB9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</w:tr>
      <w:tr w:rsidR="001D3E92" w:rsidRPr="00601A8A" w14:paraId="7E2391D6" w14:textId="77777777" w:rsidTr="00D464E3">
        <w:trPr>
          <w:jc w:val="center"/>
        </w:trPr>
        <w:tc>
          <w:tcPr>
            <w:tcW w:w="300" w:type="pct"/>
            <w:vMerge/>
          </w:tcPr>
          <w:p w14:paraId="047F7C80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D7EF53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051F2A" w14:textId="1E89F4A6" w:rsidR="001D3E92" w:rsidRPr="00B27C77" w:rsidRDefault="001D3E92" w:rsidP="001D3E92">
            <w:pPr>
              <w:jc w:val="both"/>
            </w:pPr>
            <w:r w:rsidRPr="004C173A">
              <w:t>Burbulų siena 400x1500x100</w:t>
            </w:r>
            <w:r>
              <w:t xml:space="preserve"> (</w:t>
            </w:r>
            <w:r w:rsidRPr="004C173A">
              <w:t>1909447</w:t>
            </w:r>
            <w:r>
              <w:t>)</w:t>
            </w:r>
          </w:p>
        </w:tc>
        <w:tc>
          <w:tcPr>
            <w:tcW w:w="621" w:type="pct"/>
          </w:tcPr>
          <w:p w14:paraId="4B896A32" w14:textId="0BC1C7DE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  <w:tc>
          <w:tcPr>
            <w:tcW w:w="532" w:type="pct"/>
          </w:tcPr>
          <w:p w14:paraId="71BBD521" w14:textId="241D3723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DEC5271" w14:textId="2ADE6AC9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</w:tr>
      <w:tr w:rsidR="001D3E92" w:rsidRPr="00601A8A" w14:paraId="0CF28D4A" w14:textId="77777777" w:rsidTr="00D464E3">
        <w:trPr>
          <w:jc w:val="center"/>
        </w:trPr>
        <w:tc>
          <w:tcPr>
            <w:tcW w:w="300" w:type="pct"/>
            <w:vMerge/>
          </w:tcPr>
          <w:p w14:paraId="17B13FF6" w14:textId="77777777" w:rsidR="001D3E92" w:rsidRPr="00EA1E69" w:rsidRDefault="001D3E92" w:rsidP="001D3E92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5EF8C6C" w14:textId="77777777" w:rsidR="001D3E92" w:rsidRDefault="001D3E92" w:rsidP="001D3E92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1EACCB9" w14:textId="722A06D2" w:rsidR="001D3E92" w:rsidRPr="00B27C77" w:rsidRDefault="001D3E92" w:rsidP="001D3E92">
            <w:pPr>
              <w:jc w:val="both"/>
            </w:pPr>
            <w:r>
              <w:t>Šviesos gijos (</w:t>
            </w:r>
            <w:r w:rsidRPr="004C173A">
              <w:t>190944</w:t>
            </w:r>
            <w:r>
              <w:t>9)</w:t>
            </w:r>
          </w:p>
        </w:tc>
        <w:tc>
          <w:tcPr>
            <w:tcW w:w="621" w:type="pct"/>
          </w:tcPr>
          <w:p w14:paraId="37BCA59B" w14:textId="7A2F04DF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  <w:tc>
          <w:tcPr>
            <w:tcW w:w="532" w:type="pct"/>
          </w:tcPr>
          <w:p w14:paraId="5B2A0153" w14:textId="78DAD146" w:rsidR="001D3E92" w:rsidRDefault="001D3E92" w:rsidP="001D3E92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581BB12" w14:textId="480293CC" w:rsidR="001D3E92" w:rsidRDefault="001D3E92" w:rsidP="001D3E92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</w:tr>
      <w:tr w:rsidR="004C4408" w:rsidRPr="00601A8A" w14:paraId="56A839C6" w14:textId="77777777" w:rsidTr="00D464E3">
        <w:trPr>
          <w:jc w:val="center"/>
        </w:trPr>
        <w:tc>
          <w:tcPr>
            <w:tcW w:w="300" w:type="pct"/>
            <w:vMerge/>
          </w:tcPr>
          <w:p w14:paraId="5F9C0E07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0D30561" w14:textId="77777777" w:rsidR="004C4408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81FDC1" w14:textId="473BDBAF" w:rsidR="004C4408" w:rsidRPr="00B27C77" w:rsidRDefault="004C4408" w:rsidP="004C4408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611, </w:t>
            </w:r>
            <w:r w:rsidRPr="001D3E92">
              <w:t>1909</w:t>
            </w:r>
            <w:r>
              <w:t>612)</w:t>
            </w:r>
          </w:p>
        </w:tc>
        <w:tc>
          <w:tcPr>
            <w:tcW w:w="621" w:type="pct"/>
          </w:tcPr>
          <w:p w14:paraId="27F0B2B4" w14:textId="5E6E734D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58045D4F" w14:textId="4E4A3B98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A7C8933" w14:textId="10DD2245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4C4408" w:rsidRPr="00601A8A" w14:paraId="0F94CB28" w14:textId="77777777" w:rsidTr="00D464E3">
        <w:trPr>
          <w:jc w:val="center"/>
        </w:trPr>
        <w:tc>
          <w:tcPr>
            <w:tcW w:w="300" w:type="pct"/>
            <w:vMerge/>
          </w:tcPr>
          <w:p w14:paraId="7BDADAC7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6080B8B" w14:textId="77777777" w:rsidR="004C4408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AF81BA" w14:textId="25FF204C" w:rsidR="004C4408" w:rsidRPr="00B27C77" w:rsidRDefault="004C4408" w:rsidP="004C4408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8)</w:t>
            </w:r>
          </w:p>
        </w:tc>
        <w:tc>
          <w:tcPr>
            <w:tcW w:w="621" w:type="pct"/>
          </w:tcPr>
          <w:p w14:paraId="6110992E" w14:textId="3B48BF15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54D16708" w14:textId="70D7652A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06A7846" w14:textId="1250E29D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4C4408" w:rsidRPr="00601A8A" w14:paraId="227CACE8" w14:textId="77777777" w:rsidTr="00D464E3">
        <w:trPr>
          <w:jc w:val="center"/>
        </w:trPr>
        <w:tc>
          <w:tcPr>
            <w:tcW w:w="300" w:type="pct"/>
            <w:vMerge/>
          </w:tcPr>
          <w:p w14:paraId="76DBA743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3ACBCD9" w14:textId="77777777" w:rsidR="004C4408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D5AAAB" w14:textId="3998E7AA" w:rsidR="004C4408" w:rsidRPr="00B27C77" w:rsidRDefault="004C4408" w:rsidP="004C4408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 xml:space="preserve">91 – </w:t>
            </w:r>
            <w:r w:rsidRPr="001D3E92">
              <w:t>19095</w:t>
            </w:r>
            <w:r>
              <w:t>96)</w:t>
            </w:r>
          </w:p>
        </w:tc>
        <w:tc>
          <w:tcPr>
            <w:tcW w:w="621" w:type="pct"/>
          </w:tcPr>
          <w:p w14:paraId="44015A28" w14:textId="0EF8EEFD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02EC8A13" w14:textId="7EF517BA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779B0B3" w14:textId="1B9C4723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D464E3" w14:paraId="25AC2DF6" w14:textId="77777777" w:rsidTr="005B6431">
        <w:trPr>
          <w:jc w:val="center"/>
        </w:trPr>
        <w:tc>
          <w:tcPr>
            <w:tcW w:w="5000" w:type="pct"/>
            <w:gridSpan w:val="6"/>
          </w:tcPr>
          <w:p w14:paraId="08399F98" w14:textId="00CAD86B" w:rsidR="005B6431" w:rsidRPr="00D464E3" w:rsidRDefault="005B6431" w:rsidP="004C4408">
            <w:pPr>
              <w:jc w:val="center"/>
              <w:rPr>
                <w:b/>
                <w:szCs w:val="24"/>
              </w:rPr>
            </w:pPr>
          </w:p>
        </w:tc>
      </w:tr>
      <w:tr w:rsidR="004C4408" w:rsidRPr="00601A8A" w14:paraId="655A4229" w14:textId="77777777" w:rsidTr="00D464E3">
        <w:trPr>
          <w:jc w:val="center"/>
        </w:trPr>
        <w:tc>
          <w:tcPr>
            <w:tcW w:w="300" w:type="pct"/>
            <w:vMerge w:val="restart"/>
          </w:tcPr>
          <w:p w14:paraId="5F9FE420" w14:textId="77777777" w:rsidR="004C4408" w:rsidRPr="00EA1E69" w:rsidRDefault="004C4408" w:rsidP="004C4408">
            <w:pPr>
              <w:pStyle w:val="Sraopastraipa"/>
              <w:numPr>
                <w:ilvl w:val="0"/>
                <w:numId w:val="8"/>
              </w:numPr>
              <w:spacing w:after="0" w:line="240" w:lineRule="auto"/>
              <w:ind w:left="0" w:firstLine="0"/>
              <w:rPr>
                <w:sz w:val="24"/>
                <w:szCs w:val="24"/>
              </w:rPr>
            </w:pPr>
          </w:p>
        </w:tc>
        <w:tc>
          <w:tcPr>
            <w:tcW w:w="932" w:type="pct"/>
            <w:vMerge w:val="restart"/>
          </w:tcPr>
          <w:p w14:paraId="13FF86BB" w14:textId="10DB0491" w:rsidR="004C4408" w:rsidRDefault="004C4408" w:rsidP="004C4408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 xml:space="preserve">„Šaltinio“ progimnazija </w:t>
            </w:r>
          </w:p>
        </w:tc>
        <w:tc>
          <w:tcPr>
            <w:tcW w:w="1918" w:type="pct"/>
          </w:tcPr>
          <w:p w14:paraId="4CE06503" w14:textId="60BECEFF" w:rsidR="004C4408" w:rsidRDefault="004C4408" w:rsidP="004C4408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4)</w:t>
            </w:r>
          </w:p>
        </w:tc>
        <w:tc>
          <w:tcPr>
            <w:tcW w:w="621" w:type="pct"/>
          </w:tcPr>
          <w:p w14:paraId="7F33F870" w14:textId="062EC43A" w:rsidR="004C4408" w:rsidRDefault="004C4408" w:rsidP="004C4408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578FFCF4" w14:textId="4B2A8A02" w:rsidR="004C4408" w:rsidRDefault="004C4408" w:rsidP="004C4408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49E806D0" w14:textId="39FD5D9F" w:rsidR="004C4408" w:rsidRDefault="004C4408" w:rsidP="004C4408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4C4408" w:rsidRPr="00601A8A" w14:paraId="41417CF6" w14:textId="77777777" w:rsidTr="00D464E3">
        <w:trPr>
          <w:jc w:val="center"/>
        </w:trPr>
        <w:tc>
          <w:tcPr>
            <w:tcW w:w="300" w:type="pct"/>
            <w:vMerge/>
          </w:tcPr>
          <w:p w14:paraId="359380D8" w14:textId="693916CD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C2BADA" w14:textId="46ED58DE" w:rsidR="004C4408" w:rsidRPr="006F4BE7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873BFA" w14:textId="0175F916" w:rsidR="004C4408" w:rsidRPr="008A22E7" w:rsidRDefault="004C4408" w:rsidP="004C4408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605, </w:t>
            </w:r>
            <w:r w:rsidRPr="001D3E92">
              <w:t>1909</w:t>
            </w:r>
            <w:r>
              <w:t>606)</w:t>
            </w:r>
          </w:p>
        </w:tc>
        <w:tc>
          <w:tcPr>
            <w:tcW w:w="621" w:type="pct"/>
          </w:tcPr>
          <w:p w14:paraId="0A14A630" w14:textId="7B028633" w:rsidR="004C4408" w:rsidRPr="006F4BE7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55383409" w14:textId="2AE341E9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68312ABD" w14:textId="6B644EC0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4C4408" w:rsidRPr="00601A8A" w14:paraId="7B2D31C4" w14:textId="77777777" w:rsidTr="00D464E3">
        <w:trPr>
          <w:jc w:val="center"/>
        </w:trPr>
        <w:tc>
          <w:tcPr>
            <w:tcW w:w="300" w:type="pct"/>
            <w:vMerge/>
          </w:tcPr>
          <w:p w14:paraId="2C4C5B53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585480" w14:textId="37E1A7FC" w:rsidR="004C4408" w:rsidRPr="006F4BE7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FAE61B5" w14:textId="5CA97D67" w:rsidR="004C4408" w:rsidRPr="008A22E7" w:rsidRDefault="004C4408" w:rsidP="004C4408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5)</w:t>
            </w:r>
          </w:p>
        </w:tc>
        <w:tc>
          <w:tcPr>
            <w:tcW w:w="621" w:type="pct"/>
          </w:tcPr>
          <w:p w14:paraId="1FE720DE" w14:textId="3A5E3A91" w:rsidR="004C4408" w:rsidRPr="006F4BE7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00E49C66" w14:textId="4BF9B055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D50ADEC" w14:textId="44EE8DB0" w:rsidR="004C4408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4C4408" w:rsidRPr="00601A8A" w14:paraId="4951F064" w14:textId="77777777" w:rsidTr="00D464E3">
        <w:trPr>
          <w:jc w:val="center"/>
        </w:trPr>
        <w:tc>
          <w:tcPr>
            <w:tcW w:w="300" w:type="pct"/>
            <w:vMerge/>
          </w:tcPr>
          <w:p w14:paraId="4AEEE548" w14:textId="77777777" w:rsidR="004C4408" w:rsidRPr="00EA1E69" w:rsidRDefault="004C440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9DEC9D5" w14:textId="71F64FB9" w:rsidR="004C4408" w:rsidRPr="006F4BE7" w:rsidRDefault="004C440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2F1BF95" w14:textId="5924511D" w:rsidR="004C4408" w:rsidRPr="008A22E7" w:rsidRDefault="004C4408" w:rsidP="004C4408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 xml:space="preserve">73 – </w:t>
            </w:r>
            <w:r w:rsidRPr="001D3E92">
              <w:t>19095</w:t>
            </w:r>
            <w:r>
              <w:t>78)</w:t>
            </w:r>
          </w:p>
        </w:tc>
        <w:tc>
          <w:tcPr>
            <w:tcW w:w="621" w:type="pct"/>
          </w:tcPr>
          <w:p w14:paraId="0F4F6A62" w14:textId="396EA32D" w:rsidR="004C4408" w:rsidRPr="006F4BE7" w:rsidRDefault="004C4408" w:rsidP="004C4408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74B0EE5E" w14:textId="6476C00D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42B588E7" w14:textId="3AB2903C" w:rsidR="004C4408" w:rsidRDefault="004C440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867EA8" w:rsidRPr="00601A8A" w14:paraId="29A5409F" w14:textId="77777777" w:rsidTr="00D464E3">
        <w:trPr>
          <w:jc w:val="center"/>
        </w:trPr>
        <w:tc>
          <w:tcPr>
            <w:tcW w:w="300" w:type="pct"/>
            <w:vMerge/>
          </w:tcPr>
          <w:p w14:paraId="097E55A4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A81D1D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71C5A4" w14:textId="41F8A664" w:rsidR="00867EA8" w:rsidRPr="008A22E7" w:rsidRDefault="00867EA8" w:rsidP="004C4408">
            <w:pPr>
              <w:jc w:val="both"/>
            </w:pPr>
            <w:r w:rsidRPr="00867EA8">
              <w:t>Spintelė su plautuvėmis</w:t>
            </w:r>
            <w:r>
              <w:t xml:space="preserve"> (</w:t>
            </w:r>
            <w:r w:rsidRPr="00867EA8">
              <w:t>1909613</w:t>
            </w:r>
            <w:r>
              <w:t>)</w:t>
            </w:r>
          </w:p>
        </w:tc>
        <w:tc>
          <w:tcPr>
            <w:tcW w:w="621" w:type="pct"/>
          </w:tcPr>
          <w:p w14:paraId="01B7F1D5" w14:textId="3615443C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1 173,70</w:t>
            </w:r>
          </w:p>
        </w:tc>
        <w:tc>
          <w:tcPr>
            <w:tcW w:w="532" w:type="pct"/>
          </w:tcPr>
          <w:p w14:paraId="08C53646" w14:textId="68E779E0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0BFD042" w14:textId="757D0DBA" w:rsidR="00867EA8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1 173,70</w:t>
            </w:r>
          </w:p>
        </w:tc>
      </w:tr>
      <w:tr w:rsidR="00867EA8" w:rsidRPr="00601A8A" w14:paraId="60EC62E0" w14:textId="77777777" w:rsidTr="00D464E3">
        <w:trPr>
          <w:jc w:val="center"/>
        </w:trPr>
        <w:tc>
          <w:tcPr>
            <w:tcW w:w="300" w:type="pct"/>
            <w:vMerge/>
          </w:tcPr>
          <w:p w14:paraId="43ACD762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8CFB4F6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35E282B" w14:textId="52A45C52" w:rsidR="00867EA8" w:rsidRPr="008A22E7" w:rsidRDefault="00867EA8" w:rsidP="004C4408">
            <w:pPr>
              <w:jc w:val="both"/>
            </w:pPr>
            <w:r w:rsidRPr="00867EA8">
              <w:t>Mokytojo darbo stalas</w:t>
            </w:r>
            <w:r>
              <w:t xml:space="preserve"> (</w:t>
            </w:r>
            <w:r w:rsidRPr="00867EA8">
              <w:t>1909614</w:t>
            </w:r>
            <w:r>
              <w:t>)</w:t>
            </w:r>
          </w:p>
        </w:tc>
        <w:tc>
          <w:tcPr>
            <w:tcW w:w="621" w:type="pct"/>
          </w:tcPr>
          <w:p w14:paraId="3E37DB8E" w14:textId="1DC62158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1 819,84</w:t>
            </w:r>
          </w:p>
        </w:tc>
        <w:tc>
          <w:tcPr>
            <w:tcW w:w="532" w:type="pct"/>
          </w:tcPr>
          <w:p w14:paraId="7FEE9991" w14:textId="54F9FF17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865EB6" w14:textId="5149D0C2" w:rsidR="00867EA8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1 819,84</w:t>
            </w:r>
          </w:p>
        </w:tc>
      </w:tr>
      <w:tr w:rsidR="00867EA8" w:rsidRPr="00601A8A" w14:paraId="7605A51C" w14:textId="77777777" w:rsidTr="00D464E3">
        <w:trPr>
          <w:jc w:val="center"/>
        </w:trPr>
        <w:tc>
          <w:tcPr>
            <w:tcW w:w="300" w:type="pct"/>
            <w:vMerge/>
          </w:tcPr>
          <w:p w14:paraId="2C4CA87E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E8C244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3717208" w14:textId="0911433E" w:rsidR="00867EA8" w:rsidRPr="008A22E7" w:rsidRDefault="00867EA8" w:rsidP="004C4408">
            <w:pPr>
              <w:jc w:val="both"/>
            </w:pPr>
            <w:r w:rsidRPr="00867EA8">
              <w:t>Spintelė su kriaukle</w:t>
            </w:r>
            <w:r>
              <w:t xml:space="preserve"> (</w:t>
            </w:r>
            <w:r w:rsidRPr="00867EA8">
              <w:t>1909615</w:t>
            </w:r>
            <w:r>
              <w:t xml:space="preserve">, </w:t>
            </w:r>
            <w:r w:rsidRPr="00867EA8">
              <w:t>190961</w:t>
            </w:r>
            <w:r>
              <w:t>6)</w:t>
            </w:r>
          </w:p>
        </w:tc>
        <w:tc>
          <w:tcPr>
            <w:tcW w:w="621" w:type="pct"/>
          </w:tcPr>
          <w:p w14:paraId="12309A1D" w14:textId="35B7BADD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1 762,97</w:t>
            </w:r>
          </w:p>
        </w:tc>
        <w:tc>
          <w:tcPr>
            <w:tcW w:w="532" w:type="pct"/>
          </w:tcPr>
          <w:p w14:paraId="6D951204" w14:textId="64889164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AE1083C" w14:textId="77D5E2EC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3 525,94</w:t>
            </w:r>
          </w:p>
        </w:tc>
      </w:tr>
      <w:tr w:rsidR="00867EA8" w:rsidRPr="00601A8A" w14:paraId="75F7B467" w14:textId="77777777" w:rsidTr="00D464E3">
        <w:trPr>
          <w:jc w:val="center"/>
        </w:trPr>
        <w:tc>
          <w:tcPr>
            <w:tcW w:w="300" w:type="pct"/>
            <w:vMerge/>
          </w:tcPr>
          <w:p w14:paraId="519C0FAB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B11ED8F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D36A02" w14:textId="56677578" w:rsidR="00867EA8" w:rsidRPr="008A22E7" w:rsidRDefault="00867EA8" w:rsidP="004C4408">
            <w:pPr>
              <w:jc w:val="both"/>
            </w:pPr>
            <w:r w:rsidRPr="00867EA8">
              <w:t>Mokytojo darbo stalas</w:t>
            </w:r>
            <w:r>
              <w:t xml:space="preserve"> (</w:t>
            </w:r>
            <w:r w:rsidRPr="00867EA8">
              <w:t>1909617</w:t>
            </w:r>
            <w:r w:rsidR="006911CA">
              <w:t xml:space="preserve">, </w:t>
            </w:r>
            <w:r w:rsidR="006911CA" w:rsidRPr="00867EA8">
              <w:t>190961</w:t>
            </w:r>
            <w:r w:rsidR="006911CA">
              <w:t>9</w:t>
            </w:r>
            <w:r>
              <w:t>)</w:t>
            </w:r>
          </w:p>
        </w:tc>
        <w:tc>
          <w:tcPr>
            <w:tcW w:w="621" w:type="pct"/>
          </w:tcPr>
          <w:p w14:paraId="2E96874C" w14:textId="62F5477F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1 933,58</w:t>
            </w:r>
          </w:p>
        </w:tc>
        <w:tc>
          <w:tcPr>
            <w:tcW w:w="532" w:type="pct"/>
          </w:tcPr>
          <w:p w14:paraId="5FD14DC4" w14:textId="26CF803B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BA14C44" w14:textId="6F059C6D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3 867,16</w:t>
            </w:r>
          </w:p>
        </w:tc>
      </w:tr>
      <w:tr w:rsidR="00867EA8" w:rsidRPr="00601A8A" w14:paraId="71CB649E" w14:textId="77777777" w:rsidTr="00D464E3">
        <w:trPr>
          <w:jc w:val="center"/>
        </w:trPr>
        <w:tc>
          <w:tcPr>
            <w:tcW w:w="300" w:type="pct"/>
            <w:vMerge/>
          </w:tcPr>
          <w:p w14:paraId="6A848EA7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6181AB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9B877A2" w14:textId="5C89E3D5" w:rsidR="00867EA8" w:rsidRPr="008A22E7" w:rsidRDefault="00867EA8" w:rsidP="004C4408">
            <w:pPr>
              <w:jc w:val="both"/>
            </w:pPr>
            <w:r w:rsidRPr="00867EA8">
              <w:t>Spintelė su kriaukle</w:t>
            </w:r>
            <w:r>
              <w:t xml:space="preserve"> (</w:t>
            </w:r>
            <w:r w:rsidRPr="00867EA8">
              <w:t>1909618</w:t>
            </w:r>
            <w:r>
              <w:t xml:space="preserve">, </w:t>
            </w:r>
            <w:r w:rsidRPr="00867EA8">
              <w:t>19096</w:t>
            </w:r>
            <w:r w:rsidR="006911CA">
              <w:t>20</w:t>
            </w:r>
            <w:r>
              <w:t>)</w:t>
            </w:r>
          </w:p>
        </w:tc>
        <w:tc>
          <w:tcPr>
            <w:tcW w:w="621" w:type="pct"/>
          </w:tcPr>
          <w:p w14:paraId="04D234BB" w14:textId="5049EB0C" w:rsidR="00867EA8" w:rsidRPr="006F4BE7" w:rsidRDefault="00867EA8" w:rsidP="004C4408">
            <w:pPr>
              <w:jc w:val="center"/>
              <w:rPr>
                <w:szCs w:val="24"/>
              </w:rPr>
            </w:pPr>
            <w:r w:rsidRPr="00867EA8">
              <w:rPr>
                <w:szCs w:val="24"/>
              </w:rPr>
              <w:t>1 762,97</w:t>
            </w:r>
          </w:p>
        </w:tc>
        <w:tc>
          <w:tcPr>
            <w:tcW w:w="532" w:type="pct"/>
          </w:tcPr>
          <w:p w14:paraId="0F3DAA3A" w14:textId="2BF61626" w:rsidR="00867EA8" w:rsidRDefault="00867EA8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BB820B4" w14:textId="7DEE1EFF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3 525,94</w:t>
            </w:r>
          </w:p>
        </w:tc>
      </w:tr>
      <w:tr w:rsidR="00867EA8" w:rsidRPr="00601A8A" w14:paraId="62965D94" w14:textId="77777777" w:rsidTr="00D464E3">
        <w:trPr>
          <w:jc w:val="center"/>
        </w:trPr>
        <w:tc>
          <w:tcPr>
            <w:tcW w:w="300" w:type="pct"/>
            <w:vMerge/>
          </w:tcPr>
          <w:p w14:paraId="22DFE953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306EC99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BAF5C16" w14:textId="28F46228" w:rsidR="00867EA8" w:rsidRPr="008A22E7" w:rsidRDefault="006911CA" w:rsidP="004C4408">
            <w:pPr>
              <w:jc w:val="both"/>
            </w:pPr>
            <w:r w:rsidRPr="006911CA">
              <w:t>Spintelė su kriaukle</w:t>
            </w:r>
            <w:r>
              <w:t xml:space="preserve"> (</w:t>
            </w:r>
            <w:r w:rsidRPr="006911CA">
              <w:t>1909626</w:t>
            </w:r>
            <w:r>
              <w:t>)</w:t>
            </w:r>
          </w:p>
        </w:tc>
        <w:tc>
          <w:tcPr>
            <w:tcW w:w="621" w:type="pct"/>
          </w:tcPr>
          <w:p w14:paraId="516C7BCE" w14:textId="769D21CA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1 766,60</w:t>
            </w:r>
          </w:p>
        </w:tc>
        <w:tc>
          <w:tcPr>
            <w:tcW w:w="532" w:type="pct"/>
          </w:tcPr>
          <w:p w14:paraId="49D66713" w14:textId="052642E4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13D2A8E" w14:textId="390B633B" w:rsidR="00867EA8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1 766,60</w:t>
            </w:r>
          </w:p>
        </w:tc>
      </w:tr>
      <w:tr w:rsidR="00867EA8" w:rsidRPr="00601A8A" w14:paraId="1952249F" w14:textId="77777777" w:rsidTr="00D464E3">
        <w:trPr>
          <w:jc w:val="center"/>
        </w:trPr>
        <w:tc>
          <w:tcPr>
            <w:tcW w:w="300" w:type="pct"/>
            <w:vMerge/>
          </w:tcPr>
          <w:p w14:paraId="4822F05C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F6BCB2A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55E10FA" w14:textId="38917228" w:rsidR="00867EA8" w:rsidRPr="008A22E7" w:rsidRDefault="006911CA" w:rsidP="004C4408">
            <w:pPr>
              <w:jc w:val="both"/>
            </w:pPr>
            <w:r w:rsidRPr="006911CA">
              <w:t>Keturvietis medinis darbastalis</w:t>
            </w:r>
            <w:r>
              <w:t xml:space="preserve"> (</w:t>
            </w:r>
            <w:r w:rsidRPr="006911CA">
              <w:t>1909621</w:t>
            </w:r>
            <w:r>
              <w:t xml:space="preserve"> – </w:t>
            </w:r>
            <w:r w:rsidRPr="006911CA">
              <w:t>1909624</w:t>
            </w:r>
            <w:r>
              <w:t>)</w:t>
            </w:r>
          </w:p>
        </w:tc>
        <w:tc>
          <w:tcPr>
            <w:tcW w:w="621" w:type="pct"/>
          </w:tcPr>
          <w:p w14:paraId="64BE3770" w14:textId="3884AF69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1 726,67</w:t>
            </w:r>
          </w:p>
        </w:tc>
        <w:tc>
          <w:tcPr>
            <w:tcW w:w="532" w:type="pct"/>
          </w:tcPr>
          <w:p w14:paraId="70619DC0" w14:textId="554A3007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6BEDB553" w14:textId="1B6FFCC7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6 906,68</w:t>
            </w:r>
          </w:p>
        </w:tc>
      </w:tr>
      <w:tr w:rsidR="00867EA8" w:rsidRPr="00601A8A" w14:paraId="2E153A19" w14:textId="77777777" w:rsidTr="00D464E3">
        <w:trPr>
          <w:jc w:val="center"/>
        </w:trPr>
        <w:tc>
          <w:tcPr>
            <w:tcW w:w="300" w:type="pct"/>
            <w:vMerge/>
          </w:tcPr>
          <w:p w14:paraId="7F5397CA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4F30AC8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AF171CC" w14:textId="3C8CF88D" w:rsidR="00867EA8" w:rsidRPr="008A22E7" w:rsidRDefault="006911CA" w:rsidP="004C4408">
            <w:pPr>
              <w:jc w:val="both"/>
            </w:pPr>
            <w:r w:rsidRPr="006911CA">
              <w:t>Mokytojo darbo stalas</w:t>
            </w:r>
            <w:r>
              <w:t xml:space="preserve"> (</w:t>
            </w:r>
            <w:r w:rsidRPr="006911CA">
              <w:t>1909625</w:t>
            </w:r>
            <w:r>
              <w:t>)</w:t>
            </w:r>
          </w:p>
        </w:tc>
        <w:tc>
          <w:tcPr>
            <w:tcW w:w="621" w:type="pct"/>
          </w:tcPr>
          <w:p w14:paraId="5BA78277" w14:textId="134E5470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1 518,55</w:t>
            </w:r>
          </w:p>
        </w:tc>
        <w:tc>
          <w:tcPr>
            <w:tcW w:w="532" w:type="pct"/>
          </w:tcPr>
          <w:p w14:paraId="4444E386" w14:textId="3F0A1AEA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1D972C8" w14:textId="1589E4D0" w:rsidR="00867EA8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1 518,55</w:t>
            </w:r>
          </w:p>
        </w:tc>
      </w:tr>
      <w:tr w:rsidR="00867EA8" w:rsidRPr="00601A8A" w14:paraId="3696D405" w14:textId="77777777" w:rsidTr="00D464E3">
        <w:trPr>
          <w:jc w:val="center"/>
        </w:trPr>
        <w:tc>
          <w:tcPr>
            <w:tcW w:w="300" w:type="pct"/>
            <w:vMerge/>
          </w:tcPr>
          <w:p w14:paraId="63663286" w14:textId="77777777" w:rsidR="00867EA8" w:rsidRPr="00EA1E69" w:rsidRDefault="00867EA8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2AD1BD0" w14:textId="77777777" w:rsidR="00867EA8" w:rsidRPr="006F4BE7" w:rsidRDefault="00867EA8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610F24D" w14:textId="46C75146" w:rsidR="00867EA8" w:rsidRPr="008A22E7" w:rsidRDefault="006911CA" w:rsidP="004C4408">
            <w:pPr>
              <w:jc w:val="both"/>
            </w:pPr>
            <w:r w:rsidRPr="006911CA">
              <w:t>Mokinio darbo stalas</w:t>
            </w:r>
            <w:r>
              <w:t xml:space="preserve"> (</w:t>
            </w:r>
            <w:r w:rsidRPr="006911CA">
              <w:t>1909081</w:t>
            </w:r>
            <w:r>
              <w:t xml:space="preserve">, </w:t>
            </w:r>
            <w:r w:rsidRPr="006911CA">
              <w:t>1909627</w:t>
            </w:r>
            <w:r>
              <w:t xml:space="preserve"> – </w:t>
            </w:r>
            <w:r w:rsidRPr="006911CA">
              <w:t>1909655</w:t>
            </w:r>
            <w:r>
              <w:t>)</w:t>
            </w:r>
          </w:p>
        </w:tc>
        <w:tc>
          <w:tcPr>
            <w:tcW w:w="621" w:type="pct"/>
          </w:tcPr>
          <w:p w14:paraId="732C317C" w14:textId="04F2837A" w:rsidR="00867EA8" w:rsidRPr="006F4BE7" w:rsidRDefault="006911CA" w:rsidP="004C4408">
            <w:pPr>
              <w:jc w:val="center"/>
              <w:rPr>
                <w:szCs w:val="24"/>
              </w:rPr>
            </w:pPr>
            <w:r w:rsidRPr="006911CA">
              <w:rPr>
                <w:szCs w:val="24"/>
              </w:rPr>
              <w:t>1 161,60</w:t>
            </w:r>
          </w:p>
        </w:tc>
        <w:tc>
          <w:tcPr>
            <w:tcW w:w="532" w:type="pct"/>
          </w:tcPr>
          <w:p w14:paraId="01736720" w14:textId="39724669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7" w:type="pct"/>
          </w:tcPr>
          <w:p w14:paraId="4347DA84" w14:textId="3478B84F" w:rsidR="00867EA8" w:rsidRDefault="006911CA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34 848,00</w:t>
            </w:r>
          </w:p>
        </w:tc>
      </w:tr>
      <w:tr w:rsidR="005B6431" w:rsidRPr="00601A8A" w14:paraId="584B2F8A" w14:textId="77777777" w:rsidTr="005B6431">
        <w:trPr>
          <w:jc w:val="center"/>
        </w:trPr>
        <w:tc>
          <w:tcPr>
            <w:tcW w:w="5000" w:type="pct"/>
            <w:gridSpan w:val="6"/>
          </w:tcPr>
          <w:p w14:paraId="0B65B7DC" w14:textId="77777777" w:rsidR="005B6431" w:rsidRDefault="005B6431" w:rsidP="004C4408">
            <w:pPr>
              <w:jc w:val="center"/>
              <w:rPr>
                <w:szCs w:val="24"/>
              </w:rPr>
            </w:pPr>
          </w:p>
        </w:tc>
      </w:tr>
      <w:tr w:rsidR="005B6431" w:rsidRPr="00601A8A" w14:paraId="176C3665" w14:textId="77777777" w:rsidTr="00D464E3">
        <w:trPr>
          <w:jc w:val="center"/>
        </w:trPr>
        <w:tc>
          <w:tcPr>
            <w:tcW w:w="300" w:type="pct"/>
            <w:vMerge w:val="restart"/>
          </w:tcPr>
          <w:p w14:paraId="576B98F3" w14:textId="29F00FF4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932" w:type="pct"/>
            <w:vMerge w:val="restart"/>
          </w:tcPr>
          <w:p w14:paraId="55D7779F" w14:textId="11046134" w:rsidR="005B6431" w:rsidRPr="006F4BE7" w:rsidRDefault="005B6431" w:rsidP="004C4408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918" w:type="pct"/>
          </w:tcPr>
          <w:p w14:paraId="4614E454" w14:textId="168C9D74" w:rsidR="005B6431" w:rsidRPr="008A22E7" w:rsidRDefault="005B6431" w:rsidP="004C4408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5)</w:t>
            </w:r>
          </w:p>
        </w:tc>
        <w:tc>
          <w:tcPr>
            <w:tcW w:w="621" w:type="pct"/>
          </w:tcPr>
          <w:p w14:paraId="2A8854FE" w14:textId="2BB141C2" w:rsidR="005B6431" w:rsidRDefault="005B6431" w:rsidP="004C4408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4B314C05" w14:textId="4A348C2A" w:rsidR="005B6431" w:rsidRDefault="005B6431" w:rsidP="004C4408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3D3E3B0D" w14:textId="5CF1F52F" w:rsidR="005B6431" w:rsidRDefault="005B6431" w:rsidP="004C4408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48F8E486" w14:textId="77777777" w:rsidTr="00D464E3">
        <w:trPr>
          <w:jc w:val="center"/>
        </w:trPr>
        <w:tc>
          <w:tcPr>
            <w:tcW w:w="300" w:type="pct"/>
            <w:vMerge/>
          </w:tcPr>
          <w:p w14:paraId="2D6F7DE9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3E167B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F1476C" w14:textId="1486970E" w:rsidR="005B6431" w:rsidRPr="008A22E7" w:rsidRDefault="005B6431" w:rsidP="004C4408">
            <w:pPr>
              <w:jc w:val="both"/>
            </w:pPr>
            <w:r>
              <w:t>Pastovios temperatūros inkubatorius (</w:t>
            </w:r>
            <w:r w:rsidRPr="00196ED0">
              <w:t>1909412</w:t>
            </w:r>
            <w:r>
              <w:t>)</w:t>
            </w:r>
          </w:p>
        </w:tc>
        <w:tc>
          <w:tcPr>
            <w:tcW w:w="621" w:type="pct"/>
          </w:tcPr>
          <w:p w14:paraId="3C4DD2CD" w14:textId="2E29AF5C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  <w:tc>
          <w:tcPr>
            <w:tcW w:w="532" w:type="pct"/>
          </w:tcPr>
          <w:p w14:paraId="109CD0C7" w14:textId="10392D7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B020EA6" w14:textId="11D2F2B8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</w:tr>
      <w:tr w:rsidR="005B6431" w:rsidRPr="00601A8A" w14:paraId="0283FFA8" w14:textId="77777777" w:rsidTr="00D464E3">
        <w:trPr>
          <w:jc w:val="center"/>
        </w:trPr>
        <w:tc>
          <w:tcPr>
            <w:tcW w:w="300" w:type="pct"/>
            <w:vMerge/>
          </w:tcPr>
          <w:p w14:paraId="6301E2DC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A690EE7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B6D8CDD" w14:textId="57AA0447" w:rsidR="005B6431" w:rsidRPr="008A22E7" w:rsidRDefault="005B6431" w:rsidP="004C4408">
            <w:pPr>
              <w:jc w:val="both"/>
            </w:pPr>
            <w:r w:rsidRPr="00A912C4">
              <w:t>Spinta</w:t>
            </w:r>
            <w:r>
              <w:t xml:space="preserve"> (</w:t>
            </w:r>
            <w:r w:rsidRPr="00A912C4">
              <w:t>1909294</w:t>
            </w:r>
            <w:r>
              <w:t xml:space="preserve"> – </w:t>
            </w:r>
            <w:r w:rsidRPr="00A912C4">
              <w:t>1909299</w:t>
            </w:r>
            <w:r>
              <w:t>)</w:t>
            </w:r>
          </w:p>
        </w:tc>
        <w:tc>
          <w:tcPr>
            <w:tcW w:w="621" w:type="pct"/>
          </w:tcPr>
          <w:p w14:paraId="04C19EB4" w14:textId="5D144690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1 747,24</w:t>
            </w:r>
          </w:p>
        </w:tc>
        <w:tc>
          <w:tcPr>
            <w:tcW w:w="532" w:type="pct"/>
          </w:tcPr>
          <w:p w14:paraId="12F21D82" w14:textId="66C78B07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D62CDF4" w14:textId="29212591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10 483,44</w:t>
            </w:r>
          </w:p>
        </w:tc>
      </w:tr>
      <w:tr w:rsidR="005B6431" w:rsidRPr="00601A8A" w14:paraId="1A8E70A7" w14:textId="77777777" w:rsidTr="00D464E3">
        <w:trPr>
          <w:jc w:val="center"/>
        </w:trPr>
        <w:tc>
          <w:tcPr>
            <w:tcW w:w="300" w:type="pct"/>
            <w:vMerge/>
          </w:tcPr>
          <w:p w14:paraId="656ACCA3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3964B4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D91EEA" w14:textId="7A45516C" w:rsidR="005B6431" w:rsidRPr="008A22E7" w:rsidRDefault="005B6431" w:rsidP="004C4408">
            <w:pPr>
              <w:jc w:val="both"/>
            </w:pPr>
            <w:r w:rsidRPr="00A912C4">
              <w:t>Pakabinama spintelė</w:t>
            </w:r>
            <w:r>
              <w:t xml:space="preserve"> (</w:t>
            </w:r>
            <w:r w:rsidRPr="00A912C4">
              <w:t>1909283</w:t>
            </w:r>
            <w:r>
              <w:t>)</w:t>
            </w:r>
          </w:p>
        </w:tc>
        <w:tc>
          <w:tcPr>
            <w:tcW w:w="621" w:type="pct"/>
          </w:tcPr>
          <w:p w14:paraId="7D83C275" w14:textId="60E812E8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1 283,81</w:t>
            </w:r>
          </w:p>
        </w:tc>
        <w:tc>
          <w:tcPr>
            <w:tcW w:w="532" w:type="pct"/>
          </w:tcPr>
          <w:p w14:paraId="42C7FF56" w14:textId="422A36A8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D9B5166" w14:textId="15BA038C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1 283,81</w:t>
            </w:r>
          </w:p>
        </w:tc>
      </w:tr>
      <w:tr w:rsidR="005B6431" w:rsidRPr="00601A8A" w14:paraId="7A647787" w14:textId="77777777" w:rsidTr="00D464E3">
        <w:trPr>
          <w:jc w:val="center"/>
        </w:trPr>
        <w:tc>
          <w:tcPr>
            <w:tcW w:w="300" w:type="pct"/>
            <w:vMerge/>
          </w:tcPr>
          <w:p w14:paraId="38968C66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94FC6D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A48D22" w14:textId="4D2AA5B5" w:rsidR="005B6431" w:rsidRPr="008A22E7" w:rsidRDefault="005B6431" w:rsidP="004C4408">
            <w:pPr>
              <w:jc w:val="both"/>
            </w:pPr>
            <w:r w:rsidRPr="00A912C4">
              <w:t>Spintelė po kriaukle</w:t>
            </w:r>
            <w:r>
              <w:t xml:space="preserve"> (</w:t>
            </w:r>
            <w:r w:rsidRPr="00A912C4">
              <w:t>1909284</w:t>
            </w:r>
            <w:r>
              <w:t>)</w:t>
            </w:r>
          </w:p>
        </w:tc>
        <w:tc>
          <w:tcPr>
            <w:tcW w:w="621" w:type="pct"/>
          </w:tcPr>
          <w:p w14:paraId="4BC71949" w14:textId="594C444D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1 086,58</w:t>
            </w:r>
          </w:p>
        </w:tc>
        <w:tc>
          <w:tcPr>
            <w:tcW w:w="532" w:type="pct"/>
          </w:tcPr>
          <w:p w14:paraId="3021DE63" w14:textId="5DE51B55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E5D3FC7" w14:textId="21B3EC32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1 086,58</w:t>
            </w:r>
          </w:p>
        </w:tc>
      </w:tr>
      <w:tr w:rsidR="005B6431" w:rsidRPr="00601A8A" w14:paraId="0615AB19" w14:textId="77777777" w:rsidTr="00D464E3">
        <w:trPr>
          <w:jc w:val="center"/>
        </w:trPr>
        <w:tc>
          <w:tcPr>
            <w:tcW w:w="300" w:type="pct"/>
            <w:vMerge/>
          </w:tcPr>
          <w:p w14:paraId="2F001DA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27E7DBD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9AA8EFB" w14:textId="0DC4E99D" w:rsidR="005B6431" w:rsidRPr="008A22E7" w:rsidRDefault="005B6431" w:rsidP="004C4408">
            <w:pPr>
              <w:jc w:val="both"/>
            </w:pPr>
            <w:r w:rsidRPr="00A912C4">
              <w:t>Spinta</w:t>
            </w:r>
            <w:r>
              <w:t xml:space="preserve"> (</w:t>
            </w:r>
            <w:r w:rsidRPr="00A912C4">
              <w:t>1909285</w:t>
            </w:r>
            <w:r>
              <w:t>)</w:t>
            </w:r>
          </w:p>
        </w:tc>
        <w:tc>
          <w:tcPr>
            <w:tcW w:w="621" w:type="pct"/>
          </w:tcPr>
          <w:p w14:paraId="5F3C0C6C" w14:textId="36D99EC5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1 124,09</w:t>
            </w:r>
          </w:p>
        </w:tc>
        <w:tc>
          <w:tcPr>
            <w:tcW w:w="532" w:type="pct"/>
          </w:tcPr>
          <w:p w14:paraId="1DB571E3" w14:textId="55ACBBBD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4DEE575" w14:textId="6809EC79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1 124,09</w:t>
            </w:r>
          </w:p>
        </w:tc>
      </w:tr>
      <w:tr w:rsidR="005B6431" w:rsidRPr="00601A8A" w14:paraId="029ADBB6" w14:textId="77777777" w:rsidTr="00D464E3">
        <w:trPr>
          <w:jc w:val="center"/>
        </w:trPr>
        <w:tc>
          <w:tcPr>
            <w:tcW w:w="300" w:type="pct"/>
            <w:vMerge/>
          </w:tcPr>
          <w:p w14:paraId="030C5ACF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C0471DF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191341C" w14:textId="4968DCF1" w:rsidR="005B6431" w:rsidRPr="008A22E7" w:rsidRDefault="005B6431" w:rsidP="004C4408">
            <w:pPr>
              <w:jc w:val="both"/>
            </w:pPr>
            <w:r w:rsidRPr="00A912C4">
              <w:t>Mokytojo darbo stalas</w:t>
            </w:r>
            <w:r>
              <w:t xml:space="preserve"> (</w:t>
            </w:r>
            <w:r w:rsidRPr="00A912C4">
              <w:t>1909286</w:t>
            </w:r>
            <w:r>
              <w:t>)</w:t>
            </w:r>
          </w:p>
        </w:tc>
        <w:tc>
          <w:tcPr>
            <w:tcW w:w="621" w:type="pct"/>
          </w:tcPr>
          <w:p w14:paraId="5A88D434" w14:textId="58D0B4CE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2 069,10</w:t>
            </w:r>
          </w:p>
        </w:tc>
        <w:tc>
          <w:tcPr>
            <w:tcW w:w="532" w:type="pct"/>
          </w:tcPr>
          <w:p w14:paraId="4E41A8C4" w14:textId="59B51C13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7F44F81" w14:textId="3952715C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2 069,10</w:t>
            </w:r>
          </w:p>
        </w:tc>
      </w:tr>
      <w:tr w:rsidR="005B6431" w:rsidRPr="00601A8A" w14:paraId="334E9740" w14:textId="77777777" w:rsidTr="00D464E3">
        <w:trPr>
          <w:jc w:val="center"/>
        </w:trPr>
        <w:tc>
          <w:tcPr>
            <w:tcW w:w="300" w:type="pct"/>
            <w:vMerge/>
          </w:tcPr>
          <w:p w14:paraId="7C450500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EDDC4C3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D25F1C" w14:textId="089D5011" w:rsidR="005B6431" w:rsidRPr="008A22E7" w:rsidRDefault="005B6431" w:rsidP="004C4408">
            <w:pPr>
              <w:jc w:val="both"/>
            </w:pPr>
            <w:r w:rsidRPr="00A912C4">
              <w:t>Mokytojo darbo stalas</w:t>
            </w:r>
            <w:r>
              <w:t xml:space="preserve"> (</w:t>
            </w:r>
            <w:r w:rsidRPr="00A912C4">
              <w:t>1909287</w:t>
            </w:r>
            <w:r>
              <w:t>)</w:t>
            </w:r>
          </w:p>
        </w:tc>
        <w:tc>
          <w:tcPr>
            <w:tcW w:w="621" w:type="pct"/>
          </w:tcPr>
          <w:p w14:paraId="4D9768CC" w14:textId="634E2B3D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2 118,71</w:t>
            </w:r>
          </w:p>
        </w:tc>
        <w:tc>
          <w:tcPr>
            <w:tcW w:w="532" w:type="pct"/>
          </w:tcPr>
          <w:p w14:paraId="449C39B8" w14:textId="48DDA730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85F18FE" w14:textId="0CB3E841" w:rsidR="005B6431" w:rsidRDefault="005B6431" w:rsidP="004C4408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2 118,71</w:t>
            </w:r>
          </w:p>
        </w:tc>
      </w:tr>
      <w:tr w:rsidR="005B6431" w:rsidRPr="00601A8A" w14:paraId="4A0F5C30" w14:textId="77777777" w:rsidTr="00D464E3">
        <w:trPr>
          <w:jc w:val="center"/>
        </w:trPr>
        <w:tc>
          <w:tcPr>
            <w:tcW w:w="300" w:type="pct"/>
            <w:vMerge/>
          </w:tcPr>
          <w:p w14:paraId="1FABFB16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CC4DE7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FD55D03" w14:textId="0E930808" w:rsidR="005B6431" w:rsidRPr="008A22E7" w:rsidRDefault="005B6431" w:rsidP="004C4408">
            <w:pPr>
              <w:jc w:val="both"/>
            </w:pPr>
            <w:r w:rsidRPr="00A912C4">
              <w:t>Mokytojo darbo stalas</w:t>
            </w:r>
            <w:r>
              <w:t xml:space="preserve"> (</w:t>
            </w:r>
            <w:r w:rsidRPr="00A912C4">
              <w:t>1909288</w:t>
            </w:r>
            <w:r>
              <w:t>)</w:t>
            </w:r>
          </w:p>
        </w:tc>
        <w:tc>
          <w:tcPr>
            <w:tcW w:w="621" w:type="pct"/>
          </w:tcPr>
          <w:p w14:paraId="675E2639" w14:textId="15D663F8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2 378,86</w:t>
            </w:r>
          </w:p>
        </w:tc>
        <w:tc>
          <w:tcPr>
            <w:tcW w:w="532" w:type="pct"/>
          </w:tcPr>
          <w:p w14:paraId="21ED511E" w14:textId="5CC5DE4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84DC1C5" w14:textId="6D332CCF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2 378,86</w:t>
            </w:r>
          </w:p>
        </w:tc>
      </w:tr>
      <w:tr w:rsidR="005B6431" w:rsidRPr="00601A8A" w14:paraId="7E90D0F7" w14:textId="77777777" w:rsidTr="00D464E3">
        <w:trPr>
          <w:jc w:val="center"/>
        </w:trPr>
        <w:tc>
          <w:tcPr>
            <w:tcW w:w="300" w:type="pct"/>
            <w:vMerge/>
          </w:tcPr>
          <w:p w14:paraId="3D4E0B2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60EC4EF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FA60900" w14:textId="24E4078E" w:rsidR="005B6431" w:rsidRPr="008A22E7" w:rsidRDefault="005B6431" w:rsidP="004C4408">
            <w:pPr>
              <w:jc w:val="both"/>
            </w:pPr>
            <w:r w:rsidRPr="00511966">
              <w:t>Mokinio dvivietis stalas</w:t>
            </w:r>
            <w:r>
              <w:t xml:space="preserve"> (</w:t>
            </w:r>
            <w:r w:rsidRPr="00511966">
              <w:t>1909289</w:t>
            </w:r>
            <w:r>
              <w:t xml:space="preserve"> – </w:t>
            </w:r>
            <w:r w:rsidRPr="00511966">
              <w:t>1909293</w:t>
            </w:r>
            <w:r>
              <w:t>)</w:t>
            </w:r>
          </w:p>
        </w:tc>
        <w:tc>
          <w:tcPr>
            <w:tcW w:w="621" w:type="pct"/>
          </w:tcPr>
          <w:p w14:paraId="0FB4085D" w14:textId="53B7FB47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3 989,37</w:t>
            </w:r>
          </w:p>
        </w:tc>
        <w:tc>
          <w:tcPr>
            <w:tcW w:w="532" w:type="pct"/>
          </w:tcPr>
          <w:p w14:paraId="08B19694" w14:textId="542FB0AD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1FEA677C" w14:textId="64C553E5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19 946,85</w:t>
            </w:r>
          </w:p>
        </w:tc>
      </w:tr>
      <w:tr w:rsidR="005B6431" w:rsidRPr="00601A8A" w14:paraId="4698054F" w14:textId="77777777" w:rsidTr="00D464E3">
        <w:trPr>
          <w:jc w:val="center"/>
        </w:trPr>
        <w:tc>
          <w:tcPr>
            <w:tcW w:w="300" w:type="pct"/>
            <w:vMerge/>
          </w:tcPr>
          <w:p w14:paraId="6352144C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EE19980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FCAA0F0" w14:textId="6500DC92" w:rsidR="005B6431" w:rsidRPr="008A22E7" w:rsidRDefault="005B6431" w:rsidP="004C4408">
            <w:pPr>
              <w:jc w:val="both"/>
            </w:pPr>
            <w:r w:rsidRPr="00511966">
              <w:t>Mokytojo darbo stalas</w:t>
            </w:r>
            <w:r>
              <w:t xml:space="preserve"> (</w:t>
            </w:r>
            <w:r w:rsidRPr="00511966">
              <w:t>1909300</w:t>
            </w:r>
            <w:r>
              <w:t>)</w:t>
            </w:r>
          </w:p>
        </w:tc>
        <w:tc>
          <w:tcPr>
            <w:tcW w:w="621" w:type="pct"/>
          </w:tcPr>
          <w:p w14:paraId="6B8CDE11" w14:textId="6FE50FE3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2 381,28</w:t>
            </w:r>
          </w:p>
        </w:tc>
        <w:tc>
          <w:tcPr>
            <w:tcW w:w="532" w:type="pct"/>
          </w:tcPr>
          <w:p w14:paraId="16302BF0" w14:textId="419F5B1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112501B" w14:textId="4DB2A077" w:rsidR="005B6431" w:rsidRDefault="005B6431" w:rsidP="004C4408">
            <w:pPr>
              <w:jc w:val="center"/>
              <w:rPr>
                <w:szCs w:val="24"/>
              </w:rPr>
            </w:pPr>
            <w:r w:rsidRPr="00511966">
              <w:rPr>
                <w:szCs w:val="24"/>
              </w:rPr>
              <w:t>2 381,28</w:t>
            </w:r>
          </w:p>
        </w:tc>
      </w:tr>
      <w:tr w:rsidR="005B6431" w:rsidRPr="00601A8A" w14:paraId="4673A1A5" w14:textId="77777777" w:rsidTr="00D464E3">
        <w:trPr>
          <w:jc w:val="center"/>
        </w:trPr>
        <w:tc>
          <w:tcPr>
            <w:tcW w:w="300" w:type="pct"/>
            <w:vMerge/>
          </w:tcPr>
          <w:p w14:paraId="183963B4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CB2A656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A4290E" w14:textId="6CC922CB" w:rsidR="005B6431" w:rsidRPr="008A22E7" w:rsidRDefault="005B6431" w:rsidP="004C4408">
            <w:pPr>
              <w:jc w:val="both"/>
            </w:pPr>
            <w:r w:rsidRPr="00FC4179">
              <w:t>Amfiteatras</w:t>
            </w:r>
            <w:r>
              <w:t xml:space="preserve"> (</w:t>
            </w:r>
            <w:r w:rsidRPr="00FC4179">
              <w:t>1909301</w:t>
            </w:r>
            <w:r>
              <w:t>)</w:t>
            </w:r>
          </w:p>
        </w:tc>
        <w:tc>
          <w:tcPr>
            <w:tcW w:w="621" w:type="pct"/>
          </w:tcPr>
          <w:p w14:paraId="60C7C2A5" w14:textId="7D0C53E5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18 543,25</w:t>
            </w:r>
          </w:p>
        </w:tc>
        <w:tc>
          <w:tcPr>
            <w:tcW w:w="532" w:type="pct"/>
          </w:tcPr>
          <w:p w14:paraId="6A83157F" w14:textId="5CFB6B6E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1DC9602" w14:textId="365F1E47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18 543,25</w:t>
            </w:r>
          </w:p>
        </w:tc>
      </w:tr>
      <w:tr w:rsidR="005B6431" w:rsidRPr="00601A8A" w14:paraId="76CE65F5" w14:textId="77777777" w:rsidTr="00D464E3">
        <w:trPr>
          <w:jc w:val="center"/>
        </w:trPr>
        <w:tc>
          <w:tcPr>
            <w:tcW w:w="300" w:type="pct"/>
            <w:vMerge/>
          </w:tcPr>
          <w:p w14:paraId="00BAD010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9CCA445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AC6B638" w14:textId="2F010285" w:rsidR="005B6431" w:rsidRPr="008A22E7" w:rsidRDefault="005B6431" w:rsidP="004C4408">
            <w:pPr>
              <w:jc w:val="both"/>
            </w:pPr>
            <w:r w:rsidRPr="00FC4179">
              <w:t>Mokytojo darbo stalas</w:t>
            </w:r>
            <w:r>
              <w:t xml:space="preserve"> (</w:t>
            </w:r>
            <w:r w:rsidRPr="00FC4179">
              <w:t>1909302</w:t>
            </w:r>
            <w:r>
              <w:t>)</w:t>
            </w:r>
          </w:p>
        </w:tc>
        <w:tc>
          <w:tcPr>
            <w:tcW w:w="621" w:type="pct"/>
          </w:tcPr>
          <w:p w14:paraId="14496ECE" w14:textId="4B159B42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1 784,75</w:t>
            </w:r>
          </w:p>
        </w:tc>
        <w:tc>
          <w:tcPr>
            <w:tcW w:w="532" w:type="pct"/>
          </w:tcPr>
          <w:p w14:paraId="602C9892" w14:textId="16F21A9B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9E5FAAC" w14:textId="1E0768FE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1 784,75</w:t>
            </w:r>
          </w:p>
        </w:tc>
      </w:tr>
      <w:tr w:rsidR="005B6431" w:rsidRPr="00601A8A" w14:paraId="14D58BDE" w14:textId="77777777" w:rsidTr="00D464E3">
        <w:trPr>
          <w:jc w:val="center"/>
        </w:trPr>
        <w:tc>
          <w:tcPr>
            <w:tcW w:w="300" w:type="pct"/>
            <w:vMerge/>
          </w:tcPr>
          <w:p w14:paraId="12C6E687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86941E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CED4341" w14:textId="5D24C359" w:rsidR="005B6431" w:rsidRPr="008A22E7" w:rsidRDefault="005B6431" w:rsidP="004C4408">
            <w:pPr>
              <w:jc w:val="both"/>
            </w:pPr>
            <w:r w:rsidRPr="00FC4179">
              <w:t>Mokytojo darbo stalas</w:t>
            </w:r>
            <w:r>
              <w:t xml:space="preserve"> (</w:t>
            </w:r>
            <w:r w:rsidRPr="00FC4179">
              <w:t>1909303</w:t>
            </w:r>
            <w:r>
              <w:t>)</w:t>
            </w:r>
          </w:p>
        </w:tc>
        <w:tc>
          <w:tcPr>
            <w:tcW w:w="621" w:type="pct"/>
          </w:tcPr>
          <w:p w14:paraId="0539CDF0" w14:textId="3B94FAAA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3 340,81</w:t>
            </w:r>
          </w:p>
        </w:tc>
        <w:tc>
          <w:tcPr>
            <w:tcW w:w="532" w:type="pct"/>
          </w:tcPr>
          <w:p w14:paraId="159E21F1" w14:textId="5D6117C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E88E567" w14:textId="58B3DA5A" w:rsidR="005B6431" w:rsidRDefault="005B6431" w:rsidP="004C4408">
            <w:pPr>
              <w:jc w:val="center"/>
              <w:rPr>
                <w:szCs w:val="24"/>
              </w:rPr>
            </w:pPr>
            <w:r w:rsidRPr="00FC4179">
              <w:rPr>
                <w:szCs w:val="24"/>
              </w:rPr>
              <w:t>3 340,81</w:t>
            </w:r>
          </w:p>
        </w:tc>
      </w:tr>
      <w:tr w:rsidR="005B6431" w:rsidRPr="00601A8A" w14:paraId="6E4F3467" w14:textId="77777777" w:rsidTr="00D464E3">
        <w:trPr>
          <w:jc w:val="center"/>
        </w:trPr>
        <w:tc>
          <w:tcPr>
            <w:tcW w:w="300" w:type="pct"/>
            <w:vMerge/>
          </w:tcPr>
          <w:p w14:paraId="75748E4D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840641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AF09CD7" w14:textId="0714CE5F" w:rsidR="005B6431" w:rsidRPr="008A22E7" w:rsidRDefault="005B6431" w:rsidP="004C4408">
            <w:pPr>
              <w:jc w:val="both"/>
            </w:pPr>
            <w:r w:rsidRPr="00FC4179">
              <w:t>Spintelė su kriaukle</w:t>
            </w:r>
            <w:r>
              <w:t xml:space="preserve"> (</w:t>
            </w:r>
            <w:r w:rsidRPr="00FC4179">
              <w:t>1909258</w:t>
            </w:r>
            <w:r>
              <w:t xml:space="preserve">, </w:t>
            </w:r>
            <w:r w:rsidRPr="00FC4179">
              <w:t>190925</w:t>
            </w:r>
            <w:r>
              <w:t>9)</w:t>
            </w:r>
          </w:p>
        </w:tc>
        <w:tc>
          <w:tcPr>
            <w:tcW w:w="621" w:type="pct"/>
          </w:tcPr>
          <w:p w14:paraId="0BBDCAE9" w14:textId="67D7F8D3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0B1E0837" w14:textId="6371B67A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A2DE8F8" w14:textId="6CF52EC8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3 380,74</w:t>
            </w:r>
          </w:p>
        </w:tc>
      </w:tr>
      <w:tr w:rsidR="005B6431" w:rsidRPr="00601A8A" w14:paraId="46DE6D23" w14:textId="77777777" w:rsidTr="00D464E3">
        <w:trPr>
          <w:jc w:val="center"/>
        </w:trPr>
        <w:tc>
          <w:tcPr>
            <w:tcW w:w="300" w:type="pct"/>
            <w:vMerge/>
          </w:tcPr>
          <w:p w14:paraId="40E7FB5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EA244CC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361A2E" w14:textId="4B8BCA20" w:rsidR="005B6431" w:rsidRPr="008A22E7" w:rsidRDefault="005B6431" w:rsidP="004C4408">
            <w:pPr>
              <w:jc w:val="both"/>
            </w:pPr>
            <w:proofErr w:type="spellStart"/>
            <w:r w:rsidRPr="0014648B">
              <w:t>Pusbario</w:t>
            </w:r>
            <w:proofErr w:type="spellEnd"/>
            <w:r w:rsidRPr="0014648B">
              <w:t xml:space="preserve"> aukščio mokinio stalas</w:t>
            </w:r>
            <w:r>
              <w:t xml:space="preserve"> (</w:t>
            </w:r>
            <w:r w:rsidRPr="0014648B">
              <w:t>1909306</w:t>
            </w:r>
            <w:r>
              <w:t xml:space="preserve"> – </w:t>
            </w:r>
            <w:r w:rsidRPr="0014648B">
              <w:t>190930</w:t>
            </w:r>
            <w:r>
              <w:t>8)</w:t>
            </w:r>
          </w:p>
        </w:tc>
        <w:tc>
          <w:tcPr>
            <w:tcW w:w="621" w:type="pct"/>
          </w:tcPr>
          <w:p w14:paraId="009728E9" w14:textId="781C6F4C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958,32</w:t>
            </w:r>
          </w:p>
        </w:tc>
        <w:tc>
          <w:tcPr>
            <w:tcW w:w="532" w:type="pct"/>
          </w:tcPr>
          <w:p w14:paraId="42093016" w14:textId="75E6BB01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758693BB" w14:textId="0B2623AD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2 874,96</w:t>
            </w:r>
          </w:p>
        </w:tc>
      </w:tr>
      <w:tr w:rsidR="005B6431" w:rsidRPr="00601A8A" w14:paraId="5DD87A55" w14:textId="77777777" w:rsidTr="00D464E3">
        <w:trPr>
          <w:jc w:val="center"/>
        </w:trPr>
        <w:tc>
          <w:tcPr>
            <w:tcW w:w="300" w:type="pct"/>
            <w:vMerge/>
          </w:tcPr>
          <w:p w14:paraId="299F72B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500D256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B9210BF" w14:textId="3E2A5B47" w:rsidR="005B6431" w:rsidRPr="008A22E7" w:rsidRDefault="005B6431" w:rsidP="004C4408">
            <w:pPr>
              <w:jc w:val="both"/>
            </w:pPr>
            <w:r w:rsidRPr="0014648B">
              <w:t>Mokytojo stalas</w:t>
            </w:r>
            <w:r>
              <w:t xml:space="preserve"> (</w:t>
            </w:r>
            <w:r w:rsidRPr="0014648B">
              <w:t>1909309</w:t>
            </w:r>
            <w:r>
              <w:t>)</w:t>
            </w:r>
          </w:p>
        </w:tc>
        <w:tc>
          <w:tcPr>
            <w:tcW w:w="621" w:type="pct"/>
          </w:tcPr>
          <w:p w14:paraId="5D99519E" w14:textId="6CD00697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897,82</w:t>
            </w:r>
          </w:p>
        </w:tc>
        <w:tc>
          <w:tcPr>
            <w:tcW w:w="532" w:type="pct"/>
          </w:tcPr>
          <w:p w14:paraId="5DDCF955" w14:textId="0399C266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156110B" w14:textId="1E7AE069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897,82</w:t>
            </w:r>
          </w:p>
        </w:tc>
      </w:tr>
      <w:tr w:rsidR="005B6431" w:rsidRPr="00601A8A" w14:paraId="3322C188" w14:textId="77777777" w:rsidTr="00D464E3">
        <w:trPr>
          <w:jc w:val="center"/>
        </w:trPr>
        <w:tc>
          <w:tcPr>
            <w:tcW w:w="300" w:type="pct"/>
            <w:vMerge/>
          </w:tcPr>
          <w:p w14:paraId="06CD2CE5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3FFFB2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A41137A" w14:textId="604D6FC7" w:rsidR="005B6431" w:rsidRPr="008A22E7" w:rsidRDefault="005B6431" w:rsidP="004C4408">
            <w:pPr>
              <w:jc w:val="both"/>
            </w:pPr>
            <w:r w:rsidRPr="0014648B">
              <w:t>Spintelė su plautuve</w:t>
            </w:r>
            <w:r>
              <w:t xml:space="preserve"> (</w:t>
            </w:r>
            <w:r w:rsidRPr="0014648B">
              <w:t>1909310</w:t>
            </w:r>
            <w:r>
              <w:t>)</w:t>
            </w:r>
          </w:p>
        </w:tc>
        <w:tc>
          <w:tcPr>
            <w:tcW w:w="621" w:type="pct"/>
          </w:tcPr>
          <w:p w14:paraId="4D94F18E" w14:textId="25F6DEFA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1 137,40</w:t>
            </w:r>
          </w:p>
        </w:tc>
        <w:tc>
          <w:tcPr>
            <w:tcW w:w="532" w:type="pct"/>
          </w:tcPr>
          <w:p w14:paraId="6603C44D" w14:textId="0AD4E2CF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98EB782" w14:textId="3C560F2B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1 137,40</w:t>
            </w:r>
          </w:p>
        </w:tc>
      </w:tr>
      <w:tr w:rsidR="005B6431" w:rsidRPr="00601A8A" w14:paraId="6BEEFFD9" w14:textId="77777777" w:rsidTr="00D464E3">
        <w:trPr>
          <w:jc w:val="center"/>
        </w:trPr>
        <w:tc>
          <w:tcPr>
            <w:tcW w:w="300" w:type="pct"/>
            <w:vMerge/>
          </w:tcPr>
          <w:p w14:paraId="35C9FDBD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1180937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2263662" w14:textId="0472EE50" w:rsidR="005B6431" w:rsidRPr="008A22E7" w:rsidRDefault="005B6431" w:rsidP="004C4408">
            <w:pPr>
              <w:jc w:val="both"/>
            </w:pPr>
            <w:r w:rsidRPr="0014648B">
              <w:t>Mokinio vienvietis stalas</w:t>
            </w:r>
            <w:r>
              <w:t xml:space="preserve"> (</w:t>
            </w:r>
            <w:r w:rsidRPr="0014648B">
              <w:t>1909082</w:t>
            </w:r>
            <w:r>
              <w:t xml:space="preserve">, </w:t>
            </w:r>
            <w:r w:rsidRPr="0014648B">
              <w:t>1909311</w:t>
            </w:r>
            <w:r>
              <w:t xml:space="preserve"> – </w:t>
            </w:r>
            <w:r w:rsidRPr="0014648B">
              <w:t>1909333</w:t>
            </w:r>
            <w:r>
              <w:t>)</w:t>
            </w:r>
          </w:p>
        </w:tc>
        <w:tc>
          <w:tcPr>
            <w:tcW w:w="621" w:type="pct"/>
          </w:tcPr>
          <w:p w14:paraId="7F01184D" w14:textId="2863A349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1 147,08</w:t>
            </w:r>
          </w:p>
        </w:tc>
        <w:tc>
          <w:tcPr>
            <w:tcW w:w="532" w:type="pct"/>
          </w:tcPr>
          <w:p w14:paraId="680E45D8" w14:textId="5C24E56A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7" w:type="pct"/>
          </w:tcPr>
          <w:p w14:paraId="069A63B0" w14:textId="448779A1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27 529,92</w:t>
            </w:r>
          </w:p>
        </w:tc>
      </w:tr>
      <w:tr w:rsidR="005B6431" w:rsidRPr="00601A8A" w14:paraId="69FAF979" w14:textId="77777777" w:rsidTr="00D464E3">
        <w:trPr>
          <w:jc w:val="center"/>
        </w:trPr>
        <w:tc>
          <w:tcPr>
            <w:tcW w:w="300" w:type="pct"/>
            <w:vMerge/>
          </w:tcPr>
          <w:p w14:paraId="7B1C0558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D06018B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762602" w14:textId="302BF07C" w:rsidR="005B6431" w:rsidRPr="008A22E7" w:rsidRDefault="005B6431" w:rsidP="004C4408">
            <w:pPr>
              <w:jc w:val="both"/>
            </w:pPr>
            <w:r w:rsidRPr="0014648B">
              <w:t>Traukos spinta</w:t>
            </w:r>
            <w:r>
              <w:t xml:space="preserve"> (</w:t>
            </w:r>
            <w:r w:rsidRPr="0014648B">
              <w:t>1909277</w:t>
            </w:r>
            <w:r>
              <w:t>)</w:t>
            </w:r>
          </w:p>
        </w:tc>
        <w:tc>
          <w:tcPr>
            <w:tcW w:w="621" w:type="pct"/>
          </w:tcPr>
          <w:p w14:paraId="519D05F3" w14:textId="13AE7479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5 989,50</w:t>
            </w:r>
          </w:p>
        </w:tc>
        <w:tc>
          <w:tcPr>
            <w:tcW w:w="532" w:type="pct"/>
          </w:tcPr>
          <w:p w14:paraId="0FFA1259" w14:textId="26B6F217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79E965C" w14:textId="11E51EE6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5 989,50</w:t>
            </w:r>
          </w:p>
        </w:tc>
      </w:tr>
      <w:tr w:rsidR="005B6431" w:rsidRPr="00601A8A" w14:paraId="6E254F61" w14:textId="77777777" w:rsidTr="00D464E3">
        <w:trPr>
          <w:jc w:val="center"/>
        </w:trPr>
        <w:tc>
          <w:tcPr>
            <w:tcW w:w="300" w:type="pct"/>
            <w:vMerge/>
          </w:tcPr>
          <w:p w14:paraId="52D0D654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0BB497B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FEBBEB" w14:textId="765450D1" w:rsidR="005B6431" w:rsidRPr="008A22E7" w:rsidRDefault="005B6431" w:rsidP="004C4408">
            <w:pPr>
              <w:jc w:val="both"/>
            </w:pPr>
            <w:r w:rsidRPr="0014648B">
              <w:t>Mokytojo darbo stalas</w:t>
            </w:r>
            <w:r>
              <w:t xml:space="preserve"> (</w:t>
            </w:r>
            <w:r w:rsidRPr="0014648B">
              <w:t>1909335</w:t>
            </w:r>
            <w:r>
              <w:t>)</w:t>
            </w:r>
          </w:p>
        </w:tc>
        <w:tc>
          <w:tcPr>
            <w:tcW w:w="621" w:type="pct"/>
          </w:tcPr>
          <w:p w14:paraId="167BDDBF" w14:textId="3CCAF890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4 120,05</w:t>
            </w:r>
          </w:p>
        </w:tc>
        <w:tc>
          <w:tcPr>
            <w:tcW w:w="532" w:type="pct"/>
          </w:tcPr>
          <w:p w14:paraId="28F6A4C8" w14:textId="51AE7A2A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91C4F92" w14:textId="1DD731EC" w:rsidR="005B6431" w:rsidRDefault="005B6431" w:rsidP="004C4408">
            <w:pPr>
              <w:jc w:val="center"/>
              <w:rPr>
                <w:szCs w:val="24"/>
              </w:rPr>
            </w:pPr>
            <w:r w:rsidRPr="0014648B">
              <w:rPr>
                <w:szCs w:val="24"/>
              </w:rPr>
              <w:t>4 120,05</w:t>
            </w:r>
          </w:p>
        </w:tc>
      </w:tr>
      <w:tr w:rsidR="005B6431" w:rsidRPr="00601A8A" w14:paraId="0EE8D094" w14:textId="77777777" w:rsidTr="00D464E3">
        <w:trPr>
          <w:jc w:val="center"/>
        </w:trPr>
        <w:tc>
          <w:tcPr>
            <w:tcW w:w="300" w:type="pct"/>
            <w:vMerge/>
          </w:tcPr>
          <w:p w14:paraId="7BB7CF82" w14:textId="77777777" w:rsidR="005B6431" w:rsidRPr="00EA1E69" w:rsidRDefault="005B6431" w:rsidP="004C440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5A09DB8" w14:textId="77777777" w:rsidR="005B6431" w:rsidRPr="006F4BE7" w:rsidRDefault="005B6431" w:rsidP="004C4408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DCF807A" w14:textId="59356E31" w:rsidR="005B6431" w:rsidRPr="008A22E7" w:rsidRDefault="005B6431" w:rsidP="004C4408">
            <w:pPr>
              <w:jc w:val="both"/>
            </w:pPr>
            <w:r w:rsidRPr="0014648B">
              <w:t>Dvivietis mokinio stalas</w:t>
            </w:r>
            <w:r>
              <w:t xml:space="preserve"> (</w:t>
            </w:r>
            <w:r w:rsidRPr="001B0185">
              <w:t>1909336</w:t>
            </w:r>
            <w:r>
              <w:t xml:space="preserve"> – </w:t>
            </w:r>
            <w:r w:rsidRPr="001B0185">
              <w:t>1909349</w:t>
            </w:r>
            <w:r>
              <w:t>)</w:t>
            </w:r>
          </w:p>
        </w:tc>
        <w:tc>
          <w:tcPr>
            <w:tcW w:w="621" w:type="pct"/>
          </w:tcPr>
          <w:p w14:paraId="6C80799F" w14:textId="020DE96D" w:rsidR="005B6431" w:rsidRDefault="005B6431" w:rsidP="004C4408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1 205,16</w:t>
            </w:r>
          </w:p>
        </w:tc>
        <w:tc>
          <w:tcPr>
            <w:tcW w:w="532" w:type="pct"/>
          </w:tcPr>
          <w:p w14:paraId="17C6B689" w14:textId="7B369F57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7" w:type="pct"/>
          </w:tcPr>
          <w:p w14:paraId="3D555D4B" w14:textId="540C75FB" w:rsidR="005B6431" w:rsidRDefault="005B6431" w:rsidP="004C440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16 872,24</w:t>
            </w:r>
          </w:p>
        </w:tc>
      </w:tr>
      <w:tr w:rsidR="005B6431" w:rsidRPr="00601A8A" w14:paraId="3DDCC1AE" w14:textId="77777777" w:rsidTr="00D464E3">
        <w:trPr>
          <w:jc w:val="center"/>
        </w:trPr>
        <w:tc>
          <w:tcPr>
            <w:tcW w:w="300" w:type="pct"/>
            <w:vMerge/>
          </w:tcPr>
          <w:p w14:paraId="243B5B9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4364086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5607C9" w14:textId="3D57E43C" w:rsidR="005B6431" w:rsidRPr="008A22E7" w:rsidRDefault="005B6431" w:rsidP="007979DC">
            <w:pPr>
              <w:jc w:val="both"/>
            </w:pPr>
            <w:r w:rsidRPr="007979DC">
              <w:t>Spektrofotometras</w:t>
            </w:r>
            <w:r>
              <w:t xml:space="preserve"> (</w:t>
            </w:r>
            <w:r w:rsidRPr="007979DC">
              <w:t>19095</w:t>
            </w:r>
            <w:r>
              <w:t>41)</w:t>
            </w:r>
          </w:p>
        </w:tc>
        <w:tc>
          <w:tcPr>
            <w:tcW w:w="621" w:type="pct"/>
          </w:tcPr>
          <w:p w14:paraId="7F7558D9" w14:textId="08138C03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53DE6AD4" w14:textId="70EF05E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6B521C2" w14:textId="1CC3A088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31E532F1" w14:textId="77777777" w:rsidTr="005B6431">
        <w:trPr>
          <w:jc w:val="center"/>
        </w:trPr>
        <w:tc>
          <w:tcPr>
            <w:tcW w:w="5000" w:type="pct"/>
            <w:gridSpan w:val="6"/>
          </w:tcPr>
          <w:p w14:paraId="5E605D39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63EC9A14" w14:textId="77777777" w:rsidTr="00D464E3">
        <w:trPr>
          <w:jc w:val="center"/>
        </w:trPr>
        <w:tc>
          <w:tcPr>
            <w:tcW w:w="300" w:type="pct"/>
            <w:vMerge w:val="restart"/>
          </w:tcPr>
          <w:p w14:paraId="51335D96" w14:textId="6C731B20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6.</w:t>
            </w:r>
          </w:p>
        </w:tc>
        <w:tc>
          <w:tcPr>
            <w:tcW w:w="932" w:type="pct"/>
            <w:vMerge w:val="restart"/>
          </w:tcPr>
          <w:p w14:paraId="3A9A2C78" w14:textId="11CD6B11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18" w:type="pct"/>
          </w:tcPr>
          <w:p w14:paraId="47A8D46E" w14:textId="1401BF41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6)</w:t>
            </w:r>
          </w:p>
        </w:tc>
        <w:tc>
          <w:tcPr>
            <w:tcW w:w="621" w:type="pct"/>
          </w:tcPr>
          <w:p w14:paraId="32EA5BD3" w14:textId="67851C7C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63D17BA7" w14:textId="78A2B868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768192E0" w14:textId="1589552F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2E404F77" w14:textId="77777777" w:rsidTr="00D464E3">
        <w:trPr>
          <w:jc w:val="center"/>
        </w:trPr>
        <w:tc>
          <w:tcPr>
            <w:tcW w:w="300" w:type="pct"/>
            <w:vMerge/>
          </w:tcPr>
          <w:p w14:paraId="270C4B7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DB8B741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5AFEF8" w14:textId="72F156F1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Laboratorijos stalas (</w:t>
            </w:r>
            <w:r w:rsidRPr="00815020">
              <w:rPr>
                <w:szCs w:val="24"/>
              </w:rPr>
              <w:t>1909196</w:t>
            </w:r>
            <w:r>
              <w:rPr>
                <w:szCs w:val="24"/>
              </w:rPr>
              <w:t xml:space="preserve"> – </w:t>
            </w:r>
            <w:r w:rsidRPr="00815020">
              <w:rPr>
                <w:szCs w:val="24"/>
              </w:rPr>
              <w:t>1909210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07F45F71" w14:textId="268EF41B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2 511,96</w:t>
            </w:r>
          </w:p>
        </w:tc>
        <w:tc>
          <w:tcPr>
            <w:tcW w:w="532" w:type="pct"/>
          </w:tcPr>
          <w:p w14:paraId="44FE2261" w14:textId="4E3E1BC3" w:rsidR="005B6431" w:rsidRDefault="005B6431" w:rsidP="007979DC">
            <w:pPr>
              <w:jc w:val="center"/>
            </w:pPr>
            <w:r>
              <w:t>15</w:t>
            </w:r>
          </w:p>
        </w:tc>
        <w:tc>
          <w:tcPr>
            <w:tcW w:w="697" w:type="pct"/>
          </w:tcPr>
          <w:p w14:paraId="6479C325" w14:textId="506B6A16" w:rsidR="005B6431" w:rsidRPr="000A682D" w:rsidRDefault="005B6431" w:rsidP="007979DC">
            <w:pPr>
              <w:jc w:val="center"/>
            </w:pPr>
            <w:r>
              <w:t>37 679,40</w:t>
            </w:r>
          </w:p>
        </w:tc>
      </w:tr>
      <w:tr w:rsidR="005B6431" w:rsidRPr="00601A8A" w14:paraId="7DAD7349" w14:textId="77777777" w:rsidTr="00D464E3">
        <w:trPr>
          <w:jc w:val="center"/>
        </w:trPr>
        <w:tc>
          <w:tcPr>
            <w:tcW w:w="300" w:type="pct"/>
            <w:vMerge/>
          </w:tcPr>
          <w:p w14:paraId="5D6DC70A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79A42C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09C0825" w14:textId="1BBF53DF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Spintelė su kriaukle (</w:t>
            </w:r>
            <w:r w:rsidRPr="00815020">
              <w:rPr>
                <w:szCs w:val="24"/>
              </w:rPr>
              <w:t>1909133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1909151</w:t>
            </w:r>
            <w:r>
              <w:rPr>
                <w:szCs w:val="24"/>
              </w:rPr>
              <w:t xml:space="preserve"> – </w:t>
            </w:r>
            <w:r w:rsidRPr="00815020">
              <w:rPr>
                <w:szCs w:val="24"/>
              </w:rPr>
              <w:t>1909153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1909211</w:t>
            </w:r>
            <w:r>
              <w:rPr>
                <w:szCs w:val="24"/>
              </w:rPr>
              <w:t xml:space="preserve"> – </w:t>
            </w:r>
            <w:r w:rsidRPr="00815020">
              <w:rPr>
                <w:szCs w:val="24"/>
              </w:rPr>
              <w:t>1909213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1909218</w:t>
            </w:r>
            <w:r>
              <w:rPr>
                <w:szCs w:val="24"/>
              </w:rPr>
              <w:t xml:space="preserve">, </w:t>
            </w:r>
            <w:r w:rsidRPr="00815020">
              <w:rPr>
                <w:szCs w:val="24"/>
              </w:rPr>
              <w:t>190921</w:t>
            </w:r>
            <w:r>
              <w:rPr>
                <w:szCs w:val="24"/>
              </w:rPr>
              <w:t>9)</w:t>
            </w:r>
          </w:p>
        </w:tc>
        <w:tc>
          <w:tcPr>
            <w:tcW w:w="621" w:type="pct"/>
          </w:tcPr>
          <w:p w14:paraId="2CF15D51" w14:textId="4C6DC423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4295B93A" w14:textId="0EC301AD" w:rsidR="005B6431" w:rsidRDefault="005B6431" w:rsidP="007979DC">
            <w:pPr>
              <w:jc w:val="center"/>
            </w:pPr>
            <w:r>
              <w:t>9</w:t>
            </w:r>
          </w:p>
        </w:tc>
        <w:tc>
          <w:tcPr>
            <w:tcW w:w="697" w:type="pct"/>
          </w:tcPr>
          <w:p w14:paraId="04EFC6E2" w14:textId="3556721B" w:rsidR="005B6431" w:rsidRPr="000A682D" w:rsidRDefault="005B6431" w:rsidP="007979DC">
            <w:pPr>
              <w:jc w:val="center"/>
            </w:pPr>
            <w:r>
              <w:t>15 213,33</w:t>
            </w:r>
          </w:p>
        </w:tc>
      </w:tr>
      <w:tr w:rsidR="005B6431" w:rsidRPr="00601A8A" w14:paraId="16564C8E" w14:textId="77777777" w:rsidTr="00D464E3">
        <w:trPr>
          <w:jc w:val="center"/>
        </w:trPr>
        <w:tc>
          <w:tcPr>
            <w:tcW w:w="300" w:type="pct"/>
            <w:vMerge/>
          </w:tcPr>
          <w:p w14:paraId="53588F8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7862E98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1B631D2" w14:textId="69491BFB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Mokytojo darbo stalas (</w:t>
            </w:r>
            <w:r w:rsidRPr="00485B94">
              <w:rPr>
                <w:szCs w:val="24"/>
              </w:rPr>
              <w:t>1909217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1909227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1909230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1909257</w:t>
            </w:r>
            <w:r>
              <w:rPr>
                <w:szCs w:val="24"/>
              </w:rPr>
              <w:t xml:space="preserve">, </w:t>
            </w:r>
            <w:r w:rsidRPr="00485B94">
              <w:rPr>
                <w:szCs w:val="24"/>
              </w:rPr>
              <w:t>1909260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05A20C66" w14:textId="753A79FA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1 856,14</w:t>
            </w:r>
          </w:p>
        </w:tc>
        <w:tc>
          <w:tcPr>
            <w:tcW w:w="532" w:type="pct"/>
          </w:tcPr>
          <w:p w14:paraId="34C266FE" w14:textId="12EE5F70" w:rsidR="005B6431" w:rsidRDefault="005B6431" w:rsidP="007979DC">
            <w:pPr>
              <w:jc w:val="center"/>
            </w:pPr>
            <w:r>
              <w:t>5</w:t>
            </w:r>
          </w:p>
        </w:tc>
        <w:tc>
          <w:tcPr>
            <w:tcW w:w="697" w:type="pct"/>
          </w:tcPr>
          <w:p w14:paraId="20F5F21F" w14:textId="74A7C2B5" w:rsidR="005B6431" w:rsidRPr="000A682D" w:rsidRDefault="005B6431" w:rsidP="007979DC">
            <w:pPr>
              <w:jc w:val="center"/>
            </w:pPr>
            <w:r>
              <w:t>9 280,70</w:t>
            </w:r>
          </w:p>
        </w:tc>
      </w:tr>
      <w:tr w:rsidR="005B6431" w:rsidRPr="00601A8A" w14:paraId="771519E5" w14:textId="77777777" w:rsidTr="00D464E3">
        <w:trPr>
          <w:jc w:val="center"/>
        </w:trPr>
        <w:tc>
          <w:tcPr>
            <w:tcW w:w="300" w:type="pct"/>
            <w:vMerge/>
          </w:tcPr>
          <w:p w14:paraId="0621728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C3307D2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CBFE345" w14:textId="30A82B3A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Traukos spinta (</w:t>
            </w:r>
            <w:r w:rsidRPr="00485B94">
              <w:rPr>
                <w:szCs w:val="24"/>
              </w:rPr>
              <w:t>1909130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487EC20E" w14:textId="0B4DDBA5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4 591,95</w:t>
            </w:r>
          </w:p>
        </w:tc>
        <w:tc>
          <w:tcPr>
            <w:tcW w:w="532" w:type="pct"/>
          </w:tcPr>
          <w:p w14:paraId="41E773D2" w14:textId="44F008DB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675305DF" w14:textId="377F1ABE" w:rsidR="005B6431" w:rsidRPr="000A682D" w:rsidRDefault="005B6431" w:rsidP="007979DC">
            <w:pPr>
              <w:jc w:val="center"/>
            </w:pPr>
            <w:r>
              <w:t>4 591,95</w:t>
            </w:r>
          </w:p>
        </w:tc>
      </w:tr>
      <w:tr w:rsidR="005B6431" w:rsidRPr="00601A8A" w14:paraId="3882208C" w14:textId="77777777" w:rsidTr="00D464E3">
        <w:trPr>
          <w:jc w:val="center"/>
        </w:trPr>
        <w:tc>
          <w:tcPr>
            <w:tcW w:w="300" w:type="pct"/>
            <w:vMerge/>
          </w:tcPr>
          <w:p w14:paraId="0E9673C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CE473E2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33E6FBB" w14:textId="3F295C46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Amfiteatras (</w:t>
            </w:r>
            <w:r w:rsidRPr="00485B94">
              <w:rPr>
                <w:szCs w:val="24"/>
              </w:rPr>
              <w:t>1909222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D512F7A" w14:textId="297D6B61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19 783,50</w:t>
            </w:r>
          </w:p>
        </w:tc>
        <w:tc>
          <w:tcPr>
            <w:tcW w:w="532" w:type="pct"/>
          </w:tcPr>
          <w:p w14:paraId="1E972D4B" w14:textId="4B8D3291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28B16526" w14:textId="6E882F05" w:rsidR="005B6431" w:rsidRPr="000A682D" w:rsidRDefault="005B6431" w:rsidP="007979DC">
            <w:pPr>
              <w:jc w:val="center"/>
            </w:pPr>
            <w:r>
              <w:t>19 783,50</w:t>
            </w:r>
          </w:p>
        </w:tc>
      </w:tr>
      <w:tr w:rsidR="005B6431" w:rsidRPr="00601A8A" w14:paraId="69FAD032" w14:textId="77777777" w:rsidTr="00D464E3">
        <w:trPr>
          <w:jc w:val="center"/>
        </w:trPr>
        <w:tc>
          <w:tcPr>
            <w:tcW w:w="300" w:type="pct"/>
            <w:vMerge/>
          </w:tcPr>
          <w:p w14:paraId="4BE9408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5CC0C0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75B5373" w14:textId="608FF39C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 (</w:t>
            </w:r>
            <w:r w:rsidRPr="00485B94">
              <w:rPr>
                <w:szCs w:val="24"/>
              </w:rPr>
              <w:t>1909221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659D4A7A" w14:textId="1EAB2315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940,17</w:t>
            </w:r>
          </w:p>
        </w:tc>
        <w:tc>
          <w:tcPr>
            <w:tcW w:w="532" w:type="pct"/>
          </w:tcPr>
          <w:p w14:paraId="5E3F1325" w14:textId="266DA8E8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34CE50B4" w14:textId="777D3DBF" w:rsidR="005B6431" w:rsidRPr="000A682D" w:rsidRDefault="005B6431" w:rsidP="007979DC">
            <w:pPr>
              <w:jc w:val="center"/>
            </w:pPr>
            <w:r>
              <w:t>940,17</w:t>
            </w:r>
          </w:p>
        </w:tc>
      </w:tr>
      <w:tr w:rsidR="005B6431" w:rsidRPr="00601A8A" w14:paraId="12BCE63B" w14:textId="77777777" w:rsidTr="00D464E3">
        <w:trPr>
          <w:jc w:val="center"/>
        </w:trPr>
        <w:tc>
          <w:tcPr>
            <w:tcW w:w="300" w:type="pct"/>
            <w:vMerge/>
          </w:tcPr>
          <w:p w14:paraId="3F7B93A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DB8EF6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C08366E" w14:textId="7D0D6183" w:rsidR="005B6431" w:rsidRPr="000A682D" w:rsidRDefault="005B6431" w:rsidP="007979DC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 (</w:t>
            </w:r>
            <w:r w:rsidRPr="00485B94">
              <w:rPr>
                <w:szCs w:val="24"/>
              </w:rPr>
              <w:t>1909223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21CE33F" w14:textId="4B1F118E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1 072,06</w:t>
            </w:r>
          </w:p>
        </w:tc>
        <w:tc>
          <w:tcPr>
            <w:tcW w:w="532" w:type="pct"/>
          </w:tcPr>
          <w:p w14:paraId="4946A4BA" w14:textId="01F13F85" w:rsidR="005B6431" w:rsidRDefault="005B6431" w:rsidP="007979DC">
            <w:pPr>
              <w:jc w:val="center"/>
            </w:pPr>
            <w:r>
              <w:t>1</w:t>
            </w:r>
          </w:p>
        </w:tc>
        <w:tc>
          <w:tcPr>
            <w:tcW w:w="697" w:type="pct"/>
          </w:tcPr>
          <w:p w14:paraId="362A604B" w14:textId="58233DF3" w:rsidR="005B6431" w:rsidRPr="000A682D" w:rsidRDefault="005B6431" w:rsidP="007979DC">
            <w:pPr>
              <w:jc w:val="center"/>
            </w:pPr>
            <w:r>
              <w:t>1 </w:t>
            </w:r>
            <w:r w:rsidRPr="009938E6">
              <w:rPr>
                <w:strike/>
              </w:rPr>
              <w:t>70</w:t>
            </w:r>
            <w:r w:rsidR="009938E6" w:rsidRPr="009938E6">
              <w:rPr>
                <w:b/>
              </w:rPr>
              <w:t>07</w:t>
            </w:r>
            <w:r w:rsidRPr="009938E6">
              <w:t>2</w:t>
            </w:r>
            <w:r>
              <w:t>,06</w:t>
            </w:r>
          </w:p>
        </w:tc>
      </w:tr>
      <w:tr w:rsidR="005B6431" w:rsidRPr="00601A8A" w14:paraId="0174E6F2" w14:textId="77777777" w:rsidTr="00D464E3">
        <w:trPr>
          <w:jc w:val="center"/>
        </w:trPr>
        <w:tc>
          <w:tcPr>
            <w:tcW w:w="300" w:type="pct"/>
            <w:vMerge/>
          </w:tcPr>
          <w:p w14:paraId="0F2CA3E0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97855E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5E43B71" w14:textId="715DCE1F" w:rsidR="005B6431" w:rsidRPr="000A682D" w:rsidRDefault="005B6431" w:rsidP="007979DC">
            <w:pPr>
              <w:jc w:val="both"/>
              <w:rPr>
                <w:szCs w:val="24"/>
              </w:rPr>
            </w:pPr>
            <w:r w:rsidRPr="005D562F">
              <w:rPr>
                <w:szCs w:val="24"/>
              </w:rPr>
              <w:t>Keturvietis medinis darbastalis</w:t>
            </w:r>
            <w:r>
              <w:rPr>
                <w:szCs w:val="24"/>
              </w:rPr>
              <w:t xml:space="preserve"> (</w:t>
            </w:r>
            <w:r w:rsidRPr="00224BD4">
              <w:rPr>
                <w:szCs w:val="24"/>
              </w:rPr>
              <w:t>1909224</w:t>
            </w:r>
            <w:r>
              <w:rPr>
                <w:szCs w:val="24"/>
              </w:rPr>
              <w:t xml:space="preserve"> – </w:t>
            </w:r>
            <w:r w:rsidRPr="006270EA">
              <w:rPr>
                <w:szCs w:val="24"/>
              </w:rPr>
              <w:t>1909226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FC94527" w14:textId="19E86D7D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2 671,68</w:t>
            </w:r>
          </w:p>
        </w:tc>
        <w:tc>
          <w:tcPr>
            <w:tcW w:w="532" w:type="pct"/>
          </w:tcPr>
          <w:p w14:paraId="576EC09C" w14:textId="04BD124E" w:rsidR="005B6431" w:rsidRDefault="005B6431" w:rsidP="007979DC">
            <w:pPr>
              <w:jc w:val="center"/>
            </w:pPr>
            <w:r>
              <w:t>3</w:t>
            </w:r>
          </w:p>
        </w:tc>
        <w:tc>
          <w:tcPr>
            <w:tcW w:w="697" w:type="pct"/>
          </w:tcPr>
          <w:p w14:paraId="4EDFF989" w14:textId="795153CB" w:rsidR="005B6431" w:rsidRPr="000A682D" w:rsidRDefault="005B6431" w:rsidP="007979DC">
            <w:pPr>
              <w:jc w:val="center"/>
            </w:pPr>
            <w:r>
              <w:t>8 015,04</w:t>
            </w:r>
          </w:p>
        </w:tc>
      </w:tr>
      <w:tr w:rsidR="005B6431" w:rsidRPr="00601A8A" w14:paraId="72DDE2E8" w14:textId="77777777" w:rsidTr="00D464E3">
        <w:trPr>
          <w:jc w:val="center"/>
        </w:trPr>
        <w:tc>
          <w:tcPr>
            <w:tcW w:w="300" w:type="pct"/>
            <w:vMerge/>
          </w:tcPr>
          <w:p w14:paraId="1AEAE66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95EC3D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294AC70" w14:textId="3124F43B" w:rsidR="005B6431" w:rsidRPr="000A682D" w:rsidRDefault="005B6431" w:rsidP="007979DC">
            <w:pPr>
              <w:jc w:val="both"/>
              <w:rPr>
                <w:szCs w:val="24"/>
              </w:rPr>
            </w:pPr>
            <w:r w:rsidRPr="006270EA">
              <w:rPr>
                <w:szCs w:val="24"/>
              </w:rPr>
              <w:t>Dvivietis mokinio stalas</w:t>
            </w:r>
            <w:r>
              <w:rPr>
                <w:szCs w:val="24"/>
              </w:rPr>
              <w:t xml:space="preserve"> (</w:t>
            </w:r>
            <w:r w:rsidRPr="006270EA">
              <w:rPr>
                <w:szCs w:val="24"/>
              </w:rPr>
              <w:t>1909234</w:t>
            </w:r>
            <w:r>
              <w:rPr>
                <w:szCs w:val="24"/>
              </w:rPr>
              <w:t xml:space="preserve"> – </w:t>
            </w:r>
            <w:r w:rsidRPr="006270EA">
              <w:rPr>
                <w:szCs w:val="24"/>
              </w:rPr>
              <w:t>1909248</w:t>
            </w:r>
            <w:r>
              <w:rPr>
                <w:szCs w:val="24"/>
              </w:rPr>
              <w:t>)</w:t>
            </w:r>
          </w:p>
        </w:tc>
        <w:tc>
          <w:tcPr>
            <w:tcW w:w="621" w:type="pct"/>
          </w:tcPr>
          <w:p w14:paraId="2CA81B15" w14:textId="5992DE5E" w:rsidR="005B6431" w:rsidRPr="000A682D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1 206,37</w:t>
            </w:r>
          </w:p>
        </w:tc>
        <w:tc>
          <w:tcPr>
            <w:tcW w:w="532" w:type="pct"/>
          </w:tcPr>
          <w:p w14:paraId="4823B8AA" w14:textId="59C84444" w:rsidR="005B6431" w:rsidRDefault="005B6431" w:rsidP="007979DC">
            <w:pPr>
              <w:jc w:val="center"/>
            </w:pPr>
            <w:r>
              <w:t>15</w:t>
            </w:r>
          </w:p>
        </w:tc>
        <w:tc>
          <w:tcPr>
            <w:tcW w:w="697" w:type="pct"/>
          </w:tcPr>
          <w:p w14:paraId="1D7028E7" w14:textId="11EADD73" w:rsidR="005B6431" w:rsidRPr="000A682D" w:rsidRDefault="005B6431" w:rsidP="007979DC">
            <w:pPr>
              <w:jc w:val="center"/>
            </w:pPr>
            <w:r>
              <w:t>18 095,55</w:t>
            </w:r>
          </w:p>
        </w:tc>
      </w:tr>
      <w:tr w:rsidR="005B6431" w:rsidRPr="00601A8A" w14:paraId="7E3D453B" w14:textId="77777777" w:rsidTr="00D464E3">
        <w:trPr>
          <w:jc w:val="center"/>
        </w:trPr>
        <w:tc>
          <w:tcPr>
            <w:tcW w:w="300" w:type="pct"/>
            <w:vMerge/>
          </w:tcPr>
          <w:p w14:paraId="3CE5778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A268C78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3E7B40E" w14:textId="4B2A52B8" w:rsidR="005B6431" w:rsidRPr="000A682D" w:rsidRDefault="005B6431" w:rsidP="007979DC">
            <w:pPr>
              <w:jc w:val="both"/>
              <w:rPr>
                <w:szCs w:val="24"/>
              </w:rPr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607, </w:t>
            </w:r>
            <w:r w:rsidRPr="001D3E92">
              <w:t>1909</w:t>
            </w:r>
            <w:r>
              <w:t>608)</w:t>
            </w:r>
          </w:p>
        </w:tc>
        <w:tc>
          <w:tcPr>
            <w:tcW w:w="621" w:type="pct"/>
          </w:tcPr>
          <w:p w14:paraId="2AF35C79" w14:textId="5180811C" w:rsidR="005B6431" w:rsidRPr="000A682D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552F4A33" w14:textId="49E5F3CD" w:rsidR="005B6431" w:rsidRDefault="005B6431" w:rsidP="007979DC">
            <w:pPr>
              <w:jc w:val="center"/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23E61DE" w14:textId="15C6D724" w:rsidR="005B6431" w:rsidRPr="000A682D" w:rsidRDefault="005B6431" w:rsidP="007979DC">
            <w:pPr>
              <w:jc w:val="center"/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22B60524" w14:textId="77777777" w:rsidTr="00D464E3">
        <w:trPr>
          <w:jc w:val="center"/>
        </w:trPr>
        <w:tc>
          <w:tcPr>
            <w:tcW w:w="300" w:type="pct"/>
            <w:vMerge/>
          </w:tcPr>
          <w:p w14:paraId="5F2C0A6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797E005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79E80C" w14:textId="4E38CC82" w:rsidR="005B6431" w:rsidRPr="000A682D" w:rsidRDefault="005B6431" w:rsidP="007979DC">
            <w:pPr>
              <w:jc w:val="both"/>
              <w:rPr>
                <w:szCs w:val="24"/>
              </w:rPr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6)</w:t>
            </w:r>
          </w:p>
        </w:tc>
        <w:tc>
          <w:tcPr>
            <w:tcW w:w="621" w:type="pct"/>
          </w:tcPr>
          <w:p w14:paraId="57C7F218" w14:textId="721B3DDB" w:rsidR="005B6431" w:rsidRPr="000A682D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2C9F657A" w14:textId="1A20E449" w:rsidR="005B6431" w:rsidRDefault="005B6431" w:rsidP="007979DC">
            <w:pPr>
              <w:jc w:val="center"/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A04BC3A" w14:textId="7AE28362" w:rsidR="005B6431" w:rsidRPr="000A682D" w:rsidRDefault="005B6431" w:rsidP="007979DC">
            <w:pPr>
              <w:jc w:val="center"/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6E8C07E1" w14:textId="77777777" w:rsidTr="00D464E3">
        <w:trPr>
          <w:jc w:val="center"/>
        </w:trPr>
        <w:tc>
          <w:tcPr>
            <w:tcW w:w="300" w:type="pct"/>
            <w:vMerge/>
          </w:tcPr>
          <w:p w14:paraId="5713BE4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B78659E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4DF297A" w14:textId="3A6249A9" w:rsidR="005B6431" w:rsidRPr="000A682D" w:rsidRDefault="005B6431" w:rsidP="007979DC">
            <w:pPr>
              <w:jc w:val="both"/>
              <w:rPr>
                <w:szCs w:val="24"/>
              </w:rPr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 xml:space="preserve">79 – </w:t>
            </w:r>
            <w:r w:rsidRPr="001D3E92">
              <w:t>19095</w:t>
            </w:r>
            <w:r>
              <w:t>84)</w:t>
            </w:r>
          </w:p>
        </w:tc>
        <w:tc>
          <w:tcPr>
            <w:tcW w:w="621" w:type="pct"/>
          </w:tcPr>
          <w:p w14:paraId="4047074F" w14:textId="004BE6A0" w:rsidR="005B6431" w:rsidRPr="000A682D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7FF0414E" w14:textId="7ADB2A24" w:rsidR="005B6431" w:rsidRDefault="005B6431" w:rsidP="007979DC">
            <w:pPr>
              <w:jc w:val="center"/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F0644D9" w14:textId="44EC92C0" w:rsidR="005B6431" w:rsidRPr="000A682D" w:rsidRDefault="005B6431" w:rsidP="007979DC">
            <w:pPr>
              <w:jc w:val="center"/>
            </w:pPr>
            <w:r>
              <w:rPr>
                <w:szCs w:val="24"/>
              </w:rPr>
              <w:t>5 321,58</w:t>
            </w:r>
          </w:p>
        </w:tc>
      </w:tr>
      <w:tr w:rsidR="005B6431" w:rsidRPr="00601A8A" w14:paraId="2086E37A" w14:textId="77777777" w:rsidTr="005B6431">
        <w:trPr>
          <w:jc w:val="center"/>
        </w:trPr>
        <w:tc>
          <w:tcPr>
            <w:tcW w:w="5000" w:type="pct"/>
            <w:gridSpan w:val="6"/>
          </w:tcPr>
          <w:p w14:paraId="30113E11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677C9BDE" w14:textId="77777777" w:rsidTr="00D464E3">
        <w:trPr>
          <w:jc w:val="center"/>
        </w:trPr>
        <w:tc>
          <w:tcPr>
            <w:tcW w:w="300" w:type="pct"/>
            <w:vMerge w:val="restart"/>
          </w:tcPr>
          <w:p w14:paraId="71D175DE" w14:textId="4C51064B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7.</w:t>
            </w:r>
          </w:p>
        </w:tc>
        <w:tc>
          <w:tcPr>
            <w:tcW w:w="932" w:type="pct"/>
            <w:vMerge w:val="restart"/>
          </w:tcPr>
          <w:p w14:paraId="0BA3A87B" w14:textId="1113FDF5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918" w:type="pct"/>
          </w:tcPr>
          <w:p w14:paraId="208340A4" w14:textId="48425DCF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7)</w:t>
            </w:r>
          </w:p>
        </w:tc>
        <w:tc>
          <w:tcPr>
            <w:tcW w:w="621" w:type="pct"/>
          </w:tcPr>
          <w:p w14:paraId="665391C4" w14:textId="00796F3C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2F0C0344" w14:textId="4DAD0FD0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7AE6133A" w14:textId="03446F31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312B719D" w14:textId="77777777" w:rsidTr="00D464E3">
        <w:trPr>
          <w:jc w:val="center"/>
        </w:trPr>
        <w:tc>
          <w:tcPr>
            <w:tcW w:w="300" w:type="pct"/>
            <w:vMerge/>
          </w:tcPr>
          <w:p w14:paraId="327480F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A84847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8DA5898" w14:textId="1F7812DD" w:rsidR="005B6431" w:rsidRPr="008A22E7" w:rsidRDefault="005B6431" w:rsidP="007979DC">
            <w:pPr>
              <w:jc w:val="both"/>
            </w:pPr>
            <w:r w:rsidRPr="00556FC1">
              <w:t>Amfiteatras</w:t>
            </w:r>
            <w:r>
              <w:t xml:space="preserve"> (</w:t>
            </w:r>
            <w:r w:rsidRPr="00556FC1">
              <w:t>1909173</w:t>
            </w:r>
            <w:r>
              <w:t>)</w:t>
            </w:r>
          </w:p>
        </w:tc>
        <w:tc>
          <w:tcPr>
            <w:tcW w:w="621" w:type="pct"/>
          </w:tcPr>
          <w:p w14:paraId="3B857BC3" w14:textId="79A5D93F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26 620,00</w:t>
            </w:r>
          </w:p>
        </w:tc>
        <w:tc>
          <w:tcPr>
            <w:tcW w:w="532" w:type="pct"/>
          </w:tcPr>
          <w:p w14:paraId="0AE9B8B1" w14:textId="6A8C4D6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35F1167" w14:textId="0C1EAFD1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26 620,00</w:t>
            </w:r>
          </w:p>
        </w:tc>
      </w:tr>
      <w:tr w:rsidR="005B6431" w:rsidRPr="00601A8A" w14:paraId="440AE39D" w14:textId="77777777" w:rsidTr="00D464E3">
        <w:trPr>
          <w:jc w:val="center"/>
        </w:trPr>
        <w:tc>
          <w:tcPr>
            <w:tcW w:w="300" w:type="pct"/>
            <w:vMerge/>
          </w:tcPr>
          <w:p w14:paraId="124D795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347457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4600BDE" w14:textId="2557E893" w:rsidR="005B6431" w:rsidRPr="008A22E7" w:rsidRDefault="005B6431" w:rsidP="007979DC">
            <w:pPr>
              <w:jc w:val="both"/>
            </w:pPr>
            <w:r w:rsidRPr="00556FC1">
              <w:t>Spintelė su kriaukle</w:t>
            </w:r>
            <w:r>
              <w:t xml:space="preserve"> (</w:t>
            </w:r>
            <w:r w:rsidRPr="00556FC1">
              <w:t>1909174</w:t>
            </w:r>
            <w:r>
              <w:t>)</w:t>
            </w:r>
          </w:p>
        </w:tc>
        <w:tc>
          <w:tcPr>
            <w:tcW w:w="621" w:type="pct"/>
          </w:tcPr>
          <w:p w14:paraId="43B40A75" w14:textId="2EC3E583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2 049,74</w:t>
            </w:r>
          </w:p>
        </w:tc>
        <w:tc>
          <w:tcPr>
            <w:tcW w:w="532" w:type="pct"/>
          </w:tcPr>
          <w:p w14:paraId="6D01F6EE" w14:textId="2C48955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F6AECC9" w14:textId="49280B5F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2 049,74</w:t>
            </w:r>
          </w:p>
        </w:tc>
      </w:tr>
      <w:tr w:rsidR="005B6431" w:rsidRPr="00601A8A" w14:paraId="04801A17" w14:textId="77777777" w:rsidTr="00D464E3">
        <w:trPr>
          <w:jc w:val="center"/>
        </w:trPr>
        <w:tc>
          <w:tcPr>
            <w:tcW w:w="300" w:type="pct"/>
            <w:vMerge/>
          </w:tcPr>
          <w:p w14:paraId="0886122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A72AD4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C6E00C4" w14:textId="2C94CA46" w:rsidR="005B6431" w:rsidRPr="008A22E7" w:rsidRDefault="005B6431" w:rsidP="007979DC">
            <w:pPr>
              <w:jc w:val="both"/>
            </w:pPr>
            <w:r w:rsidRPr="00556FC1">
              <w:t>Spinta</w:t>
            </w:r>
            <w:r>
              <w:t xml:space="preserve"> (</w:t>
            </w:r>
            <w:r w:rsidRPr="00556FC1">
              <w:t>1909175</w:t>
            </w:r>
            <w:r>
              <w:t xml:space="preserve">, </w:t>
            </w:r>
            <w:r w:rsidRPr="00556FC1">
              <w:t>190917</w:t>
            </w:r>
            <w:r>
              <w:t>6)</w:t>
            </w:r>
          </w:p>
        </w:tc>
        <w:tc>
          <w:tcPr>
            <w:tcW w:w="621" w:type="pct"/>
          </w:tcPr>
          <w:p w14:paraId="63202ABB" w14:textId="44D782CB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847</w:t>
            </w:r>
            <w:r>
              <w:rPr>
                <w:szCs w:val="24"/>
              </w:rPr>
              <w:t>,00</w:t>
            </w:r>
          </w:p>
        </w:tc>
        <w:tc>
          <w:tcPr>
            <w:tcW w:w="532" w:type="pct"/>
          </w:tcPr>
          <w:p w14:paraId="6414255E" w14:textId="1AC1791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73EA7464" w14:textId="1F97CC2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1 694,00</w:t>
            </w:r>
          </w:p>
        </w:tc>
      </w:tr>
      <w:tr w:rsidR="005B6431" w:rsidRPr="00601A8A" w14:paraId="768CEB76" w14:textId="77777777" w:rsidTr="00D464E3">
        <w:trPr>
          <w:jc w:val="center"/>
        </w:trPr>
        <w:tc>
          <w:tcPr>
            <w:tcW w:w="300" w:type="pct"/>
            <w:vMerge/>
          </w:tcPr>
          <w:p w14:paraId="05F3B5C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1909CF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3E32A4A" w14:textId="21662989" w:rsidR="005B6431" w:rsidRPr="008A22E7" w:rsidRDefault="005B6431" w:rsidP="007979DC">
            <w:pPr>
              <w:jc w:val="both"/>
            </w:pPr>
            <w:r w:rsidRPr="00556FC1">
              <w:t xml:space="preserve">Laboratorinis stalas su integruota </w:t>
            </w:r>
            <w:proofErr w:type="spellStart"/>
            <w:r w:rsidRPr="00556FC1">
              <w:t>kaitlente</w:t>
            </w:r>
            <w:proofErr w:type="spellEnd"/>
            <w:r>
              <w:t xml:space="preserve"> (</w:t>
            </w:r>
            <w:r w:rsidRPr="00556FC1">
              <w:t>1909483</w:t>
            </w:r>
            <w:r>
              <w:t>)</w:t>
            </w:r>
          </w:p>
        </w:tc>
        <w:tc>
          <w:tcPr>
            <w:tcW w:w="621" w:type="pct"/>
          </w:tcPr>
          <w:p w14:paraId="4CDA424E" w14:textId="7122C11A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1 091,42</w:t>
            </w:r>
          </w:p>
        </w:tc>
        <w:tc>
          <w:tcPr>
            <w:tcW w:w="532" w:type="pct"/>
          </w:tcPr>
          <w:p w14:paraId="6C2E99FA" w14:textId="5D56F02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2D5FE63" w14:textId="6B2296E8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1 091,42</w:t>
            </w:r>
          </w:p>
        </w:tc>
      </w:tr>
      <w:tr w:rsidR="005B6431" w:rsidRPr="00601A8A" w14:paraId="4CD99F12" w14:textId="77777777" w:rsidTr="00D464E3">
        <w:trPr>
          <w:jc w:val="center"/>
        </w:trPr>
        <w:tc>
          <w:tcPr>
            <w:tcW w:w="300" w:type="pct"/>
            <w:vMerge/>
          </w:tcPr>
          <w:p w14:paraId="4176E8B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9C9BC6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4C5BD6" w14:textId="49673BBC" w:rsidR="005B6431" w:rsidRPr="008A22E7" w:rsidRDefault="005B6431" w:rsidP="007979DC">
            <w:pPr>
              <w:jc w:val="both"/>
            </w:pPr>
            <w:r w:rsidRPr="00556FC1">
              <w:t>Laboratorijos stalas</w:t>
            </w:r>
            <w:r>
              <w:t xml:space="preserve"> (</w:t>
            </w:r>
            <w:r w:rsidRPr="00556FC1">
              <w:t>1909484</w:t>
            </w:r>
            <w:r>
              <w:t xml:space="preserve"> – </w:t>
            </w:r>
            <w:r w:rsidRPr="00556FC1">
              <w:t>1909487</w:t>
            </w:r>
            <w:r>
              <w:t>)</w:t>
            </w:r>
          </w:p>
        </w:tc>
        <w:tc>
          <w:tcPr>
            <w:tcW w:w="621" w:type="pct"/>
          </w:tcPr>
          <w:p w14:paraId="5B6BD39E" w14:textId="65F7930E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1 091,42</w:t>
            </w:r>
          </w:p>
        </w:tc>
        <w:tc>
          <w:tcPr>
            <w:tcW w:w="532" w:type="pct"/>
          </w:tcPr>
          <w:p w14:paraId="52A23B0D" w14:textId="65D164B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34C035B8" w14:textId="7CDD77D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4 365,68</w:t>
            </w:r>
          </w:p>
        </w:tc>
      </w:tr>
      <w:tr w:rsidR="005B6431" w:rsidRPr="00601A8A" w14:paraId="64E14760" w14:textId="77777777" w:rsidTr="00D464E3">
        <w:trPr>
          <w:jc w:val="center"/>
        </w:trPr>
        <w:tc>
          <w:tcPr>
            <w:tcW w:w="300" w:type="pct"/>
            <w:vMerge/>
          </w:tcPr>
          <w:p w14:paraId="2F614D9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2EB404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60CA446" w14:textId="41B15F08" w:rsidR="005B6431" w:rsidRPr="008A22E7" w:rsidRDefault="005B6431" w:rsidP="007979DC">
            <w:pPr>
              <w:jc w:val="both"/>
            </w:pPr>
            <w:r w:rsidRPr="00556FC1">
              <w:t>Elektros stovas</w:t>
            </w:r>
            <w:r>
              <w:t xml:space="preserve"> (</w:t>
            </w:r>
            <w:r w:rsidRPr="00556FC1">
              <w:t>1909437</w:t>
            </w:r>
            <w:r>
              <w:t xml:space="preserve"> – </w:t>
            </w:r>
            <w:r w:rsidRPr="00556FC1">
              <w:t>1909446</w:t>
            </w:r>
            <w:r>
              <w:t>)</w:t>
            </w:r>
          </w:p>
        </w:tc>
        <w:tc>
          <w:tcPr>
            <w:tcW w:w="621" w:type="pct"/>
          </w:tcPr>
          <w:p w14:paraId="3E070724" w14:textId="19A71916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1 229,36</w:t>
            </w:r>
          </w:p>
        </w:tc>
        <w:tc>
          <w:tcPr>
            <w:tcW w:w="532" w:type="pct"/>
          </w:tcPr>
          <w:p w14:paraId="2EA9D7A1" w14:textId="7BEB292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7" w:type="pct"/>
          </w:tcPr>
          <w:p w14:paraId="44C21660" w14:textId="0DDE5F1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12 293,60</w:t>
            </w:r>
          </w:p>
        </w:tc>
      </w:tr>
      <w:tr w:rsidR="005B6431" w:rsidRPr="00601A8A" w14:paraId="5AE45585" w14:textId="77777777" w:rsidTr="00D464E3">
        <w:trPr>
          <w:jc w:val="center"/>
        </w:trPr>
        <w:tc>
          <w:tcPr>
            <w:tcW w:w="300" w:type="pct"/>
            <w:vMerge/>
          </w:tcPr>
          <w:p w14:paraId="7E2AE25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E3A4B2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D61A9FA" w14:textId="6ABA7CB2" w:rsidR="005B6431" w:rsidRPr="008A22E7" w:rsidRDefault="005B6431" w:rsidP="007979DC">
            <w:pPr>
              <w:jc w:val="both"/>
            </w:pPr>
            <w:r w:rsidRPr="00556FC1">
              <w:t>Spintelė su kriaukle</w:t>
            </w:r>
            <w:r>
              <w:t xml:space="preserve"> (</w:t>
            </w:r>
            <w:r w:rsidRPr="00556FC1">
              <w:t>1909488</w:t>
            </w:r>
            <w:r>
              <w:t xml:space="preserve">, </w:t>
            </w:r>
            <w:r w:rsidRPr="00556FC1">
              <w:t>190948</w:t>
            </w:r>
            <w:r>
              <w:t>9)</w:t>
            </w:r>
          </w:p>
        </w:tc>
        <w:tc>
          <w:tcPr>
            <w:tcW w:w="621" w:type="pct"/>
          </w:tcPr>
          <w:p w14:paraId="16C2A601" w14:textId="0BDF1369" w:rsidR="005B6431" w:rsidRDefault="005B6431" w:rsidP="007979DC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2 049,74</w:t>
            </w:r>
          </w:p>
        </w:tc>
        <w:tc>
          <w:tcPr>
            <w:tcW w:w="532" w:type="pct"/>
          </w:tcPr>
          <w:p w14:paraId="44672118" w14:textId="07F8526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36D806B" w14:textId="1740220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4 099,48</w:t>
            </w:r>
          </w:p>
        </w:tc>
      </w:tr>
      <w:tr w:rsidR="005B6431" w:rsidRPr="00601A8A" w14:paraId="4A1610E7" w14:textId="77777777" w:rsidTr="00D464E3">
        <w:trPr>
          <w:jc w:val="center"/>
        </w:trPr>
        <w:tc>
          <w:tcPr>
            <w:tcW w:w="300" w:type="pct"/>
            <w:vMerge/>
          </w:tcPr>
          <w:p w14:paraId="59FE7D9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3261734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54E295" w14:textId="1E0ABB33" w:rsidR="005B6431" w:rsidRPr="008A22E7" w:rsidRDefault="005B6431" w:rsidP="007979DC">
            <w:pPr>
              <w:jc w:val="both"/>
            </w:pPr>
            <w:r w:rsidRPr="00D15BCF">
              <w:t>Mokytojo stalas</w:t>
            </w:r>
            <w:r>
              <w:t xml:space="preserve"> (</w:t>
            </w:r>
            <w:r w:rsidRPr="00D15BCF">
              <w:t>1909490</w:t>
            </w:r>
            <w:r>
              <w:t>)</w:t>
            </w:r>
          </w:p>
        </w:tc>
        <w:tc>
          <w:tcPr>
            <w:tcW w:w="621" w:type="pct"/>
          </w:tcPr>
          <w:p w14:paraId="4E854CEA" w14:textId="4AA4178C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751,41</w:t>
            </w:r>
          </w:p>
        </w:tc>
        <w:tc>
          <w:tcPr>
            <w:tcW w:w="532" w:type="pct"/>
          </w:tcPr>
          <w:p w14:paraId="6AE47E3A" w14:textId="142825E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ACB7360" w14:textId="0CCB40CF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751,41</w:t>
            </w:r>
          </w:p>
        </w:tc>
      </w:tr>
      <w:tr w:rsidR="005B6431" w:rsidRPr="00601A8A" w14:paraId="039CA623" w14:textId="77777777" w:rsidTr="00D464E3">
        <w:trPr>
          <w:jc w:val="center"/>
        </w:trPr>
        <w:tc>
          <w:tcPr>
            <w:tcW w:w="300" w:type="pct"/>
            <w:vMerge/>
          </w:tcPr>
          <w:p w14:paraId="7D58CE8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2F8DF3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0986C0B" w14:textId="4FF07182" w:rsidR="005B6431" w:rsidRPr="008A22E7" w:rsidRDefault="005B6431" w:rsidP="007979DC">
            <w:pPr>
              <w:jc w:val="both"/>
            </w:pPr>
            <w:r w:rsidRPr="00D15BCF">
              <w:t>Stalčiaus blokas</w:t>
            </w:r>
            <w:r>
              <w:t xml:space="preserve"> (</w:t>
            </w:r>
            <w:r w:rsidRPr="00D15BCF">
              <w:t>1909491</w:t>
            </w:r>
            <w:r>
              <w:t>)</w:t>
            </w:r>
          </w:p>
        </w:tc>
        <w:tc>
          <w:tcPr>
            <w:tcW w:w="621" w:type="pct"/>
          </w:tcPr>
          <w:p w14:paraId="6275AFC5" w14:textId="14A9AB93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822,8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57E5073C" w14:textId="4C27F5C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8536D81" w14:textId="3BDFABA8" w:rsidR="005B6431" w:rsidRDefault="005B6431" w:rsidP="007979DC">
            <w:pPr>
              <w:jc w:val="center"/>
              <w:rPr>
                <w:szCs w:val="24"/>
              </w:rPr>
            </w:pPr>
            <w:r w:rsidRPr="00D15BCF">
              <w:rPr>
                <w:szCs w:val="24"/>
              </w:rPr>
              <w:t>822,8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445E454C" w14:textId="77777777" w:rsidTr="005B6431">
        <w:trPr>
          <w:jc w:val="center"/>
        </w:trPr>
        <w:tc>
          <w:tcPr>
            <w:tcW w:w="5000" w:type="pct"/>
            <w:gridSpan w:val="6"/>
          </w:tcPr>
          <w:p w14:paraId="65107B7D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7085424B" w14:textId="77777777" w:rsidTr="00D464E3">
        <w:trPr>
          <w:jc w:val="center"/>
        </w:trPr>
        <w:tc>
          <w:tcPr>
            <w:tcW w:w="300" w:type="pct"/>
            <w:vMerge w:val="restart"/>
          </w:tcPr>
          <w:p w14:paraId="70ECFEBC" w14:textId="5FF0A0D1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8.</w:t>
            </w:r>
          </w:p>
        </w:tc>
        <w:tc>
          <w:tcPr>
            <w:tcW w:w="932" w:type="pct"/>
            <w:vMerge w:val="restart"/>
          </w:tcPr>
          <w:p w14:paraId="4EF55487" w14:textId="2C93817E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918" w:type="pct"/>
          </w:tcPr>
          <w:p w14:paraId="34B89DFA" w14:textId="1DBF1812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8)</w:t>
            </w:r>
          </w:p>
        </w:tc>
        <w:tc>
          <w:tcPr>
            <w:tcW w:w="621" w:type="pct"/>
          </w:tcPr>
          <w:p w14:paraId="29915EFB" w14:textId="333C7FBC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48F590E2" w14:textId="32FD2876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0FC415CE" w14:textId="3506168D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5CBEB167" w14:textId="77777777" w:rsidTr="00D464E3">
        <w:trPr>
          <w:jc w:val="center"/>
        </w:trPr>
        <w:tc>
          <w:tcPr>
            <w:tcW w:w="300" w:type="pct"/>
            <w:vMerge/>
          </w:tcPr>
          <w:p w14:paraId="434D3BD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4FEA0F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7722475" w14:textId="30466EA9" w:rsidR="005B6431" w:rsidRPr="008A22E7" w:rsidRDefault="005B6431" w:rsidP="007979DC">
            <w:pPr>
              <w:jc w:val="both"/>
            </w:pPr>
            <w:r w:rsidRPr="00EA1E69">
              <w:t xml:space="preserve">Sensorinės įrangos sistema </w:t>
            </w:r>
            <w:proofErr w:type="spellStart"/>
            <w:r w:rsidRPr="00BD7545">
              <w:rPr>
                <w:i/>
              </w:rPr>
              <w:t>Sensory</w:t>
            </w:r>
            <w:proofErr w:type="spellEnd"/>
            <w:r w:rsidRPr="00BD7545">
              <w:rPr>
                <w:i/>
              </w:rPr>
              <w:t xml:space="preserve"> </w:t>
            </w:r>
            <w:proofErr w:type="spellStart"/>
            <w:r w:rsidRPr="00BD7545">
              <w:rPr>
                <w:i/>
              </w:rPr>
              <w:t>Ready</w:t>
            </w:r>
            <w:proofErr w:type="spellEnd"/>
            <w:r w:rsidRPr="00EA1E69">
              <w:t xml:space="preserve"> su programine įranga ir su planšete</w:t>
            </w:r>
            <w:r>
              <w:t xml:space="preserve"> (</w:t>
            </w:r>
            <w:r w:rsidRPr="00BD7545">
              <w:t>190946</w:t>
            </w:r>
            <w:r>
              <w:t>6)</w:t>
            </w:r>
          </w:p>
        </w:tc>
        <w:tc>
          <w:tcPr>
            <w:tcW w:w="621" w:type="pct"/>
          </w:tcPr>
          <w:p w14:paraId="30ED7898" w14:textId="5CE379E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  <w:tc>
          <w:tcPr>
            <w:tcW w:w="532" w:type="pct"/>
          </w:tcPr>
          <w:p w14:paraId="21381BC3" w14:textId="1DC9780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08DD8B1" w14:textId="550E72D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4 686,16</w:t>
            </w:r>
          </w:p>
        </w:tc>
      </w:tr>
      <w:tr w:rsidR="005B6431" w:rsidRPr="00601A8A" w14:paraId="4F079B53" w14:textId="77777777" w:rsidTr="00D464E3">
        <w:trPr>
          <w:jc w:val="center"/>
        </w:trPr>
        <w:tc>
          <w:tcPr>
            <w:tcW w:w="300" w:type="pct"/>
            <w:vMerge/>
          </w:tcPr>
          <w:p w14:paraId="1FCB19A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DA40D8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9A90463" w14:textId="4FDC836F" w:rsidR="005B6431" w:rsidRPr="008A22E7" w:rsidRDefault="005B6431" w:rsidP="007979DC">
            <w:pPr>
              <w:jc w:val="both"/>
            </w:pPr>
            <w:r w:rsidRPr="004C173A">
              <w:t>Burbulų siena 400x1500x100</w:t>
            </w:r>
            <w:r>
              <w:t xml:space="preserve"> (</w:t>
            </w:r>
            <w:r w:rsidRPr="004C173A">
              <w:t>190944</w:t>
            </w:r>
            <w:r>
              <w:t>8)</w:t>
            </w:r>
          </w:p>
        </w:tc>
        <w:tc>
          <w:tcPr>
            <w:tcW w:w="621" w:type="pct"/>
          </w:tcPr>
          <w:p w14:paraId="541A10D9" w14:textId="23327EA3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  <w:tc>
          <w:tcPr>
            <w:tcW w:w="532" w:type="pct"/>
          </w:tcPr>
          <w:p w14:paraId="0705283B" w14:textId="6330E61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BE51947" w14:textId="65F7E701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1 998,92</w:t>
            </w:r>
          </w:p>
        </w:tc>
      </w:tr>
      <w:tr w:rsidR="005B6431" w:rsidRPr="00601A8A" w14:paraId="542DFF9C" w14:textId="77777777" w:rsidTr="001247BA">
        <w:trPr>
          <w:jc w:val="center"/>
        </w:trPr>
        <w:tc>
          <w:tcPr>
            <w:tcW w:w="300" w:type="pct"/>
            <w:vMerge/>
          </w:tcPr>
          <w:p w14:paraId="32AE15BA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B845E3B" w14:textId="77777777" w:rsidR="005B6431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01FD93A" w14:textId="772BBC3A" w:rsidR="005B6431" w:rsidRPr="00B27C77" w:rsidRDefault="005B6431" w:rsidP="007979DC">
            <w:pPr>
              <w:jc w:val="both"/>
            </w:pPr>
            <w:r>
              <w:t>Šviesos gijos (</w:t>
            </w:r>
            <w:r w:rsidRPr="004C173A">
              <w:t>19094</w:t>
            </w:r>
            <w:r>
              <w:t>50)</w:t>
            </w:r>
          </w:p>
        </w:tc>
        <w:tc>
          <w:tcPr>
            <w:tcW w:w="621" w:type="pct"/>
          </w:tcPr>
          <w:p w14:paraId="60DD26BD" w14:textId="77777777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  <w:tc>
          <w:tcPr>
            <w:tcW w:w="532" w:type="pct"/>
          </w:tcPr>
          <w:p w14:paraId="1F2401FF" w14:textId="7777777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36D53A0" w14:textId="77777777" w:rsidR="005B6431" w:rsidRDefault="005B6431" w:rsidP="007979DC">
            <w:pPr>
              <w:jc w:val="center"/>
              <w:rPr>
                <w:szCs w:val="24"/>
              </w:rPr>
            </w:pPr>
            <w:r w:rsidRPr="004C173A">
              <w:rPr>
                <w:szCs w:val="24"/>
              </w:rPr>
              <w:t>1 199,00</w:t>
            </w:r>
          </w:p>
        </w:tc>
      </w:tr>
      <w:tr w:rsidR="005B6431" w:rsidRPr="00601A8A" w14:paraId="38B0F91A" w14:textId="77777777" w:rsidTr="00D464E3">
        <w:trPr>
          <w:jc w:val="center"/>
        </w:trPr>
        <w:tc>
          <w:tcPr>
            <w:tcW w:w="300" w:type="pct"/>
            <w:vMerge/>
          </w:tcPr>
          <w:p w14:paraId="71DE939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D1234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C426A54" w14:textId="5832F904" w:rsidR="005B6431" w:rsidRPr="008A22E7" w:rsidRDefault="005B6431" w:rsidP="007979DC">
            <w:pPr>
              <w:jc w:val="both"/>
            </w:pPr>
            <w:r w:rsidRPr="00265548">
              <w:t>LED valdomas taškinės šviesos prožektorius</w:t>
            </w:r>
            <w:r>
              <w:t>(</w:t>
            </w:r>
            <w:r w:rsidRPr="00265548">
              <w:t>1909415</w:t>
            </w:r>
            <w:r>
              <w:t xml:space="preserve"> – </w:t>
            </w:r>
            <w:r w:rsidRPr="00265548">
              <w:t>1909418</w:t>
            </w:r>
            <w:r>
              <w:t>)</w:t>
            </w:r>
          </w:p>
        </w:tc>
        <w:tc>
          <w:tcPr>
            <w:tcW w:w="621" w:type="pct"/>
          </w:tcPr>
          <w:p w14:paraId="0AF5D9B6" w14:textId="2C0830C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877,25</w:t>
            </w:r>
          </w:p>
        </w:tc>
        <w:tc>
          <w:tcPr>
            <w:tcW w:w="532" w:type="pct"/>
          </w:tcPr>
          <w:p w14:paraId="14ADC049" w14:textId="5143493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7" w:type="pct"/>
          </w:tcPr>
          <w:p w14:paraId="68B66797" w14:textId="47EC22A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3 509,00</w:t>
            </w:r>
          </w:p>
        </w:tc>
      </w:tr>
      <w:tr w:rsidR="005B6431" w:rsidRPr="00601A8A" w14:paraId="1A2F315B" w14:textId="77777777" w:rsidTr="00D464E3">
        <w:trPr>
          <w:jc w:val="center"/>
        </w:trPr>
        <w:tc>
          <w:tcPr>
            <w:tcW w:w="300" w:type="pct"/>
            <w:vMerge/>
          </w:tcPr>
          <w:p w14:paraId="00D2692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318072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BD76026" w14:textId="12A6B165" w:rsidR="005B6431" w:rsidRPr="008A22E7" w:rsidRDefault="005B6431" w:rsidP="007979DC">
            <w:pPr>
              <w:jc w:val="both"/>
            </w:pPr>
            <w:r w:rsidRPr="00265548">
              <w:t>Šviesų valdymo pultas</w:t>
            </w:r>
            <w:r>
              <w:t xml:space="preserve"> (</w:t>
            </w:r>
            <w:r w:rsidRPr="00265548">
              <w:t>1909419</w:t>
            </w:r>
            <w:r>
              <w:t>)</w:t>
            </w:r>
          </w:p>
        </w:tc>
        <w:tc>
          <w:tcPr>
            <w:tcW w:w="621" w:type="pct"/>
          </w:tcPr>
          <w:p w14:paraId="4090763F" w14:textId="19672FC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1 742,40</w:t>
            </w:r>
          </w:p>
        </w:tc>
        <w:tc>
          <w:tcPr>
            <w:tcW w:w="532" w:type="pct"/>
          </w:tcPr>
          <w:p w14:paraId="0115286E" w14:textId="26A0508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3BCB9C3" w14:textId="4B0D6CA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1 742,40</w:t>
            </w:r>
          </w:p>
        </w:tc>
      </w:tr>
      <w:tr w:rsidR="005B6431" w:rsidRPr="00601A8A" w14:paraId="76FB8559" w14:textId="77777777" w:rsidTr="00D464E3">
        <w:trPr>
          <w:jc w:val="center"/>
        </w:trPr>
        <w:tc>
          <w:tcPr>
            <w:tcW w:w="300" w:type="pct"/>
            <w:vMerge/>
          </w:tcPr>
          <w:p w14:paraId="1F8521E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73433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DE6B3CA" w14:textId="53888026" w:rsidR="005B6431" w:rsidRPr="008A22E7" w:rsidRDefault="005B6431" w:rsidP="007979DC">
            <w:pPr>
              <w:jc w:val="both"/>
            </w:pPr>
            <w:r w:rsidRPr="00265548">
              <w:t>Apšvietimo valdymo sistemos įvadinė spinta</w:t>
            </w:r>
            <w:r>
              <w:t xml:space="preserve"> (</w:t>
            </w:r>
            <w:r w:rsidRPr="00265548">
              <w:t>1909420</w:t>
            </w:r>
            <w:r>
              <w:t>)</w:t>
            </w:r>
          </w:p>
        </w:tc>
        <w:tc>
          <w:tcPr>
            <w:tcW w:w="621" w:type="pct"/>
          </w:tcPr>
          <w:p w14:paraId="268C38E1" w14:textId="2362C5C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  <w:tc>
          <w:tcPr>
            <w:tcW w:w="532" w:type="pct"/>
          </w:tcPr>
          <w:p w14:paraId="6C6EEA2D" w14:textId="1F4B3B4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61AA366" w14:textId="2CA8F8C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5B6431" w:rsidRPr="00601A8A" w14:paraId="5F336E09" w14:textId="77777777" w:rsidTr="00D464E3">
        <w:trPr>
          <w:jc w:val="center"/>
        </w:trPr>
        <w:tc>
          <w:tcPr>
            <w:tcW w:w="300" w:type="pct"/>
            <w:vMerge/>
          </w:tcPr>
          <w:p w14:paraId="2BD440F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CE4E02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934E42" w14:textId="0351AC73" w:rsidR="005B6431" w:rsidRPr="008A22E7" w:rsidRDefault="005B6431" w:rsidP="007979DC">
            <w:pPr>
              <w:jc w:val="both"/>
            </w:pPr>
            <w:r w:rsidRPr="00265548">
              <w:t>Plačiajuostė kolonėlė</w:t>
            </w:r>
            <w:r>
              <w:t xml:space="preserve"> (</w:t>
            </w:r>
            <w:r w:rsidRPr="00265548">
              <w:t>1909421</w:t>
            </w:r>
            <w:r>
              <w:t xml:space="preserve"> – </w:t>
            </w:r>
            <w:r w:rsidRPr="00265548">
              <w:t>1909422</w:t>
            </w:r>
            <w:r>
              <w:t>)</w:t>
            </w:r>
          </w:p>
        </w:tc>
        <w:tc>
          <w:tcPr>
            <w:tcW w:w="621" w:type="pct"/>
          </w:tcPr>
          <w:p w14:paraId="472E2845" w14:textId="05D9105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1 421,75</w:t>
            </w:r>
          </w:p>
        </w:tc>
        <w:tc>
          <w:tcPr>
            <w:tcW w:w="532" w:type="pct"/>
          </w:tcPr>
          <w:p w14:paraId="50CBC74A" w14:textId="7353F29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4A95520" w14:textId="3F2CD9C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2 843,50</w:t>
            </w:r>
          </w:p>
        </w:tc>
      </w:tr>
      <w:tr w:rsidR="005B6431" w:rsidRPr="00601A8A" w14:paraId="4432B93C" w14:textId="77777777" w:rsidTr="00D464E3">
        <w:trPr>
          <w:jc w:val="center"/>
        </w:trPr>
        <w:tc>
          <w:tcPr>
            <w:tcW w:w="300" w:type="pct"/>
            <w:vMerge/>
          </w:tcPr>
          <w:p w14:paraId="53113F10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AD22F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822B1D3" w14:textId="481FBD42" w:rsidR="005B6431" w:rsidRPr="008A22E7" w:rsidRDefault="005B6431" w:rsidP="007979DC">
            <w:pPr>
              <w:jc w:val="both"/>
            </w:pPr>
            <w:r w:rsidRPr="00265548">
              <w:t xml:space="preserve">Žemų dažnių kolonėlė </w:t>
            </w:r>
            <w:r>
              <w:t>(</w:t>
            </w:r>
            <w:r w:rsidRPr="00265548">
              <w:t>1909423</w:t>
            </w:r>
            <w:r>
              <w:t xml:space="preserve"> – </w:t>
            </w:r>
            <w:r w:rsidRPr="00265548">
              <w:t>1909424</w:t>
            </w:r>
            <w:r>
              <w:t>)</w:t>
            </w:r>
          </w:p>
        </w:tc>
        <w:tc>
          <w:tcPr>
            <w:tcW w:w="621" w:type="pct"/>
          </w:tcPr>
          <w:p w14:paraId="560CB48E" w14:textId="6FCB138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2 686,20</w:t>
            </w:r>
          </w:p>
        </w:tc>
        <w:tc>
          <w:tcPr>
            <w:tcW w:w="532" w:type="pct"/>
          </w:tcPr>
          <w:p w14:paraId="4077A1AC" w14:textId="5CB9B45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48822783" w14:textId="29BE540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5 372,40</w:t>
            </w:r>
          </w:p>
        </w:tc>
      </w:tr>
      <w:tr w:rsidR="005B6431" w:rsidRPr="00601A8A" w14:paraId="28DA3C4B" w14:textId="77777777" w:rsidTr="00D464E3">
        <w:trPr>
          <w:jc w:val="center"/>
        </w:trPr>
        <w:tc>
          <w:tcPr>
            <w:tcW w:w="300" w:type="pct"/>
            <w:vMerge/>
          </w:tcPr>
          <w:p w14:paraId="2C63E39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F1FB80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EE3D502" w14:textId="7FCBB17F" w:rsidR="005B6431" w:rsidRPr="008A22E7" w:rsidRDefault="005B6431" w:rsidP="007979DC">
            <w:pPr>
              <w:jc w:val="both"/>
            </w:pPr>
            <w:r w:rsidRPr="00265548">
              <w:t>Monitorinė garso kolonėlė</w:t>
            </w:r>
            <w:r>
              <w:t xml:space="preserve"> (</w:t>
            </w:r>
            <w:r w:rsidRPr="00265548">
              <w:t>1909425</w:t>
            </w:r>
            <w:r>
              <w:t xml:space="preserve"> – </w:t>
            </w:r>
            <w:r w:rsidRPr="00265548">
              <w:t>190942</w:t>
            </w:r>
            <w:r>
              <w:t>6)</w:t>
            </w:r>
          </w:p>
        </w:tc>
        <w:tc>
          <w:tcPr>
            <w:tcW w:w="621" w:type="pct"/>
          </w:tcPr>
          <w:p w14:paraId="156FA038" w14:textId="1CCFFAB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1 252,35</w:t>
            </w:r>
          </w:p>
        </w:tc>
        <w:tc>
          <w:tcPr>
            <w:tcW w:w="532" w:type="pct"/>
          </w:tcPr>
          <w:p w14:paraId="76624CCC" w14:textId="71D1FB9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342920C0" w14:textId="7A1FD6E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2 504,70</w:t>
            </w:r>
          </w:p>
        </w:tc>
      </w:tr>
      <w:tr w:rsidR="005B6431" w:rsidRPr="00601A8A" w14:paraId="2145452E" w14:textId="77777777" w:rsidTr="00D464E3">
        <w:trPr>
          <w:jc w:val="center"/>
        </w:trPr>
        <w:tc>
          <w:tcPr>
            <w:tcW w:w="300" w:type="pct"/>
            <w:vMerge/>
          </w:tcPr>
          <w:p w14:paraId="5747DB37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AB1C23D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075A8A2" w14:textId="6DFE460F" w:rsidR="005B6431" w:rsidRPr="008A22E7" w:rsidRDefault="005B6431" w:rsidP="007979DC">
            <w:pPr>
              <w:jc w:val="both"/>
            </w:pPr>
            <w:r w:rsidRPr="00265548">
              <w:t>Skaitmeninis garso pultas</w:t>
            </w:r>
            <w:r>
              <w:t xml:space="preserve"> (</w:t>
            </w:r>
            <w:r w:rsidRPr="00265548">
              <w:t>1909427</w:t>
            </w:r>
            <w:r>
              <w:t>)</w:t>
            </w:r>
          </w:p>
        </w:tc>
        <w:tc>
          <w:tcPr>
            <w:tcW w:w="621" w:type="pct"/>
          </w:tcPr>
          <w:p w14:paraId="0CD2F5BE" w14:textId="1782464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2 256,65</w:t>
            </w:r>
          </w:p>
        </w:tc>
        <w:tc>
          <w:tcPr>
            <w:tcW w:w="532" w:type="pct"/>
          </w:tcPr>
          <w:p w14:paraId="142A37EB" w14:textId="7BCF29D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2AFE732" w14:textId="4E6CE35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2 256,65</w:t>
            </w:r>
          </w:p>
        </w:tc>
      </w:tr>
      <w:tr w:rsidR="005B6431" w:rsidRPr="00601A8A" w14:paraId="139E54A6" w14:textId="77777777" w:rsidTr="00D464E3">
        <w:trPr>
          <w:jc w:val="center"/>
        </w:trPr>
        <w:tc>
          <w:tcPr>
            <w:tcW w:w="300" w:type="pct"/>
            <w:vMerge/>
          </w:tcPr>
          <w:p w14:paraId="488F70CE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E76D1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6511EE3" w14:textId="10FA2F6A" w:rsidR="005B6431" w:rsidRPr="008A22E7" w:rsidRDefault="005B6431" w:rsidP="007979DC">
            <w:pPr>
              <w:jc w:val="both"/>
            </w:pPr>
            <w:r w:rsidRPr="00265548">
              <w:t>Bevielių mikrofonų komplektas</w:t>
            </w:r>
            <w:r>
              <w:t xml:space="preserve"> (</w:t>
            </w:r>
            <w:r w:rsidRPr="00265548">
              <w:t>1909428</w:t>
            </w:r>
            <w:r>
              <w:t>)</w:t>
            </w:r>
          </w:p>
        </w:tc>
        <w:tc>
          <w:tcPr>
            <w:tcW w:w="621" w:type="pct"/>
          </w:tcPr>
          <w:p w14:paraId="511ADD41" w14:textId="0BE4B46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3 999,05</w:t>
            </w:r>
          </w:p>
        </w:tc>
        <w:tc>
          <w:tcPr>
            <w:tcW w:w="532" w:type="pct"/>
          </w:tcPr>
          <w:p w14:paraId="0EA6EAF2" w14:textId="5FEAA75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49001B5" w14:textId="33A78F6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3 999,05</w:t>
            </w:r>
          </w:p>
        </w:tc>
      </w:tr>
      <w:tr w:rsidR="005B6431" w:rsidRPr="00601A8A" w14:paraId="7D9D1CC3" w14:textId="77777777" w:rsidTr="00D464E3">
        <w:trPr>
          <w:jc w:val="center"/>
        </w:trPr>
        <w:tc>
          <w:tcPr>
            <w:tcW w:w="300" w:type="pct"/>
            <w:vMerge/>
          </w:tcPr>
          <w:p w14:paraId="5738CFC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987D21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A93C387" w14:textId="379164E3" w:rsidR="005B6431" w:rsidRPr="008A22E7" w:rsidRDefault="005B6431" w:rsidP="007979DC">
            <w:pPr>
              <w:jc w:val="both"/>
            </w:pPr>
            <w:r w:rsidRPr="00D16383">
              <w:t>Vaizdo projektorius su optika</w:t>
            </w:r>
            <w:r>
              <w:t xml:space="preserve"> (</w:t>
            </w:r>
            <w:r w:rsidRPr="00D16383">
              <w:t>1909429</w:t>
            </w:r>
            <w:r>
              <w:t>)</w:t>
            </w:r>
          </w:p>
        </w:tc>
        <w:tc>
          <w:tcPr>
            <w:tcW w:w="621" w:type="pct"/>
          </w:tcPr>
          <w:p w14:paraId="01C0DF99" w14:textId="188D376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4 664,55</w:t>
            </w:r>
          </w:p>
        </w:tc>
        <w:tc>
          <w:tcPr>
            <w:tcW w:w="532" w:type="pct"/>
          </w:tcPr>
          <w:p w14:paraId="5F4EA3FB" w14:textId="7C946B6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6F5C540" w14:textId="06733C3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4 664,55</w:t>
            </w:r>
          </w:p>
        </w:tc>
      </w:tr>
      <w:tr w:rsidR="005B6431" w:rsidRPr="00601A8A" w14:paraId="1794B051" w14:textId="77777777" w:rsidTr="00D464E3">
        <w:trPr>
          <w:jc w:val="center"/>
        </w:trPr>
        <w:tc>
          <w:tcPr>
            <w:tcW w:w="300" w:type="pct"/>
            <w:vMerge/>
          </w:tcPr>
          <w:p w14:paraId="736F972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B061C0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46D9A7F" w14:textId="62E77B25" w:rsidR="005B6431" w:rsidRPr="008A22E7" w:rsidRDefault="005B6431" w:rsidP="007979DC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609, </w:t>
            </w:r>
            <w:r w:rsidRPr="001D3E92">
              <w:t>1909</w:t>
            </w:r>
            <w:r>
              <w:t>610)</w:t>
            </w:r>
          </w:p>
        </w:tc>
        <w:tc>
          <w:tcPr>
            <w:tcW w:w="621" w:type="pct"/>
          </w:tcPr>
          <w:p w14:paraId="0BCCDA33" w14:textId="4425F906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4CDB84C2" w14:textId="7FCF294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1C80E317" w14:textId="496E86C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5C1C9775" w14:textId="77777777" w:rsidTr="00D464E3">
        <w:trPr>
          <w:jc w:val="center"/>
        </w:trPr>
        <w:tc>
          <w:tcPr>
            <w:tcW w:w="300" w:type="pct"/>
            <w:vMerge/>
          </w:tcPr>
          <w:p w14:paraId="319A3579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402244C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373A12" w14:textId="26DD74FB" w:rsidR="005B6431" w:rsidRPr="008A22E7" w:rsidRDefault="005B6431" w:rsidP="007979DC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7)</w:t>
            </w:r>
          </w:p>
        </w:tc>
        <w:tc>
          <w:tcPr>
            <w:tcW w:w="621" w:type="pct"/>
          </w:tcPr>
          <w:p w14:paraId="1EBBA2CD" w14:textId="1FF9DCBD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1F615948" w14:textId="4F95EFB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4AAEB95" w14:textId="461AFE86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0A19BD50" w14:textId="77777777" w:rsidTr="00D464E3">
        <w:trPr>
          <w:jc w:val="center"/>
        </w:trPr>
        <w:tc>
          <w:tcPr>
            <w:tcW w:w="300" w:type="pct"/>
            <w:vMerge/>
          </w:tcPr>
          <w:p w14:paraId="27A9732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AB45B4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41F0CD5" w14:textId="582C7E2F" w:rsidR="005B6431" w:rsidRPr="008A22E7" w:rsidRDefault="005B6431" w:rsidP="007979DC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 xml:space="preserve">85 – </w:t>
            </w:r>
            <w:r w:rsidRPr="001D3E92">
              <w:t>19095</w:t>
            </w:r>
            <w:r>
              <w:t>90)</w:t>
            </w:r>
          </w:p>
        </w:tc>
        <w:tc>
          <w:tcPr>
            <w:tcW w:w="621" w:type="pct"/>
          </w:tcPr>
          <w:p w14:paraId="163C3740" w14:textId="569547CB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1F204CFF" w14:textId="37F0267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53695B3" w14:textId="1300766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601A8A" w14:paraId="28E8BDFC" w14:textId="77777777" w:rsidTr="005B6431">
        <w:trPr>
          <w:jc w:val="center"/>
        </w:trPr>
        <w:tc>
          <w:tcPr>
            <w:tcW w:w="5000" w:type="pct"/>
            <w:gridSpan w:val="6"/>
          </w:tcPr>
          <w:p w14:paraId="2EB67665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3AF429FC" w14:textId="77777777" w:rsidTr="00D464E3">
        <w:trPr>
          <w:jc w:val="center"/>
        </w:trPr>
        <w:tc>
          <w:tcPr>
            <w:tcW w:w="300" w:type="pct"/>
            <w:vMerge w:val="restart"/>
          </w:tcPr>
          <w:p w14:paraId="6972070F" w14:textId="315945F8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9.</w:t>
            </w:r>
          </w:p>
        </w:tc>
        <w:tc>
          <w:tcPr>
            <w:tcW w:w="932" w:type="pct"/>
            <w:vMerge w:val="restart"/>
          </w:tcPr>
          <w:p w14:paraId="5685CA5A" w14:textId="18174110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Juozo Miltinio gimnazija</w:t>
            </w:r>
          </w:p>
        </w:tc>
        <w:tc>
          <w:tcPr>
            <w:tcW w:w="1918" w:type="pct"/>
          </w:tcPr>
          <w:p w14:paraId="65B0BADB" w14:textId="12BBD7E9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190937</w:t>
            </w:r>
            <w:r>
              <w:rPr>
                <w:szCs w:val="24"/>
              </w:rPr>
              <w:t>9)</w:t>
            </w:r>
          </w:p>
        </w:tc>
        <w:tc>
          <w:tcPr>
            <w:tcW w:w="621" w:type="pct"/>
          </w:tcPr>
          <w:p w14:paraId="47FD4D6F" w14:textId="7BDBE323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5B90680D" w14:textId="3DA5A489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4DF49490" w14:textId="16A5E820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32591330" w14:textId="77777777" w:rsidTr="00D464E3">
        <w:trPr>
          <w:jc w:val="center"/>
        </w:trPr>
        <w:tc>
          <w:tcPr>
            <w:tcW w:w="300" w:type="pct"/>
            <w:vMerge/>
          </w:tcPr>
          <w:p w14:paraId="6845B2F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4F05EFD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78E9E7" w14:textId="190C3295" w:rsidR="005B6431" w:rsidRPr="008A22E7" w:rsidRDefault="005B6431" w:rsidP="007979DC">
            <w:pPr>
              <w:jc w:val="both"/>
            </w:pPr>
            <w:r>
              <w:t>Pastovios temperatūros inkubatorius (</w:t>
            </w:r>
            <w:r w:rsidRPr="00BF5FA0">
              <w:t>1909413</w:t>
            </w:r>
            <w:r>
              <w:t>)</w:t>
            </w:r>
          </w:p>
        </w:tc>
        <w:tc>
          <w:tcPr>
            <w:tcW w:w="621" w:type="pct"/>
          </w:tcPr>
          <w:p w14:paraId="4DB1FC2A" w14:textId="12ADFFC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  <w:tc>
          <w:tcPr>
            <w:tcW w:w="532" w:type="pct"/>
          </w:tcPr>
          <w:p w14:paraId="4023A868" w14:textId="3839C13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3006CC2" w14:textId="1AB651F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</w:tr>
      <w:tr w:rsidR="005B6431" w:rsidRPr="00601A8A" w14:paraId="4E2AF5C4" w14:textId="77777777" w:rsidTr="00D464E3">
        <w:trPr>
          <w:jc w:val="center"/>
        </w:trPr>
        <w:tc>
          <w:tcPr>
            <w:tcW w:w="300" w:type="pct"/>
            <w:vMerge/>
          </w:tcPr>
          <w:p w14:paraId="5BE8197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225525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CD43C88" w14:textId="042C85FD" w:rsidR="005B6431" w:rsidRPr="008A22E7" w:rsidRDefault="005B6431" w:rsidP="007979DC">
            <w:pPr>
              <w:jc w:val="both"/>
            </w:pPr>
            <w:r w:rsidRPr="007979DC">
              <w:t>Spektrofotometras</w:t>
            </w:r>
            <w:r>
              <w:t xml:space="preserve"> (</w:t>
            </w:r>
            <w:r w:rsidRPr="007979DC">
              <w:t>19095</w:t>
            </w:r>
            <w:r>
              <w:t>40)</w:t>
            </w:r>
          </w:p>
        </w:tc>
        <w:tc>
          <w:tcPr>
            <w:tcW w:w="621" w:type="pct"/>
          </w:tcPr>
          <w:p w14:paraId="1522E2FC" w14:textId="0CEB1962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766A8C26" w14:textId="32398EE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08F8D41" w14:textId="652D217E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1BEC4E56" w14:textId="77777777" w:rsidTr="005B6431">
        <w:trPr>
          <w:jc w:val="center"/>
        </w:trPr>
        <w:tc>
          <w:tcPr>
            <w:tcW w:w="5000" w:type="pct"/>
            <w:gridSpan w:val="6"/>
          </w:tcPr>
          <w:p w14:paraId="5AE19A60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5B57F2DB" w14:textId="77777777" w:rsidTr="00D464E3">
        <w:trPr>
          <w:jc w:val="center"/>
        </w:trPr>
        <w:tc>
          <w:tcPr>
            <w:tcW w:w="300" w:type="pct"/>
            <w:vMerge w:val="restart"/>
          </w:tcPr>
          <w:p w14:paraId="5385FD93" w14:textId="2726D698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10.</w:t>
            </w:r>
          </w:p>
        </w:tc>
        <w:tc>
          <w:tcPr>
            <w:tcW w:w="932" w:type="pct"/>
            <w:vMerge w:val="restart"/>
          </w:tcPr>
          <w:p w14:paraId="565DE36B" w14:textId="5D08D77D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Juozo Balčikonio gimnazija</w:t>
            </w:r>
          </w:p>
        </w:tc>
        <w:tc>
          <w:tcPr>
            <w:tcW w:w="1918" w:type="pct"/>
          </w:tcPr>
          <w:p w14:paraId="6AEA52BD" w14:textId="5D4EA576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</w:t>
            </w:r>
            <w:r>
              <w:rPr>
                <w:szCs w:val="24"/>
              </w:rPr>
              <w:t>80)</w:t>
            </w:r>
          </w:p>
        </w:tc>
        <w:tc>
          <w:tcPr>
            <w:tcW w:w="621" w:type="pct"/>
          </w:tcPr>
          <w:p w14:paraId="3A7518D1" w14:textId="6B71D491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3945E304" w14:textId="08F4C148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4922E92B" w14:textId="30A78B59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6C9758AA" w14:textId="77777777" w:rsidTr="00D464E3">
        <w:trPr>
          <w:jc w:val="center"/>
        </w:trPr>
        <w:tc>
          <w:tcPr>
            <w:tcW w:w="300" w:type="pct"/>
            <w:vMerge/>
          </w:tcPr>
          <w:p w14:paraId="580CAC6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3EB405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58D2464" w14:textId="0006D407" w:rsidR="005B6431" w:rsidRPr="008A22E7" w:rsidRDefault="005B6431" w:rsidP="007979DC">
            <w:pPr>
              <w:jc w:val="both"/>
            </w:pPr>
            <w:r>
              <w:t>Pastovios temperatūros inkubatorius (</w:t>
            </w:r>
            <w:r w:rsidRPr="00BF5FA0">
              <w:t>190941</w:t>
            </w:r>
            <w:r>
              <w:t>4)</w:t>
            </w:r>
          </w:p>
        </w:tc>
        <w:tc>
          <w:tcPr>
            <w:tcW w:w="621" w:type="pct"/>
          </w:tcPr>
          <w:p w14:paraId="42BA04D7" w14:textId="77732EB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  <w:tc>
          <w:tcPr>
            <w:tcW w:w="532" w:type="pct"/>
          </w:tcPr>
          <w:p w14:paraId="75589753" w14:textId="18D417F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2B24895" w14:textId="1BA857B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869,99</w:t>
            </w:r>
          </w:p>
        </w:tc>
      </w:tr>
      <w:tr w:rsidR="005B6431" w:rsidRPr="00601A8A" w14:paraId="48E299CB" w14:textId="77777777" w:rsidTr="00D464E3">
        <w:trPr>
          <w:jc w:val="center"/>
        </w:trPr>
        <w:tc>
          <w:tcPr>
            <w:tcW w:w="300" w:type="pct"/>
            <w:vMerge/>
          </w:tcPr>
          <w:p w14:paraId="0531581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10E08CE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274B07D" w14:textId="2684A60B" w:rsidR="005B6431" w:rsidRPr="008A22E7" w:rsidRDefault="005B6431" w:rsidP="007979DC">
            <w:pPr>
              <w:jc w:val="both"/>
            </w:pPr>
            <w:r w:rsidRPr="007979DC">
              <w:t>Spektrofotometras</w:t>
            </w:r>
            <w:r>
              <w:t xml:space="preserve"> (</w:t>
            </w:r>
            <w:r w:rsidRPr="007979DC">
              <w:t>1909539</w:t>
            </w:r>
            <w:r>
              <w:t>)</w:t>
            </w:r>
          </w:p>
        </w:tc>
        <w:tc>
          <w:tcPr>
            <w:tcW w:w="621" w:type="pct"/>
          </w:tcPr>
          <w:p w14:paraId="71A3633B" w14:textId="17051930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  <w:tc>
          <w:tcPr>
            <w:tcW w:w="532" w:type="pct"/>
          </w:tcPr>
          <w:p w14:paraId="2422B4A3" w14:textId="39A40501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278A1C3" w14:textId="1FFCFF5A" w:rsidR="005B6431" w:rsidRDefault="005B6431" w:rsidP="007979DC">
            <w:pPr>
              <w:jc w:val="center"/>
              <w:rPr>
                <w:szCs w:val="24"/>
              </w:rPr>
            </w:pPr>
            <w:r w:rsidRPr="007979DC">
              <w:rPr>
                <w:szCs w:val="24"/>
              </w:rPr>
              <w:t>955,9</w:t>
            </w:r>
            <w:r>
              <w:rPr>
                <w:szCs w:val="24"/>
              </w:rPr>
              <w:t>0</w:t>
            </w:r>
          </w:p>
        </w:tc>
      </w:tr>
      <w:tr w:rsidR="005B6431" w:rsidRPr="00601A8A" w14:paraId="65F65A62" w14:textId="77777777" w:rsidTr="005B6431">
        <w:trPr>
          <w:jc w:val="center"/>
        </w:trPr>
        <w:tc>
          <w:tcPr>
            <w:tcW w:w="5000" w:type="pct"/>
            <w:gridSpan w:val="6"/>
          </w:tcPr>
          <w:p w14:paraId="220CF3EC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7E278A79" w14:textId="77777777" w:rsidTr="00D464E3">
        <w:trPr>
          <w:jc w:val="center"/>
        </w:trPr>
        <w:tc>
          <w:tcPr>
            <w:tcW w:w="300" w:type="pct"/>
            <w:vMerge w:val="restart"/>
          </w:tcPr>
          <w:p w14:paraId="36F63D8A" w14:textId="02EA0E63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11.</w:t>
            </w:r>
          </w:p>
        </w:tc>
        <w:tc>
          <w:tcPr>
            <w:tcW w:w="932" w:type="pct"/>
            <w:vMerge w:val="restart"/>
          </w:tcPr>
          <w:p w14:paraId="1FA3AC1B" w14:textId="7D2C2E2F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Beržų progimnazija</w:t>
            </w:r>
          </w:p>
        </w:tc>
        <w:tc>
          <w:tcPr>
            <w:tcW w:w="1918" w:type="pct"/>
          </w:tcPr>
          <w:p w14:paraId="650E3A88" w14:textId="6F0D97BD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</w:t>
            </w:r>
            <w:r>
              <w:rPr>
                <w:szCs w:val="24"/>
              </w:rPr>
              <w:t>81)</w:t>
            </w:r>
          </w:p>
        </w:tc>
        <w:tc>
          <w:tcPr>
            <w:tcW w:w="621" w:type="pct"/>
          </w:tcPr>
          <w:p w14:paraId="6DE8727B" w14:textId="121F0E27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097CDB4A" w14:textId="4C6EA8D6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15F54A13" w14:textId="4C4FFC33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16FE635C" w14:textId="77777777" w:rsidTr="00D464E3">
        <w:trPr>
          <w:jc w:val="center"/>
        </w:trPr>
        <w:tc>
          <w:tcPr>
            <w:tcW w:w="300" w:type="pct"/>
            <w:vMerge/>
          </w:tcPr>
          <w:p w14:paraId="71531CB6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816B5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C0031A4" w14:textId="7584FE9C" w:rsidR="005B6431" w:rsidRPr="008A22E7" w:rsidRDefault="005B6431" w:rsidP="007979DC">
            <w:pPr>
              <w:jc w:val="both"/>
            </w:pPr>
            <w:r w:rsidRPr="008E7828">
              <w:t>Stalas įrangai su įrankių stalčiais (spintelė su ratukais)</w:t>
            </w:r>
            <w:r>
              <w:t xml:space="preserve"> (</w:t>
            </w:r>
            <w:r w:rsidRPr="008E7828">
              <w:t>1909492</w:t>
            </w:r>
            <w:r>
              <w:t>)</w:t>
            </w:r>
          </w:p>
        </w:tc>
        <w:tc>
          <w:tcPr>
            <w:tcW w:w="621" w:type="pct"/>
          </w:tcPr>
          <w:p w14:paraId="1E7D212B" w14:textId="6B269923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2 470,82</w:t>
            </w:r>
          </w:p>
        </w:tc>
        <w:tc>
          <w:tcPr>
            <w:tcW w:w="532" w:type="pct"/>
          </w:tcPr>
          <w:p w14:paraId="416E3820" w14:textId="42CDD4A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C6C04BC" w14:textId="2FB4831C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2 470,82</w:t>
            </w:r>
          </w:p>
        </w:tc>
      </w:tr>
      <w:tr w:rsidR="005B6431" w:rsidRPr="00601A8A" w14:paraId="3CAA10B2" w14:textId="77777777" w:rsidTr="00D464E3">
        <w:trPr>
          <w:jc w:val="center"/>
        </w:trPr>
        <w:tc>
          <w:tcPr>
            <w:tcW w:w="300" w:type="pct"/>
            <w:vMerge/>
          </w:tcPr>
          <w:p w14:paraId="383689B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F4D8A9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CCAB8A4" w14:textId="3CF8A9B5" w:rsidR="005B6431" w:rsidRPr="008A22E7" w:rsidRDefault="005B6431" w:rsidP="007979DC">
            <w:pPr>
              <w:jc w:val="both"/>
            </w:pPr>
            <w:r w:rsidRPr="008E7828">
              <w:t>Virtuvės stalas</w:t>
            </w:r>
            <w:r>
              <w:t xml:space="preserve"> (</w:t>
            </w:r>
            <w:r w:rsidRPr="008E7828">
              <w:t>1909322</w:t>
            </w:r>
            <w:r>
              <w:t>)</w:t>
            </w:r>
          </w:p>
        </w:tc>
        <w:tc>
          <w:tcPr>
            <w:tcW w:w="621" w:type="pct"/>
          </w:tcPr>
          <w:p w14:paraId="081A5A1A" w14:textId="7A1CA4F4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16 273,29</w:t>
            </w:r>
          </w:p>
        </w:tc>
        <w:tc>
          <w:tcPr>
            <w:tcW w:w="532" w:type="pct"/>
          </w:tcPr>
          <w:p w14:paraId="75FF47EC" w14:textId="37F1197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D771694" w14:textId="49AA7EE4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16 273,29</w:t>
            </w:r>
          </w:p>
        </w:tc>
      </w:tr>
      <w:tr w:rsidR="005B6431" w:rsidRPr="00601A8A" w14:paraId="5133307B" w14:textId="77777777" w:rsidTr="00D464E3">
        <w:trPr>
          <w:jc w:val="center"/>
        </w:trPr>
        <w:tc>
          <w:tcPr>
            <w:tcW w:w="300" w:type="pct"/>
            <w:vMerge/>
          </w:tcPr>
          <w:p w14:paraId="634F49D7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3D09A6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BFCDA4" w14:textId="70F1B1D0" w:rsidR="005B6431" w:rsidRPr="008A22E7" w:rsidRDefault="005B6431" w:rsidP="007979DC">
            <w:pPr>
              <w:jc w:val="both"/>
            </w:pPr>
            <w:r w:rsidRPr="008E7828">
              <w:t>Virtuvės sala</w:t>
            </w:r>
            <w:r>
              <w:t xml:space="preserve"> (</w:t>
            </w:r>
            <w:r w:rsidRPr="008E7828">
              <w:t>1909320</w:t>
            </w:r>
            <w:r>
              <w:t>)</w:t>
            </w:r>
          </w:p>
        </w:tc>
        <w:tc>
          <w:tcPr>
            <w:tcW w:w="621" w:type="pct"/>
          </w:tcPr>
          <w:p w14:paraId="6D40C1DA" w14:textId="68127E43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14 932,61</w:t>
            </w:r>
          </w:p>
        </w:tc>
        <w:tc>
          <w:tcPr>
            <w:tcW w:w="532" w:type="pct"/>
          </w:tcPr>
          <w:p w14:paraId="6859A7A7" w14:textId="2882C06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2819B64" w14:textId="75218AB8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14 932,61</w:t>
            </w:r>
          </w:p>
        </w:tc>
      </w:tr>
      <w:tr w:rsidR="005B6431" w:rsidRPr="00601A8A" w14:paraId="7BEC3890" w14:textId="77777777" w:rsidTr="00D464E3">
        <w:trPr>
          <w:jc w:val="center"/>
        </w:trPr>
        <w:tc>
          <w:tcPr>
            <w:tcW w:w="300" w:type="pct"/>
            <w:vMerge/>
          </w:tcPr>
          <w:p w14:paraId="33D7C0C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70AF01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AADC0E" w14:textId="1DE7D046" w:rsidR="005B6431" w:rsidRPr="008A22E7" w:rsidRDefault="005B6431" w:rsidP="007979DC">
            <w:pPr>
              <w:jc w:val="both"/>
            </w:pPr>
            <w:r w:rsidRPr="008E7828">
              <w:t>Virtuvės baldas</w:t>
            </w:r>
            <w:r>
              <w:t xml:space="preserve"> (</w:t>
            </w:r>
            <w:r w:rsidRPr="008E7828">
              <w:t>1909316</w:t>
            </w:r>
            <w:r>
              <w:t>)</w:t>
            </w:r>
          </w:p>
        </w:tc>
        <w:tc>
          <w:tcPr>
            <w:tcW w:w="621" w:type="pct"/>
          </w:tcPr>
          <w:p w14:paraId="2AC8FC99" w14:textId="01FCC89D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10 917,83</w:t>
            </w:r>
          </w:p>
        </w:tc>
        <w:tc>
          <w:tcPr>
            <w:tcW w:w="532" w:type="pct"/>
          </w:tcPr>
          <w:p w14:paraId="7B8F48A1" w14:textId="59A8CEC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2E23A88" w14:textId="7D751320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10 917,83</w:t>
            </w:r>
          </w:p>
        </w:tc>
      </w:tr>
      <w:tr w:rsidR="005B6431" w:rsidRPr="00601A8A" w14:paraId="38D57580" w14:textId="77777777" w:rsidTr="00D464E3">
        <w:trPr>
          <w:jc w:val="center"/>
        </w:trPr>
        <w:tc>
          <w:tcPr>
            <w:tcW w:w="300" w:type="pct"/>
            <w:vMerge/>
          </w:tcPr>
          <w:p w14:paraId="3042DF4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07B8CA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ED03D9B" w14:textId="4021E600" w:rsidR="005B6431" w:rsidRPr="008A22E7" w:rsidRDefault="005B6431" w:rsidP="007979DC">
            <w:pPr>
              <w:jc w:val="both"/>
            </w:pPr>
            <w:r w:rsidRPr="008E7828">
              <w:t>Įmontuojamas šaldytuvas</w:t>
            </w:r>
            <w:r>
              <w:t xml:space="preserve"> (</w:t>
            </w:r>
            <w:r w:rsidRPr="008E7828">
              <w:t>1909430</w:t>
            </w:r>
            <w:r>
              <w:t>)</w:t>
            </w:r>
          </w:p>
        </w:tc>
        <w:tc>
          <w:tcPr>
            <w:tcW w:w="621" w:type="pct"/>
          </w:tcPr>
          <w:p w14:paraId="45D85A12" w14:textId="2C9EBE5C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1 310,43</w:t>
            </w:r>
          </w:p>
        </w:tc>
        <w:tc>
          <w:tcPr>
            <w:tcW w:w="532" w:type="pct"/>
          </w:tcPr>
          <w:p w14:paraId="18043AA2" w14:textId="60F99D0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54A2760" w14:textId="53EBD0DB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1 310,43</w:t>
            </w:r>
          </w:p>
        </w:tc>
      </w:tr>
      <w:tr w:rsidR="005B6431" w:rsidRPr="00601A8A" w14:paraId="1644B9E8" w14:textId="77777777" w:rsidTr="00D464E3">
        <w:trPr>
          <w:jc w:val="center"/>
        </w:trPr>
        <w:tc>
          <w:tcPr>
            <w:tcW w:w="300" w:type="pct"/>
            <w:vMerge/>
          </w:tcPr>
          <w:p w14:paraId="0B5F264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C4BBDF1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0C2AC14" w14:textId="45EC1891" w:rsidR="005B6431" w:rsidRPr="008A22E7" w:rsidRDefault="005B6431" w:rsidP="007979DC">
            <w:pPr>
              <w:jc w:val="both"/>
            </w:pPr>
            <w:r w:rsidRPr="008E7828">
              <w:t>Įmontuojama indaplovė</w:t>
            </w:r>
            <w:r>
              <w:t xml:space="preserve"> (</w:t>
            </w:r>
            <w:r w:rsidRPr="008E7828">
              <w:t>1909431</w:t>
            </w:r>
            <w:r>
              <w:t xml:space="preserve">, </w:t>
            </w:r>
            <w:r w:rsidRPr="008E7828">
              <w:t>1909432</w:t>
            </w:r>
            <w:r>
              <w:t>)</w:t>
            </w:r>
          </w:p>
        </w:tc>
        <w:tc>
          <w:tcPr>
            <w:tcW w:w="621" w:type="pct"/>
          </w:tcPr>
          <w:p w14:paraId="275059D4" w14:textId="2415BC06" w:rsidR="005B6431" w:rsidRDefault="005B6431" w:rsidP="007979DC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1 055,12</w:t>
            </w:r>
          </w:p>
        </w:tc>
        <w:tc>
          <w:tcPr>
            <w:tcW w:w="532" w:type="pct"/>
          </w:tcPr>
          <w:p w14:paraId="5092D655" w14:textId="70DB079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2C355D30" w14:textId="5BB56A4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2 110,24</w:t>
            </w:r>
          </w:p>
        </w:tc>
      </w:tr>
      <w:tr w:rsidR="005B6431" w:rsidRPr="00601A8A" w14:paraId="3809BB4C" w14:textId="77777777" w:rsidTr="00D464E3">
        <w:trPr>
          <w:jc w:val="center"/>
        </w:trPr>
        <w:tc>
          <w:tcPr>
            <w:tcW w:w="300" w:type="pct"/>
            <w:vMerge/>
          </w:tcPr>
          <w:p w14:paraId="659CA6F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5BF0A1B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CF3919D" w14:textId="1BF7D620" w:rsidR="005B6431" w:rsidRPr="008A22E7" w:rsidRDefault="005B6431" w:rsidP="007979DC">
            <w:pPr>
              <w:jc w:val="both"/>
            </w:pPr>
            <w:r w:rsidRPr="00061CD5">
              <w:t>Įmontuojama orkaitė</w:t>
            </w:r>
            <w:r>
              <w:t xml:space="preserve"> (</w:t>
            </w:r>
            <w:r w:rsidRPr="00061CD5">
              <w:t>1909433</w:t>
            </w:r>
            <w:r>
              <w:t xml:space="preserve"> – </w:t>
            </w:r>
            <w:r w:rsidRPr="00061CD5">
              <w:t>1909435</w:t>
            </w:r>
            <w:r>
              <w:t>)</w:t>
            </w:r>
          </w:p>
        </w:tc>
        <w:tc>
          <w:tcPr>
            <w:tcW w:w="621" w:type="pct"/>
          </w:tcPr>
          <w:p w14:paraId="37260BC7" w14:textId="0D801C46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1 392,71</w:t>
            </w:r>
          </w:p>
        </w:tc>
        <w:tc>
          <w:tcPr>
            <w:tcW w:w="532" w:type="pct"/>
          </w:tcPr>
          <w:p w14:paraId="499E9FAB" w14:textId="06C9675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65603CCF" w14:textId="130BF1D9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4 178,13</w:t>
            </w:r>
          </w:p>
        </w:tc>
      </w:tr>
      <w:tr w:rsidR="005B6431" w:rsidRPr="00601A8A" w14:paraId="2DCCDF8B" w14:textId="77777777" w:rsidTr="00D464E3">
        <w:trPr>
          <w:jc w:val="center"/>
        </w:trPr>
        <w:tc>
          <w:tcPr>
            <w:tcW w:w="300" w:type="pct"/>
            <w:vMerge/>
          </w:tcPr>
          <w:p w14:paraId="6863343D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D7FC0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EB5ECC" w14:textId="31911323" w:rsidR="005B6431" w:rsidRPr="008A22E7" w:rsidRDefault="005B6431" w:rsidP="007979DC">
            <w:pPr>
              <w:jc w:val="both"/>
            </w:pPr>
            <w:r w:rsidRPr="00061CD5">
              <w:t>Skalbimo mašina</w:t>
            </w:r>
            <w:r>
              <w:t xml:space="preserve"> (</w:t>
            </w:r>
            <w:r w:rsidRPr="00061CD5">
              <w:t>1909436</w:t>
            </w:r>
            <w:r>
              <w:t>)</w:t>
            </w:r>
          </w:p>
        </w:tc>
        <w:tc>
          <w:tcPr>
            <w:tcW w:w="621" w:type="pct"/>
          </w:tcPr>
          <w:p w14:paraId="38A086EF" w14:textId="328059B8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1 447,16</w:t>
            </w:r>
          </w:p>
        </w:tc>
        <w:tc>
          <w:tcPr>
            <w:tcW w:w="532" w:type="pct"/>
          </w:tcPr>
          <w:p w14:paraId="01655BF7" w14:textId="00FEA88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885BDBE" w14:textId="658B835A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1 447,16</w:t>
            </w:r>
          </w:p>
        </w:tc>
      </w:tr>
      <w:tr w:rsidR="005B6431" w:rsidRPr="00601A8A" w14:paraId="28C5EC50" w14:textId="77777777" w:rsidTr="00D464E3">
        <w:trPr>
          <w:jc w:val="center"/>
        </w:trPr>
        <w:tc>
          <w:tcPr>
            <w:tcW w:w="300" w:type="pct"/>
            <w:vMerge/>
          </w:tcPr>
          <w:p w14:paraId="27A89B58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A5C57E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3A3E07E" w14:textId="7E990B4A" w:rsidR="005B6431" w:rsidRPr="008A22E7" w:rsidRDefault="005B6431" w:rsidP="007979DC">
            <w:pPr>
              <w:jc w:val="both"/>
            </w:pPr>
            <w:r w:rsidRPr="00061CD5">
              <w:t>Dvivietis mokinio stalas</w:t>
            </w:r>
            <w:r>
              <w:t xml:space="preserve"> (</w:t>
            </w:r>
            <w:r w:rsidRPr="00061CD5">
              <w:t>1909496</w:t>
            </w:r>
            <w:r>
              <w:t xml:space="preserve"> – </w:t>
            </w:r>
            <w:r w:rsidRPr="00061CD5">
              <w:t>1909507</w:t>
            </w:r>
            <w:r>
              <w:t>)</w:t>
            </w:r>
          </w:p>
        </w:tc>
        <w:tc>
          <w:tcPr>
            <w:tcW w:w="621" w:type="pct"/>
          </w:tcPr>
          <w:p w14:paraId="10E7EEC5" w14:textId="45F4F1AE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1 170,07</w:t>
            </w:r>
          </w:p>
        </w:tc>
        <w:tc>
          <w:tcPr>
            <w:tcW w:w="532" w:type="pct"/>
          </w:tcPr>
          <w:p w14:paraId="2CBFC51C" w14:textId="53F4FB7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7" w:type="pct"/>
          </w:tcPr>
          <w:p w14:paraId="53F99495" w14:textId="4B7F484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14 040,84</w:t>
            </w:r>
          </w:p>
        </w:tc>
      </w:tr>
      <w:tr w:rsidR="005B6431" w:rsidRPr="00601A8A" w14:paraId="5B2EAEFA" w14:textId="77777777" w:rsidTr="00D464E3">
        <w:trPr>
          <w:jc w:val="center"/>
        </w:trPr>
        <w:tc>
          <w:tcPr>
            <w:tcW w:w="300" w:type="pct"/>
            <w:vMerge/>
          </w:tcPr>
          <w:p w14:paraId="4C07827E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725F5E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657D930" w14:textId="1F22EE22" w:rsidR="005B6431" w:rsidRPr="008A22E7" w:rsidRDefault="005B6431" w:rsidP="007979DC">
            <w:pPr>
              <w:jc w:val="both"/>
            </w:pPr>
            <w:r w:rsidRPr="00061CD5">
              <w:t>Mokytojo darbo stalas</w:t>
            </w:r>
            <w:r>
              <w:t xml:space="preserve"> (</w:t>
            </w:r>
            <w:r w:rsidRPr="00061CD5">
              <w:t>1909302</w:t>
            </w:r>
            <w:r>
              <w:t>)</w:t>
            </w:r>
          </w:p>
        </w:tc>
        <w:tc>
          <w:tcPr>
            <w:tcW w:w="621" w:type="pct"/>
          </w:tcPr>
          <w:p w14:paraId="5333F5B5" w14:textId="1212A7CC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1 799,27</w:t>
            </w:r>
          </w:p>
        </w:tc>
        <w:tc>
          <w:tcPr>
            <w:tcW w:w="532" w:type="pct"/>
          </w:tcPr>
          <w:p w14:paraId="0B65F07B" w14:textId="70BC039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60C75C59" w14:textId="7727B21B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1 799,27</w:t>
            </w:r>
          </w:p>
        </w:tc>
      </w:tr>
      <w:tr w:rsidR="005B6431" w:rsidRPr="00601A8A" w14:paraId="4AC618D6" w14:textId="77777777" w:rsidTr="00D464E3">
        <w:trPr>
          <w:jc w:val="center"/>
        </w:trPr>
        <w:tc>
          <w:tcPr>
            <w:tcW w:w="300" w:type="pct"/>
            <w:vMerge/>
          </w:tcPr>
          <w:p w14:paraId="1F7E808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315243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D1A3647" w14:textId="78A3E25F" w:rsidR="005B6431" w:rsidRPr="008A22E7" w:rsidRDefault="005B6431" w:rsidP="007979DC">
            <w:pPr>
              <w:jc w:val="both"/>
            </w:pPr>
            <w:r w:rsidRPr="00061CD5">
              <w:t>Darbastalis</w:t>
            </w:r>
            <w:r>
              <w:t xml:space="preserve"> (</w:t>
            </w:r>
            <w:r w:rsidRPr="00061CD5">
              <w:t>1909616</w:t>
            </w:r>
            <w:r>
              <w:t xml:space="preserve"> – </w:t>
            </w:r>
            <w:r w:rsidRPr="00061CD5">
              <w:t>1909618</w:t>
            </w:r>
            <w:r>
              <w:t>)</w:t>
            </w:r>
          </w:p>
        </w:tc>
        <w:tc>
          <w:tcPr>
            <w:tcW w:w="621" w:type="pct"/>
          </w:tcPr>
          <w:p w14:paraId="21A130C4" w14:textId="2BCC3E06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2 671,68</w:t>
            </w:r>
          </w:p>
        </w:tc>
        <w:tc>
          <w:tcPr>
            <w:tcW w:w="532" w:type="pct"/>
          </w:tcPr>
          <w:p w14:paraId="3FD88321" w14:textId="5574268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702B5E1B" w14:textId="0F17756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8 015,04</w:t>
            </w:r>
          </w:p>
        </w:tc>
      </w:tr>
      <w:tr w:rsidR="005B6431" w:rsidRPr="00601A8A" w14:paraId="37DCECCC" w14:textId="77777777" w:rsidTr="00D464E3">
        <w:trPr>
          <w:jc w:val="center"/>
        </w:trPr>
        <w:tc>
          <w:tcPr>
            <w:tcW w:w="300" w:type="pct"/>
            <w:vMerge/>
          </w:tcPr>
          <w:p w14:paraId="2CB39A4B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132ECD7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9B4B36C" w14:textId="1B7D1FA8" w:rsidR="005B6431" w:rsidRPr="008A22E7" w:rsidRDefault="005B6431" w:rsidP="007979DC">
            <w:pPr>
              <w:jc w:val="both"/>
            </w:pPr>
            <w:r w:rsidRPr="00061CD5">
              <w:t>Mokytojo darbo stalas</w:t>
            </w:r>
            <w:r>
              <w:t xml:space="preserve"> (</w:t>
            </w:r>
            <w:r w:rsidRPr="00061CD5">
              <w:t>1909305</w:t>
            </w:r>
            <w:r>
              <w:t>)</w:t>
            </w:r>
          </w:p>
        </w:tc>
        <w:tc>
          <w:tcPr>
            <w:tcW w:w="621" w:type="pct"/>
          </w:tcPr>
          <w:p w14:paraId="4453FC5E" w14:textId="63600631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1 856,14</w:t>
            </w:r>
          </w:p>
        </w:tc>
        <w:tc>
          <w:tcPr>
            <w:tcW w:w="532" w:type="pct"/>
          </w:tcPr>
          <w:p w14:paraId="65058816" w14:textId="75DA8061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042A5BC" w14:textId="639D0248" w:rsidR="005B6431" w:rsidRDefault="005B6431" w:rsidP="007979DC">
            <w:pPr>
              <w:jc w:val="center"/>
              <w:rPr>
                <w:szCs w:val="24"/>
              </w:rPr>
            </w:pPr>
            <w:r w:rsidRPr="00061CD5">
              <w:rPr>
                <w:szCs w:val="24"/>
              </w:rPr>
              <w:t>1 856,14</w:t>
            </w:r>
          </w:p>
        </w:tc>
      </w:tr>
      <w:tr w:rsidR="005B6431" w:rsidRPr="00601A8A" w14:paraId="5BF9A94B" w14:textId="77777777" w:rsidTr="00D464E3">
        <w:trPr>
          <w:jc w:val="center"/>
        </w:trPr>
        <w:tc>
          <w:tcPr>
            <w:tcW w:w="300" w:type="pct"/>
            <w:vMerge/>
          </w:tcPr>
          <w:p w14:paraId="31751D3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4EF5971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D472B4E" w14:textId="35607DC6" w:rsidR="005B6431" w:rsidRPr="008A22E7" w:rsidRDefault="005B6431" w:rsidP="007979DC">
            <w:pPr>
              <w:jc w:val="both"/>
            </w:pPr>
            <w:r w:rsidRPr="00061CD5">
              <w:t>Spintelė su kriaukle</w:t>
            </w:r>
            <w:r>
              <w:t xml:space="preserve"> (</w:t>
            </w:r>
            <w:r w:rsidRPr="00463DFD">
              <w:t>1909219</w:t>
            </w:r>
            <w:r>
              <w:t xml:space="preserve">, </w:t>
            </w:r>
            <w:r w:rsidRPr="00463DFD">
              <w:t>1909228</w:t>
            </w:r>
            <w:r>
              <w:t xml:space="preserve">, </w:t>
            </w:r>
            <w:r w:rsidRPr="00463DFD">
              <w:t>190922</w:t>
            </w:r>
            <w:r>
              <w:t xml:space="preserve">9, </w:t>
            </w:r>
            <w:r w:rsidRPr="00463DFD">
              <w:t>1909231</w:t>
            </w:r>
            <w:r>
              <w:t xml:space="preserve">, </w:t>
            </w:r>
            <w:r w:rsidRPr="00463DFD">
              <w:t>190923</w:t>
            </w:r>
            <w:r>
              <w:t>2)</w:t>
            </w:r>
          </w:p>
        </w:tc>
        <w:tc>
          <w:tcPr>
            <w:tcW w:w="621" w:type="pct"/>
          </w:tcPr>
          <w:p w14:paraId="4E550E80" w14:textId="29BDB0C4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1 690,37</w:t>
            </w:r>
          </w:p>
        </w:tc>
        <w:tc>
          <w:tcPr>
            <w:tcW w:w="532" w:type="pct"/>
          </w:tcPr>
          <w:p w14:paraId="301A2310" w14:textId="6D33131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7" w:type="pct"/>
          </w:tcPr>
          <w:p w14:paraId="75BFD920" w14:textId="1F96DEA1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8 451,85</w:t>
            </w:r>
          </w:p>
        </w:tc>
      </w:tr>
      <w:tr w:rsidR="005B6431" w:rsidRPr="00601A8A" w14:paraId="6DF9FF0D" w14:textId="77777777" w:rsidTr="00D464E3">
        <w:trPr>
          <w:jc w:val="center"/>
        </w:trPr>
        <w:tc>
          <w:tcPr>
            <w:tcW w:w="300" w:type="pct"/>
            <w:vMerge/>
          </w:tcPr>
          <w:p w14:paraId="13E08814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7D114F9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1B1E66A8" w14:textId="0ADE73A7" w:rsidR="005B6431" w:rsidRPr="008A22E7" w:rsidRDefault="005B6431" w:rsidP="007979DC">
            <w:pPr>
              <w:jc w:val="both"/>
            </w:pPr>
            <w:r w:rsidRPr="00463DFD">
              <w:t>Spinta</w:t>
            </w:r>
            <w:r>
              <w:t xml:space="preserve"> (</w:t>
            </w:r>
            <w:r w:rsidRPr="00463DFD">
              <w:t>1909113</w:t>
            </w:r>
            <w:r>
              <w:t>)</w:t>
            </w:r>
          </w:p>
        </w:tc>
        <w:tc>
          <w:tcPr>
            <w:tcW w:w="621" w:type="pct"/>
          </w:tcPr>
          <w:p w14:paraId="7854F878" w14:textId="15ADE6CF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1 213,63</w:t>
            </w:r>
          </w:p>
        </w:tc>
        <w:tc>
          <w:tcPr>
            <w:tcW w:w="532" w:type="pct"/>
          </w:tcPr>
          <w:p w14:paraId="6ECD11B2" w14:textId="4B7C41A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C2CCE7A" w14:textId="666FC78B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1 213,63</w:t>
            </w:r>
          </w:p>
        </w:tc>
      </w:tr>
      <w:tr w:rsidR="005B6431" w:rsidRPr="00601A8A" w14:paraId="213B4466" w14:textId="77777777" w:rsidTr="00D464E3">
        <w:trPr>
          <w:jc w:val="center"/>
        </w:trPr>
        <w:tc>
          <w:tcPr>
            <w:tcW w:w="300" w:type="pct"/>
            <w:vMerge/>
          </w:tcPr>
          <w:p w14:paraId="2ABA82A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033B828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B2CAECB" w14:textId="46353CCA" w:rsidR="005B6431" w:rsidRPr="008A22E7" w:rsidRDefault="005B6431" w:rsidP="007979DC">
            <w:pPr>
              <w:jc w:val="both"/>
            </w:pPr>
            <w:r w:rsidRPr="00463DFD">
              <w:t>Laboratorinis stalas</w:t>
            </w:r>
            <w:r>
              <w:t xml:space="preserve"> (</w:t>
            </w:r>
            <w:r w:rsidRPr="00463DFD">
              <w:t>1909262</w:t>
            </w:r>
            <w:r>
              <w:t xml:space="preserve"> – </w:t>
            </w:r>
            <w:r w:rsidRPr="00463DFD">
              <w:t>1909276</w:t>
            </w:r>
            <w:r>
              <w:t>)</w:t>
            </w:r>
          </w:p>
        </w:tc>
        <w:tc>
          <w:tcPr>
            <w:tcW w:w="621" w:type="pct"/>
          </w:tcPr>
          <w:p w14:paraId="2C3AA0E7" w14:textId="1E10B1AA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2 294,16</w:t>
            </w:r>
          </w:p>
        </w:tc>
        <w:tc>
          <w:tcPr>
            <w:tcW w:w="532" w:type="pct"/>
          </w:tcPr>
          <w:p w14:paraId="603B7AD5" w14:textId="2344151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64E43111" w14:textId="04A66076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34 412,40</w:t>
            </w:r>
          </w:p>
        </w:tc>
      </w:tr>
      <w:tr w:rsidR="005B6431" w:rsidRPr="00601A8A" w14:paraId="425F2553" w14:textId="77777777" w:rsidTr="00D464E3">
        <w:trPr>
          <w:jc w:val="center"/>
        </w:trPr>
        <w:tc>
          <w:tcPr>
            <w:tcW w:w="300" w:type="pct"/>
            <w:vMerge/>
          </w:tcPr>
          <w:p w14:paraId="4DF8406A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7CBF11C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5ED8766" w14:textId="59F6AAD6" w:rsidR="005B6431" w:rsidRPr="008A22E7" w:rsidRDefault="005B6431" w:rsidP="007979DC">
            <w:pPr>
              <w:jc w:val="both"/>
            </w:pPr>
            <w:r w:rsidRPr="00463DFD">
              <w:t>Mokytojo darbo stalas</w:t>
            </w:r>
            <w:r>
              <w:t xml:space="preserve"> (</w:t>
            </w:r>
            <w:r w:rsidRPr="00463DFD">
              <w:t>1909129</w:t>
            </w:r>
            <w:r>
              <w:t>)</w:t>
            </w:r>
          </w:p>
        </w:tc>
        <w:tc>
          <w:tcPr>
            <w:tcW w:w="621" w:type="pct"/>
          </w:tcPr>
          <w:p w14:paraId="34705828" w14:textId="5643D44B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1829,52</w:t>
            </w:r>
          </w:p>
        </w:tc>
        <w:tc>
          <w:tcPr>
            <w:tcW w:w="532" w:type="pct"/>
          </w:tcPr>
          <w:p w14:paraId="54F2B2FF" w14:textId="033435C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7DC9D0E0" w14:textId="0C9C9236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1829,52</w:t>
            </w:r>
          </w:p>
        </w:tc>
      </w:tr>
      <w:tr w:rsidR="005B6431" w:rsidRPr="00601A8A" w14:paraId="493F20DB" w14:textId="77777777" w:rsidTr="00D464E3">
        <w:trPr>
          <w:jc w:val="center"/>
        </w:trPr>
        <w:tc>
          <w:tcPr>
            <w:tcW w:w="300" w:type="pct"/>
            <w:vMerge/>
          </w:tcPr>
          <w:p w14:paraId="5727B60C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97FBC7C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46E9786" w14:textId="30975CA0" w:rsidR="005B6431" w:rsidRPr="008A22E7" w:rsidRDefault="005B6431" w:rsidP="007979DC">
            <w:pPr>
              <w:jc w:val="both"/>
            </w:pPr>
            <w:r w:rsidRPr="00463DFD">
              <w:t>Traukos spinta</w:t>
            </w:r>
            <w:r>
              <w:t xml:space="preserve"> (</w:t>
            </w:r>
            <w:r w:rsidRPr="00463DFD">
              <w:t>1909215</w:t>
            </w:r>
            <w:r>
              <w:t>)</w:t>
            </w:r>
          </w:p>
        </w:tc>
        <w:tc>
          <w:tcPr>
            <w:tcW w:w="621" w:type="pct"/>
          </w:tcPr>
          <w:p w14:paraId="41B7A52E" w14:textId="68C0C838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4 591,95</w:t>
            </w:r>
          </w:p>
        </w:tc>
        <w:tc>
          <w:tcPr>
            <w:tcW w:w="532" w:type="pct"/>
          </w:tcPr>
          <w:p w14:paraId="3D48A3B6" w14:textId="46CDFA9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26BD5A54" w14:textId="01D9A9AD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4 591,95</w:t>
            </w:r>
          </w:p>
        </w:tc>
      </w:tr>
      <w:tr w:rsidR="005B6431" w:rsidRPr="00601A8A" w14:paraId="3AFE9169" w14:textId="77777777" w:rsidTr="00D464E3">
        <w:trPr>
          <w:jc w:val="center"/>
        </w:trPr>
        <w:tc>
          <w:tcPr>
            <w:tcW w:w="300" w:type="pct"/>
            <w:vMerge/>
          </w:tcPr>
          <w:p w14:paraId="15DC5152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0286F83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A4ABB52" w14:textId="448E2FD1" w:rsidR="005B6431" w:rsidRPr="008A22E7" w:rsidRDefault="005B6431" w:rsidP="007979DC">
            <w:pPr>
              <w:jc w:val="both"/>
            </w:pPr>
            <w:r w:rsidRPr="00463DFD">
              <w:t xml:space="preserve">Mokytojo darbo stalas </w:t>
            </w:r>
            <w:r>
              <w:t>(</w:t>
            </w:r>
            <w:r w:rsidRPr="00463DFD">
              <w:t>1909509</w:t>
            </w:r>
            <w:r>
              <w:t>)</w:t>
            </w:r>
          </w:p>
        </w:tc>
        <w:tc>
          <w:tcPr>
            <w:tcW w:w="621" w:type="pct"/>
          </w:tcPr>
          <w:p w14:paraId="5001249C" w14:textId="076524BB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2 098,14</w:t>
            </w:r>
          </w:p>
        </w:tc>
        <w:tc>
          <w:tcPr>
            <w:tcW w:w="532" w:type="pct"/>
          </w:tcPr>
          <w:p w14:paraId="56E65D1F" w14:textId="4E3ED7D3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5E8F500B" w14:textId="71DBD2D5" w:rsidR="005B6431" w:rsidRDefault="005B6431" w:rsidP="007979DC">
            <w:pPr>
              <w:jc w:val="center"/>
              <w:rPr>
                <w:szCs w:val="24"/>
              </w:rPr>
            </w:pPr>
            <w:r w:rsidRPr="00463DFD">
              <w:rPr>
                <w:szCs w:val="24"/>
              </w:rPr>
              <w:t>2 098,14</w:t>
            </w:r>
          </w:p>
        </w:tc>
      </w:tr>
      <w:tr w:rsidR="005B6431" w:rsidRPr="00601A8A" w14:paraId="187E3380" w14:textId="77777777" w:rsidTr="00D464E3">
        <w:trPr>
          <w:jc w:val="center"/>
        </w:trPr>
        <w:tc>
          <w:tcPr>
            <w:tcW w:w="300" w:type="pct"/>
            <w:vMerge/>
          </w:tcPr>
          <w:p w14:paraId="531D33B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255299A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3829CF0A" w14:textId="5DC0EEB2" w:rsidR="005B6431" w:rsidRPr="008A22E7" w:rsidRDefault="005B6431" w:rsidP="007979DC">
            <w:pPr>
              <w:jc w:val="both"/>
            </w:pPr>
            <w:r w:rsidRPr="00463DFD">
              <w:t>Amfiteatras</w:t>
            </w:r>
            <w:r>
              <w:t xml:space="preserve"> (</w:t>
            </w:r>
            <w:r w:rsidRPr="00463DFD">
              <w:t>1909482</w:t>
            </w:r>
            <w:r>
              <w:t>)</w:t>
            </w:r>
          </w:p>
        </w:tc>
        <w:tc>
          <w:tcPr>
            <w:tcW w:w="621" w:type="pct"/>
          </w:tcPr>
          <w:p w14:paraId="36F88129" w14:textId="1E2DB5D7" w:rsidR="005B6431" w:rsidRDefault="005B6431" w:rsidP="007979DC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14 239,28</w:t>
            </w:r>
          </w:p>
        </w:tc>
        <w:tc>
          <w:tcPr>
            <w:tcW w:w="532" w:type="pct"/>
          </w:tcPr>
          <w:p w14:paraId="767FC327" w14:textId="5AA5AE9A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E6EB764" w14:textId="1E1977FD" w:rsidR="005B6431" w:rsidRDefault="005B6431" w:rsidP="007979DC">
            <w:pPr>
              <w:jc w:val="center"/>
              <w:rPr>
                <w:szCs w:val="24"/>
              </w:rPr>
            </w:pPr>
            <w:r w:rsidRPr="00A912C4">
              <w:rPr>
                <w:szCs w:val="24"/>
              </w:rPr>
              <w:t>14 239,28</w:t>
            </w:r>
          </w:p>
        </w:tc>
      </w:tr>
      <w:tr w:rsidR="005B6431" w:rsidRPr="00601A8A" w14:paraId="4F45F833" w14:textId="77777777" w:rsidTr="00D464E3">
        <w:trPr>
          <w:jc w:val="center"/>
        </w:trPr>
        <w:tc>
          <w:tcPr>
            <w:tcW w:w="300" w:type="pct"/>
            <w:vMerge/>
          </w:tcPr>
          <w:p w14:paraId="3037F05E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6D0D028A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275169" w14:textId="13889121" w:rsidR="005B6431" w:rsidRPr="008A22E7" w:rsidRDefault="005B6431" w:rsidP="007979DC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603, </w:t>
            </w:r>
            <w:r w:rsidRPr="001D3E92">
              <w:t>1909</w:t>
            </w:r>
            <w:r>
              <w:t>604)</w:t>
            </w:r>
          </w:p>
        </w:tc>
        <w:tc>
          <w:tcPr>
            <w:tcW w:w="621" w:type="pct"/>
          </w:tcPr>
          <w:p w14:paraId="2A6AE490" w14:textId="0967E073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61CF43B9" w14:textId="711A637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6766011F" w14:textId="1C675F5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38C197EC" w14:textId="77777777" w:rsidTr="00D464E3">
        <w:trPr>
          <w:jc w:val="center"/>
        </w:trPr>
        <w:tc>
          <w:tcPr>
            <w:tcW w:w="300" w:type="pct"/>
            <w:vMerge/>
          </w:tcPr>
          <w:p w14:paraId="7BD1FA10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41732EA6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AD17370" w14:textId="152C0E91" w:rsidR="005B6431" w:rsidRPr="008A22E7" w:rsidRDefault="005B6431" w:rsidP="007979DC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4)</w:t>
            </w:r>
          </w:p>
        </w:tc>
        <w:tc>
          <w:tcPr>
            <w:tcW w:w="621" w:type="pct"/>
          </w:tcPr>
          <w:p w14:paraId="5046876C" w14:textId="72AB269D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3CC61E44" w14:textId="2AF54F6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1783DCFD" w14:textId="1FF3A0FF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7C2CB161" w14:textId="77777777" w:rsidTr="00D464E3">
        <w:trPr>
          <w:jc w:val="center"/>
        </w:trPr>
        <w:tc>
          <w:tcPr>
            <w:tcW w:w="300" w:type="pct"/>
            <w:vMerge/>
          </w:tcPr>
          <w:p w14:paraId="6A0FFB9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232DEDE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49CA16B" w14:textId="1F87EFB4" w:rsidR="005B6431" w:rsidRPr="008A22E7" w:rsidRDefault="005B6431" w:rsidP="007979DC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 xml:space="preserve">67 – </w:t>
            </w:r>
            <w:r w:rsidRPr="001D3E92">
              <w:t>19095</w:t>
            </w:r>
            <w:r>
              <w:t>72)</w:t>
            </w:r>
          </w:p>
        </w:tc>
        <w:tc>
          <w:tcPr>
            <w:tcW w:w="621" w:type="pct"/>
          </w:tcPr>
          <w:p w14:paraId="37E97D9C" w14:textId="61DC87DD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13849E45" w14:textId="645521E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61B87350" w14:textId="31031F2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  <w:tr w:rsidR="005B6431" w:rsidRPr="00601A8A" w14:paraId="339F5D20" w14:textId="77777777" w:rsidTr="005B6431">
        <w:trPr>
          <w:jc w:val="center"/>
        </w:trPr>
        <w:tc>
          <w:tcPr>
            <w:tcW w:w="5000" w:type="pct"/>
            <w:gridSpan w:val="6"/>
          </w:tcPr>
          <w:p w14:paraId="3D59A86E" w14:textId="77777777" w:rsidR="005B6431" w:rsidRDefault="005B6431" w:rsidP="007979DC">
            <w:pPr>
              <w:jc w:val="center"/>
              <w:rPr>
                <w:szCs w:val="24"/>
              </w:rPr>
            </w:pPr>
          </w:p>
        </w:tc>
      </w:tr>
      <w:tr w:rsidR="005B6431" w:rsidRPr="00601A8A" w14:paraId="14EC92B8" w14:textId="77777777" w:rsidTr="00D464E3">
        <w:trPr>
          <w:jc w:val="center"/>
        </w:trPr>
        <w:tc>
          <w:tcPr>
            <w:tcW w:w="300" w:type="pct"/>
            <w:vMerge w:val="restart"/>
          </w:tcPr>
          <w:p w14:paraId="4F990399" w14:textId="232702AA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EA1E69">
              <w:rPr>
                <w:sz w:val="24"/>
                <w:szCs w:val="24"/>
              </w:rPr>
              <w:t>12.</w:t>
            </w:r>
          </w:p>
        </w:tc>
        <w:tc>
          <w:tcPr>
            <w:tcW w:w="932" w:type="pct"/>
            <w:vMerge w:val="restart"/>
          </w:tcPr>
          <w:p w14:paraId="3C2BE82A" w14:textId="18FBF84F" w:rsidR="005B6431" w:rsidRPr="006F4BE7" w:rsidRDefault="005B6431" w:rsidP="007979DC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918" w:type="pct"/>
          </w:tcPr>
          <w:p w14:paraId="7B765617" w14:textId="2C31524F" w:rsidR="005B6431" w:rsidRPr="008A22E7" w:rsidRDefault="005B6431" w:rsidP="007979DC">
            <w:pPr>
              <w:jc w:val="both"/>
            </w:pPr>
            <w:r w:rsidRPr="000A682D">
              <w:rPr>
                <w:szCs w:val="24"/>
              </w:rPr>
              <w:t xml:space="preserve">Laminavimo įranga </w:t>
            </w:r>
            <w:r w:rsidRPr="000A682D">
              <w:rPr>
                <w:i/>
                <w:szCs w:val="24"/>
              </w:rPr>
              <w:t>COLIBRI</w:t>
            </w:r>
            <w:r>
              <w:rPr>
                <w:i/>
                <w:szCs w:val="24"/>
              </w:rPr>
              <w:t xml:space="preserve"> </w:t>
            </w:r>
            <w:r>
              <w:rPr>
                <w:szCs w:val="24"/>
              </w:rPr>
              <w:t>(</w:t>
            </w:r>
            <w:r w:rsidRPr="000A682D">
              <w:rPr>
                <w:szCs w:val="24"/>
              </w:rPr>
              <w:t>19093</w:t>
            </w:r>
            <w:r>
              <w:rPr>
                <w:szCs w:val="24"/>
              </w:rPr>
              <w:t>82)</w:t>
            </w:r>
          </w:p>
        </w:tc>
        <w:tc>
          <w:tcPr>
            <w:tcW w:w="621" w:type="pct"/>
          </w:tcPr>
          <w:p w14:paraId="05D1B176" w14:textId="622269F4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rPr>
                <w:szCs w:val="24"/>
              </w:rPr>
              <w:t>840,95</w:t>
            </w:r>
          </w:p>
        </w:tc>
        <w:tc>
          <w:tcPr>
            <w:tcW w:w="532" w:type="pct"/>
          </w:tcPr>
          <w:p w14:paraId="5891AE25" w14:textId="5D478D88" w:rsidR="005B6431" w:rsidRDefault="005B6431" w:rsidP="007979DC">
            <w:pPr>
              <w:jc w:val="center"/>
              <w:rPr>
                <w:szCs w:val="24"/>
              </w:rPr>
            </w:pPr>
            <w:r>
              <w:t>1</w:t>
            </w:r>
          </w:p>
        </w:tc>
        <w:tc>
          <w:tcPr>
            <w:tcW w:w="697" w:type="pct"/>
          </w:tcPr>
          <w:p w14:paraId="67D296B5" w14:textId="1D0D76B8" w:rsidR="005B6431" w:rsidRDefault="005B6431" w:rsidP="007979DC">
            <w:pPr>
              <w:jc w:val="center"/>
              <w:rPr>
                <w:szCs w:val="24"/>
              </w:rPr>
            </w:pPr>
            <w:r w:rsidRPr="000A682D">
              <w:t>840,95</w:t>
            </w:r>
          </w:p>
        </w:tc>
      </w:tr>
      <w:tr w:rsidR="005B6431" w:rsidRPr="00601A8A" w14:paraId="59010B71" w14:textId="77777777" w:rsidTr="00D464E3">
        <w:trPr>
          <w:jc w:val="center"/>
        </w:trPr>
        <w:tc>
          <w:tcPr>
            <w:tcW w:w="300" w:type="pct"/>
            <w:vMerge/>
          </w:tcPr>
          <w:p w14:paraId="52C5651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79C367A2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586BBAF8" w14:textId="6BD545EF" w:rsidR="005B6431" w:rsidRPr="008A22E7" w:rsidRDefault="005B6431" w:rsidP="007979DC">
            <w:pPr>
              <w:jc w:val="both"/>
            </w:pPr>
            <w:r w:rsidRPr="00F175A3">
              <w:t>Mokytojo darbo stalas</w:t>
            </w:r>
            <w:r>
              <w:t xml:space="preserve"> (</w:t>
            </w:r>
            <w:r w:rsidRPr="006D26DA">
              <w:t>1909350</w:t>
            </w:r>
            <w:r>
              <w:t>)</w:t>
            </w:r>
          </w:p>
        </w:tc>
        <w:tc>
          <w:tcPr>
            <w:tcW w:w="621" w:type="pct"/>
          </w:tcPr>
          <w:p w14:paraId="37F0A585" w14:textId="54E966E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2 250,19</w:t>
            </w:r>
          </w:p>
        </w:tc>
        <w:tc>
          <w:tcPr>
            <w:tcW w:w="532" w:type="pct"/>
          </w:tcPr>
          <w:p w14:paraId="260AA899" w14:textId="191E693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1F2C1CA" w14:textId="2DD9DC0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2 250,19</w:t>
            </w:r>
          </w:p>
        </w:tc>
      </w:tr>
      <w:tr w:rsidR="005B6431" w:rsidRPr="00601A8A" w14:paraId="262B9E76" w14:textId="77777777" w:rsidTr="00D464E3">
        <w:trPr>
          <w:jc w:val="center"/>
        </w:trPr>
        <w:tc>
          <w:tcPr>
            <w:tcW w:w="300" w:type="pct"/>
            <w:vMerge/>
          </w:tcPr>
          <w:p w14:paraId="1820DC93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FBABAC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99D7502" w14:textId="44F57573" w:rsidR="005B6431" w:rsidRPr="008A22E7" w:rsidRDefault="005B6431" w:rsidP="007979DC">
            <w:pPr>
              <w:jc w:val="both"/>
            </w:pPr>
            <w:r w:rsidRPr="006D26DA">
              <w:t>Mokytojo darbo stalas</w:t>
            </w:r>
            <w:r>
              <w:t xml:space="preserve"> (</w:t>
            </w:r>
            <w:r w:rsidRPr="006D26DA">
              <w:t>1909351</w:t>
            </w:r>
            <w:r>
              <w:t>)</w:t>
            </w:r>
          </w:p>
        </w:tc>
        <w:tc>
          <w:tcPr>
            <w:tcW w:w="621" w:type="pct"/>
          </w:tcPr>
          <w:p w14:paraId="289EB774" w14:textId="02F9A3F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16 582,30</w:t>
            </w:r>
          </w:p>
        </w:tc>
        <w:tc>
          <w:tcPr>
            <w:tcW w:w="532" w:type="pct"/>
          </w:tcPr>
          <w:p w14:paraId="6BF09C01" w14:textId="3E1482D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089DBB6B" w14:textId="7B5F87B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16 582,30</w:t>
            </w:r>
          </w:p>
        </w:tc>
      </w:tr>
      <w:tr w:rsidR="005B6431" w:rsidRPr="00601A8A" w14:paraId="7AFE5B4C" w14:textId="77777777" w:rsidTr="00D464E3">
        <w:trPr>
          <w:jc w:val="center"/>
        </w:trPr>
        <w:tc>
          <w:tcPr>
            <w:tcW w:w="300" w:type="pct"/>
            <w:vMerge/>
          </w:tcPr>
          <w:p w14:paraId="726ADD3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08B6A59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1FA3989" w14:textId="050E3162" w:rsidR="005B6431" w:rsidRPr="008A22E7" w:rsidRDefault="005B6431" w:rsidP="007979DC">
            <w:pPr>
              <w:jc w:val="both"/>
            </w:pPr>
            <w:r>
              <w:t>Laboratorinis stalas (</w:t>
            </w:r>
            <w:r w:rsidRPr="006D26DA">
              <w:t>1909622</w:t>
            </w:r>
            <w:r>
              <w:t xml:space="preserve"> – </w:t>
            </w:r>
            <w:r w:rsidRPr="006D26DA">
              <w:t>1909636</w:t>
            </w:r>
            <w:r>
              <w:t>)</w:t>
            </w:r>
          </w:p>
        </w:tc>
        <w:tc>
          <w:tcPr>
            <w:tcW w:w="621" w:type="pct"/>
          </w:tcPr>
          <w:p w14:paraId="577E2DC3" w14:textId="76EF8AD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2 959,66</w:t>
            </w:r>
          </w:p>
        </w:tc>
        <w:tc>
          <w:tcPr>
            <w:tcW w:w="532" w:type="pct"/>
          </w:tcPr>
          <w:p w14:paraId="1EAE6862" w14:textId="372BC55E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7" w:type="pct"/>
          </w:tcPr>
          <w:p w14:paraId="23E74993" w14:textId="7C52CA3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44 394,90</w:t>
            </w:r>
          </w:p>
        </w:tc>
      </w:tr>
      <w:tr w:rsidR="005B6431" w:rsidRPr="00601A8A" w14:paraId="306B13CB" w14:textId="77777777" w:rsidTr="00D464E3">
        <w:trPr>
          <w:jc w:val="center"/>
        </w:trPr>
        <w:tc>
          <w:tcPr>
            <w:tcW w:w="300" w:type="pct"/>
            <w:vMerge/>
          </w:tcPr>
          <w:p w14:paraId="0B017D15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53283584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4899ED35" w14:textId="3217192A" w:rsidR="005B6431" w:rsidRPr="008A22E7" w:rsidRDefault="005B6431" w:rsidP="007979DC">
            <w:pPr>
              <w:jc w:val="both"/>
            </w:pPr>
            <w:r>
              <w:t>Spintelė su kriaukle (</w:t>
            </w:r>
            <w:r w:rsidRPr="006D26DA">
              <w:t>1909329</w:t>
            </w:r>
            <w:r>
              <w:t xml:space="preserve"> – </w:t>
            </w:r>
            <w:r w:rsidRPr="006D26DA">
              <w:t>1909331</w:t>
            </w:r>
            <w:r>
              <w:t>)</w:t>
            </w:r>
          </w:p>
        </w:tc>
        <w:tc>
          <w:tcPr>
            <w:tcW w:w="621" w:type="pct"/>
          </w:tcPr>
          <w:p w14:paraId="542DE571" w14:textId="5C4C9CBC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2 050,03</w:t>
            </w:r>
          </w:p>
        </w:tc>
        <w:tc>
          <w:tcPr>
            <w:tcW w:w="532" w:type="pct"/>
          </w:tcPr>
          <w:p w14:paraId="7FC7FC0F" w14:textId="0225BAC2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7" w:type="pct"/>
          </w:tcPr>
          <w:p w14:paraId="361DCDC0" w14:textId="35FA5C5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6 150,09</w:t>
            </w:r>
          </w:p>
        </w:tc>
      </w:tr>
      <w:tr w:rsidR="005B6431" w:rsidRPr="00601A8A" w14:paraId="042AF99C" w14:textId="77777777" w:rsidTr="00D464E3">
        <w:trPr>
          <w:jc w:val="center"/>
        </w:trPr>
        <w:tc>
          <w:tcPr>
            <w:tcW w:w="300" w:type="pct"/>
            <w:vMerge/>
          </w:tcPr>
          <w:p w14:paraId="16E332CF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2520DD6F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78DBA192" w14:textId="08A3A63A" w:rsidR="005B6431" w:rsidRPr="008A22E7" w:rsidRDefault="005B6431" w:rsidP="007979DC">
            <w:pPr>
              <w:jc w:val="both"/>
            </w:pPr>
            <w:r>
              <w:t>Traukos spinta (</w:t>
            </w:r>
            <w:r w:rsidRPr="006D26DA">
              <w:t>1909649</w:t>
            </w:r>
            <w:r>
              <w:t>)</w:t>
            </w:r>
          </w:p>
        </w:tc>
        <w:tc>
          <w:tcPr>
            <w:tcW w:w="621" w:type="pct"/>
          </w:tcPr>
          <w:p w14:paraId="1CD24B5D" w14:textId="5A80F604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5 566,00</w:t>
            </w:r>
          </w:p>
        </w:tc>
        <w:tc>
          <w:tcPr>
            <w:tcW w:w="532" w:type="pct"/>
          </w:tcPr>
          <w:p w14:paraId="4AA1E2DC" w14:textId="206ADCAF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3F88F4FA" w14:textId="38ED3B10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5 566,00</w:t>
            </w:r>
          </w:p>
        </w:tc>
      </w:tr>
      <w:tr w:rsidR="005B6431" w:rsidRPr="00601A8A" w14:paraId="3921D290" w14:textId="77777777" w:rsidTr="00D464E3">
        <w:trPr>
          <w:jc w:val="center"/>
        </w:trPr>
        <w:tc>
          <w:tcPr>
            <w:tcW w:w="300" w:type="pct"/>
            <w:vMerge/>
          </w:tcPr>
          <w:p w14:paraId="7FB68087" w14:textId="53AFFADE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76DB75A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671FB85B" w14:textId="4FD013D3" w:rsidR="005B6431" w:rsidRPr="008A22E7" w:rsidRDefault="005B6431" w:rsidP="007979DC">
            <w:pPr>
              <w:jc w:val="both"/>
            </w:pPr>
            <w:r w:rsidRPr="00EC497A">
              <w:t>Eksperimentų rinkinys „Nr. 6“</w:t>
            </w:r>
            <w:r>
              <w:t xml:space="preserve"> (</w:t>
            </w:r>
            <w:r w:rsidRPr="001D3E92">
              <w:t>1909</w:t>
            </w:r>
            <w:r>
              <w:t xml:space="preserve">601, </w:t>
            </w:r>
            <w:r w:rsidRPr="001D3E92">
              <w:t>1909</w:t>
            </w:r>
            <w:r>
              <w:t>602)</w:t>
            </w:r>
          </w:p>
        </w:tc>
        <w:tc>
          <w:tcPr>
            <w:tcW w:w="621" w:type="pct"/>
          </w:tcPr>
          <w:p w14:paraId="46F071E5" w14:textId="65CB01C7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1 078,11</w:t>
            </w:r>
          </w:p>
        </w:tc>
        <w:tc>
          <w:tcPr>
            <w:tcW w:w="532" w:type="pct"/>
          </w:tcPr>
          <w:p w14:paraId="114E3B2E" w14:textId="38101605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7" w:type="pct"/>
          </w:tcPr>
          <w:p w14:paraId="01411727" w14:textId="5C2998C7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2 156,22</w:t>
            </w:r>
          </w:p>
        </w:tc>
      </w:tr>
      <w:tr w:rsidR="005B6431" w:rsidRPr="00601A8A" w14:paraId="479A1886" w14:textId="77777777" w:rsidTr="00D464E3">
        <w:trPr>
          <w:jc w:val="center"/>
        </w:trPr>
        <w:tc>
          <w:tcPr>
            <w:tcW w:w="300" w:type="pct"/>
            <w:vMerge/>
          </w:tcPr>
          <w:p w14:paraId="26C2DA8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1C453D90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275787B8" w14:textId="7BB6F328" w:rsidR="005B6431" w:rsidRPr="008A22E7" w:rsidRDefault="005B6431" w:rsidP="007979DC">
            <w:pPr>
              <w:jc w:val="both"/>
            </w:pPr>
            <w:r w:rsidRPr="00EC497A">
              <w:t>Eksperimentų rinkinys „Nr. 7“</w:t>
            </w:r>
            <w:r>
              <w:t xml:space="preserve"> (</w:t>
            </w:r>
            <w:r w:rsidRPr="001D3E92">
              <w:t>190954</w:t>
            </w:r>
            <w:r>
              <w:t>3)</w:t>
            </w:r>
          </w:p>
        </w:tc>
        <w:tc>
          <w:tcPr>
            <w:tcW w:w="621" w:type="pct"/>
          </w:tcPr>
          <w:p w14:paraId="63FE5F7B" w14:textId="4BEBDC24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  <w:tc>
          <w:tcPr>
            <w:tcW w:w="532" w:type="pct"/>
          </w:tcPr>
          <w:p w14:paraId="30A1D005" w14:textId="326924ED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7" w:type="pct"/>
          </w:tcPr>
          <w:p w14:paraId="4AB61D97" w14:textId="06BA5565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753,83</w:t>
            </w:r>
          </w:p>
        </w:tc>
      </w:tr>
      <w:tr w:rsidR="005B6431" w:rsidRPr="00601A8A" w14:paraId="255D0900" w14:textId="77777777" w:rsidTr="00D464E3">
        <w:trPr>
          <w:jc w:val="center"/>
        </w:trPr>
        <w:tc>
          <w:tcPr>
            <w:tcW w:w="300" w:type="pct"/>
            <w:vMerge/>
          </w:tcPr>
          <w:p w14:paraId="7DABB161" w14:textId="77777777" w:rsidR="005B6431" w:rsidRPr="00EA1E69" w:rsidRDefault="005B6431" w:rsidP="007979DC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32" w:type="pct"/>
            <w:vMerge/>
          </w:tcPr>
          <w:p w14:paraId="3EC0DB3D" w14:textId="77777777" w:rsidR="005B6431" w:rsidRPr="006F4BE7" w:rsidRDefault="005B6431" w:rsidP="007979DC">
            <w:pPr>
              <w:rPr>
                <w:szCs w:val="24"/>
              </w:rPr>
            </w:pPr>
          </w:p>
        </w:tc>
        <w:tc>
          <w:tcPr>
            <w:tcW w:w="1918" w:type="pct"/>
          </w:tcPr>
          <w:p w14:paraId="07A77686" w14:textId="77E371D4" w:rsidR="005B6431" w:rsidRPr="008A22E7" w:rsidRDefault="005B6431" w:rsidP="007979DC">
            <w:pPr>
              <w:jc w:val="both"/>
            </w:pPr>
            <w:r w:rsidRPr="00EC497A">
              <w:t>Eksperimentų rinkinys „Nr. 8“</w:t>
            </w:r>
            <w:r>
              <w:t xml:space="preserve"> (</w:t>
            </w:r>
            <w:r w:rsidRPr="001D3E92">
              <w:t>19095</w:t>
            </w:r>
            <w:r>
              <w:t xml:space="preserve">61 – </w:t>
            </w:r>
            <w:r w:rsidRPr="001D3E92">
              <w:t>190956</w:t>
            </w:r>
            <w:r>
              <w:t>6)</w:t>
            </w:r>
          </w:p>
        </w:tc>
        <w:tc>
          <w:tcPr>
            <w:tcW w:w="621" w:type="pct"/>
          </w:tcPr>
          <w:p w14:paraId="3E7AB178" w14:textId="579A99F8" w:rsidR="005B6431" w:rsidRDefault="005B6431" w:rsidP="007979DC">
            <w:pPr>
              <w:jc w:val="center"/>
              <w:rPr>
                <w:szCs w:val="24"/>
              </w:rPr>
            </w:pPr>
            <w:r w:rsidRPr="00EC497A">
              <w:rPr>
                <w:szCs w:val="24"/>
              </w:rPr>
              <w:t>886,93</w:t>
            </w:r>
          </w:p>
        </w:tc>
        <w:tc>
          <w:tcPr>
            <w:tcW w:w="532" w:type="pct"/>
          </w:tcPr>
          <w:p w14:paraId="03F72AAE" w14:textId="61119808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7" w:type="pct"/>
          </w:tcPr>
          <w:p w14:paraId="3C2CFFC5" w14:textId="7B025C0B" w:rsidR="005B6431" w:rsidRDefault="005B6431" w:rsidP="007979D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5 321,58</w:t>
            </w:r>
          </w:p>
        </w:tc>
      </w:tr>
    </w:tbl>
    <w:p w14:paraId="446765B0" w14:textId="1C390198" w:rsidR="008A22E7" w:rsidRDefault="008A22E7" w:rsidP="00154C9A">
      <w:pPr>
        <w:jc w:val="both"/>
        <w:rPr>
          <w:rFonts w:eastAsia="Calibri"/>
          <w:szCs w:val="24"/>
        </w:rPr>
      </w:pPr>
      <w:r>
        <w:rPr>
          <w:rFonts w:eastAsia="Calibri"/>
          <w:szCs w:val="24"/>
        </w:rPr>
        <w:br w:type="page"/>
      </w:r>
    </w:p>
    <w:p w14:paraId="42D8D5DE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 w:rsidRPr="00002C95">
        <w:rPr>
          <w:szCs w:val="24"/>
        </w:rPr>
        <w:t xml:space="preserve">Panevėžio miesto savivaldybės tarybos </w:t>
      </w:r>
    </w:p>
    <w:p w14:paraId="13916CC2" w14:textId="77777777" w:rsidR="008A22E7" w:rsidRPr="00002C95" w:rsidRDefault="008A22E7" w:rsidP="008A22E7">
      <w:pPr>
        <w:tabs>
          <w:tab w:val="left" w:pos="7371"/>
        </w:tabs>
        <w:ind w:firstLine="5245"/>
        <w:rPr>
          <w:szCs w:val="24"/>
        </w:rPr>
      </w:pPr>
      <w:r>
        <w:rPr>
          <w:szCs w:val="24"/>
        </w:rPr>
        <w:t xml:space="preserve">                                    </w:t>
      </w:r>
      <w:r w:rsidRPr="00002C95">
        <w:rPr>
          <w:szCs w:val="24"/>
        </w:rPr>
        <w:t xml:space="preserve"> sprendimo Nr. </w:t>
      </w:r>
    </w:p>
    <w:p w14:paraId="4D06106A" w14:textId="059BF415" w:rsidR="008A22E7" w:rsidRDefault="008A22E7" w:rsidP="008A22E7">
      <w:pPr>
        <w:tabs>
          <w:tab w:val="left" w:pos="4773"/>
        </w:tabs>
        <w:ind w:firstLine="5245"/>
        <w:rPr>
          <w:szCs w:val="24"/>
        </w:rPr>
      </w:pPr>
      <w:r>
        <w:rPr>
          <w:szCs w:val="24"/>
        </w:rPr>
        <w:t xml:space="preserve">2 </w:t>
      </w:r>
      <w:r w:rsidRPr="00002C95">
        <w:rPr>
          <w:szCs w:val="24"/>
        </w:rPr>
        <w:t>priedas</w:t>
      </w:r>
    </w:p>
    <w:p w14:paraId="7CB08659" w14:textId="77777777" w:rsidR="008A22E7" w:rsidRPr="00002C95" w:rsidRDefault="008A22E7" w:rsidP="008A22E7">
      <w:pPr>
        <w:tabs>
          <w:tab w:val="left" w:pos="4773"/>
        </w:tabs>
        <w:ind w:firstLine="5245"/>
      </w:pPr>
    </w:p>
    <w:p w14:paraId="1B1F0E5A" w14:textId="7E0550AB" w:rsidR="008A22E7" w:rsidRPr="00601A8A" w:rsidRDefault="008A22E7" w:rsidP="008A22E7">
      <w:pPr>
        <w:jc w:val="center"/>
        <w:rPr>
          <w:b/>
          <w:szCs w:val="24"/>
        </w:rPr>
      </w:pPr>
      <w:r>
        <w:rPr>
          <w:b/>
          <w:szCs w:val="24"/>
        </w:rPr>
        <w:t xml:space="preserve">PANEVĖŽIO MIESTO </w:t>
      </w:r>
      <w:r w:rsidRPr="00601A8A">
        <w:rPr>
          <w:b/>
          <w:szCs w:val="24"/>
        </w:rPr>
        <w:t xml:space="preserve">SAVIVALDYBĖS </w:t>
      </w:r>
      <w:r>
        <w:rPr>
          <w:b/>
          <w:szCs w:val="24"/>
        </w:rPr>
        <w:t xml:space="preserve">BIUDŽETINIŲ </w:t>
      </w:r>
      <w:r w:rsidRPr="00601A8A">
        <w:rPr>
          <w:b/>
          <w:szCs w:val="24"/>
        </w:rPr>
        <w:t xml:space="preserve">ĮSTAIGŲ, KURIOMS PERDUODAMAS </w:t>
      </w:r>
      <w:r>
        <w:rPr>
          <w:b/>
          <w:szCs w:val="24"/>
        </w:rPr>
        <w:t xml:space="preserve">TRUMPALAIKIS </w:t>
      </w:r>
      <w:r w:rsidRPr="00601A8A">
        <w:rPr>
          <w:b/>
          <w:szCs w:val="24"/>
        </w:rPr>
        <w:t>TURTAS, SĄRAŠAS</w:t>
      </w:r>
    </w:p>
    <w:p w14:paraId="11765CA7" w14:textId="77777777" w:rsidR="008A22E7" w:rsidRPr="00601A8A" w:rsidRDefault="008A22E7" w:rsidP="008A22E7">
      <w:pPr>
        <w:jc w:val="center"/>
        <w:rPr>
          <w:b/>
          <w:szCs w:val="24"/>
        </w:rPr>
      </w:pPr>
    </w:p>
    <w:tbl>
      <w:tblPr>
        <w:tblStyle w:val="Lentelstinklelis"/>
        <w:tblW w:w="5000" w:type="pct"/>
        <w:jc w:val="center"/>
        <w:tblLook w:val="04A0" w:firstRow="1" w:lastRow="0" w:firstColumn="1" w:lastColumn="0" w:noHBand="0" w:noVBand="1"/>
      </w:tblPr>
      <w:tblGrid>
        <w:gridCol w:w="570"/>
        <w:gridCol w:w="1753"/>
        <w:gridCol w:w="3624"/>
        <w:gridCol w:w="1236"/>
        <w:gridCol w:w="994"/>
        <w:gridCol w:w="1311"/>
      </w:tblGrid>
      <w:tr w:rsidR="008A22E7" w:rsidRPr="00601A8A" w14:paraId="7ACB5171" w14:textId="77777777" w:rsidTr="005A3B18">
        <w:trPr>
          <w:jc w:val="center"/>
        </w:trPr>
        <w:tc>
          <w:tcPr>
            <w:tcW w:w="300" w:type="pct"/>
          </w:tcPr>
          <w:p w14:paraId="04CD30DD" w14:textId="77777777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 xml:space="preserve">Eil. Nr. </w:t>
            </w:r>
          </w:p>
        </w:tc>
        <w:tc>
          <w:tcPr>
            <w:tcW w:w="924" w:type="pct"/>
          </w:tcPr>
          <w:p w14:paraId="4ED8389E" w14:textId="77777777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 w:rsidRPr="00601A8A">
              <w:rPr>
                <w:b/>
                <w:szCs w:val="24"/>
              </w:rPr>
              <w:t>Įstaigos pavadinimas</w:t>
            </w:r>
          </w:p>
        </w:tc>
        <w:tc>
          <w:tcPr>
            <w:tcW w:w="1910" w:type="pct"/>
          </w:tcPr>
          <w:p w14:paraId="381BAF52" w14:textId="4A4897FD" w:rsidR="008A22E7" w:rsidRDefault="008A22E7" w:rsidP="00425ECF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 xml:space="preserve">Turto pavadinimas </w:t>
            </w:r>
          </w:p>
        </w:tc>
        <w:tc>
          <w:tcPr>
            <w:tcW w:w="651" w:type="pct"/>
          </w:tcPr>
          <w:p w14:paraId="1921A3AD" w14:textId="79304644" w:rsidR="008A22E7" w:rsidRDefault="008A22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Vieneto įsigijimo vertė Eur</w:t>
            </w:r>
          </w:p>
        </w:tc>
        <w:tc>
          <w:tcPr>
            <w:tcW w:w="524" w:type="pct"/>
          </w:tcPr>
          <w:p w14:paraId="3A90D0E1" w14:textId="4C04A9B2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Kiekis vnt.</w:t>
            </w:r>
          </w:p>
        </w:tc>
        <w:tc>
          <w:tcPr>
            <w:tcW w:w="691" w:type="pct"/>
          </w:tcPr>
          <w:p w14:paraId="60AA27F2" w14:textId="69EEE967" w:rsidR="008A22E7" w:rsidRPr="00601A8A" w:rsidRDefault="008A22E7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Bendra įsigijimo vertė Eur</w:t>
            </w:r>
          </w:p>
        </w:tc>
      </w:tr>
      <w:tr w:rsidR="008A22E7" w:rsidRPr="00601A8A" w14:paraId="791583AC" w14:textId="77777777" w:rsidTr="005A3B18">
        <w:trPr>
          <w:jc w:val="center"/>
        </w:trPr>
        <w:tc>
          <w:tcPr>
            <w:tcW w:w="300" w:type="pct"/>
            <w:vMerge w:val="restart"/>
          </w:tcPr>
          <w:p w14:paraId="78072D98" w14:textId="77777777" w:rsidR="008A22E7" w:rsidRPr="00601A8A" w:rsidRDefault="008A22E7" w:rsidP="00425ECF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24" w:type="pct"/>
            <w:vMerge w:val="restart"/>
          </w:tcPr>
          <w:p w14:paraId="466D1914" w14:textId="363A7053" w:rsidR="008A22E7" w:rsidRPr="00601A8A" w:rsidRDefault="008A22E7" w:rsidP="00EA1E69">
            <w:r>
              <w:t>Panevėžio „</w:t>
            </w:r>
            <w:r w:rsidR="00356536">
              <w:t>Žemynos</w:t>
            </w:r>
            <w:r>
              <w:t>“ progimnazija</w:t>
            </w:r>
          </w:p>
        </w:tc>
        <w:tc>
          <w:tcPr>
            <w:tcW w:w="1910" w:type="pct"/>
          </w:tcPr>
          <w:p w14:paraId="6267EDA7" w14:textId="3F85AA46" w:rsidR="008A22E7" w:rsidRDefault="00356536" w:rsidP="00EA1E69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48151442" w14:textId="0761FA92" w:rsidR="008A22E7" w:rsidRDefault="00356536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6BB6F3BA" w14:textId="54D661A5" w:rsidR="008A22E7" w:rsidRPr="00601A8A" w:rsidRDefault="00356536" w:rsidP="00EA1E69">
            <w:pPr>
              <w:jc w:val="center"/>
            </w:pPr>
            <w:r>
              <w:t>6</w:t>
            </w:r>
          </w:p>
        </w:tc>
        <w:tc>
          <w:tcPr>
            <w:tcW w:w="691" w:type="pct"/>
          </w:tcPr>
          <w:p w14:paraId="64B118E9" w14:textId="1FAE4495" w:rsidR="008A22E7" w:rsidRPr="00601A8A" w:rsidRDefault="00356536" w:rsidP="00EA1E69">
            <w:pPr>
              <w:jc w:val="center"/>
            </w:pPr>
            <w:r>
              <w:t>1 800,48</w:t>
            </w:r>
          </w:p>
        </w:tc>
      </w:tr>
      <w:tr w:rsidR="00EA1E69" w:rsidRPr="00601A8A" w14:paraId="718CCA7D" w14:textId="77777777" w:rsidTr="005A3B18">
        <w:trPr>
          <w:jc w:val="center"/>
        </w:trPr>
        <w:tc>
          <w:tcPr>
            <w:tcW w:w="300" w:type="pct"/>
            <w:vMerge/>
          </w:tcPr>
          <w:p w14:paraId="4E68C7AA" w14:textId="77777777" w:rsidR="00EA1E69" w:rsidRPr="00601A8A" w:rsidRDefault="00EA1E69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4C09DED" w14:textId="77777777" w:rsidR="00EA1E69" w:rsidRDefault="00EA1E69" w:rsidP="00EA1E69"/>
        </w:tc>
        <w:tc>
          <w:tcPr>
            <w:tcW w:w="1910" w:type="pct"/>
          </w:tcPr>
          <w:p w14:paraId="0C77466C" w14:textId="2969D929" w:rsidR="00EA1E69" w:rsidRPr="007D4DEF" w:rsidRDefault="00EA1E69" w:rsidP="00EA1E69">
            <w:pPr>
              <w:jc w:val="both"/>
            </w:pPr>
            <w:r>
              <w:t>Laminavimo aplankalai</w:t>
            </w:r>
          </w:p>
        </w:tc>
        <w:tc>
          <w:tcPr>
            <w:tcW w:w="651" w:type="pct"/>
          </w:tcPr>
          <w:p w14:paraId="56D54EFC" w14:textId="70314C91" w:rsidR="00EA1E69" w:rsidRDefault="00EA1E69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50440AC3" w14:textId="3AA6875D" w:rsidR="00EA1E69" w:rsidRDefault="00EA1E69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5D5DC649" w14:textId="5910A7FC" w:rsidR="00EA1E69" w:rsidRDefault="00EA1E69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D16383" w:rsidRPr="00601A8A" w14:paraId="3314D3A2" w14:textId="77777777" w:rsidTr="005A3B18">
        <w:trPr>
          <w:jc w:val="center"/>
        </w:trPr>
        <w:tc>
          <w:tcPr>
            <w:tcW w:w="300" w:type="pct"/>
            <w:vMerge/>
          </w:tcPr>
          <w:p w14:paraId="54700BD5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6982D201" w14:textId="77777777" w:rsidR="00D16383" w:rsidRDefault="00D16383" w:rsidP="00EA1E69"/>
        </w:tc>
        <w:tc>
          <w:tcPr>
            <w:tcW w:w="1910" w:type="pct"/>
          </w:tcPr>
          <w:p w14:paraId="5ABF5238" w14:textId="68827D91" w:rsidR="00D16383" w:rsidRPr="007D4DEF" w:rsidRDefault="00D16383" w:rsidP="00EA1E69">
            <w:pPr>
              <w:jc w:val="both"/>
            </w:pPr>
            <w:r w:rsidRPr="00D16383">
              <w:t>Spinta</w:t>
            </w:r>
          </w:p>
        </w:tc>
        <w:tc>
          <w:tcPr>
            <w:tcW w:w="651" w:type="pct"/>
          </w:tcPr>
          <w:p w14:paraId="78C210B9" w14:textId="197AEE96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  <w:tc>
          <w:tcPr>
            <w:tcW w:w="524" w:type="pct"/>
          </w:tcPr>
          <w:p w14:paraId="48087601" w14:textId="1C1FBE58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7A3D451" w14:textId="2C83C1D6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D16383" w:rsidRPr="00601A8A" w14:paraId="7BC2E5D0" w14:textId="77777777" w:rsidTr="005A3B18">
        <w:trPr>
          <w:jc w:val="center"/>
        </w:trPr>
        <w:tc>
          <w:tcPr>
            <w:tcW w:w="300" w:type="pct"/>
            <w:vMerge/>
          </w:tcPr>
          <w:p w14:paraId="4107CE22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637BD7D9" w14:textId="77777777" w:rsidR="00D16383" w:rsidRDefault="00D16383" w:rsidP="00EA1E69"/>
        </w:tc>
        <w:tc>
          <w:tcPr>
            <w:tcW w:w="1910" w:type="pct"/>
          </w:tcPr>
          <w:p w14:paraId="21149672" w14:textId="4A0E72C5" w:rsidR="00D16383" w:rsidRPr="007D4DEF" w:rsidRDefault="00D16383" w:rsidP="00EA1E69">
            <w:pPr>
              <w:jc w:val="both"/>
            </w:pPr>
            <w:r w:rsidRPr="00D16383">
              <w:t>Mokytojo kėdė</w:t>
            </w:r>
          </w:p>
        </w:tc>
        <w:tc>
          <w:tcPr>
            <w:tcW w:w="651" w:type="pct"/>
          </w:tcPr>
          <w:p w14:paraId="2DDC5B7F" w14:textId="600E5369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79AEE6EF" w14:textId="5C865F26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1" w:type="pct"/>
          </w:tcPr>
          <w:p w14:paraId="45DE49D2" w14:textId="50E835FB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1 530,65</w:t>
            </w:r>
          </w:p>
        </w:tc>
      </w:tr>
      <w:tr w:rsidR="00D16383" w:rsidRPr="00601A8A" w14:paraId="0D89146E" w14:textId="77777777" w:rsidTr="005A3B18">
        <w:trPr>
          <w:jc w:val="center"/>
        </w:trPr>
        <w:tc>
          <w:tcPr>
            <w:tcW w:w="300" w:type="pct"/>
            <w:vMerge/>
          </w:tcPr>
          <w:p w14:paraId="7EF7454F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6F2AE580" w14:textId="77777777" w:rsidR="00D16383" w:rsidRDefault="00D16383" w:rsidP="00EA1E69"/>
        </w:tc>
        <w:tc>
          <w:tcPr>
            <w:tcW w:w="1910" w:type="pct"/>
          </w:tcPr>
          <w:p w14:paraId="5BB35ECD" w14:textId="0F318BC2" w:rsidR="00D16383" w:rsidRPr="007D4DEF" w:rsidRDefault="00D16383" w:rsidP="00EA1E69">
            <w:pPr>
              <w:jc w:val="both"/>
            </w:pPr>
            <w:r w:rsidRPr="00D16383">
              <w:t>Mokinio kėdė</w:t>
            </w:r>
          </w:p>
        </w:tc>
        <w:tc>
          <w:tcPr>
            <w:tcW w:w="651" w:type="pct"/>
          </w:tcPr>
          <w:p w14:paraId="0B48CFB1" w14:textId="32EAA555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104,06</w:t>
            </w:r>
          </w:p>
        </w:tc>
        <w:tc>
          <w:tcPr>
            <w:tcW w:w="524" w:type="pct"/>
          </w:tcPr>
          <w:p w14:paraId="03547E64" w14:textId="0F1DE288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5B816192" w14:textId="0A189431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3 121,80</w:t>
            </w:r>
          </w:p>
        </w:tc>
      </w:tr>
      <w:tr w:rsidR="00D16383" w:rsidRPr="00601A8A" w14:paraId="0461BCFD" w14:textId="77777777" w:rsidTr="005A3B18">
        <w:trPr>
          <w:jc w:val="center"/>
        </w:trPr>
        <w:tc>
          <w:tcPr>
            <w:tcW w:w="300" w:type="pct"/>
            <w:vMerge/>
          </w:tcPr>
          <w:p w14:paraId="5EE18A23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0D7D5A2D" w14:textId="77777777" w:rsidR="00D16383" w:rsidRDefault="00D16383" w:rsidP="00EA1E69"/>
        </w:tc>
        <w:tc>
          <w:tcPr>
            <w:tcW w:w="1910" w:type="pct"/>
          </w:tcPr>
          <w:p w14:paraId="1CF934AF" w14:textId="58E4EEB8" w:rsidR="00D16383" w:rsidRPr="007D4DEF" w:rsidRDefault="00D16383" w:rsidP="00EA1E69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1F66EA3A" w14:textId="545E147E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688,49</w:t>
            </w:r>
          </w:p>
        </w:tc>
        <w:tc>
          <w:tcPr>
            <w:tcW w:w="524" w:type="pct"/>
          </w:tcPr>
          <w:p w14:paraId="4A3485F1" w14:textId="3844F9EB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5C034458" w14:textId="18A782D7" w:rsidR="00D16383" w:rsidRDefault="00D163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688,49</w:t>
            </w:r>
          </w:p>
        </w:tc>
      </w:tr>
      <w:tr w:rsidR="00D16383" w:rsidRPr="00601A8A" w14:paraId="345B323C" w14:textId="77777777" w:rsidTr="005A3B18">
        <w:trPr>
          <w:jc w:val="center"/>
        </w:trPr>
        <w:tc>
          <w:tcPr>
            <w:tcW w:w="300" w:type="pct"/>
            <w:vMerge/>
          </w:tcPr>
          <w:p w14:paraId="349BE14B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B1EDA9A" w14:textId="77777777" w:rsidR="00D16383" w:rsidRDefault="00D16383" w:rsidP="00EA1E69"/>
        </w:tc>
        <w:tc>
          <w:tcPr>
            <w:tcW w:w="1910" w:type="pct"/>
          </w:tcPr>
          <w:p w14:paraId="49B5366A" w14:textId="613156E8" w:rsidR="00D16383" w:rsidRPr="007D4DEF" w:rsidRDefault="00A60083" w:rsidP="00EA1E69">
            <w:pPr>
              <w:jc w:val="both"/>
            </w:pPr>
            <w:r w:rsidRPr="00A60083">
              <w:t>Mokinio vienvietis stalas</w:t>
            </w:r>
          </w:p>
        </w:tc>
        <w:tc>
          <w:tcPr>
            <w:tcW w:w="651" w:type="pct"/>
          </w:tcPr>
          <w:p w14:paraId="47F54CA3" w14:textId="0F410CA7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133,10</w:t>
            </w:r>
          </w:p>
        </w:tc>
        <w:tc>
          <w:tcPr>
            <w:tcW w:w="524" w:type="pct"/>
          </w:tcPr>
          <w:p w14:paraId="2889D1AC" w14:textId="06820D69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4A3D7FC3" w14:textId="7844B1AF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D16383" w:rsidRPr="00601A8A" w14:paraId="71719E1B" w14:textId="77777777" w:rsidTr="005A3B18">
        <w:trPr>
          <w:jc w:val="center"/>
        </w:trPr>
        <w:tc>
          <w:tcPr>
            <w:tcW w:w="300" w:type="pct"/>
            <w:vMerge/>
          </w:tcPr>
          <w:p w14:paraId="29A2EBD5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6A3E2185" w14:textId="77777777" w:rsidR="00D16383" w:rsidRDefault="00D16383" w:rsidP="00EA1E69"/>
        </w:tc>
        <w:tc>
          <w:tcPr>
            <w:tcW w:w="1910" w:type="pct"/>
          </w:tcPr>
          <w:p w14:paraId="6C98CEAB" w14:textId="56638E88" w:rsidR="00D16383" w:rsidRPr="007D4DEF" w:rsidRDefault="00A60083" w:rsidP="00EA1E69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3D3D70C7" w14:textId="09233616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320,65</w:t>
            </w:r>
          </w:p>
        </w:tc>
        <w:tc>
          <w:tcPr>
            <w:tcW w:w="524" w:type="pct"/>
          </w:tcPr>
          <w:p w14:paraId="791C6977" w14:textId="239B001E" w:rsidR="00D16383" w:rsidRPr="00DB15C4" w:rsidRDefault="00A60083" w:rsidP="00EA1E69">
            <w:pPr>
              <w:jc w:val="center"/>
              <w:rPr>
                <w:b/>
                <w:szCs w:val="24"/>
              </w:rPr>
            </w:pPr>
            <w:r w:rsidRPr="00DB15C4">
              <w:rPr>
                <w:strike/>
                <w:szCs w:val="24"/>
              </w:rPr>
              <w:t>2</w:t>
            </w:r>
            <w:r w:rsidR="00DB15C4">
              <w:rPr>
                <w:strike/>
                <w:szCs w:val="24"/>
              </w:rPr>
              <w:t xml:space="preserve"> </w:t>
            </w:r>
            <w:r w:rsidR="004F31E4">
              <w:rPr>
                <w:b/>
                <w:szCs w:val="24"/>
              </w:rPr>
              <w:t>12</w:t>
            </w:r>
          </w:p>
        </w:tc>
        <w:tc>
          <w:tcPr>
            <w:tcW w:w="691" w:type="pct"/>
          </w:tcPr>
          <w:p w14:paraId="3B51145F" w14:textId="77777777" w:rsidR="00DB15C4" w:rsidRDefault="00A60083" w:rsidP="00EA1E69">
            <w:pPr>
              <w:jc w:val="center"/>
              <w:rPr>
                <w:strike/>
                <w:szCs w:val="24"/>
              </w:rPr>
            </w:pPr>
            <w:r w:rsidRPr="00DB15C4">
              <w:rPr>
                <w:strike/>
                <w:szCs w:val="24"/>
              </w:rPr>
              <w:t>641,30</w:t>
            </w:r>
            <w:r w:rsidR="00DB15C4">
              <w:rPr>
                <w:strike/>
                <w:szCs w:val="24"/>
              </w:rPr>
              <w:t xml:space="preserve"> </w:t>
            </w:r>
          </w:p>
          <w:p w14:paraId="5206FF01" w14:textId="08950D25" w:rsidR="00D16383" w:rsidRPr="00DB15C4" w:rsidRDefault="004F31E4" w:rsidP="00EA1E69">
            <w:pPr>
              <w:jc w:val="center"/>
              <w:rPr>
                <w:b/>
                <w:szCs w:val="24"/>
              </w:rPr>
            </w:pPr>
            <w:r>
              <w:rPr>
                <w:b/>
                <w:szCs w:val="24"/>
              </w:rPr>
              <w:t>3 847,80</w:t>
            </w:r>
          </w:p>
        </w:tc>
      </w:tr>
      <w:tr w:rsidR="00D16383" w:rsidRPr="00601A8A" w14:paraId="39528762" w14:textId="77777777" w:rsidTr="005A3B18">
        <w:trPr>
          <w:jc w:val="center"/>
        </w:trPr>
        <w:tc>
          <w:tcPr>
            <w:tcW w:w="300" w:type="pct"/>
            <w:vMerge/>
          </w:tcPr>
          <w:p w14:paraId="4830C66D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2392C94" w14:textId="77777777" w:rsidR="00D16383" w:rsidRDefault="00D16383" w:rsidP="00EA1E69"/>
        </w:tc>
        <w:tc>
          <w:tcPr>
            <w:tcW w:w="1910" w:type="pct"/>
          </w:tcPr>
          <w:p w14:paraId="366FD79F" w14:textId="32D63EB8" w:rsidR="00D16383" w:rsidRPr="007D4DEF" w:rsidRDefault="00A60083" w:rsidP="00EA1E69">
            <w:pPr>
              <w:jc w:val="both"/>
            </w:pPr>
            <w:r w:rsidRPr="004F31E4">
              <w:rPr>
                <w:strike/>
              </w:rPr>
              <w:t>Mokytojo</w:t>
            </w:r>
            <w:r w:rsidRPr="00A60083">
              <w:t xml:space="preserve"> </w:t>
            </w:r>
            <w:r w:rsidR="004F31E4" w:rsidRPr="004F31E4">
              <w:rPr>
                <w:b/>
              </w:rPr>
              <w:t>M</w:t>
            </w:r>
            <w:r w:rsidR="004F31E4">
              <w:rPr>
                <w:b/>
              </w:rPr>
              <w:t>okinio</w:t>
            </w:r>
            <w:r w:rsidR="004F31E4">
              <w:t xml:space="preserve"> </w:t>
            </w:r>
            <w:r w:rsidRPr="00A60083">
              <w:t>kėdė</w:t>
            </w:r>
          </w:p>
        </w:tc>
        <w:tc>
          <w:tcPr>
            <w:tcW w:w="651" w:type="pct"/>
          </w:tcPr>
          <w:p w14:paraId="7BAFCEE4" w14:textId="29295129" w:rsidR="00D16383" w:rsidRDefault="00A60083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22A102C2" w14:textId="4532E369" w:rsidR="00D16383" w:rsidRPr="004F31E4" w:rsidRDefault="00A60083" w:rsidP="00EA1E69">
            <w:pPr>
              <w:jc w:val="center"/>
              <w:rPr>
                <w:b/>
                <w:szCs w:val="24"/>
              </w:rPr>
            </w:pPr>
            <w:r w:rsidRPr="004F31E4">
              <w:rPr>
                <w:szCs w:val="24"/>
              </w:rPr>
              <w:t>88</w:t>
            </w:r>
          </w:p>
        </w:tc>
        <w:tc>
          <w:tcPr>
            <w:tcW w:w="691" w:type="pct"/>
          </w:tcPr>
          <w:p w14:paraId="15F37EC2" w14:textId="651C383F" w:rsidR="004F31E4" w:rsidRPr="004F31E4" w:rsidRDefault="00A60083" w:rsidP="004F31E4">
            <w:pPr>
              <w:jc w:val="center"/>
              <w:rPr>
                <w:szCs w:val="24"/>
              </w:rPr>
            </w:pPr>
            <w:r w:rsidRPr="004F31E4">
              <w:rPr>
                <w:szCs w:val="24"/>
              </w:rPr>
              <w:t>9 050,80</w:t>
            </w:r>
          </w:p>
        </w:tc>
      </w:tr>
      <w:tr w:rsidR="00D16383" w:rsidRPr="00601A8A" w14:paraId="0EB693E6" w14:textId="77777777" w:rsidTr="005A3B18">
        <w:trPr>
          <w:jc w:val="center"/>
        </w:trPr>
        <w:tc>
          <w:tcPr>
            <w:tcW w:w="300" w:type="pct"/>
            <w:vMerge/>
          </w:tcPr>
          <w:p w14:paraId="2E208934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313C581F" w14:textId="77777777" w:rsidR="00D16383" w:rsidRDefault="00D16383" w:rsidP="00EA1E69"/>
        </w:tc>
        <w:tc>
          <w:tcPr>
            <w:tcW w:w="1910" w:type="pct"/>
          </w:tcPr>
          <w:p w14:paraId="730D7AFF" w14:textId="307289D8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67346B64" w14:textId="708EF70D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263,78</w:t>
            </w:r>
          </w:p>
        </w:tc>
        <w:tc>
          <w:tcPr>
            <w:tcW w:w="524" w:type="pct"/>
          </w:tcPr>
          <w:p w14:paraId="6108C4C0" w14:textId="37A8A41C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2870E965" w14:textId="651F403B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263,78</w:t>
            </w:r>
          </w:p>
        </w:tc>
      </w:tr>
      <w:tr w:rsidR="00D16383" w:rsidRPr="00601A8A" w14:paraId="0E7E8002" w14:textId="77777777" w:rsidTr="005A3B18">
        <w:trPr>
          <w:jc w:val="center"/>
        </w:trPr>
        <w:tc>
          <w:tcPr>
            <w:tcW w:w="300" w:type="pct"/>
            <w:vMerge/>
          </w:tcPr>
          <w:p w14:paraId="0D54879E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7EE3808D" w14:textId="77777777" w:rsidR="00D16383" w:rsidRDefault="00D16383" w:rsidP="00EA1E69"/>
        </w:tc>
        <w:tc>
          <w:tcPr>
            <w:tcW w:w="1910" w:type="pct"/>
          </w:tcPr>
          <w:p w14:paraId="78C79E5A" w14:textId="5C81A765" w:rsidR="00D16383" w:rsidRPr="007D4DEF" w:rsidRDefault="00AA7FC2" w:rsidP="00EA1E69">
            <w:pPr>
              <w:jc w:val="both"/>
            </w:pPr>
            <w:r w:rsidRPr="00AA7FC2">
              <w:t>Dvivietis mokinio stalas</w:t>
            </w:r>
          </w:p>
        </w:tc>
        <w:tc>
          <w:tcPr>
            <w:tcW w:w="651" w:type="pct"/>
          </w:tcPr>
          <w:p w14:paraId="1D12C9B9" w14:textId="53CDBA37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192,39</w:t>
            </w:r>
          </w:p>
        </w:tc>
        <w:tc>
          <w:tcPr>
            <w:tcW w:w="524" w:type="pct"/>
          </w:tcPr>
          <w:p w14:paraId="74D18EC1" w14:textId="09D91ACA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1" w:type="pct"/>
          </w:tcPr>
          <w:p w14:paraId="265E6612" w14:textId="6E26E802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2 693,46</w:t>
            </w:r>
          </w:p>
        </w:tc>
      </w:tr>
      <w:tr w:rsidR="00D16383" w:rsidRPr="00601A8A" w14:paraId="1FE9016F" w14:textId="77777777" w:rsidTr="005A3B18">
        <w:trPr>
          <w:jc w:val="center"/>
        </w:trPr>
        <w:tc>
          <w:tcPr>
            <w:tcW w:w="300" w:type="pct"/>
            <w:vMerge/>
          </w:tcPr>
          <w:p w14:paraId="26017A6F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1C2C686" w14:textId="77777777" w:rsidR="00D16383" w:rsidRDefault="00D16383" w:rsidP="00EA1E69"/>
        </w:tc>
        <w:tc>
          <w:tcPr>
            <w:tcW w:w="1910" w:type="pct"/>
          </w:tcPr>
          <w:p w14:paraId="4846C01F" w14:textId="0A77D48F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5D453D00" w14:textId="38361A46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329,12</w:t>
            </w:r>
          </w:p>
        </w:tc>
        <w:tc>
          <w:tcPr>
            <w:tcW w:w="524" w:type="pct"/>
          </w:tcPr>
          <w:p w14:paraId="44421DBD" w14:textId="0E9ABF3B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77BB55A" w14:textId="7C780B27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329,12</w:t>
            </w:r>
          </w:p>
        </w:tc>
      </w:tr>
      <w:tr w:rsidR="00D16383" w:rsidRPr="00601A8A" w14:paraId="1CC21E7B" w14:textId="77777777" w:rsidTr="005A3B18">
        <w:trPr>
          <w:jc w:val="center"/>
        </w:trPr>
        <w:tc>
          <w:tcPr>
            <w:tcW w:w="300" w:type="pct"/>
            <w:vMerge/>
          </w:tcPr>
          <w:p w14:paraId="48E8BA98" w14:textId="77777777" w:rsidR="00D16383" w:rsidRPr="00601A8A" w:rsidRDefault="00D16383" w:rsidP="00EA1E69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34B26B2" w14:textId="77777777" w:rsidR="00D16383" w:rsidRDefault="00D16383" w:rsidP="00EA1E69"/>
        </w:tc>
        <w:tc>
          <w:tcPr>
            <w:tcW w:w="1910" w:type="pct"/>
          </w:tcPr>
          <w:p w14:paraId="15184D76" w14:textId="5FFE6367" w:rsidR="00D16383" w:rsidRPr="007D4DEF" w:rsidRDefault="00AA7FC2" w:rsidP="00EA1E69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606076B1" w14:textId="05D95781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204,49</w:t>
            </w:r>
          </w:p>
        </w:tc>
        <w:tc>
          <w:tcPr>
            <w:tcW w:w="524" w:type="pct"/>
          </w:tcPr>
          <w:p w14:paraId="6FB6416F" w14:textId="7DFEB1B9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1" w:type="pct"/>
          </w:tcPr>
          <w:p w14:paraId="3DF9370F" w14:textId="4EAC93ED" w:rsidR="00D16383" w:rsidRDefault="00AA7FC2" w:rsidP="00EA1E69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1 635,92</w:t>
            </w:r>
          </w:p>
        </w:tc>
      </w:tr>
      <w:tr w:rsidR="004F31E4" w:rsidRPr="00601A8A" w14:paraId="670DC7CE" w14:textId="77777777" w:rsidTr="005A3B18">
        <w:trPr>
          <w:jc w:val="center"/>
        </w:trPr>
        <w:tc>
          <w:tcPr>
            <w:tcW w:w="300" w:type="pct"/>
            <w:vMerge/>
          </w:tcPr>
          <w:p w14:paraId="4410EE1F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88BED4F" w14:textId="77777777" w:rsidR="004F31E4" w:rsidRDefault="004F31E4" w:rsidP="004F31E4"/>
        </w:tc>
        <w:tc>
          <w:tcPr>
            <w:tcW w:w="1910" w:type="pct"/>
          </w:tcPr>
          <w:p w14:paraId="0B1BC592" w14:textId="06A3C0BB" w:rsidR="004F31E4" w:rsidRPr="004F31E4" w:rsidRDefault="004F31E4" w:rsidP="004F31E4">
            <w:pPr>
              <w:jc w:val="both"/>
              <w:rPr>
                <w:b/>
              </w:rPr>
            </w:pPr>
            <w:r w:rsidRPr="004F31E4">
              <w:rPr>
                <w:b/>
              </w:rPr>
              <w:t>Spinta</w:t>
            </w:r>
          </w:p>
        </w:tc>
        <w:tc>
          <w:tcPr>
            <w:tcW w:w="651" w:type="pct"/>
          </w:tcPr>
          <w:p w14:paraId="43772BA9" w14:textId="53257B35" w:rsidR="004F31E4" w:rsidRPr="004F31E4" w:rsidRDefault="004F31E4" w:rsidP="004F31E4">
            <w:pPr>
              <w:jc w:val="center"/>
              <w:rPr>
                <w:b/>
                <w:szCs w:val="24"/>
              </w:rPr>
            </w:pPr>
            <w:r w:rsidRPr="004F31E4">
              <w:rPr>
                <w:b/>
                <w:szCs w:val="24"/>
              </w:rPr>
              <w:t>719,95</w:t>
            </w:r>
          </w:p>
        </w:tc>
        <w:tc>
          <w:tcPr>
            <w:tcW w:w="524" w:type="pct"/>
          </w:tcPr>
          <w:p w14:paraId="4DD2C005" w14:textId="5FF47FB6" w:rsidR="004F31E4" w:rsidRPr="004F31E4" w:rsidRDefault="004F31E4" w:rsidP="004F31E4">
            <w:pPr>
              <w:jc w:val="center"/>
              <w:rPr>
                <w:b/>
                <w:szCs w:val="24"/>
              </w:rPr>
            </w:pPr>
            <w:r w:rsidRPr="004F31E4">
              <w:rPr>
                <w:b/>
                <w:szCs w:val="24"/>
              </w:rPr>
              <w:t>6</w:t>
            </w:r>
          </w:p>
        </w:tc>
        <w:tc>
          <w:tcPr>
            <w:tcW w:w="691" w:type="pct"/>
          </w:tcPr>
          <w:p w14:paraId="291D608D" w14:textId="09752785" w:rsidR="004F31E4" w:rsidRPr="004F31E4" w:rsidRDefault="004F31E4" w:rsidP="004F31E4">
            <w:pPr>
              <w:jc w:val="center"/>
              <w:rPr>
                <w:b/>
                <w:szCs w:val="24"/>
              </w:rPr>
            </w:pPr>
            <w:r w:rsidRPr="004F31E4">
              <w:rPr>
                <w:b/>
                <w:szCs w:val="24"/>
              </w:rPr>
              <w:t>4</w:t>
            </w:r>
            <w:r>
              <w:rPr>
                <w:b/>
                <w:szCs w:val="24"/>
              </w:rPr>
              <w:t xml:space="preserve"> </w:t>
            </w:r>
            <w:r w:rsidRPr="004F31E4">
              <w:rPr>
                <w:b/>
                <w:szCs w:val="24"/>
              </w:rPr>
              <w:t>319,70</w:t>
            </w:r>
          </w:p>
        </w:tc>
      </w:tr>
      <w:tr w:rsidR="004F31E4" w:rsidRPr="00601A8A" w14:paraId="67B8F4E8" w14:textId="77777777" w:rsidTr="005A3B18">
        <w:trPr>
          <w:jc w:val="center"/>
        </w:trPr>
        <w:tc>
          <w:tcPr>
            <w:tcW w:w="300" w:type="pct"/>
            <w:vMerge/>
          </w:tcPr>
          <w:p w14:paraId="5E181AF7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DCF5E1B" w14:textId="77777777" w:rsidR="004F31E4" w:rsidRDefault="004F31E4" w:rsidP="004F31E4"/>
        </w:tc>
        <w:tc>
          <w:tcPr>
            <w:tcW w:w="1910" w:type="pct"/>
          </w:tcPr>
          <w:p w14:paraId="775A0C9E" w14:textId="3340E0DC" w:rsidR="004F31E4" w:rsidRPr="007D4DEF" w:rsidRDefault="004F31E4" w:rsidP="004F31E4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54A30F4B" w14:textId="54AA6CD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688,49</w:t>
            </w:r>
          </w:p>
        </w:tc>
        <w:tc>
          <w:tcPr>
            <w:tcW w:w="524" w:type="pct"/>
          </w:tcPr>
          <w:p w14:paraId="0E8EA0DE" w14:textId="291D63F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10BE185A" w14:textId="12F8024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2 065,47</w:t>
            </w:r>
          </w:p>
        </w:tc>
      </w:tr>
      <w:tr w:rsidR="004F31E4" w:rsidRPr="00601A8A" w14:paraId="337C712E" w14:textId="77777777" w:rsidTr="005A3B18">
        <w:trPr>
          <w:jc w:val="center"/>
        </w:trPr>
        <w:tc>
          <w:tcPr>
            <w:tcW w:w="300" w:type="pct"/>
            <w:vMerge/>
          </w:tcPr>
          <w:p w14:paraId="1D34EB19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22BE378" w14:textId="77777777" w:rsidR="004F31E4" w:rsidRDefault="004F31E4" w:rsidP="004F31E4"/>
        </w:tc>
        <w:tc>
          <w:tcPr>
            <w:tcW w:w="1910" w:type="pct"/>
          </w:tcPr>
          <w:p w14:paraId="38C22DB7" w14:textId="05CFAB72" w:rsidR="004F31E4" w:rsidRPr="007D4DEF" w:rsidRDefault="004F31E4" w:rsidP="004F31E4">
            <w:pPr>
              <w:jc w:val="both"/>
            </w:pPr>
            <w:r w:rsidRPr="00AA7FC2">
              <w:t>Vienvietis mokinio stalas</w:t>
            </w:r>
          </w:p>
        </w:tc>
        <w:tc>
          <w:tcPr>
            <w:tcW w:w="651" w:type="pct"/>
          </w:tcPr>
          <w:p w14:paraId="0C608506" w14:textId="0CE341D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217,80</w:t>
            </w:r>
          </w:p>
        </w:tc>
        <w:tc>
          <w:tcPr>
            <w:tcW w:w="524" w:type="pct"/>
          </w:tcPr>
          <w:p w14:paraId="6DDBEBDA" w14:textId="70DFAC6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28F3FEA3" w14:textId="732122D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6 534,00</w:t>
            </w:r>
          </w:p>
        </w:tc>
      </w:tr>
      <w:tr w:rsidR="004F31E4" w:rsidRPr="00601A8A" w14:paraId="34E7CA29" w14:textId="77777777" w:rsidTr="005A3B18">
        <w:trPr>
          <w:jc w:val="center"/>
        </w:trPr>
        <w:tc>
          <w:tcPr>
            <w:tcW w:w="300" w:type="pct"/>
            <w:vMerge/>
          </w:tcPr>
          <w:p w14:paraId="480ED3DE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7BE2C389" w14:textId="77777777" w:rsidR="004F31E4" w:rsidRDefault="004F31E4" w:rsidP="004F31E4"/>
        </w:tc>
        <w:tc>
          <w:tcPr>
            <w:tcW w:w="1910" w:type="pct"/>
          </w:tcPr>
          <w:p w14:paraId="45746172" w14:textId="71C0BE51" w:rsidR="004F31E4" w:rsidRPr="007D4DEF" w:rsidRDefault="004F31E4" w:rsidP="004F31E4">
            <w:pPr>
              <w:jc w:val="both"/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1CCB23DD" w14:textId="3192B60F" w:rsidR="004F31E4" w:rsidRPr="00990CEF" w:rsidRDefault="004F31E4" w:rsidP="004F31E4">
            <w:pPr>
              <w:jc w:val="center"/>
              <w:rPr>
                <w:b/>
                <w:szCs w:val="24"/>
              </w:rPr>
            </w:pPr>
            <w:r w:rsidRPr="00990CEF">
              <w:rPr>
                <w:szCs w:val="24"/>
              </w:rPr>
              <w:t>141,6</w:t>
            </w:r>
            <w:r w:rsidR="00990CEF" w:rsidRPr="00990CEF">
              <w:rPr>
                <w:strike/>
                <w:szCs w:val="24"/>
              </w:rPr>
              <w:t>4</w:t>
            </w:r>
            <w:r w:rsidR="00990CEF"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382B99C5" w14:textId="0E1C4B5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7BB6F527" w14:textId="34519E20" w:rsidR="004F31E4" w:rsidRPr="00990CEF" w:rsidRDefault="004F31E4" w:rsidP="004F31E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 w:rsidR="00990CEF">
              <w:rPr>
                <w:b/>
                <w:szCs w:val="24"/>
              </w:rPr>
              <w:t>55</w:t>
            </w:r>
          </w:p>
        </w:tc>
      </w:tr>
      <w:tr w:rsidR="004F31E4" w:rsidRPr="00601A8A" w14:paraId="20431AFB" w14:textId="77777777" w:rsidTr="005A3B18">
        <w:trPr>
          <w:jc w:val="center"/>
        </w:trPr>
        <w:tc>
          <w:tcPr>
            <w:tcW w:w="300" w:type="pct"/>
            <w:vMerge/>
          </w:tcPr>
          <w:p w14:paraId="3B435D70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26463A9" w14:textId="77777777" w:rsidR="004F31E4" w:rsidRDefault="004F31E4" w:rsidP="004F31E4"/>
        </w:tc>
        <w:tc>
          <w:tcPr>
            <w:tcW w:w="1910" w:type="pct"/>
          </w:tcPr>
          <w:p w14:paraId="0050194C" w14:textId="33B4104A" w:rsidR="004F31E4" w:rsidRPr="007D4DEF" w:rsidRDefault="004F31E4" w:rsidP="004F31E4">
            <w:pPr>
              <w:jc w:val="both"/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1BE7365A" w14:textId="1DE1C85E" w:rsidR="004F31E4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101CE7F3" w14:textId="79D07DA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3FFB218E" w14:textId="4E72A3F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52CAA6C6" w14:textId="77777777" w:rsidTr="005A3B18">
        <w:trPr>
          <w:jc w:val="center"/>
        </w:trPr>
        <w:tc>
          <w:tcPr>
            <w:tcW w:w="300" w:type="pct"/>
            <w:vMerge/>
          </w:tcPr>
          <w:p w14:paraId="496ED338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3BA9E27C" w14:textId="77777777" w:rsidR="004F31E4" w:rsidRDefault="004F31E4" w:rsidP="004F31E4"/>
        </w:tc>
        <w:tc>
          <w:tcPr>
            <w:tcW w:w="1910" w:type="pct"/>
          </w:tcPr>
          <w:p w14:paraId="7F629266" w14:textId="1F097BF9" w:rsidR="004F31E4" w:rsidRPr="007D4DEF" w:rsidRDefault="004F31E4" w:rsidP="004F31E4">
            <w:pPr>
              <w:jc w:val="both"/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03974DB7" w14:textId="49E5C43E" w:rsidR="004F31E4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5E8D264B" w14:textId="0EA64EA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6802E9A7" w14:textId="1D230A4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65F028ED" w14:textId="77777777" w:rsidTr="005A3B18">
        <w:trPr>
          <w:jc w:val="center"/>
        </w:trPr>
        <w:tc>
          <w:tcPr>
            <w:tcW w:w="300" w:type="pct"/>
            <w:vMerge/>
          </w:tcPr>
          <w:p w14:paraId="436CE47A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43860166" w14:textId="77777777" w:rsidR="004F31E4" w:rsidRDefault="004F31E4" w:rsidP="004F31E4"/>
        </w:tc>
        <w:tc>
          <w:tcPr>
            <w:tcW w:w="1910" w:type="pct"/>
          </w:tcPr>
          <w:p w14:paraId="06F0812C" w14:textId="7F116E14" w:rsidR="004F31E4" w:rsidRPr="007D4DEF" w:rsidRDefault="004F31E4" w:rsidP="004F31E4">
            <w:pPr>
              <w:jc w:val="both"/>
            </w:pPr>
            <w:r w:rsidRPr="00FD5E1B">
              <w:t>Mikroskopas</w:t>
            </w:r>
          </w:p>
        </w:tc>
        <w:tc>
          <w:tcPr>
            <w:tcW w:w="651" w:type="pct"/>
          </w:tcPr>
          <w:p w14:paraId="539823AA" w14:textId="228F4D33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0E9D10D2" w14:textId="5953143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A9AF685" w14:textId="3145765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27ADA4D8" w14:textId="77777777" w:rsidTr="005A3B18">
        <w:trPr>
          <w:jc w:val="center"/>
        </w:trPr>
        <w:tc>
          <w:tcPr>
            <w:tcW w:w="300" w:type="pct"/>
            <w:vMerge/>
          </w:tcPr>
          <w:p w14:paraId="495EF96B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B93583C" w14:textId="77777777" w:rsidR="004F31E4" w:rsidRDefault="004F31E4" w:rsidP="004F31E4"/>
        </w:tc>
        <w:tc>
          <w:tcPr>
            <w:tcW w:w="1910" w:type="pct"/>
          </w:tcPr>
          <w:p w14:paraId="3EACD1E2" w14:textId="214D1765" w:rsidR="004F31E4" w:rsidRPr="007D4DEF" w:rsidRDefault="004F31E4" w:rsidP="004F31E4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06FCAE03" w14:textId="0A712FE9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26AC5393" w14:textId="617C774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C0F07DE" w14:textId="7798D8A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20F37B5E" w14:textId="77777777" w:rsidTr="005A3B18">
        <w:trPr>
          <w:jc w:val="center"/>
        </w:trPr>
        <w:tc>
          <w:tcPr>
            <w:tcW w:w="300" w:type="pct"/>
            <w:vMerge/>
          </w:tcPr>
          <w:p w14:paraId="1E21C994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13EEF16" w14:textId="77777777" w:rsidR="004F31E4" w:rsidRDefault="004F31E4" w:rsidP="004F31E4"/>
        </w:tc>
        <w:tc>
          <w:tcPr>
            <w:tcW w:w="1910" w:type="pct"/>
          </w:tcPr>
          <w:p w14:paraId="3666DAF0" w14:textId="4DF8AF25" w:rsidR="004F31E4" w:rsidRPr="007D4DEF" w:rsidRDefault="004F31E4" w:rsidP="004F31E4">
            <w:pPr>
              <w:jc w:val="both"/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22E9E8A7" w14:textId="0AFD9520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028F22BE" w14:textId="0E7A5EF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8347EDB" w14:textId="4BA84B4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4FEE3AF7" w14:textId="77777777" w:rsidTr="005A3B18">
        <w:trPr>
          <w:jc w:val="center"/>
        </w:trPr>
        <w:tc>
          <w:tcPr>
            <w:tcW w:w="300" w:type="pct"/>
            <w:vMerge/>
          </w:tcPr>
          <w:p w14:paraId="37D08D88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6D25FB7" w14:textId="77777777" w:rsidR="004F31E4" w:rsidRDefault="004F31E4" w:rsidP="004F31E4"/>
        </w:tc>
        <w:tc>
          <w:tcPr>
            <w:tcW w:w="1910" w:type="pct"/>
          </w:tcPr>
          <w:p w14:paraId="5FAEC9FE" w14:textId="3C9745BA" w:rsidR="004F31E4" w:rsidRPr="007D4DEF" w:rsidRDefault="004F31E4" w:rsidP="004F31E4">
            <w:pPr>
              <w:jc w:val="both"/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4F87FF4C" w14:textId="273FB2C2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2F59E146" w14:textId="559ACC3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6240C07" w14:textId="667A608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4383ED15" w14:textId="77777777" w:rsidTr="005A3B18">
        <w:trPr>
          <w:jc w:val="center"/>
        </w:trPr>
        <w:tc>
          <w:tcPr>
            <w:tcW w:w="300" w:type="pct"/>
            <w:vMerge/>
          </w:tcPr>
          <w:p w14:paraId="0158E815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4ACC12A5" w14:textId="77777777" w:rsidR="004F31E4" w:rsidRDefault="004F31E4" w:rsidP="004F31E4"/>
        </w:tc>
        <w:tc>
          <w:tcPr>
            <w:tcW w:w="1910" w:type="pct"/>
          </w:tcPr>
          <w:p w14:paraId="11F41372" w14:textId="6B977E8E" w:rsidR="004F31E4" w:rsidRPr="007D4DEF" w:rsidRDefault="004F31E4" w:rsidP="004F31E4">
            <w:pPr>
              <w:jc w:val="both"/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5B9AB0A3" w14:textId="09E5B7C4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58774E35" w14:textId="41444A4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4001DCB" w14:textId="272EC08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2D95D5B9" w14:textId="77777777" w:rsidTr="005A3B18">
        <w:trPr>
          <w:jc w:val="center"/>
        </w:trPr>
        <w:tc>
          <w:tcPr>
            <w:tcW w:w="300" w:type="pct"/>
            <w:vMerge/>
          </w:tcPr>
          <w:p w14:paraId="372B0DAE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09B897E4" w14:textId="77777777" w:rsidR="004F31E4" w:rsidRDefault="004F31E4" w:rsidP="004F31E4"/>
        </w:tc>
        <w:tc>
          <w:tcPr>
            <w:tcW w:w="1910" w:type="pct"/>
          </w:tcPr>
          <w:p w14:paraId="09A7CAD7" w14:textId="538E4A37" w:rsidR="004F31E4" w:rsidRPr="007D4DEF" w:rsidRDefault="004F31E4" w:rsidP="004F31E4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051D58C0" w14:textId="61066C75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51E26B88" w14:textId="4E7BC11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76441991" w14:textId="3174009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25BC1A05" w14:textId="77777777" w:rsidTr="005A3B18">
        <w:trPr>
          <w:jc w:val="center"/>
        </w:trPr>
        <w:tc>
          <w:tcPr>
            <w:tcW w:w="300" w:type="pct"/>
            <w:vMerge/>
          </w:tcPr>
          <w:p w14:paraId="6834F265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24404E0" w14:textId="77777777" w:rsidR="004F31E4" w:rsidRDefault="004F31E4" w:rsidP="004F31E4"/>
        </w:tc>
        <w:tc>
          <w:tcPr>
            <w:tcW w:w="1910" w:type="pct"/>
          </w:tcPr>
          <w:p w14:paraId="167BECB4" w14:textId="3E6AEF30" w:rsidR="004F31E4" w:rsidRPr="007D4DEF" w:rsidRDefault="004F31E4" w:rsidP="004F31E4">
            <w:pPr>
              <w:jc w:val="both"/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2B347B60" w14:textId="75D79D11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176DDE61" w14:textId="6BB1820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6CF8F42B" w14:textId="250EC10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181F8870" w14:textId="77777777" w:rsidTr="005A3B18">
        <w:trPr>
          <w:jc w:val="center"/>
        </w:trPr>
        <w:tc>
          <w:tcPr>
            <w:tcW w:w="300" w:type="pct"/>
            <w:vMerge/>
          </w:tcPr>
          <w:p w14:paraId="3C3F0A28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975804A" w14:textId="77777777" w:rsidR="004F31E4" w:rsidRDefault="004F31E4" w:rsidP="004F31E4"/>
        </w:tc>
        <w:tc>
          <w:tcPr>
            <w:tcW w:w="1910" w:type="pct"/>
          </w:tcPr>
          <w:p w14:paraId="0BC775F8" w14:textId="07FA347A" w:rsidR="004F31E4" w:rsidRPr="007D4DEF" w:rsidRDefault="004F31E4" w:rsidP="004F31E4">
            <w:pPr>
              <w:jc w:val="both"/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7E0571D3" w14:textId="40FF4798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31EC977A" w14:textId="1C6A768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5C7BE57B" w14:textId="5127DB5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5A63BD81" w14:textId="77777777" w:rsidTr="005A3B18">
        <w:trPr>
          <w:jc w:val="center"/>
        </w:trPr>
        <w:tc>
          <w:tcPr>
            <w:tcW w:w="300" w:type="pct"/>
            <w:vMerge/>
          </w:tcPr>
          <w:p w14:paraId="67581157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389E1949" w14:textId="77777777" w:rsidR="004F31E4" w:rsidRDefault="004F31E4" w:rsidP="004F31E4"/>
        </w:tc>
        <w:tc>
          <w:tcPr>
            <w:tcW w:w="1910" w:type="pct"/>
          </w:tcPr>
          <w:p w14:paraId="243CE7D4" w14:textId="6156D28F" w:rsidR="004F31E4" w:rsidRPr="007D4DEF" w:rsidRDefault="004F31E4" w:rsidP="004F31E4">
            <w:pPr>
              <w:jc w:val="both"/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4F966F7B" w14:textId="49240BB6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593F95C0" w14:textId="2A717E3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760DF4E" w14:textId="51D0938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66AA54A6" w14:textId="77777777" w:rsidTr="005A3B18">
        <w:trPr>
          <w:jc w:val="center"/>
        </w:trPr>
        <w:tc>
          <w:tcPr>
            <w:tcW w:w="300" w:type="pct"/>
            <w:vMerge/>
          </w:tcPr>
          <w:p w14:paraId="3F69D59B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A3469AF" w14:textId="77777777" w:rsidR="004F31E4" w:rsidRDefault="004F31E4" w:rsidP="004F31E4"/>
        </w:tc>
        <w:tc>
          <w:tcPr>
            <w:tcW w:w="1910" w:type="pct"/>
          </w:tcPr>
          <w:p w14:paraId="27C73844" w14:textId="24F57C03" w:rsidR="004F31E4" w:rsidRPr="007D4DEF" w:rsidRDefault="004F31E4" w:rsidP="004F31E4">
            <w:pPr>
              <w:jc w:val="both"/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20C64C71" w14:textId="302EE175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726F4651" w14:textId="4611765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1E98544" w14:textId="20B75D2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67076FE2" w14:textId="77777777" w:rsidTr="005A3B18">
        <w:trPr>
          <w:jc w:val="center"/>
        </w:trPr>
        <w:tc>
          <w:tcPr>
            <w:tcW w:w="300" w:type="pct"/>
            <w:vMerge/>
          </w:tcPr>
          <w:p w14:paraId="2F7E4111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992FE12" w14:textId="77777777" w:rsidR="004F31E4" w:rsidRDefault="004F31E4" w:rsidP="004F31E4"/>
        </w:tc>
        <w:tc>
          <w:tcPr>
            <w:tcW w:w="1910" w:type="pct"/>
          </w:tcPr>
          <w:p w14:paraId="3729CAA9" w14:textId="6DCCF2CD" w:rsidR="004F31E4" w:rsidRPr="007D4DEF" w:rsidRDefault="004F31E4" w:rsidP="004F31E4">
            <w:pPr>
              <w:jc w:val="both"/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5950923B" w14:textId="4AE6310B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0306BD4D" w14:textId="66C9F8B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498DA9C" w14:textId="209B517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203215DB" w14:textId="77777777" w:rsidTr="005A3B18">
        <w:trPr>
          <w:jc w:val="center"/>
        </w:trPr>
        <w:tc>
          <w:tcPr>
            <w:tcW w:w="300" w:type="pct"/>
            <w:vMerge/>
          </w:tcPr>
          <w:p w14:paraId="235C2072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0558C1C" w14:textId="77777777" w:rsidR="004F31E4" w:rsidRDefault="004F31E4" w:rsidP="004F31E4"/>
        </w:tc>
        <w:tc>
          <w:tcPr>
            <w:tcW w:w="1910" w:type="pct"/>
          </w:tcPr>
          <w:p w14:paraId="0CECC7B8" w14:textId="66002A47" w:rsidR="004F31E4" w:rsidRPr="007D4DEF" w:rsidRDefault="004F31E4" w:rsidP="004F31E4">
            <w:pPr>
              <w:jc w:val="both"/>
            </w:pPr>
            <w:r w:rsidRPr="00602826">
              <w:t>Voltmetras</w:t>
            </w:r>
          </w:p>
        </w:tc>
        <w:tc>
          <w:tcPr>
            <w:tcW w:w="651" w:type="pct"/>
          </w:tcPr>
          <w:p w14:paraId="72B6A480" w14:textId="34BF6FA0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63D1A75A" w14:textId="0000199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D0E146A" w14:textId="441731E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76620918" w14:textId="77777777" w:rsidTr="005A3B18">
        <w:trPr>
          <w:jc w:val="center"/>
        </w:trPr>
        <w:tc>
          <w:tcPr>
            <w:tcW w:w="300" w:type="pct"/>
            <w:vMerge/>
          </w:tcPr>
          <w:p w14:paraId="3C7D230A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7B5FE1E" w14:textId="77777777" w:rsidR="004F31E4" w:rsidRDefault="004F31E4" w:rsidP="004F31E4"/>
        </w:tc>
        <w:tc>
          <w:tcPr>
            <w:tcW w:w="1910" w:type="pct"/>
          </w:tcPr>
          <w:p w14:paraId="0BE28351" w14:textId="7393DDE7" w:rsidR="004F31E4" w:rsidRPr="007D4DEF" w:rsidRDefault="004F31E4" w:rsidP="004F31E4">
            <w:pPr>
              <w:jc w:val="both"/>
            </w:pPr>
            <w:r w:rsidRPr="00602826">
              <w:t>Multimetras</w:t>
            </w:r>
          </w:p>
        </w:tc>
        <w:tc>
          <w:tcPr>
            <w:tcW w:w="651" w:type="pct"/>
          </w:tcPr>
          <w:p w14:paraId="0BD479AB" w14:textId="3C489F8D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714C5448" w14:textId="120EE02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84A5315" w14:textId="34421AC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7540B99C" w14:textId="77777777" w:rsidTr="005A3B18">
        <w:trPr>
          <w:jc w:val="center"/>
        </w:trPr>
        <w:tc>
          <w:tcPr>
            <w:tcW w:w="300" w:type="pct"/>
            <w:vMerge/>
          </w:tcPr>
          <w:p w14:paraId="2A03CDF7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6F01341A" w14:textId="77777777" w:rsidR="004F31E4" w:rsidRDefault="004F31E4" w:rsidP="004F31E4"/>
        </w:tc>
        <w:tc>
          <w:tcPr>
            <w:tcW w:w="1910" w:type="pct"/>
          </w:tcPr>
          <w:p w14:paraId="1C38AC34" w14:textId="24B683BD" w:rsidR="004F31E4" w:rsidRPr="007D4DEF" w:rsidRDefault="004F31E4" w:rsidP="004F31E4">
            <w:pPr>
              <w:jc w:val="both"/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453309F4" w14:textId="6043B3F6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52119EEB" w14:textId="7E6B3D1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090A8FF1" w14:textId="51B76FE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4225AC4B" w14:textId="77777777" w:rsidTr="005A3B18">
        <w:trPr>
          <w:jc w:val="center"/>
        </w:trPr>
        <w:tc>
          <w:tcPr>
            <w:tcW w:w="300" w:type="pct"/>
            <w:vMerge/>
          </w:tcPr>
          <w:p w14:paraId="5F5A1F2C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F6AD14C" w14:textId="77777777" w:rsidR="004F31E4" w:rsidRDefault="004F31E4" w:rsidP="004F31E4"/>
        </w:tc>
        <w:tc>
          <w:tcPr>
            <w:tcW w:w="1910" w:type="pct"/>
          </w:tcPr>
          <w:p w14:paraId="5FEC232E" w14:textId="6E5C3ACF" w:rsidR="004F31E4" w:rsidRPr="007D4DEF" w:rsidRDefault="004F31E4" w:rsidP="004F31E4">
            <w:pPr>
              <w:jc w:val="both"/>
            </w:pPr>
            <w:r w:rsidRPr="00602826">
              <w:t>Svarstyklės</w:t>
            </w:r>
          </w:p>
        </w:tc>
        <w:tc>
          <w:tcPr>
            <w:tcW w:w="651" w:type="pct"/>
          </w:tcPr>
          <w:p w14:paraId="010E7BFF" w14:textId="3B9C3321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23B7A8C6" w14:textId="41E5171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7D2842E" w14:textId="2418611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4B7A0ED1" w14:textId="77777777" w:rsidTr="005A3B18">
        <w:trPr>
          <w:jc w:val="center"/>
        </w:trPr>
        <w:tc>
          <w:tcPr>
            <w:tcW w:w="300" w:type="pct"/>
            <w:vMerge/>
          </w:tcPr>
          <w:p w14:paraId="3A4F97A8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1A79DCC7" w14:textId="77777777" w:rsidR="004F31E4" w:rsidRDefault="004F31E4" w:rsidP="004F31E4"/>
        </w:tc>
        <w:tc>
          <w:tcPr>
            <w:tcW w:w="1910" w:type="pct"/>
          </w:tcPr>
          <w:p w14:paraId="5017827A" w14:textId="2A4E3A3F" w:rsidR="004F31E4" w:rsidRPr="007D4DEF" w:rsidRDefault="004F31E4" w:rsidP="004F31E4">
            <w:pPr>
              <w:jc w:val="both"/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30F56766" w14:textId="7C6D5F02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518C8F2B" w14:textId="3B63A2C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85D39AB" w14:textId="643E00C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33BBFD5B" w14:textId="77777777" w:rsidTr="005A3B18">
        <w:trPr>
          <w:jc w:val="center"/>
        </w:trPr>
        <w:tc>
          <w:tcPr>
            <w:tcW w:w="300" w:type="pct"/>
            <w:vMerge/>
          </w:tcPr>
          <w:p w14:paraId="24973C86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58F996ED" w14:textId="77777777" w:rsidR="004F31E4" w:rsidRDefault="004F31E4" w:rsidP="004F31E4"/>
        </w:tc>
        <w:tc>
          <w:tcPr>
            <w:tcW w:w="1910" w:type="pct"/>
          </w:tcPr>
          <w:p w14:paraId="7A1FEF6A" w14:textId="50F1AD94" w:rsidR="004F31E4" w:rsidRPr="007D4DEF" w:rsidRDefault="004F31E4" w:rsidP="004F31E4">
            <w:pPr>
              <w:jc w:val="both"/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3630B63C" w14:textId="1D616825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05CBF80A" w14:textId="3CE51E5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7CF73BBF" w14:textId="4914DC8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265D5CA3" w14:textId="77777777" w:rsidTr="005A3B18">
        <w:trPr>
          <w:jc w:val="center"/>
        </w:trPr>
        <w:tc>
          <w:tcPr>
            <w:tcW w:w="300" w:type="pct"/>
            <w:vMerge/>
          </w:tcPr>
          <w:p w14:paraId="4DF36659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0DAA3974" w14:textId="77777777" w:rsidR="004F31E4" w:rsidRDefault="004F31E4" w:rsidP="004F31E4"/>
        </w:tc>
        <w:tc>
          <w:tcPr>
            <w:tcW w:w="1910" w:type="pct"/>
          </w:tcPr>
          <w:p w14:paraId="566AD7CD" w14:textId="70F5153D" w:rsidR="004F31E4" w:rsidRPr="007D4DEF" w:rsidRDefault="004F31E4" w:rsidP="004F31E4">
            <w:pPr>
              <w:jc w:val="both"/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5BE5CA4F" w14:textId="26B465CD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198F15B0" w14:textId="71B239C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213FC460" w14:textId="4A6FD79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6B79DE06" w14:textId="77777777" w:rsidTr="005A3B18">
        <w:trPr>
          <w:jc w:val="center"/>
        </w:trPr>
        <w:tc>
          <w:tcPr>
            <w:tcW w:w="300" w:type="pct"/>
            <w:vMerge/>
          </w:tcPr>
          <w:p w14:paraId="66B790CF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B3B4CDC" w14:textId="77777777" w:rsidR="004F31E4" w:rsidRDefault="004F31E4" w:rsidP="004F31E4"/>
        </w:tc>
        <w:tc>
          <w:tcPr>
            <w:tcW w:w="1910" w:type="pct"/>
          </w:tcPr>
          <w:p w14:paraId="1D0070D6" w14:textId="7FE9BCAC" w:rsidR="004F31E4" w:rsidRPr="007D4DEF" w:rsidRDefault="004F31E4" w:rsidP="004F31E4">
            <w:pPr>
              <w:jc w:val="both"/>
            </w:pPr>
            <w:r w:rsidRPr="00602826">
              <w:t>pH jutiklis</w:t>
            </w:r>
          </w:p>
        </w:tc>
        <w:tc>
          <w:tcPr>
            <w:tcW w:w="651" w:type="pct"/>
          </w:tcPr>
          <w:p w14:paraId="34F57E36" w14:textId="6BD9D375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48F7A77F" w14:textId="68E108A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FE190B8" w14:textId="7686065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522B8CBE" w14:textId="77777777" w:rsidTr="005A3B18">
        <w:trPr>
          <w:jc w:val="center"/>
        </w:trPr>
        <w:tc>
          <w:tcPr>
            <w:tcW w:w="300" w:type="pct"/>
            <w:vMerge/>
          </w:tcPr>
          <w:p w14:paraId="3D477DB2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7AADF6B1" w14:textId="77777777" w:rsidR="004F31E4" w:rsidRDefault="004F31E4" w:rsidP="004F31E4"/>
        </w:tc>
        <w:tc>
          <w:tcPr>
            <w:tcW w:w="1910" w:type="pct"/>
          </w:tcPr>
          <w:p w14:paraId="7EDDED1E" w14:textId="604813A5" w:rsidR="004F31E4" w:rsidRPr="007D4DEF" w:rsidRDefault="004F31E4" w:rsidP="004F31E4">
            <w:pPr>
              <w:jc w:val="both"/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22DE8BD1" w14:textId="40696D58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4EA68467" w14:textId="0DD77E1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5323516" w14:textId="3D4C174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846C5D" w14:paraId="4701470B" w14:textId="77777777" w:rsidTr="006B4713">
        <w:trPr>
          <w:jc w:val="center"/>
        </w:trPr>
        <w:tc>
          <w:tcPr>
            <w:tcW w:w="5000" w:type="pct"/>
            <w:gridSpan w:val="6"/>
          </w:tcPr>
          <w:p w14:paraId="239284E7" w14:textId="139EBA7A" w:rsidR="004F31E4" w:rsidRPr="00846C5D" w:rsidRDefault="004F31E4" w:rsidP="004F31E4">
            <w:pPr>
              <w:jc w:val="center"/>
              <w:rPr>
                <w:b/>
                <w:szCs w:val="24"/>
              </w:rPr>
            </w:pPr>
          </w:p>
        </w:tc>
      </w:tr>
      <w:tr w:rsidR="004F31E4" w:rsidRPr="00601A8A" w14:paraId="477BB37D" w14:textId="77777777" w:rsidTr="005A3B18">
        <w:trPr>
          <w:jc w:val="center"/>
        </w:trPr>
        <w:tc>
          <w:tcPr>
            <w:tcW w:w="300" w:type="pct"/>
            <w:vMerge w:val="restart"/>
          </w:tcPr>
          <w:p w14:paraId="0536C4F6" w14:textId="77777777" w:rsidR="004F31E4" w:rsidRPr="00601A8A" w:rsidRDefault="004F31E4" w:rsidP="004F31E4">
            <w:pPr>
              <w:pStyle w:val="Sraopastraipa"/>
              <w:numPr>
                <w:ilvl w:val="0"/>
                <w:numId w:val="9"/>
              </w:numPr>
              <w:spacing w:after="0" w:line="240" w:lineRule="auto"/>
              <w:ind w:left="0" w:firstLine="0"/>
              <w:rPr>
                <w:szCs w:val="24"/>
              </w:rPr>
            </w:pPr>
          </w:p>
        </w:tc>
        <w:tc>
          <w:tcPr>
            <w:tcW w:w="924" w:type="pct"/>
            <w:vMerge w:val="restart"/>
          </w:tcPr>
          <w:p w14:paraId="212EC599" w14:textId="0B00C05A" w:rsidR="004F31E4" w:rsidRDefault="004F31E4" w:rsidP="004F31E4">
            <w:pPr>
              <w:rPr>
                <w:szCs w:val="24"/>
              </w:rPr>
            </w:pPr>
            <w:r w:rsidRPr="006F4BE7">
              <w:rPr>
                <w:szCs w:val="24"/>
              </w:rPr>
              <w:t xml:space="preserve">Panevėžio </w:t>
            </w:r>
            <w:r>
              <w:rPr>
                <w:szCs w:val="24"/>
              </w:rPr>
              <w:t>„Vyturio“ progimnazija</w:t>
            </w:r>
          </w:p>
        </w:tc>
        <w:tc>
          <w:tcPr>
            <w:tcW w:w="1910" w:type="pct"/>
          </w:tcPr>
          <w:p w14:paraId="1A5F39D8" w14:textId="0DCBD609" w:rsidR="004F31E4" w:rsidRDefault="004F31E4" w:rsidP="004F31E4">
            <w:pPr>
              <w:jc w:val="both"/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523AD1B2" w14:textId="03F4B1F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358B8107" w14:textId="1FA99D3E" w:rsidR="004F31E4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43E1C628" w14:textId="6E96D3E0" w:rsidR="004F31E4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730162F1" w14:textId="77777777" w:rsidTr="005A3B18">
        <w:trPr>
          <w:jc w:val="center"/>
        </w:trPr>
        <w:tc>
          <w:tcPr>
            <w:tcW w:w="300" w:type="pct"/>
            <w:vMerge/>
          </w:tcPr>
          <w:p w14:paraId="6FA19CC5" w14:textId="77777777" w:rsidR="004F31E4" w:rsidRPr="00601A8A" w:rsidRDefault="004F31E4" w:rsidP="004F31E4">
            <w:pPr>
              <w:pStyle w:val="Sraopastraipa"/>
              <w:spacing w:after="0" w:line="240" w:lineRule="auto"/>
              <w:ind w:left="0"/>
              <w:rPr>
                <w:szCs w:val="24"/>
              </w:rPr>
            </w:pPr>
          </w:p>
        </w:tc>
        <w:tc>
          <w:tcPr>
            <w:tcW w:w="924" w:type="pct"/>
            <w:vMerge/>
          </w:tcPr>
          <w:p w14:paraId="26083405" w14:textId="77777777" w:rsidR="004F31E4" w:rsidRPr="006F4BE7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3C0606F" w14:textId="7B843B8A" w:rsidR="004F31E4" w:rsidRPr="008A22E7" w:rsidRDefault="004F31E4" w:rsidP="004F31E4">
            <w:pPr>
              <w:jc w:val="both"/>
            </w:pPr>
            <w:r>
              <w:t>Laminavimo aplankalai</w:t>
            </w:r>
          </w:p>
        </w:tc>
        <w:tc>
          <w:tcPr>
            <w:tcW w:w="651" w:type="pct"/>
          </w:tcPr>
          <w:p w14:paraId="26405A24" w14:textId="1AED1D1D" w:rsidR="004F31E4" w:rsidRPr="006F4BE7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0DCEEC6D" w14:textId="15829E4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5650C0CD" w14:textId="4EFFD5B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2DFF6148" w14:textId="77777777" w:rsidTr="005A3B18">
        <w:trPr>
          <w:jc w:val="center"/>
        </w:trPr>
        <w:tc>
          <w:tcPr>
            <w:tcW w:w="300" w:type="pct"/>
            <w:vMerge/>
          </w:tcPr>
          <w:p w14:paraId="6868897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D6DDA9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A68B112" w14:textId="14C26D97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2D5DD8EE" w14:textId="01F2F62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141,64</w:t>
            </w:r>
          </w:p>
        </w:tc>
        <w:tc>
          <w:tcPr>
            <w:tcW w:w="524" w:type="pct"/>
          </w:tcPr>
          <w:p w14:paraId="0457F0B1" w14:textId="60DAD84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3CB95BB1" w14:textId="46A874B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1 699,71</w:t>
            </w:r>
          </w:p>
        </w:tc>
      </w:tr>
      <w:tr w:rsidR="004F31E4" w:rsidRPr="00601A8A" w14:paraId="5A619D84" w14:textId="77777777" w:rsidTr="005A3B18">
        <w:trPr>
          <w:jc w:val="center"/>
        </w:trPr>
        <w:tc>
          <w:tcPr>
            <w:tcW w:w="300" w:type="pct"/>
            <w:vMerge/>
          </w:tcPr>
          <w:p w14:paraId="13B858D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234075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10A08F4" w14:textId="47925531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39065C42" w14:textId="53DB01EE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440E2971" w14:textId="13E5EC1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6E58A93E" w14:textId="769F060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67778A62" w14:textId="77777777" w:rsidTr="005A3B18">
        <w:trPr>
          <w:jc w:val="center"/>
        </w:trPr>
        <w:tc>
          <w:tcPr>
            <w:tcW w:w="300" w:type="pct"/>
            <w:vMerge/>
          </w:tcPr>
          <w:p w14:paraId="6DCE30D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A34549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49EE0FA" w14:textId="4DB6DB96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3E29BDC6" w14:textId="7B12E760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62621E6F" w14:textId="1F433E9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6936696E" w14:textId="71C421B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170D1C55" w14:textId="77777777" w:rsidTr="005A3B18">
        <w:trPr>
          <w:jc w:val="center"/>
        </w:trPr>
        <w:tc>
          <w:tcPr>
            <w:tcW w:w="300" w:type="pct"/>
            <w:vMerge/>
          </w:tcPr>
          <w:p w14:paraId="58AC8B6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E6C7A8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2A683C2" w14:textId="6DB11DAB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59199226" w14:textId="53319751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505,78</w:t>
            </w:r>
          </w:p>
        </w:tc>
        <w:tc>
          <w:tcPr>
            <w:tcW w:w="524" w:type="pct"/>
          </w:tcPr>
          <w:p w14:paraId="4508B27E" w14:textId="3086E4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9B45AD2" w14:textId="1AEA14F8" w:rsidR="004F31E4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505,78</w:t>
            </w:r>
          </w:p>
        </w:tc>
      </w:tr>
      <w:tr w:rsidR="004F31E4" w:rsidRPr="00601A8A" w14:paraId="49B644F3" w14:textId="77777777" w:rsidTr="005A3B18">
        <w:trPr>
          <w:jc w:val="center"/>
        </w:trPr>
        <w:tc>
          <w:tcPr>
            <w:tcW w:w="300" w:type="pct"/>
            <w:vMerge/>
          </w:tcPr>
          <w:p w14:paraId="10E728D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F161EB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A41F53" w14:textId="7AD7FF4A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Mokytojo darbo stalas</w:t>
            </w:r>
          </w:p>
        </w:tc>
        <w:tc>
          <w:tcPr>
            <w:tcW w:w="651" w:type="pct"/>
          </w:tcPr>
          <w:p w14:paraId="5952A7BD" w14:textId="33F840BC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683,65</w:t>
            </w:r>
          </w:p>
        </w:tc>
        <w:tc>
          <w:tcPr>
            <w:tcW w:w="524" w:type="pct"/>
          </w:tcPr>
          <w:p w14:paraId="52F9EFC6" w14:textId="55D84D7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59707145" w14:textId="3041A628" w:rsidR="004F31E4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683,65</w:t>
            </w:r>
          </w:p>
        </w:tc>
      </w:tr>
      <w:tr w:rsidR="004F31E4" w:rsidRPr="00601A8A" w14:paraId="25C4E5A2" w14:textId="77777777" w:rsidTr="005A3B18">
        <w:trPr>
          <w:jc w:val="center"/>
        </w:trPr>
        <w:tc>
          <w:tcPr>
            <w:tcW w:w="300" w:type="pct"/>
            <w:vMerge/>
          </w:tcPr>
          <w:p w14:paraId="1327046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ADFD16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77075C4" w14:textId="390EE0CD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1062BFE4" w14:textId="13890C40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37683F95" w14:textId="0BA7AB0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55C01FC" w14:textId="6A00A8CA" w:rsidR="004F31E4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306,13</w:t>
            </w:r>
          </w:p>
        </w:tc>
      </w:tr>
      <w:tr w:rsidR="004F31E4" w:rsidRPr="00601A8A" w14:paraId="63A3A57A" w14:textId="77777777" w:rsidTr="005A3B18">
        <w:trPr>
          <w:jc w:val="center"/>
        </w:trPr>
        <w:tc>
          <w:tcPr>
            <w:tcW w:w="300" w:type="pct"/>
            <w:vMerge/>
          </w:tcPr>
          <w:p w14:paraId="4482152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D725DB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78252E8" w14:textId="44EA3937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1DB359D0" w14:textId="61F48860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104,06</w:t>
            </w:r>
          </w:p>
        </w:tc>
        <w:tc>
          <w:tcPr>
            <w:tcW w:w="524" w:type="pct"/>
          </w:tcPr>
          <w:p w14:paraId="048937A4" w14:textId="6995240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1" w:type="pct"/>
          </w:tcPr>
          <w:p w14:paraId="1F282F19" w14:textId="1D352A1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1 664,96</w:t>
            </w:r>
          </w:p>
        </w:tc>
      </w:tr>
      <w:tr w:rsidR="004F31E4" w:rsidRPr="00601A8A" w14:paraId="5FD81722" w14:textId="77777777" w:rsidTr="005A3B18">
        <w:trPr>
          <w:jc w:val="center"/>
        </w:trPr>
        <w:tc>
          <w:tcPr>
            <w:tcW w:w="300" w:type="pct"/>
            <w:vMerge/>
          </w:tcPr>
          <w:p w14:paraId="347CC91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23B1FA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3AB253" w14:textId="62BA7EBA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Taburetė</w:t>
            </w:r>
          </w:p>
        </w:tc>
        <w:tc>
          <w:tcPr>
            <w:tcW w:w="651" w:type="pct"/>
          </w:tcPr>
          <w:p w14:paraId="63D7CD67" w14:textId="53038B01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164,56</w:t>
            </w:r>
          </w:p>
        </w:tc>
        <w:tc>
          <w:tcPr>
            <w:tcW w:w="524" w:type="pct"/>
          </w:tcPr>
          <w:p w14:paraId="68EFCB8C" w14:textId="5FBB827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1" w:type="pct"/>
          </w:tcPr>
          <w:p w14:paraId="52609F9C" w14:textId="67CD16A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2 632,96</w:t>
            </w:r>
          </w:p>
        </w:tc>
      </w:tr>
      <w:tr w:rsidR="004F31E4" w:rsidRPr="00601A8A" w14:paraId="18630BDD" w14:textId="77777777" w:rsidTr="005A3B18">
        <w:trPr>
          <w:jc w:val="center"/>
        </w:trPr>
        <w:tc>
          <w:tcPr>
            <w:tcW w:w="300" w:type="pct"/>
            <w:vMerge/>
          </w:tcPr>
          <w:p w14:paraId="15DB466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828C5D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F3BB76D" w14:textId="77C57A2A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Dvivietis mokinio stalas</w:t>
            </w:r>
          </w:p>
        </w:tc>
        <w:tc>
          <w:tcPr>
            <w:tcW w:w="651" w:type="pct"/>
          </w:tcPr>
          <w:p w14:paraId="60F8D25F" w14:textId="3C07E3B0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313,39</w:t>
            </w:r>
          </w:p>
        </w:tc>
        <w:tc>
          <w:tcPr>
            <w:tcW w:w="524" w:type="pct"/>
          </w:tcPr>
          <w:p w14:paraId="44AB776E" w14:textId="15B6A4B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0111868A" w14:textId="4F083D5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1 253,56</w:t>
            </w:r>
          </w:p>
        </w:tc>
      </w:tr>
      <w:tr w:rsidR="004F31E4" w:rsidRPr="00601A8A" w14:paraId="5F346FA0" w14:textId="77777777" w:rsidTr="005A3B18">
        <w:trPr>
          <w:jc w:val="center"/>
        </w:trPr>
        <w:tc>
          <w:tcPr>
            <w:tcW w:w="300" w:type="pct"/>
            <w:vMerge/>
          </w:tcPr>
          <w:p w14:paraId="7D45676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9D82C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7AE354D" w14:textId="26CA11F4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313FA93C" w14:textId="019DE9D0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468,27</w:t>
            </w:r>
          </w:p>
        </w:tc>
        <w:tc>
          <w:tcPr>
            <w:tcW w:w="524" w:type="pct"/>
          </w:tcPr>
          <w:p w14:paraId="724C299A" w14:textId="221F730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6EE4EBBC" w14:textId="5EACE60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3 277,89</w:t>
            </w:r>
          </w:p>
        </w:tc>
      </w:tr>
      <w:tr w:rsidR="004F31E4" w:rsidRPr="00601A8A" w14:paraId="12A3B203" w14:textId="77777777" w:rsidTr="005A3B18">
        <w:trPr>
          <w:jc w:val="center"/>
        </w:trPr>
        <w:tc>
          <w:tcPr>
            <w:tcW w:w="300" w:type="pct"/>
            <w:vMerge/>
          </w:tcPr>
          <w:p w14:paraId="6F15B91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F6B5C1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4B79313" w14:textId="309B004C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519221C2" w14:textId="09300010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559,02</w:t>
            </w:r>
          </w:p>
        </w:tc>
        <w:tc>
          <w:tcPr>
            <w:tcW w:w="524" w:type="pct"/>
          </w:tcPr>
          <w:p w14:paraId="6E25F1DB" w14:textId="117F1B0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0BC4B5B" w14:textId="1543BEB6" w:rsidR="004F31E4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559,02</w:t>
            </w:r>
          </w:p>
        </w:tc>
      </w:tr>
      <w:tr w:rsidR="004F31E4" w:rsidRPr="00601A8A" w14:paraId="16C199DA" w14:textId="77777777" w:rsidTr="005A3B18">
        <w:trPr>
          <w:jc w:val="center"/>
        </w:trPr>
        <w:tc>
          <w:tcPr>
            <w:tcW w:w="300" w:type="pct"/>
            <w:vMerge/>
          </w:tcPr>
          <w:p w14:paraId="796A66E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1F9B8A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42EB743" w14:textId="5017E406" w:rsidR="004F31E4" w:rsidRPr="00442B2E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Vienvietis mokinio stalas</w:t>
            </w:r>
          </w:p>
        </w:tc>
        <w:tc>
          <w:tcPr>
            <w:tcW w:w="651" w:type="pct"/>
          </w:tcPr>
          <w:p w14:paraId="6F396D31" w14:textId="709EFCBE" w:rsidR="004F31E4" w:rsidRPr="00442B2E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127,05</w:t>
            </w:r>
          </w:p>
        </w:tc>
        <w:tc>
          <w:tcPr>
            <w:tcW w:w="524" w:type="pct"/>
          </w:tcPr>
          <w:p w14:paraId="091ED835" w14:textId="6D81675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7F590FD7" w14:textId="68D2446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3 811,50</w:t>
            </w:r>
          </w:p>
        </w:tc>
      </w:tr>
      <w:tr w:rsidR="004F31E4" w:rsidRPr="00601A8A" w14:paraId="11248DAE" w14:textId="77777777" w:rsidTr="005A3B18">
        <w:trPr>
          <w:jc w:val="center"/>
        </w:trPr>
        <w:tc>
          <w:tcPr>
            <w:tcW w:w="300" w:type="pct"/>
            <w:vMerge/>
          </w:tcPr>
          <w:p w14:paraId="25E7A26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24E320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CE1B32C" w14:textId="2611C54C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09A37229" w14:textId="32969B63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98,01</w:t>
            </w:r>
          </w:p>
        </w:tc>
        <w:tc>
          <w:tcPr>
            <w:tcW w:w="524" w:type="pct"/>
          </w:tcPr>
          <w:p w14:paraId="5E5F33D5" w14:textId="1DF9F57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05546147" w14:textId="29585BD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2 940,30</w:t>
            </w:r>
          </w:p>
        </w:tc>
      </w:tr>
      <w:tr w:rsidR="004F31E4" w:rsidRPr="00601A8A" w14:paraId="60E0B915" w14:textId="77777777" w:rsidTr="005A3B18">
        <w:trPr>
          <w:jc w:val="center"/>
        </w:trPr>
        <w:tc>
          <w:tcPr>
            <w:tcW w:w="300" w:type="pct"/>
            <w:vMerge/>
          </w:tcPr>
          <w:p w14:paraId="5B54079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1B3A62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3FA543A" w14:textId="43275A48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557E0D09" w14:textId="2B8E03A0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291,61</w:t>
            </w:r>
          </w:p>
        </w:tc>
        <w:tc>
          <w:tcPr>
            <w:tcW w:w="524" w:type="pct"/>
          </w:tcPr>
          <w:p w14:paraId="5FC6F58C" w14:textId="022DCBB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EC6EF8C" w14:textId="1EEA3CE0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291,61</w:t>
            </w:r>
          </w:p>
        </w:tc>
      </w:tr>
      <w:tr w:rsidR="004F31E4" w:rsidRPr="00601A8A" w14:paraId="2E875B90" w14:textId="77777777" w:rsidTr="005A3B18">
        <w:trPr>
          <w:jc w:val="center"/>
        </w:trPr>
        <w:tc>
          <w:tcPr>
            <w:tcW w:w="300" w:type="pct"/>
            <w:vMerge/>
          </w:tcPr>
          <w:p w14:paraId="169D6CC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062767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C679636" w14:textId="6BCEABFC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3CFA6D6F" w14:textId="14909A58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250,47</w:t>
            </w:r>
          </w:p>
        </w:tc>
        <w:tc>
          <w:tcPr>
            <w:tcW w:w="524" w:type="pct"/>
          </w:tcPr>
          <w:p w14:paraId="6E4510AA" w14:textId="0A7DE32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A9D45B0" w14:textId="79E6CBEE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250,47</w:t>
            </w:r>
          </w:p>
        </w:tc>
      </w:tr>
      <w:tr w:rsidR="004F31E4" w:rsidRPr="00601A8A" w14:paraId="3E341CF4" w14:textId="77777777" w:rsidTr="005A3B18">
        <w:trPr>
          <w:jc w:val="center"/>
        </w:trPr>
        <w:tc>
          <w:tcPr>
            <w:tcW w:w="300" w:type="pct"/>
            <w:vMerge/>
          </w:tcPr>
          <w:p w14:paraId="3BE6E17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364616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CFA9293" w14:textId="279E9C63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13D5F489" w14:textId="57121714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1212EB29" w14:textId="6C0C328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7AD450FE" w14:textId="29AF267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1 224,52</w:t>
            </w:r>
          </w:p>
        </w:tc>
      </w:tr>
      <w:tr w:rsidR="004F31E4" w:rsidRPr="00601A8A" w14:paraId="54FE5DAF" w14:textId="77777777" w:rsidTr="005A3B18">
        <w:trPr>
          <w:jc w:val="center"/>
        </w:trPr>
        <w:tc>
          <w:tcPr>
            <w:tcW w:w="300" w:type="pct"/>
            <w:vMerge/>
          </w:tcPr>
          <w:p w14:paraId="5FC534D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B885A0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8F243B7" w14:textId="60CF1E44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711C8B69" w14:textId="563E00C3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194,81</w:t>
            </w:r>
          </w:p>
        </w:tc>
        <w:tc>
          <w:tcPr>
            <w:tcW w:w="524" w:type="pct"/>
          </w:tcPr>
          <w:p w14:paraId="6F1D235E" w14:textId="23B00C1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BE2C076" w14:textId="447644A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389,62</w:t>
            </w:r>
          </w:p>
        </w:tc>
      </w:tr>
      <w:tr w:rsidR="004F31E4" w:rsidRPr="00601A8A" w14:paraId="1BDFFEB2" w14:textId="77777777" w:rsidTr="005A3B18">
        <w:trPr>
          <w:jc w:val="center"/>
        </w:trPr>
        <w:tc>
          <w:tcPr>
            <w:tcW w:w="300" w:type="pct"/>
            <w:vMerge/>
          </w:tcPr>
          <w:p w14:paraId="0B13C15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FEDB55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D51EEE5" w14:textId="1CB367D1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3B469471" w14:textId="15B0D786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104,06</w:t>
            </w:r>
          </w:p>
        </w:tc>
        <w:tc>
          <w:tcPr>
            <w:tcW w:w="524" w:type="pct"/>
          </w:tcPr>
          <w:p w14:paraId="1DB9974F" w14:textId="53FCFEA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691" w:type="pct"/>
          </w:tcPr>
          <w:p w14:paraId="73EE6685" w14:textId="6A404E4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3 329,92</w:t>
            </w:r>
          </w:p>
        </w:tc>
      </w:tr>
      <w:tr w:rsidR="004F31E4" w:rsidRPr="00601A8A" w14:paraId="4C7EE1B7" w14:textId="77777777" w:rsidTr="005A3B18">
        <w:trPr>
          <w:jc w:val="center"/>
        </w:trPr>
        <w:tc>
          <w:tcPr>
            <w:tcW w:w="300" w:type="pct"/>
            <w:vMerge/>
          </w:tcPr>
          <w:p w14:paraId="56D4272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3EF386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B54499F" w14:textId="339FD24D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Vienvietis mokinio stalas</w:t>
            </w:r>
          </w:p>
        </w:tc>
        <w:tc>
          <w:tcPr>
            <w:tcW w:w="651" w:type="pct"/>
          </w:tcPr>
          <w:p w14:paraId="5B99300D" w14:textId="489202B5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133,1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1ED55404" w14:textId="247EC56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1" w:type="pct"/>
          </w:tcPr>
          <w:p w14:paraId="7904E981" w14:textId="5510FBA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1 064,80</w:t>
            </w:r>
          </w:p>
        </w:tc>
      </w:tr>
      <w:tr w:rsidR="004F31E4" w:rsidRPr="00601A8A" w14:paraId="33F8C0C8" w14:textId="77777777" w:rsidTr="005A3B18">
        <w:trPr>
          <w:jc w:val="center"/>
        </w:trPr>
        <w:tc>
          <w:tcPr>
            <w:tcW w:w="300" w:type="pct"/>
            <w:vMerge/>
          </w:tcPr>
          <w:p w14:paraId="6835B47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F5A4C3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629EEC1" w14:textId="6B7D6650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Vienvietis mokinio stalas</w:t>
            </w:r>
          </w:p>
        </w:tc>
        <w:tc>
          <w:tcPr>
            <w:tcW w:w="651" w:type="pct"/>
          </w:tcPr>
          <w:p w14:paraId="41B9652A" w14:textId="26330030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88,33</w:t>
            </w:r>
          </w:p>
        </w:tc>
        <w:tc>
          <w:tcPr>
            <w:tcW w:w="524" w:type="pct"/>
          </w:tcPr>
          <w:p w14:paraId="006ACA43" w14:textId="0EFE40A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1" w:type="pct"/>
          </w:tcPr>
          <w:p w14:paraId="1BDE2331" w14:textId="56A8C52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1 413,28</w:t>
            </w:r>
          </w:p>
        </w:tc>
      </w:tr>
      <w:tr w:rsidR="004F31E4" w:rsidRPr="00601A8A" w14:paraId="47FDF877" w14:textId="77777777" w:rsidTr="005A3B18">
        <w:trPr>
          <w:jc w:val="center"/>
        </w:trPr>
        <w:tc>
          <w:tcPr>
            <w:tcW w:w="300" w:type="pct"/>
            <w:vMerge/>
          </w:tcPr>
          <w:p w14:paraId="0E437F2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E710AB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1B45C94" w14:textId="547D3E05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5F5074A7" w14:textId="6014DF78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320,65</w:t>
            </w:r>
          </w:p>
        </w:tc>
        <w:tc>
          <w:tcPr>
            <w:tcW w:w="524" w:type="pct"/>
          </w:tcPr>
          <w:p w14:paraId="2C98112C" w14:textId="1BCDE94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60D78B0A" w14:textId="35AF3DD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641,30</w:t>
            </w:r>
          </w:p>
        </w:tc>
      </w:tr>
      <w:tr w:rsidR="004F31E4" w:rsidRPr="00601A8A" w14:paraId="4D863477" w14:textId="77777777" w:rsidTr="005A3B18">
        <w:trPr>
          <w:jc w:val="center"/>
        </w:trPr>
        <w:tc>
          <w:tcPr>
            <w:tcW w:w="300" w:type="pct"/>
            <w:vMerge/>
          </w:tcPr>
          <w:p w14:paraId="526788F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8FD62A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BBFCB4F" w14:textId="5556A1D7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E16ACA">
              <w:rPr>
                <w:szCs w:val="24"/>
              </w:rPr>
              <w:t>Kaitlentė</w:t>
            </w:r>
            <w:proofErr w:type="spellEnd"/>
          </w:p>
        </w:tc>
        <w:tc>
          <w:tcPr>
            <w:tcW w:w="651" w:type="pct"/>
          </w:tcPr>
          <w:p w14:paraId="67E77994" w14:textId="30895CC4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591,69</w:t>
            </w:r>
          </w:p>
        </w:tc>
        <w:tc>
          <w:tcPr>
            <w:tcW w:w="524" w:type="pct"/>
          </w:tcPr>
          <w:p w14:paraId="3630017A" w14:textId="20B8A95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6AB56F92" w14:textId="15E184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3 550,14</w:t>
            </w:r>
          </w:p>
        </w:tc>
      </w:tr>
      <w:tr w:rsidR="004F31E4" w:rsidRPr="00601A8A" w14:paraId="12AD42B7" w14:textId="77777777" w:rsidTr="005A3B18">
        <w:trPr>
          <w:jc w:val="center"/>
        </w:trPr>
        <w:tc>
          <w:tcPr>
            <w:tcW w:w="300" w:type="pct"/>
            <w:vMerge/>
          </w:tcPr>
          <w:p w14:paraId="4FA8991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20577C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6D0A2CB" w14:textId="2300F37A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Mobilus mokytojo stalas (su ratukais)</w:t>
            </w:r>
          </w:p>
        </w:tc>
        <w:tc>
          <w:tcPr>
            <w:tcW w:w="651" w:type="pct"/>
          </w:tcPr>
          <w:p w14:paraId="3D024AF8" w14:textId="27ABFA75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125,84</w:t>
            </w:r>
          </w:p>
        </w:tc>
        <w:tc>
          <w:tcPr>
            <w:tcW w:w="524" w:type="pct"/>
          </w:tcPr>
          <w:p w14:paraId="1C02E470" w14:textId="0BB4121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6025615" w14:textId="3AE3D4A8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125,84</w:t>
            </w:r>
          </w:p>
        </w:tc>
      </w:tr>
      <w:tr w:rsidR="004F31E4" w:rsidRPr="00601A8A" w14:paraId="39F29236" w14:textId="77777777" w:rsidTr="005A3B18">
        <w:trPr>
          <w:jc w:val="center"/>
        </w:trPr>
        <w:tc>
          <w:tcPr>
            <w:tcW w:w="300" w:type="pct"/>
            <w:vMerge/>
          </w:tcPr>
          <w:p w14:paraId="5F1155E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19691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4E17FF4" w14:textId="42E70825" w:rsidR="004F31E4" w:rsidRPr="00356536" w:rsidRDefault="004F31E4" w:rsidP="004F31E4">
            <w:pPr>
              <w:jc w:val="both"/>
              <w:rPr>
                <w:szCs w:val="24"/>
              </w:rPr>
            </w:pPr>
            <w:r w:rsidRPr="00E16ACA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39F6A35C" w14:textId="42FE614A" w:rsidR="004F31E4" w:rsidRPr="00356536" w:rsidRDefault="004F31E4" w:rsidP="004F31E4">
            <w:pPr>
              <w:jc w:val="center"/>
              <w:rPr>
                <w:szCs w:val="24"/>
              </w:rPr>
            </w:pPr>
            <w:r w:rsidRPr="00E16ACA">
              <w:rPr>
                <w:szCs w:val="24"/>
              </w:rPr>
              <w:t>104,06</w:t>
            </w:r>
          </w:p>
        </w:tc>
        <w:tc>
          <w:tcPr>
            <w:tcW w:w="524" w:type="pct"/>
          </w:tcPr>
          <w:p w14:paraId="45E5D398" w14:textId="45DAAF0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1CF33986" w14:textId="5BC8F3D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3 121,80</w:t>
            </w:r>
          </w:p>
        </w:tc>
      </w:tr>
      <w:tr w:rsidR="004F31E4" w:rsidRPr="00601A8A" w14:paraId="05250AD4" w14:textId="77777777" w:rsidTr="005A3B18">
        <w:trPr>
          <w:jc w:val="center"/>
        </w:trPr>
        <w:tc>
          <w:tcPr>
            <w:tcW w:w="300" w:type="pct"/>
            <w:vMerge/>
          </w:tcPr>
          <w:p w14:paraId="6D31CA8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337B0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402A6D0" w14:textId="0A9133B5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44C63E0C" w14:textId="1E4B3C5B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04472CF4" w14:textId="47572F1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99430E8" w14:textId="5ADB926A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</w:tr>
      <w:tr w:rsidR="004F31E4" w:rsidRPr="00601A8A" w14:paraId="30D622A6" w14:textId="77777777" w:rsidTr="005A3B18">
        <w:trPr>
          <w:jc w:val="center"/>
        </w:trPr>
        <w:tc>
          <w:tcPr>
            <w:tcW w:w="300" w:type="pct"/>
            <w:vMerge/>
          </w:tcPr>
          <w:p w14:paraId="6BB6AF6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A7469D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F0E6D4C" w14:textId="43C28BA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2783DBEC" w14:textId="6F87BC7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263,78</w:t>
            </w:r>
          </w:p>
        </w:tc>
        <w:tc>
          <w:tcPr>
            <w:tcW w:w="524" w:type="pct"/>
          </w:tcPr>
          <w:p w14:paraId="0898A203" w14:textId="4557562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28C062F" w14:textId="3FE8C80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263,78</w:t>
            </w:r>
          </w:p>
        </w:tc>
      </w:tr>
      <w:tr w:rsidR="004F31E4" w:rsidRPr="00601A8A" w14:paraId="59DB8788" w14:textId="77777777" w:rsidTr="005A3B18">
        <w:trPr>
          <w:jc w:val="center"/>
        </w:trPr>
        <w:tc>
          <w:tcPr>
            <w:tcW w:w="300" w:type="pct"/>
            <w:vMerge/>
          </w:tcPr>
          <w:p w14:paraId="204EDB3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C3DC8A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94723BB" w14:textId="5D6C3B5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793282D7" w14:textId="75581024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320,65</w:t>
            </w:r>
          </w:p>
        </w:tc>
        <w:tc>
          <w:tcPr>
            <w:tcW w:w="524" w:type="pct"/>
          </w:tcPr>
          <w:p w14:paraId="21D25E01" w14:textId="42CFB04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1" w:type="pct"/>
          </w:tcPr>
          <w:p w14:paraId="1E6D156C" w14:textId="12566EA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5 130,40</w:t>
            </w:r>
          </w:p>
        </w:tc>
      </w:tr>
      <w:tr w:rsidR="004F31E4" w:rsidRPr="00601A8A" w14:paraId="5784DA30" w14:textId="77777777" w:rsidTr="005A3B18">
        <w:trPr>
          <w:jc w:val="center"/>
        </w:trPr>
        <w:tc>
          <w:tcPr>
            <w:tcW w:w="300" w:type="pct"/>
            <w:vMerge/>
          </w:tcPr>
          <w:p w14:paraId="415E72D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F68D98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46E030F" w14:textId="3E310EBA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Akių dušas</w:t>
            </w:r>
          </w:p>
        </w:tc>
        <w:tc>
          <w:tcPr>
            <w:tcW w:w="651" w:type="pct"/>
          </w:tcPr>
          <w:p w14:paraId="1B782953" w14:textId="0D07322B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415,03</w:t>
            </w:r>
          </w:p>
        </w:tc>
        <w:tc>
          <w:tcPr>
            <w:tcW w:w="524" w:type="pct"/>
          </w:tcPr>
          <w:p w14:paraId="6BD60494" w14:textId="681C42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C7AA126" w14:textId="300CAD06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415,03</w:t>
            </w:r>
          </w:p>
        </w:tc>
      </w:tr>
      <w:tr w:rsidR="004F31E4" w:rsidRPr="00601A8A" w14:paraId="7044F47D" w14:textId="77777777" w:rsidTr="005A3B18">
        <w:trPr>
          <w:jc w:val="center"/>
        </w:trPr>
        <w:tc>
          <w:tcPr>
            <w:tcW w:w="300" w:type="pct"/>
            <w:vMerge/>
          </w:tcPr>
          <w:p w14:paraId="1B61FD1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936462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22EED62" w14:textId="1539F7E4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6D55BBEA" w14:textId="1B153C7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0D16EEC1" w14:textId="18BE9CA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3D22792" w14:textId="6D0392A4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306,13</w:t>
            </w:r>
          </w:p>
        </w:tc>
      </w:tr>
      <w:tr w:rsidR="004F31E4" w:rsidRPr="00601A8A" w14:paraId="0E2E8088" w14:textId="77777777" w:rsidTr="005A3B18">
        <w:trPr>
          <w:jc w:val="center"/>
        </w:trPr>
        <w:tc>
          <w:tcPr>
            <w:tcW w:w="300" w:type="pct"/>
            <w:vMerge/>
          </w:tcPr>
          <w:p w14:paraId="3943C1A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769DE5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38491CB" w14:textId="0EF5C1FC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7FD9E3E5" w14:textId="3E6E35E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6508CF83" w14:textId="16F9C63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E0DB03B" w14:textId="62A5BE9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1 542,75</w:t>
            </w:r>
          </w:p>
        </w:tc>
      </w:tr>
      <w:tr w:rsidR="004F31E4" w:rsidRPr="00601A8A" w14:paraId="0857088B" w14:textId="77777777" w:rsidTr="005A3B18">
        <w:trPr>
          <w:jc w:val="center"/>
        </w:trPr>
        <w:tc>
          <w:tcPr>
            <w:tcW w:w="300" w:type="pct"/>
            <w:vMerge/>
          </w:tcPr>
          <w:p w14:paraId="2CAAC3A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E1FA71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F591E21" w14:textId="0E360448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68E5A17E" w14:textId="75CBE98D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425,92</w:t>
            </w:r>
          </w:p>
        </w:tc>
        <w:tc>
          <w:tcPr>
            <w:tcW w:w="524" w:type="pct"/>
          </w:tcPr>
          <w:p w14:paraId="4C713FE1" w14:textId="2ACBAB7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2FAC842A" w14:textId="51F9E49F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425,92</w:t>
            </w:r>
          </w:p>
        </w:tc>
      </w:tr>
      <w:tr w:rsidR="004F31E4" w:rsidRPr="00601A8A" w14:paraId="06A4B4E7" w14:textId="77777777" w:rsidTr="005A3B18">
        <w:trPr>
          <w:jc w:val="center"/>
        </w:trPr>
        <w:tc>
          <w:tcPr>
            <w:tcW w:w="300" w:type="pct"/>
            <w:vMerge/>
          </w:tcPr>
          <w:p w14:paraId="6D1A513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5A9D9E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019851B" w14:textId="75F8D770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51" w:type="pct"/>
          </w:tcPr>
          <w:p w14:paraId="6E141EE5" w14:textId="666DD68D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14F218FA" w14:textId="1ECCCA9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6B4F195" w14:textId="31850E3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2F3054FB" w14:textId="77777777" w:rsidTr="005A3B18">
        <w:trPr>
          <w:jc w:val="center"/>
        </w:trPr>
        <w:tc>
          <w:tcPr>
            <w:tcW w:w="300" w:type="pct"/>
            <w:vMerge/>
          </w:tcPr>
          <w:p w14:paraId="77BCB83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DF4F07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8B94205" w14:textId="587F74DA" w:rsidR="004F31E4" w:rsidRPr="00FD5E1B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56269647" w14:textId="2CB2A85D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2160012E" w14:textId="5CF1B1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B19FDF3" w14:textId="3F2430E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78B9ECD9" w14:textId="77777777" w:rsidTr="005A3B18">
        <w:trPr>
          <w:jc w:val="center"/>
        </w:trPr>
        <w:tc>
          <w:tcPr>
            <w:tcW w:w="300" w:type="pct"/>
            <w:vMerge/>
          </w:tcPr>
          <w:p w14:paraId="6C38E4D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DB00D2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5F4A319" w14:textId="6A75BEF3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5521D670" w14:textId="422B5BBA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0E2C7729" w14:textId="146AB42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AE405A8" w14:textId="5C8F18B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6B3E5BFA" w14:textId="77777777" w:rsidTr="005A3B18">
        <w:trPr>
          <w:jc w:val="center"/>
        </w:trPr>
        <w:tc>
          <w:tcPr>
            <w:tcW w:w="300" w:type="pct"/>
            <w:vMerge/>
          </w:tcPr>
          <w:p w14:paraId="0FC0337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B837F7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BF2378" w14:textId="78B4BDD5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65C0A7DB" w14:textId="48E396E7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2AF460AA" w14:textId="5E2105F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C2D2701" w14:textId="33EDC93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62CB44D3" w14:textId="77777777" w:rsidTr="005A3B18">
        <w:trPr>
          <w:jc w:val="center"/>
        </w:trPr>
        <w:tc>
          <w:tcPr>
            <w:tcW w:w="300" w:type="pct"/>
            <w:vMerge/>
          </w:tcPr>
          <w:p w14:paraId="525B878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C6AE35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BA05B45" w14:textId="444D1494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61DA37A9" w14:textId="5C1B442F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0B96472F" w14:textId="1D13B7C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F35820F" w14:textId="187E656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0D316509" w14:textId="77777777" w:rsidTr="005A3B18">
        <w:trPr>
          <w:jc w:val="center"/>
        </w:trPr>
        <w:tc>
          <w:tcPr>
            <w:tcW w:w="300" w:type="pct"/>
            <w:vMerge/>
          </w:tcPr>
          <w:p w14:paraId="3D0E7FB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0470FE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13940F8" w14:textId="4404C98E" w:rsidR="004F31E4" w:rsidRPr="00FD5E1B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3C7E4B47" w14:textId="06B51BB7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541AACE5" w14:textId="6CF4E7C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1E67BFAF" w14:textId="0A6C0B1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5B54E3F1" w14:textId="77777777" w:rsidTr="005A3B18">
        <w:trPr>
          <w:jc w:val="center"/>
        </w:trPr>
        <w:tc>
          <w:tcPr>
            <w:tcW w:w="300" w:type="pct"/>
            <w:vMerge/>
          </w:tcPr>
          <w:p w14:paraId="3AFDB02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15CD17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0DCACA1" w14:textId="6DF256E1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3CD773A1" w14:textId="04FBFAAA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307BCAD8" w14:textId="51CC083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182194C4" w14:textId="1B6462F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24485B46" w14:textId="77777777" w:rsidTr="005A3B18">
        <w:trPr>
          <w:jc w:val="center"/>
        </w:trPr>
        <w:tc>
          <w:tcPr>
            <w:tcW w:w="300" w:type="pct"/>
            <w:vMerge/>
          </w:tcPr>
          <w:p w14:paraId="62B96BF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E70C82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7BAD0E3" w14:textId="7534E1DC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64EC7D23" w14:textId="08C9B01C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5F899E66" w14:textId="3C75C6F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3D8EA478" w14:textId="0D5EAC5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40576A0C" w14:textId="77777777" w:rsidTr="005A3B18">
        <w:trPr>
          <w:jc w:val="center"/>
        </w:trPr>
        <w:tc>
          <w:tcPr>
            <w:tcW w:w="300" w:type="pct"/>
            <w:vMerge/>
          </w:tcPr>
          <w:p w14:paraId="06E2517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35B1AB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91BCC72" w14:textId="0405C7A5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4A7F0A94" w14:textId="6CC8B019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06C5AF74" w14:textId="6A18A0E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8E8A6E4" w14:textId="4DE16E1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4DD851CF" w14:textId="77777777" w:rsidTr="005A3B18">
        <w:trPr>
          <w:jc w:val="center"/>
        </w:trPr>
        <w:tc>
          <w:tcPr>
            <w:tcW w:w="300" w:type="pct"/>
            <w:vMerge/>
          </w:tcPr>
          <w:p w14:paraId="748C137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CD2C20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C6A3046" w14:textId="5C49870D" w:rsidR="004F31E4" w:rsidRPr="00FD5E1B" w:rsidRDefault="004F31E4" w:rsidP="004F31E4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10CAF44E" w14:textId="0BCEF2FD" w:rsidR="004F31E4" w:rsidRPr="00FD5E1B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550B0603" w14:textId="1D4C91A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2F28B57" w14:textId="1D7C80E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3BFD0151" w14:textId="77777777" w:rsidTr="005A3B18">
        <w:trPr>
          <w:jc w:val="center"/>
        </w:trPr>
        <w:tc>
          <w:tcPr>
            <w:tcW w:w="300" w:type="pct"/>
            <w:vMerge/>
          </w:tcPr>
          <w:p w14:paraId="3A820FB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A15B5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B3AB2A4" w14:textId="4C6A9BA0" w:rsidR="004F31E4" w:rsidRPr="00FD5E1B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65E3E55D" w14:textId="30E12450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72E30BEE" w14:textId="483AED1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B4D9FED" w14:textId="17A5CDD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15A7BAEA" w14:textId="77777777" w:rsidTr="005A3B18">
        <w:trPr>
          <w:jc w:val="center"/>
        </w:trPr>
        <w:tc>
          <w:tcPr>
            <w:tcW w:w="300" w:type="pct"/>
            <w:vMerge/>
          </w:tcPr>
          <w:p w14:paraId="74285F6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E20B7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9DE2ACC" w14:textId="4ED68613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51" w:type="pct"/>
          </w:tcPr>
          <w:p w14:paraId="1B1C9CCB" w14:textId="16E25FFF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33B7D291" w14:textId="05896BF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E15CEB5" w14:textId="0400A52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20DDAE1A" w14:textId="77777777" w:rsidTr="005A3B18">
        <w:trPr>
          <w:jc w:val="center"/>
        </w:trPr>
        <w:tc>
          <w:tcPr>
            <w:tcW w:w="300" w:type="pct"/>
            <w:vMerge/>
          </w:tcPr>
          <w:p w14:paraId="5EBA6F9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157996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8A4919C" w14:textId="27CC6D49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51" w:type="pct"/>
          </w:tcPr>
          <w:p w14:paraId="2C72BFF3" w14:textId="6889521F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493AA28C" w14:textId="77206FD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97AA375" w14:textId="326F594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77A7B40F" w14:textId="77777777" w:rsidTr="005A3B18">
        <w:trPr>
          <w:jc w:val="center"/>
        </w:trPr>
        <w:tc>
          <w:tcPr>
            <w:tcW w:w="300" w:type="pct"/>
            <w:vMerge/>
          </w:tcPr>
          <w:p w14:paraId="736CD2D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0E07EA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F68C2A3" w14:textId="74BFFDD5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60FFB07E" w14:textId="0479D1D0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4C22C457" w14:textId="5072CEB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6CD30D07" w14:textId="5F71E8A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7EE1C7A6" w14:textId="77777777" w:rsidTr="005A3B18">
        <w:trPr>
          <w:jc w:val="center"/>
        </w:trPr>
        <w:tc>
          <w:tcPr>
            <w:tcW w:w="300" w:type="pct"/>
            <w:vMerge/>
          </w:tcPr>
          <w:p w14:paraId="77B3A0A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127149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34DAA51" w14:textId="2FF706CA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51" w:type="pct"/>
          </w:tcPr>
          <w:p w14:paraId="258BA784" w14:textId="32CC4F19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79A62E5E" w14:textId="6303322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74DCDEC" w14:textId="0CA79AE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6413E227" w14:textId="77777777" w:rsidTr="005A3B18">
        <w:trPr>
          <w:jc w:val="center"/>
        </w:trPr>
        <w:tc>
          <w:tcPr>
            <w:tcW w:w="300" w:type="pct"/>
            <w:vMerge/>
          </w:tcPr>
          <w:p w14:paraId="63FC4C8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11182A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7CF35A8" w14:textId="14EE1AC9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634A762D" w14:textId="0D865176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3AA477D6" w14:textId="74EFD76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2961E43" w14:textId="3028A6A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738C1C92" w14:textId="77777777" w:rsidTr="005A3B18">
        <w:trPr>
          <w:jc w:val="center"/>
        </w:trPr>
        <w:tc>
          <w:tcPr>
            <w:tcW w:w="300" w:type="pct"/>
            <w:vMerge/>
          </w:tcPr>
          <w:p w14:paraId="69D7EEF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BF89E0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BD25F63" w14:textId="228EFD50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40A21655" w14:textId="62989DF5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253F8BA7" w14:textId="13F0AD2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11DD582B" w14:textId="133063C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59E1CFE6" w14:textId="77777777" w:rsidTr="005A3B18">
        <w:trPr>
          <w:jc w:val="center"/>
        </w:trPr>
        <w:tc>
          <w:tcPr>
            <w:tcW w:w="300" w:type="pct"/>
            <w:vMerge/>
          </w:tcPr>
          <w:p w14:paraId="6130FAA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F0CF55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F2D038B" w14:textId="42708742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1CEDA56B" w14:textId="7201D121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63EFBD01" w14:textId="4AC0DD3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7F32C5F9" w14:textId="63F46FE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4C4140CD" w14:textId="77777777" w:rsidTr="005A3B18">
        <w:trPr>
          <w:jc w:val="center"/>
        </w:trPr>
        <w:tc>
          <w:tcPr>
            <w:tcW w:w="300" w:type="pct"/>
            <w:vMerge/>
          </w:tcPr>
          <w:p w14:paraId="46F1A0D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EB5373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9143FA0" w14:textId="33761610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pH jutiklis</w:t>
            </w:r>
          </w:p>
        </w:tc>
        <w:tc>
          <w:tcPr>
            <w:tcW w:w="651" w:type="pct"/>
          </w:tcPr>
          <w:p w14:paraId="28D9C6A0" w14:textId="5439242D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45A5B860" w14:textId="2F2DAD5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19F02F6" w14:textId="065E9D2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1CDA45E6" w14:textId="77777777" w:rsidTr="005A3B18">
        <w:trPr>
          <w:jc w:val="center"/>
        </w:trPr>
        <w:tc>
          <w:tcPr>
            <w:tcW w:w="300" w:type="pct"/>
            <w:vMerge/>
          </w:tcPr>
          <w:p w14:paraId="7E5FE37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FA6669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DBA42DC" w14:textId="76C062EB" w:rsidR="004F31E4" w:rsidRPr="00FD5E1B" w:rsidRDefault="004F31E4" w:rsidP="004F31E4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1DA3DEDF" w14:textId="4D9FCB94" w:rsidR="004F31E4" w:rsidRPr="00FD5E1B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32A9C8AF" w14:textId="0651D08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684B9D7" w14:textId="0BB868E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7307AA8E" w14:textId="77777777" w:rsidTr="006B4713">
        <w:trPr>
          <w:jc w:val="center"/>
        </w:trPr>
        <w:tc>
          <w:tcPr>
            <w:tcW w:w="5000" w:type="pct"/>
            <w:gridSpan w:val="6"/>
          </w:tcPr>
          <w:p w14:paraId="02D9A7D1" w14:textId="77777777" w:rsidR="004F31E4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42161A5F" w14:textId="77777777" w:rsidTr="005A3B18">
        <w:trPr>
          <w:jc w:val="center"/>
        </w:trPr>
        <w:tc>
          <w:tcPr>
            <w:tcW w:w="300" w:type="pct"/>
            <w:vMerge w:val="restart"/>
          </w:tcPr>
          <w:p w14:paraId="1EC5E9BF" w14:textId="6E0E868B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 w:rsidRPr="00356536">
              <w:rPr>
                <w:sz w:val="24"/>
                <w:szCs w:val="24"/>
              </w:rPr>
              <w:t>3.</w:t>
            </w:r>
          </w:p>
        </w:tc>
        <w:tc>
          <w:tcPr>
            <w:tcW w:w="924" w:type="pct"/>
            <w:vMerge w:val="restart"/>
          </w:tcPr>
          <w:p w14:paraId="29A51815" w14:textId="0C67DEA3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„Ąžuolo“ progimnazija</w:t>
            </w:r>
          </w:p>
        </w:tc>
        <w:tc>
          <w:tcPr>
            <w:tcW w:w="1910" w:type="pct"/>
          </w:tcPr>
          <w:p w14:paraId="3D99B359" w14:textId="2F7E003D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4C822F61" w14:textId="0FDBED3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3960721B" w14:textId="032834A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440655CB" w14:textId="3878535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1702E74F" w14:textId="77777777" w:rsidTr="005A3B18">
        <w:trPr>
          <w:jc w:val="center"/>
        </w:trPr>
        <w:tc>
          <w:tcPr>
            <w:tcW w:w="300" w:type="pct"/>
            <w:vMerge/>
          </w:tcPr>
          <w:p w14:paraId="1AEF523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32EA17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E4B5ED4" w14:textId="06A744F0" w:rsidR="004F31E4" w:rsidRPr="007A3127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6C81C920" w14:textId="5A0C6F5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4A0DAFDC" w14:textId="2A197497" w:rsidR="004F31E4" w:rsidRDefault="004F31E4" w:rsidP="004F31E4">
            <w:pPr>
              <w:jc w:val="center"/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0A205FAB" w14:textId="2D9A9FF8" w:rsidR="004F31E4" w:rsidRDefault="004F31E4" w:rsidP="004F31E4">
            <w:pPr>
              <w:jc w:val="center"/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59A7958A" w14:textId="77777777" w:rsidTr="005A3B18">
        <w:trPr>
          <w:jc w:val="center"/>
        </w:trPr>
        <w:tc>
          <w:tcPr>
            <w:tcW w:w="300" w:type="pct"/>
            <w:vMerge/>
          </w:tcPr>
          <w:p w14:paraId="2E510B5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62DFBDF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D249B56" w14:textId="3B498FBF" w:rsidR="004F31E4" w:rsidRDefault="004F31E4" w:rsidP="004F31E4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60681FDC" w14:textId="705277A2" w:rsidR="004F31E4" w:rsidRPr="002C4067" w:rsidRDefault="004F31E4" w:rsidP="004F31E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92,08</w:t>
            </w:r>
            <w:r w:rsidR="002C4067">
              <w:rPr>
                <w:b/>
                <w:szCs w:val="24"/>
              </w:rPr>
              <w:t>1</w:t>
            </w:r>
          </w:p>
        </w:tc>
        <w:tc>
          <w:tcPr>
            <w:tcW w:w="524" w:type="pct"/>
          </w:tcPr>
          <w:p w14:paraId="159B3129" w14:textId="0DBF3FC8" w:rsidR="004F31E4" w:rsidRDefault="004F31E4" w:rsidP="004F31E4">
            <w:pPr>
              <w:jc w:val="center"/>
            </w:pPr>
            <w:r>
              <w:t>30</w:t>
            </w:r>
          </w:p>
        </w:tc>
        <w:tc>
          <w:tcPr>
            <w:tcW w:w="691" w:type="pct"/>
          </w:tcPr>
          <w:p w14:paraId="7DB9BD7E" w14:textId="26C4825B" w:rsidR="004F31E4" w:rsidRPr="002C4067" w:rsidRDefault="004F31E4" w:rsidP="004F31E4">
            <w:pPr>
              <w:jc w:val="center"/>
              <w:rPr>
                <w:b/>
              </w:rPr>
            </w:pPr>
            <w:r>
              <w:t>2 762,4</w:t>
            </w:r>
            <w:r w:rsidRPr="002C4067">
              <w:rPr>
                <w:strike/>
              </w:rPr>
              <w:t>0</w:t>
            </w:r>
            <w:r w:rsidR="002C4067">
              <w:rPr>
                <w:b/>
              </w:rPr>
              <w:t>3</w:t>
            </w:r>
          </w:p>
        </w:tc>
      </w:tr>
      <w:tr w:rsidR="002C4067" w:rsidRPr="00601A8A" w14:paraId="42A60BDE" w14:textId="77777777" w:rsidTr="005A3B18">
        <w:trPr>
          <w:jc w:val="center"/>
        </w:trPr>
        <w:tc>
          <w:tcPr>
            <w:tcW w:w="300" w:type="pct"/>
            <w:vMerge/>
          </w:tcPr>
          <w:p w14:paraId="20D55B7E" w14:textId="77777777" w:rsidR="002C4067" w:rsidRPr="00356536" w:rsidRDefault="002C4067" w:rsidP="002C4067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423C3CC" w14:textId="77777777" w:rsidR="002C4067" w:rsidRDefault="002C4067" w:rsidP="002C4067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B1B2679" w14:textId="2111D4B5" w:rsidR="002C4067" w:rsidRDefault="002C4067" w:rsidP="002C4067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3B9FE718" w14:textId="2C8886F6" w:rsidR="002C4067" w:rsidRPr="002C4067" w:rsidRDefault="002C4067" w:rsidP="002C4067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199,2</w:t>
            </w:r>
            <w:r w:rsidRPr="002C4067">
              <w:rPr>
                <w:strike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</w:p>
        </w:tc>
        <w:tc>
          <w:tcPr>
            <w:tcW w:w="524" w:type="pct"/>
          </w:tcPr>
          <w:p w14:paraId="00715638" w14:textId="1E38297E" w:rsidR="002C4067" w:rsidRDefault="002C4067" w:rsidP="002C4067">
            <w:pPr>
              <w:jc w:val="center"/>
            </w:pPr>
            <w:r>
              <w:t>1</w:t>
            </w:r>
          </w:p>
        </w:tc>
        <w:tc>
          <w:tcPr>
            <w:tcW w:w="691" w:type="pct"/>
          </w:tcPr>
          <w:p w14:paraId="1705554C" w14:textId="1BBB5D1F" w:rsidR="002C4067" w:rsidRDefault="002C4067" w:rsidP="002C4067">
            <w:pPr>
              <w:jc w:val="center"/>
            </w:pPr>
            <w:r>
              <w:rPr>
                <w:szCs w:val="24"/>
              </w:rPr>
              <w:t>199,2</w:t>
            </w:r>
            <w:r w:rsidRPr="002C4067">
              <w:rPr>
                <w:strike/>
                <w:szCs w:val="24"/>
              </w:rPr>
              <w:t>1</w:t>
            </w:r>
            <w:r>
              <w:rPr>
                <w:b/>
                <w:szCs w:val="24"/>
              </w:rPr>
              <w:t>0</w:t>
            </w:r>
          </w:p>
        </w:tc>
      </w:tr>
      <w:tr w:rsidR="004F31E4" w:rsidRPr="00601A8A" w14:paraId="422E2D94" w14:textId="77777777" w:rsidTr="005A3B18">
        <w:trPr>
          <w:jc w:val="center"/>
        </w:trPr>
        <w:tc>
          <w:tcPr>
            <w:tcW w:w="300" w:type="pct"/>
            <w:vMerge/>
          </w:tcPr>
          <w:p w14:paraId="6615204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384BE21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67ECC82" w14:textId="7C5D9358" w:rsidR="004F31E4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69786CDE" w14:textId="22A212C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291,61</w:t>
            </w:r>
          </w:p>
        </w:tc>
        <w:tc>
          <w:tcPr>
            <w:tcW w:w="524" w:type="pct"/>
          </w:tcPr>
          <w:p w14:paraId="4BF57217" w14:textId="3EB753BB" w:rsidR="004F31E4" w:rsidRDefault="004F31E4" w:rsidP="004F31E4">
            <w:pPr>
              <w:jc w:val="center"/>
            </w:pPr>
            <w:r>
              <w:t>5</w:t>
            </w:r>
          </w:p>
        </w:tc>
        <w:tc>
          <w:tcPr>
            <w:tcW w:w="691" w:type="pct"/>
          </w:tcPr>
          <w:p w14:paraId="2226B659" w14:textId="7D61A005" w:rsidR="004F31E4" w:rsidRDefault="004F31E4" w:rsidP="004F31E4">
            <w:pPr>
              <w:jc w:val="center"/>
            </w:pPr>
            <w:r>
              <w:t>1 458,05</w:t>
            </w:r>
          </w:p>
        </w:tc>
      </w:tr>
      <w:tr w:rsidR="004F31E4" w:rsidRPr="00601A8A" w14:paraId="3DF87F15" w14:textId="77777777" w:rsidTr="005A3B18">
        <w:trPr>
          <w:jc w:val="center"/>
        </w:trPr>
        <w:tc>
          <w:tcPr>
            <w:tcW w:w="300" w:type="pct"/>
            <w:vMerge/>
          </w:tcPr>
          <w:p w14:paraId="081A49A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3872257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23D4BAF" w14:textId="10911938" w:rsidR="004F31E4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248D3797" w14:textId="15040463" w:rsidR="004F31E4" w:rsidRPr="002C4067" w:rsidRDefault="004F31E4" w:rsidP="004F31E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240,0</w:t>
            </w:r>
            <w:r w:rsidRPr="002C4067">
              <w:rPr>
                <w:strike/>
                <w:szCs w:val="24"/>
              </w:rPr>
              <w:t>1</w:t>
            </w:r>
            <w:r w:rsidR="002C4067" w:rsidRPr="002C4067">
              <w:rPr>
                <w:b/>
                <w:szCs w:val="24"/>
              </w:rPr>
              <w:t>033</w:t>
            </w:r>
          </w:p>
        </w:tc>
        <w:tc>
          <w:tcPr>
            <w:tcW w:w="524" w:type="pct"/>
          </w:tcPr>
          <w:p w14:paraId="589A6C7A" w14:textId="2D46E5F2" w:rsidR="004F31E4" w:rsidRDefault="004F31E4" w:rsidP="004F31E4">
            <w:pPr>
              <w:jc w:val="center"/>
            </w:pPr>
            <w:r>
              <w:t>9</w:t>
            </w:r>
          </w:p>
        </w:tc>
        <w:tc>
          <w:tcPr>
            <w:tcW w:w="691" w:type="pct"/>
          </w:tcPr>
          <w:p w14:paraId="37406F3E" w14:textId="56290CCD" w:rsidR="004F31E4" w:rsidRPr="002C4067" w:rsidRDefault="004F31E4" w:rsidP="004F31E4">
            <w:pPr>
              <w:jc w:val="center"/>
              <w:rPr>
                <w:b/>
              </w:rPr>
            </w:pPr>
            <w:r>
              <w:t>2 160,0</w:t>
            </w:r>
            <w:r w:rsidRPr="002C4067">
              <w:rPr>
                <w:strike/>
              </w:rPr>
              <w:t>9</w:t>
            </w:r>
            <w:r w:rsidR="002C4067">
              <w:rPr>
                <w:b/>
              </w:rPr>
              <w:t>3</w:t>
            </w:r>
          </w:p>
        </w:tc>
      </w:tr>
      <w:tr w:rsidR="004F31E4" w:rsidRPr="00601A8A" w14:paraId="09A58545" w14:textId="77777777" w:rsidTr="005A3B18">
        <w:trPr>
          <w:jc w:val="center"/>
        </w:trPr>
        <w:tc>
          <w:tcPr>
            <w:tcW w:w="300" w:type="pct"/>
            <w:vMerge/>
          </w:tcPr>
          <w:p w14:paraId="4D5F849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46FA5A5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A329BA3" w14:textId="68AA6B53" w:rsidR="004F31E4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728976E2" w14:textId="23C9043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292,46</w:t>
            </w:r>
          </w:p>
        </w:tc>
        <w:tc>
          <w:tcPr>
            <w:tcW w:w="524" w:type="pct"/>
          </w:tcPr>
          <w:p w14:paraId="1EA29E8F" w14:textId="71B43FF2" w:rsidR="004F31E4" w:rsidRDefault="004F31E4" w:rsidP="004F31E4">
            <w:pPr>
              <w:jc w:val="center"/>
            </w:pPr>
            <w:r>
              <w:t>3</w:t>
            </w:r>
          </w:p>
        </w:tc>
        <w:tc>
          <w:tcPr>
            <w:tcW w:w="691" w:type="pct"/>
          </w:tcPr>
          <w:p w14:paraId="5FA9A180" w14:textId="002E71CF" w:rsidR="004F31E4" w:rsidRDefault="004F31E4" w:rsidP="004F31E4">
            <w:pPr>
              <w:jc w:val="center"/>
            </w:pPr>
            <w:r>
              <w:t>877,37</w:t>
            </w:r>
          </w:p>
        </w:tc>
      </w:tr>
      <w:tr w:rsidR="004F31E4" w:rsidRPr="00601A8A" w14:paraId="7D045A70" w14:textId="77777777" w:rsidTr="005A3B18">
        <w:trPr>
          <w:jc w:val="center"/>
        </w:trPr>
        <w:tc>
          <w:tcPr>
            <w:tcW w:w="300" w:type="pct"/>
            <w:vMerge/>
          </w:tcPr>
          <w:p w14:paraId="07A94F6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557D3F3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56AC73B" w14:textId="417FD951" w:rsidR="004F31E4" w:rsidRDefault="004F31E4" w:rsidP="004F31E4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Mokinio darbo stalas vienvietis</w:t>
            </w:r>
          </w:p>
        </w:tc>
        <w:tc>
          <w:tcPr>
            <w:tcW w:w="651" w:type="pct"/>
          </w:tcPr>
          <w:p w14:paraId="3C69CD85" w14:textId="75696B13" w:rsidR="004F31E4" w:rsidRPr="005A3B18" w:rsidRDefault="004F31E4" w:rsidP="004F31E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129,2</w:t>
            </w:r>
            <w:r w:rsidRPr="005A3B18">
              <w:rPr>
                <w:strike/>
                <w:szCs w:val="24"/>
              </w:rPr>
              <w:t>3</w:t>
            </w:r>
            <w:r w:rsidR="005A3B18" w:rsidRPr="005A3B18">
              <w:rPr>
                <w:b/>
                <w:szCs w:val="24"/>
              </w:rPr>
              <w:t>28</w:t>
            </w:r>
          </w:p>
        </w:tc>
        <w:tc>
          <w:tcPr>
            <w:tcW w:w="524" w:type="pct"/>
          </w:tcPr>
          <w:p w14:paraId="41FE2BCD" w14:textId="62E2D0FA" w:rsidR="004F31E4" w:rsidRDefault="004F31E4" w:rsidP="004F31E4">
            <w:pPr>
              <w:jc w:val="center"/>
            </w:pPr>
            <w:r>
              <w:t>30</w:t>
            </w:r>
          </w:p>
        </w:tc>
        <w:tc>
          <w:tcPr>
            <w:tcW w:w="691" w:type="pct"/>
          </w:tcPr>
          <w:p w14:paraId="4EE3320F" w14:textId="2303532D" w:rsidR="004F31E4" w:rsidRPr="005A3B18" w:rsidRDefault="004F31E4" w:rsidP="004F31E4">
            <w:pPr>
              <w:jc w:val="center"/>
              <w:rPr>
                <w:b/>
              </w:rPr>
            </w:pPr>
            <w:r>
              <w:t>3 876,</w:t>
            </w:r>
            <w:r w:rsidRPr="005A3B18">
              <w:rPr>
                <w:strike/>
              </w:rPr>
              <w:t>90</w:t>
            </w:r>
            <w:r w:rsidR="005A3B18">
              <w:rPr>
                <w:b/>
              </w:rPr>
              <w:t>84</w:t>
            </w:r>
          </w:p>
        </w:tc>
      </w:tr>
      <w:tr w:rsidR="005A3B18" w:rsidRPr="00601A8A" w14:paraId="5E3F4E3D" w14:textId="77777777" w:rsidTr="005A3B18">
        <w:trPr>
          <w:jc w:val="center"/>
        </w:trPr>
        <w:tc>
          <w:tcPr>
            <w:tcW w:w="300" w:type="pct"/>
            <w:vMerge/>
          </w:tcPr>
          <w:p w14:paraId="21FC4685" w14:textId="77777777" w:rsidR="005A3B18" w:rsidRPr="00356536" w:rsidRDefault="005A3B18" w:rsidP="005A3B1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62A1F60" w14:textId="77777777" w:rsidR="005A3B18" w:rsidRDefault="005A3B18" w:rsidP="005A3B18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9029584" w14:textId="6FE9A891" w:rsidR="005A3B18" w:rsidRDefault="005A3B18" w:rsidP="005A3B18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732EDB84" w14:textId="688548F3" w:rsidR="005A3B18" w:rsidRDefault="005A3B18" w:rsidP="005A3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92,08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524" w:type="pct"/>
          </w:tcPr>
          <w:p w14:paraId="67A84CD0" w14:textId="7D383169" w:rsidR="005A3B18" w:rsidRDefault="005A3B18" w:rsidP="005A3B18">
            <w:pPr>
              <w:jc w:val="center"/>
            </w:pPr>
            <w:r>
              <w:t>30</w:t>
            </w:r>
          </w:p>
        </w:tc>
        <w:tc>
          <w:tcPr>
            <w:tcW w:w="691" w:type="pct"/>
          </w:tcPr>
          <w:p w14:paraId="3E97BD20" w14:textId="117692D8" w:rsidR="005A3B18" w:rsidRDefault="005A3B18" w:rsidP="005A3B18">
            <w:pPr>
              <w:jc w:val="center"/>
            </w:pPr>
            <w:r>
              <w:t>2 762,4</w:t>
            </w:r>
            <w:r w:rsidRPr="002C4067">
              <w:rPr>
                <w:strike/>
              </w:rPr>
              <w:t>0</w:t>
            </w:r>
            <w:r>
              <w:rPr>
                <w:b/>
              </w:rPr>
              <w:t>3</w:t>
            </w:r>
          </w:p>
        </w:tc>
      </w:tr>
      <w:tr w:rsidR="004F31E4" w:rsidRPr="00601A8A" w14:paraId="0571090A" w14:textId="77777777" w:rsidTr="005A3B18">
        <w:trPr>
          <w:jc w:val="center"/>
        </w:trPr>
        <w:tc>
          <w:tcPr>
            <w:tcW w:w="300" w:type="pct"/>
            <w:vMerge/>
          </w:tcPr>
          <w:p w14:paraId="4257EF5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285B2D9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E2B0B4C" w14:textId="5BEE2E99" w:rsidR="004F31E4" w:rsidRDefault="004F31E4" w:rsidP="004F31E4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745D1BA0" w14:textId="359DB2A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206,43</w:t>
            </w:r>
          </w:p>
        </w:tc>
        <w:tc>
          <w:tcPr>
            <w:tcW w:w="524" w:type="pct"/>
          </w:tcPr>
          <w:p w14:paraId="32F9D218" w14:textId="7DDC34E4" w:rsidR="004F31E4" w:rsidRDefault="004F31E4" w:rsidP="004F31E4">
            <w:pPr>
              <w:jc w:val="center"/>
            </w:pPr>
            <w:r>
              <w:t>1</w:t>
            </w:r>
          </w:p>
        </w:tc>
        <w:tc>
          <w:tcPr>
            <w:tcW w:w="691" w:type="pct"/>
          </w:tcPr>
          <w:p w14:paraId="34FDBE0F" w14:textId="32AA0E2D" w:rsidR="004F31E4" w:rsidRDefault="004F31E4" w:rsidP="004F31E4">
            <w:pPr>
              <w:jc w:val="center"/>
            </w:pPr>
            <w:r>
              <w:t>206,43</w:t>
            </w:r>
          </w:p>
        </w:tc>
      </w:tr>
      <w:tr w:rsidR="004F31E4" w:rsidRPr="00601A8A" w14:paraId="10AB3815" w14:textId="77777777" w:rsidTr="005A3B18">
        <w:trPr>
          <w:jc w:val="center"/>
        </w:trPr>
        <w:tc>
          <w:tcPr>
            <w:tcW w:w="300" w:type="pct"/>
            <w:vMerge/>
          </w:tcPr>
          <w:p w14:paraId="7C9B164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4B25019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7B7B2D0" w14:textId="425F8931" w:rsidR="004F31E4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4D53A656" w14:textId="5BA3F278" w:rsidR="004F31E4" w:rsidRPr="005A3B18" w:rsidRDefault="004F31E4" w:rsidP="004F31E4">
            <w:pPr>
              <w:jc w:val="center"/>
              <w:rPr>
                <w:b/>
                <w:szCs w:val="24"/>
              </w:rPr>
            </w:pPr>
            <w:r>
              <w:rPr>
                <w:szCs w:val="24"/>
              </w:rPr>
              <w:t>292,48</w:t>
            </w:r>
            <w:r w:rsidR="005A3B18">
              <w:rPr>
                <w:b/>
                <w:szCs w:val="24"/>
              </w:rPr>
              <w:t>13</w:t>
            </w:r>
          </w:p>
        </w:tc>
        <w:tc>
          <w:tcPr>
            <w:tcW w:w="524" w:type="pct"/>
          </w:tcPr>
          <w:p w14:paraId="1D2103BE" w14:textId="07BE9B19" w:rsidR="004F31E4" w:rsidRDefault="004F31E4" w:rsidP="004F31E4">
            <w:pPr>
              <w:jc w:val="center"/>
            </w:pPr>
            <w:r>
              <w:t>3</w:t>
            </w:r>
          </w:p>
        </w:tc>
        <w:tc>
          <w:tcPr>
            <w:tcW w:w="691" w:type="pct"/>
          </w:tcPr>
          <w:p w14:paraId="169942FA" w14:textId="3B99BD69" w:rsidR="004F31E4" w:rsidRPr="005A3B18" w:rsidRDefault="004F31E4" w:rsidP="004F31E4">
            <w:pPr>
              <w:jc w:val="center"/>
              <w:rPr>
                <w:b/>
              </w:rPr>
            </w:pPr>
            <w:r>
              <w:t>877,4</w:t>
            </w:r>
            <w:r w:rsidRPr="005A3B18">
              <w:rPr>
                <w:strike/>
              </w:rPr>
              <w:t>4</w:t>
            </w:r>
            <w:r w:rsidR="005A3B18">
              <w:rPr>
                <w:b/>
              </w:rPr>
              <w:t>5</w:t>
            </w:r>
          </w:p>
        </w:tc>
      </w:tr>
      <w:tr w:rsidR="004F31E4" w:rsidRPr="00601A8A" w14:paraId="7D20BE0A" w14:textId="77777777" w:rsidTr="005A3B18">
        <w:trPr>
          <w:jc w:val="center"/>
        </w:trPr>
        <w:tc>
          <w:tcPr>
            <w:tcW w:w="300" w:type="pct"/>
            <w:vMerge/>
          </w:tcPr>
          <w:p w14:paraId="74E0ECE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3EE47DD" w14:textId="77777777" w:rsidR="004F31E4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747EE96" w14:textId="6B12D31C" w:rsidR="004F31E4" w:rsidRDefault="004F31E4" w:rsidP="004F31E4">
            <w:pPr>
              <w:jc w:val="both"/>
              <w:rPr>
                <w:szCs w:val="24"/>
              </w:rPr>
            </w:pPr>
            <w:r w:rsidRPr="007A3127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3D98A95D" w14:textId="2D468A7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206,43</w:t>
            </w:r>
          </w:p>
        </w:tc>
        <w:tc>
          <w:tcPr>
            <w:tcW w:w="524" w:type="pct"/>
          </w:tcPr>
          <w:p w14:paraId="24A62975" w14:textId="063B77F0" w:rsidR="004F31E4" w:rsidRDefault="004F31E4" w:rsidP="004F31E4">
            <w:pPr>
              <w:jc w:val="center"/>
            </w:pPr>
            <w:r>
              <w:t>1</w:t>
            </w:r>
          </w:p>
        </w:tc>
        <w:tc>
          <w:tcPr>
            <w:tcW w:w="691" w:type="pct"/>
          </w:tcPr>
          <w:p w14:paraId="15912AB9" w14:textId="3D4DAAFB" w:rsidR="004F31E4" w:rsidRDefault="004F31E4" w:rsidP="004F31E4">
            <w:pPr>
              <w:jc w:val="center"/>
            </w:pPr>
            <w:r>
              <w:t>206,43</w:t>
            </w:r>
          </w:p>
        </w:tc>
      </w:tr>
      <w:tr w:rsidR="005A3B18" w:rsidRPr="00601A8A" w14:paraId="6A10B9B4" w14:textId="77777777" w:rsidTr="005A3B18">
        <w:trPr>
          <w:jc w:val="center"/>
        </w:trPr>
        <w:tc>
          <w:tcPr>
            <w:tcW w:w="300" w:type="pct"/>
            <w:vMerge/>
          </w:tcPr>
          <w:p w14:paraId="130F5629" w14:textId="77777777" w:rsidR="005A3B18" w:rsidRPr="00356536" w:rsidRDefault="005A3B18" w:rsidP="005A3B1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E692F65" w14:textId="77777777" w:rsidR="005A3B18" w:rsidRDefault="005A3B18" w:rsidP="005A3B18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44C20FD" w14:textId="3ECDC867" w:rsidR="005A3B18" w:rsidRDefault="005A3B18" w:rsidP="005A3B18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679A67F1" w14:textId="3E705735" w:rsidR="005A3B18" w:rsidRDefault="005A3B18" w:rsidP="005A3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292,48</w:t>
            </w:r>
            <w:r>
              <w:rPr>
                <w:b/>
                <w:szCs w:val="24"/>
              </w:rPr>
              <w:t>13</w:t>
            </w:r>
          </w:p>
        </w:tc>
        <w:tc>
          <w:tcPr>
            <w:tcW w:w="524" w:type="pct"/>
          </w:tcPr>
          <w:p w14:paraId="2992872E" w14:textId="6546CE60" w:rsidR="005A3B18" w:rsidRDefault="005A3B18" w:rsidP="005A3B18">
            <w:pPr>
              <w:jc w:val="center"/>
            </w:pPr>
            <w:r>
              <w:t>3</w:t>
            </w:r>
          </w:p>
        </w:tc>
        <w:tc>
          <w:tcPr>
            <w:tcW w:w="691" w:type="pct"/>
          </w:tcPr>
          <w:p w14:paraId="7558C87F" w14:textId="7D12B798" w:rsidR="005A3B18" w:rsidRDefault="005A3B18" w:rsidP="005A3B18">
            <w:pPr>
              <w:jc w:val="center"/>
            </w:pPr>
            <w:r>
              <w:t>877,4</w:t>
            </w:r>
            <w:r w:rsidRPr="005A3B18">
              <w:rPr>
                <w:strike/>
              </w:rPr>
              <w:t>4</w:t>
            </w:r>
            <w:r>
              <w:rPr>
                <w:b/>
              </w:rPr>
              <w:t>5</w:t>
            </w:r>
          </w:p>
        </w:tc>
      </w:tr>
      <w:tr w:rsidR="005A3B18" w:rsidRPr="00601A8A" w14:paraId="593E6386" w14:textId="77777777" w:rsidTr="005A3B18">
        <w:trPr>
          <w:jc w:val="center"/>
        </w:trPr>
        <w:tc>
          <w:tcPr>
            <w:tcW w:w="300" w:type="pct"/>
            <w:vMerge/>
          </w:tcPr>
          <w:p w14:paraId="47DA2D3D" w14:textId="77777777" w:rsidR="005A3B18" w:rsidRPr="00356536" w:rsidRDefault="005A3B18" w:rsidP="005A3B1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80645C5" w14:textId="77777777" w:rsidR="005A3B18" w:rsidRDefault="005A3B18" w:rsidP="005A3B18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3AF4A6B" w14:textId="2F0246D3" w:rsidR="005A3B18" w:rsidRDefault="005A3B18" w:rsidP="005A3B18">
            <w:pPr>
              <w:jc w:val="both"/>
              <w:rPr>
                <w:szCs w:val="24"/>
              </w:rPr>
            </w:pPr>
            <w:r w:rsidRPr="001A2BDE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36C6B906" w14:textId="6BCB449F" w:rsidR="005A3B18" w:rsidRDefault="005A3B18" w:rsidP="005A3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92,08</w:t>
            </w:r>
            <w:r>
              <w:rPr>
                <w:b/>
                <w:szCs w:val="24"/>
              </w:rPr>
              <w:t>1</w:t>
            </w:r>
          </w:p>
        </w:tc>
        <w:tc>
          <w:tcPr>
            <w:tcW w:w="524" w:type="pct"/>
          </w:tcPr>
          <w:p w14:paraId="00B4DFF8" w14:textId="5E8E6D91" w:rsidR="005A3B18" w:rsidRDefault="005A3B18" w:rsidP="005A3B18">
            <w:pPr>
              <w:jc w:val="center"/>
            </w:pPr>
            <w:r>
              <w:t>30</w:t>
            </w:r>
          </w:p>
        </w:tc>
        <w:tc>
          <w:tcPr>
            <w:tcW w:w="691" w:type="pct"/>
          </w:tcPr>
          <w:p w14:paraId="3600D6D4" w14:textId="527315EA" w:rsidR="005A3B18" w:rsidRDefault="005A3B18" w:rsidP="005A3B18">
            <w:pPr>
              <w:jc w:val="center"/>
            </w:pPr>
            <w:r>
              <w:t>2 762,4</w:t>
            </w:r>
            <w:r w:rsidRPr="002C4067">
              <w:rPr>
                <w:strike/>
              </w:rPr>
              <w:t>0</w:t>
            </w:r>
            <w:r>
              <w:rPr>
                <w:b/>
              </w:rPr>
              <w:t>3</w:t>
            </w:r>
          </w:p>
        </w:tc>
      </w:tr>
      <w:tr w:rsidR="004F31E4" w:rsidRPr="00601A8A" w14:paraId="36838E77" w14:textId="77777777" w:rsidTr="005A3B18">
        <w:trPr>
          <w:jc w:val="center"/>
        </w:trPr>
        <w:tc>
          <w:tcPr>
            <w:tcW w:w="300" w:type="pct"/>
            <w:vMerge/>
          </w:tcPr>
          <w:p w14:paraId="6890A7A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07BD8A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A336099" w14:textId="4AB6AB6C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Imtuvas</w:t>
            </w:r>
          </w:p>
        </w:tc>
        <w:tc>
          <w:tcPr>
            <w:tcW w:w="651" w:type="pct"/>
          </w:tcPr>
          <w:p w14:paraId="200DB6EF" w14:textId="56C8057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242,00</w:t>
            </w:r>
          </w:p>
        </w:tc>
        <w:tc>
          <w:tcPr>
            <w:tcW w:w="524" w:type="pct"/>
          </w:tcPr>
          <w:p w14:paraId="492FB149" w14:textId="5285A5A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5B11BC8" w14:textId="6DAEC82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242,00</w:t>
            </w:r>
          </w:p>
        </w:tc>
      </w:tr>
      <w:tr w:rsidR="004F31E4" w:rsidRPr="00601A8A" w14:paraId="1525E2BA" w14:textId="77777777" w:rsidTr="005A3B18">
        <w:trPr>
          <w:jc w:val="center"/>
        </w:trPr>
        <w:tc>
          <w:tcPr>
            <w:tcW w:w="300" w:type="pct"/>
            <w:vMerge/>
          </w:tcPr>
          <w:p w14:paraId="6FFD37A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04D0C5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6E007A8" w14:textId="44A8F966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Šviesos (komplekte yra 6 spalvotos išmanios LED lemputės)</w:t>
            </w:r>
          </w:p>
        </w:tc>
        <w:tc>
          <w:tcPr>
            <w:tcW w:w="651" w:type="pct"/>
          </w:tcPr>
          <w:p w14:paraId="5B927087" w14:textId="1868910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108,90</w:t>
            </w:r>
          </w:p>
        </w:tc>
        <w:tc>
          <w:tcPr>
            <w:tcW w:w="524" w:type="pct"/>
          </w:tcPr>
          <w:p w14:paraId="1BF3C33C" w14:textId="7E91065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195A69E" w14:textId="2FF279C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108,90</w:t>
            </w:r>
          </w:p>
        </w:tc>
      </w:tr>
      <w:tr w:rsidR="004F31E4" w:rsidRPr="00601A8A" w14:paraId="6872D4B8" w14:textId="77777777" w:rsidTr="005A3B18">
        <w:trPr>
          <w:jc w:val="center"/>
        </w:trPr>
        <w:tc>
          <w:tcPr>
            <w:tcW w:w="300" w:type="pct"/>
            <w:vMerge/>
          </w:tcPr>
          <w:p w14:paraId="6977BFA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1FF56F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BB7DC2F" w14:textId="5FB4CBA3" w:rsidR="004F31E4" w:rsidRPr="004C173A" w:rsidRDefault="004F31E4" w:rsidP="004F31E4">
            <w:pPr>
              <w:jc w:val="both"/>
              <w:rPr>
                <w:i/>
                <w:szCs w:val="24"/>
              </w:rPr>
            </w:pPr>
            <w:r>
              <w:rPr>
                <w:szCs w:val="24"/>
              </w:rPr>
              <w:t xml:space="preserve">Projektorius </w:t>
            </w:r>
            <w:r>
              <w:rPr>
                <w:i/>
                <w:szCs w:val="24"/>
              </w:rPr>
              <w:t>Epson EB-W06</w:t>
            </w:r>
          </w:p>
        </w:tc>
        <w:tc>
          <w:tcPr>
            <w:tcW w:w="651" w:type="pct"/>
          </w:tcPr>
          <w:p w14:paraId="4786AF1F" w14:textId="738D067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484,00</w:t>
            </w:r>
          </w:p>
        </w:tc>
        <w:tc>
          <w:tcPr>
            <w:tcW w:w="524" w:type="pct"/>
          </w:tcPr>
          <w:p w14:paraId="14F90D02" w14:textId="043E021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174C9EA" w14:textId="448DB81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484,00</w:t>
            </w:r>
          </w:p>
        </w:tc>
      </w:tr>
      <w:tr w:rsidR="004F31E4" w:rsidRPr="00601A8A" w14:paraId="26D1AF7F" w14:textId="77777777" w:rsidTr="005A3B18">
        <w:trPr>
          <w:jc w:val="center"/>
        </w:trPr>
        <w:tc>
          <w:tcPr>
            <w:tcW w:w="300" w:type="pct"/>
            <w:vMerge/>
          </w:tcPr>
          <w:p w14:paraId="1366513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7471CE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2D776E" w14:textId="09CD4E0B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Garsiakalbiai</w:t>
            </w:r>
          </w:p>
        </w:tc>
        <w:tc>
          <w:tcPr>
            <w:tcW w:w="651" w:type="pct"/>
          </w:tcPr>
          <w:p w14:paraId="114B8DCE" w14:textId="3047AFF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242,01</w:t>
            </w:r>
          </w:p>
        </w:tc>
        <w:tc>
          <w:tcPr>
            <w:tcW w:w="524" w:type="pct"/>
          </w:tcPr>
          <w:p w14:paraId="1A8BDF52" w14:textId="4936A8F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3030B35" w14:textId="697DDAC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242,01</w:t>
            </w:r>
          </w:p>
        </w:tc>
      </w:tr>
      <w:tr w:rsidR="004F31E4" w:rsidRPr="00601A8A" w14:paraId="666899F3" w14:textId="77777777" w:rsidTr="005A3B18">
        <w:trPr>
          <w:jc w:val="center"/>
        </w:trPr>
        <w:tc>
          <w:tcPr>
            <w:tcW w:w="300" w:type="pct"/>
            <w:vMerge/>
          </w:tcPr>
          <w:p w14:paraId="55465A4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703318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0902E63" w14:textId="55884044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Žvaigždžių projektorius</w:t>
            </w:r>
          </w:p>
        </w:tc>
        <w:tc>
          <w:tcPr>
            <w:tcW w:w="651" w:type="pct"/>
          </w:tcPr>
          <w:p w14:paraId="565048BB" w14:textId="2C3FF30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610313AF" w14:textId="2C5B459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E17140A" w14:textId="76BB5B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</w:tr>
      <w:tr w:rsidR="005A3B18" w:rsidRPr="00601A8A" w14:paraId="5EBCB018" w14:textId="77777777" w:rsidTr="005A3B18">
        <w:trPr>
          <w:jc w:val="center"/>
        </w:trPr>
        <w:tc>
          <w:tcPr>
            <w:tcW w:w="300" w:type="pct"/>
            <w:vMerge/>
          </w:tcPr>
          <w:p w14:paraId="55E6E2B5" w14:textId="77777777" w:rsidR="005A3B18" w:rsidRPr="00356536" w:rsidRDefault="005A3B18" w:rsidP="005A3B1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5941505" w14:textId="77777777" w:rsidR="005A3B18" w:rsidRPr="00356536" w:rsidRDefault="005A3B18" w:rsidP="005A3B18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CF71D6E" w14:textId="206AE89D" w:rsidR="005A3B18" w:rsidRPr="00356536" w:rsidRDefault="005A3B18" w:rsidP="005A3B18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5F310323" w14:textId="0E2A9B06" w:rsidR="005A3B18" w:rsidRPr="00356536" w:rsidRDefault="005A3B18" w:rsidP="005A3B18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7652516B" w14:textId="2C4AAB3B" w:rsidR="005A3B18" w:rsidRPr="00356536" w:rsidRDefault="005A3B18" w:rsidP="005A3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4F0A71CD" w14:textId="24AB0FC9" w:rsidR="005A3B18" w:rsidRPr="00356536" w:rsidRDefault="005A3B18" w:rsidP="005A3B1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366F7DE0" w14:textId="77777777" w:rsidTr="005A3B18">
        <w:trPr>
          <w:jc w:val="center"/>
        </w:trPr>
        <w:tc>
          <w:tcPr>
            <w:tcW w:w="300" w:type="pct"/>
            <w:vMerge/>
          </w:tcPr>
          <w:p w14:paraId="3D0556E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0E3A3E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81483EF" w14:textId="644B3548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16160A38" w14:textId="3447FB53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6692C821" w14:textId="488175C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28148643" w14:textId="298FDF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4BDCFDC2" w14:textId="77777777" w:rsidTr="005A3B18">
        <w:trPr>
          <w:jc w:val="center"/>
        </w:trPr>
        <w:tc>
          <w:tcPr>
            <w:tcW w:w="300" w:type="pct"/>
            <w:vMerge/>
          </w:tcPr>
          <w:p w14:paraId="6E3CC36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C22309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6B01FB3" w14:textId="0F7E4902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1DBCEB00" w14:textId="7AC38FD7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739011B9" w14:textId="3B721B3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7904E548" w14:textId="238A432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0E9A65CA" w14:textId="77777777" w:rsidTr="005A3B18">
        <w:trPr>
          <w:jc w:val="center"/>
        </w:trPr>
        <w:tc>
          <w:tcPr>
            <w:tcW w:w="300" w:type="pct"/>
            <w:vMerge/>
          </w:tcPr>
          <w:p w14:paraId="3315014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7DE9AB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1E258D7" w14:textId="08358ED2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51" w:type="pct"/>
          </w:tcPr>
          <w:p w14:paraId="2376FB56" w14:textId="09B4C67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2694D3CE" w14:textId="772F65B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68E5D34" w14:textId="705E72E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707A48E5" w14:textId="77777777" w:rsidTr="005A3B18">
        <w:trPr>
          <w:jc w:val="center"/>
        </w:trPr>
        <w:tc>
          <w:tcPr>
            <w:tcW w:w="300" w:type="pct"/>
            <w:vMerge/>
          </w:tcPr>
          <w:p w14:paraId="543FBE5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C74EB4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C7342C3" w14:textId="7269E133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0CD4F441" w14:textId="62F15C09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60AB2B0B" w14:textId="60649E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19F1F23" w14:textId="0F21C7E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2161931C" w14:textId="77777777" w:rsidTr="005A3B18">
        <w:trPr>
          <w:jc w:val="center"/>
        </w:trPr>
        <w:tc>
          <w:tcPr>
            <w:tcW w:w="300" w:type="pct"/>
            <w:vMerge/>
          </w:tcPr>
          <w:p w14:paraId="1E4B687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DF346A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8EAD2C2" w14:textId="1DFDD6BC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33A41EA4" w14:textId="2E23B587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3A383BF7" w14:textId="2AF7BD9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A614A06" w14:textId="7D31BAA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2E42971F" w14:textId="77777777" w:rsidTr="005A3B18">
        <w:trPr>
          <w:jc w:val="center"/>
        </w:trPr>
        <w:tc>
          <w:tcPr>
            <w:tcW w:w="300" w:type="pct"/>
            <w:vMerge/>
          </w:tcPr>
          <w:p w14:paraId="3755653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219238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975F558" w14:textId="77D350BE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3D522D5A" w14:textId="00CD7766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14A29D41" w14:textId="656A269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D778BFF" w14:textId="34578B4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5EEB7E92" w14:textId="77777777" w:rsidTr="005A3B18">
        <w:trPr>
          <w:jc w:val="center"/>
        </w:trPr>
        <w:tc>
          <w:tcPr>
            <w:tcW w:w="300" w:type="pct"/>
            <w:vMerge/>
          </w:tcPr>
          <w:p w14:paraId="4BAC3FC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18768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7874DAB" w14:textId="1D881ED5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6CBB56EF" w14:textId="0A138FA6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6A030968" w14:textId="2B7A849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18CBAEB" w14:textId="163E1C1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6B5806AE" w14:textId="77777777" w:rsidTr="005A3B18">
        <w:trPr>
          <w:jc w:val="center"/>
        </w:trPr>
        <w:tc>
          <w:tcPr>
            <w:tcW w:w="300" w:type="pct"/>
            <w:vMerge/>
          </w:tcPr>
          <w:p w14:paraId="0B637F8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3204BB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9066881" w14:textId="67C80913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55E3E459" w14:textId="001107A1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22BBFFBE" w14:textId="285E6A4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214EE947" w14:textId="492007E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086A514A" w14:textId="77777777" w:rsidTr="005A3B18">
        <w:trPr>
          <w:jc w:val="center"/>
        </w:trPr>
        <w:tc>
          <w:tcPr>
            <w:tcW w:w="300" w:type="pct"/>
            <w:vMerge/>
          </w:tcPr>
          <w:p w14:paraId="2B0542C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3DF0EE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F4C7D01" w14:textId="6CDAFAEF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54646036" w14:textId="27D98582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29CBD115" w14:textId="5EE3883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0B20E7D3" w14:textId="59EE9F5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01D417F1" w14:textId="77777777" w:rsidTr="005A3B18">
        <w:trPr>
          <w:jc w:val="center"/>
        </w:trPr>
        <w:tc>
          <w:tcPr>
            <w:tcW w:w="300" w:type="pct"/>
            <w:vMerge/>
          </w:tcPr>
          <w:p w14:paraId="71BD29D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0FC2D6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5657BF0" w14:textId="3262DCBD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01508BA5" w14:textId="15BB113C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0A09F5A3" w14:textId="4490E4B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3B2126A3" w14:textId="05A329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7708A14C" w14:textId="77777777" w:rsidTr="005A3B18">
        <w:trPr>
          <w:jc w:val="center"/>
        </w:trPr>
        <w:tc>
          <w:tcPr>
            <w:tcW w:w="300" w:type="pct"/>
            <w:vMerge/>
          </w:tcPr>
          <w:p w14:paraId="40A736B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9EBE7B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A2586BE" w14:textId="5F8E526E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2CAED508" w14:textId="71FD3467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4A2F5B9D" w14:textId="19D0499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5DA695C" w14:textId="66A39DD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613E1B52" w14:textId="77777777" w:rsidTr="005A3B18">
        <w:trPr>
          <w:jc w:val="center"/>
        </w:trPr>
        <w:tc>
          <w:tcPr>
            <w:tcW w:w="300" w:type="pct"/>
            <w:vMerge/>
          </w:tcPr>
          <w:p w14:paraId="2120C74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189297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6095337" w14:textId="2DEB0A3D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2ECA1E4E" w14:textId="2CF4846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1AF95396" w14:textId="3B89214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A087359" w14:textId="16CDF51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10CD1357" w14:textId="77777777" w:rsidTr="005A3B18">
        <w:trPr>
          <w:jc w:val="center"/>
        </w:trPr>
        <w:tc>
          <w:tcPr>
            <w:tcW w:w="300" w:type="pct"/>
            <w:vMerge/>
          </w:tcPr>
          <w:p w14:paraId="26AB163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C803EB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EF3645A" w14:textId="764110FB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4A5D910F" w14:textId="393556E8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0292C76B" w14:textId="4E53E7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3F8F49D" w14:textId="03E54F4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7FF6815B" w14:textId="77777777" w:rsidTr="005A3B18">
        <w:trPr>
          <w:jc w:val="center"/>
        </w:trPr>
        <w:tc>
          <w:tcPr>
            <w:tcW w:w="300" w:type="pct"/>
            <w:vMerge/>
          </w:tcPr>
          <w:p w14:paraId="266BB51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D0F0DF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596C78C" w14:textId="0F1F2399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51" w:type="pct"/>
          </w:tcPr>
          <w:p w14:paraId="5471F60A" w14:textId="38A55F07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32F8AF9B" w14:textId="3B3B5D1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9759C36" w14:textId="6F6F3B7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2DFB7182" w14:textId="77777777" w:rsidTr="005A3B18">
        <w:trPr>
          <w:jc w:val="center"/>
        </w:trPr>
        <w:tc>
          <w:tcPr>
            <w:tcW w:w="300" w:type="pct"/>
            <w:vMerge/>
          </w:tcPr>
          <w:p w14:paraId="2ECD73A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ADB71D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FAA1AB7" w14:textId="1949CEC1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51" w:type="pct"/>
          </w:tcPr>
          <w:p w14:paraId="6BCFDCBB" w14:textId="3F8D7956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2053F4B0" w14:textId="3174AD1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FDEB610" w14:textId="642009F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6C3598EE" w14:textId="77777777" w:rsidTr="005A3B18">
        <w:trPr>
          <w:jc w:val="center"/>
        </w:trPr>
        <w:tc>
          <w:tcPr>
            <w:tcW w:w="300" w:type="pct"/>
            <w:vMerge/>
          </w:tcPr>
          <w:p w14:paraId="73E8F50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0C11B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0F5D30" w14:textId="3C2B29B0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4D76C285" w14:textId="5EEB206C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6011381D" w14:textId="7D47C71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0FA29B89" w14:textId="45AEBBB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7F4AE050" w14:textId="77777777" w:rsidTr="005A3B18">
        <w:trPr>
          <w:jc w:val="center"/>
        </w:trPr>
        <w:tc>
          <w:tcPr>
            <w:tcW w:w="300" w:type="pct"/>
            <w:vMerge/>
          </w:tcPr>
          <w:p w14:paraId="5F38CB3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0D8AE1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39A4E51" w14:textId="5B643205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51" w:type="pct"/>
          </w:tcPr>
          <w:p w14:paraId="41BB3D3C" w14:textId="2DDFE227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47290F66" w14:textId="00F3C11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D40856A" w14:textId="22428D4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7C3D3079" w14:textId="77777777" w:rsidTr="005A3B18">
        <w:trPr>
          <w:jc w:val="center"/>
        </w:trPr>
        <w:tc>
          <w:tcPr>
            <w:tcW w:w="300" w:type="pct"/>
            <w:vMerge/>
          </w:tcPr>
          <w:p w14:paraId="768C4EB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FB5248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3479C6B" w14:textId="6E32D068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4D48B06D" w14:textId="2E72158A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78A53397" w14:textId="69B112A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4B91A91" w14:textId="492510A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3BB9BA3C" w14:textId="77777777" w:rsidTr="005A3B18">
        <w:trPr>
          <w:jc w:val="center"/>
        </w:trPr>
        <w:tc>
          <w:tcPr>
            <w:tcW w:w="300" w:type="pct"/>
            <w:vMerge/>
          </w:tcPr>
          <w:p w14:paraId="52797F4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A14A13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47A377E" w14:textId="2DFD49F6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7FAF9531" w14:textId="690B3409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0DFB7064" w14:textId="6DD83D0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02135BE9" w14:textId="1BA9DD6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2A534E03" w14:textId="77777777" w:rsidTr="005A3B18">
        <w:trPr>
          <w:jc w:val="center"/>
        </w:trPr>
        <w:tc>
          <w:tcPr>
            <w:tcW w:w="300" w:type="pct"/>
            <w:vMerge/>
          </w:tcPr>
          <w:p w14:paraId="5F2A594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6B0D71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93820FC" w14:textId="5E9FAA88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79565429" w14:textId="2E5E15C0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7FE7A965" w14:textId="6A75214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755A754F" w14:textId="2A8A289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446642A9" w14:textId="77777777" w:rsidTr="005A3B18">
        <w:trPr>
          <w:jc w:val="center"/>
        </w:trPr>
        <w:tc>
          <w:tcPr>
            <w:tcW w:w="300" w:type="pct"/>
            <w:vMerge/>
          </w:tcPr>
          <w:p w14:paraId="58E49BB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537628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8CC7A3D" w14:textId="1143D823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jutiklis</w:t>
            </w:r>
          </w:p>
        </w:tc>
        <w:tc>
          <w:tcPr>
            <w:tcW w:w="651" w:type="pct"/>
          </w:tcPr>
          <w:p w14:paraId="677A46C8" w14:textId="72C781CA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58FA5194" w14:textId="6ACB22B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6187C53" w14:textId="0E0065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12125716" w14:textId="77777777" w:rsidTr="005A3B18">
        <w:trPr>
          <w:jc w:val="center"/>
        </w:trPr>
        <w:tc>
          <w:tcPr>
            <w:tcW w:w="300" w:type="pct"/>
            <w:vMerge/>
          </w:tcPr>
          <w:p w14:paraId="2218245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335DF8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4CC8540" w14:textId="40552660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0520A7DE" w14:textId="1DAE02B3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50D4AB4A" w14:textId="37AA4DF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9BC2634" w14:textId="1B7ECF4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7F410D64" w14:textId="77777777" w:rsidTr="006B4713">
        <w:trPr>
          <w:jc w:val="center"/>
        </w:trPr>
        <w:tc>
          <w:tcPr>
            <w:tcW w:w="5000" w:type="pct"/>
            <w:gridSpan w:val="6"/>
          </w:tcPr>
          <w:p w14:paraId="0E1964EA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421260AE" w14:textId="77777777" w:rsidTr="005A3B18">
        <w:trPr>
          <w:jc w:val="center"/>
        </w:trPr>
        <w:tc>
          <w:tcPr>
            <w:tcW w:w="300" w:type="pct"/>
            <w:vMerge w:val="restart"/>
          </w:tcPr>
          <w:p w14:paraId="2D32D824" w14:textId="0DB0EE5E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924" w:type="pct"/>
            <w:vMerge w:val="restart"/>
          </w:tcPr>
          <w:p w14:paraId="129AB3A0" w14:textId="33206DEF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„Šaltinio“ progimnazija</w:t>
            </w:r>
          </w:p>
        </w:tc>
        <w:tc>
          <w:tcPr>
            <w:tcW w:w="1910" w:type="pct"/>
          </w:tcPr>
          <w:p w14:paraId="53E9ACBB" w14:textId="4B232F04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46947732" w14:textId="1FCF966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48AD9D45" w14:textId="79C9C11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47772D51" w14:textId="4C024B4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3593214C" w14:textId="77777777" w:rsidTr="005A3B18">
        <w:trPr>
          <w:jc w:val="center"/>
        </w:trPr>
        <w:tc>
          <w:tcPr>
            <w:tcW w:w="300" w:type="pct"/>
            <w:vMerge/>
          </w:tcPr>
          <w:p w14:paraId="5613CE6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0E1FB1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869971E" w14:textId="7FD4E91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55D70881" w14:textId="25FE542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356E15F4" w14:textId="28EEEBF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5B4D0A5B" w14:textId="70DFBC2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2500FE" w:rsidRPr="00601A8A" w14:paraId="25DDE49E" w14:textId="77777777" w:rsidTr="005A3B18">
        <w:trPr>
          <w:jc w:val="center"/>
        </w:trPr>
        <w:tc>
          <w:tcPr>
            <w:tcW w:w="300" w:type="pct"/>
            <w:vMerge/>
          </w:tcPr>
          <w:p w14:paraId="01DB64DD" w14:textId="77777777" w:rsidR="002500FE" w:rsidRPr="00356536" w:rsidRDefault="002500FE" w:rsidP="002500FE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8B915E0" w14:textId="77777777" w:rsidR="002500FE" w:rsidRPr="00356536" w:rsidRDefault="002500FE" w:rsidP="002500FE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F8916EE" w14:textId="1115BF74" w:rsidR="002500FE" w:rsidRDefault="002500FE" w:rsidP="002500FE">
            <w:pPr>
              <w:jc w:val="both"/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59419029" w14:textId="038428D0" w:rsidR="002500FE" w:rsidRDefault="002500FE" w:rsidP="002500FE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43445DB8" w14:textId="26F6D83E" w:rsidR="002500FE" w:rsidRDefault="002500FE" w:rsidP="002500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30CC3A1B" w14:textId="341F7163" w:rsidR="002500FE" w:rsidRDefault="002500FE" w:rsidP="002500FE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369D703F" w14:textId="77777777" w:rsidTr="005A3B18">
        <w:trPr>
          <w:jc w:val="center"/>
        </w:trPr>
        <w:tc>
          <w:tcPr>
            <w:tcW w:w="300" w:type="pct"/>
            <w:vMerge/>
          </w:tcPr>
          <w:p w14:paraId="70AECF0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490B3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6404EDD" w14:textId="3917EFFA" w:rsidR="004F31E4" w:rsidRDefault="004F31E4" w:rsidP="004F31E4">
            <w:pPr>
              <w:jc w:val="both"/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1C1E674D" w14:textId="665E205C" w:rsidR="004F31E4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556DC7EB" w14:textId="440C61C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6F9B5F21" w14:textId="2A0F1E6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3BE6CDF3" w14:textId="77777777" w:rsidTr="005A3B18">
        <w:trPr>
          <w:jc w:val="center"/>
        </w:trPr>
        <w:tc>
          <w:tcPr>
            <w:tcW w:w="300" w:type="pct"/>
            <w:vMerge/>
          </w:tcPr>
          <w:p w14:paraId="0A358C9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35FDD1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FB29453" w14:textId="210D2CFB" w:rsidR="004F31E4" w:rsidRDefault="004F31E4" w:rsidP="004F31E4">
            <w:pPr>
              <w:jc w:val="both"/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10F1187C" w14:textId="11836670" w:rsidR="004F31E4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0C4508D8" w14:textId="78FD949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4F70F7FF" w14:textId="3339CCF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46516BE9" w14:textId="77777777" w:rsidTr="005A3B18">
        <w:trPr>
          <w:jc w:val="center"/>
        </w:trPr>
        <w:tc>
          <w:tcPr>
            <w:tcW w:w="300" w:type="pct"/>
            <w:vMerge/>
          </w:tcPr>
          <w:p w14:paraId="5F854AD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7955E9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859C48E" w14:textId="16BB1445" w:rsidR="004F31E4" w:rsidRDefault="004F31E4" w:rsidP="004F31E4">
            <w:pPr>
              <w:jc w:val="both"/>
            </w:pPr>
            <w:r w:rsidRPr="00FD5E1B">
              <w:t>Mikroskopas</w:t>
            </w:r>
          </w:p>
        </w:tc>
        <w:tc>
          <w:tcPr>
            <w:tcW w:w="651" w:type="pct"/>
          </w:tcPr>
          <w:p w14:paraId="06D65A4D" w14:textId="22054F25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6852DFDC" w14:textId="40B9FB2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E62FB59" w14:textId="39E4262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23AACED6" w14:textId="77777777" w:rsidTr="005A3B18">
        <w:trPr>
          <w:jc w:val="center"/>
        </w:trPr>
        <w:tc>
          <w:tcPr>
            <w:tcW w:w="300" w:type="pct"/>
            <w:vMerge/>
          </w:tcPr>
          <w:p w14:paraId="3CA596A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9213D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A0FB9ED" w14:textId="0097DDF1" w:rsidR="004F31E4" w:rsidRDefault="004F31E4" w:rsidP="004F31E4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485CBA59" w14:textId="5D2A1621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2865CEE9" w14:textId="329FD6F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4BF8DAB" w14:textId="3905B08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71DF34A0" w14:textId="77777777" w:rsidTr="005A3B18">
        <w:trPr>
          <w:jc w:val="center"/>
        </w:trPr>
        <w:tc>
          <w:tcPr>
            <w:tcW w:w="300" w:type="pct"/>
            <w:vMerge/>
          </w:tcPr>
          <w:p w14:paraId="6ACDA8E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ED68D5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7F975E9" w14:textId="2A51B768" w:rsidR="004F31E4" w:rsidRDefault="004F31E4" w:rsidP="004F31E4">
            <w:pPr>
              <w:jc w:val="both"/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782D38BE" w14:textId="1BF5E980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79E6CDB3" w14:textId="440B896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66E55D3" w14:textId="09A1F25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602536CB" w14:textId="77777777" w:rsidTr="005A3B18">
        <w:trPr>
          <w:jc w:val="center"/>
        </w:trPr>
        <w:tc>
          <w:tcPr>
            <w:tcW w:w="300" w:type="pct"/>
            <w:vMerge/>
          </w:tcPr>
          <w:p w14:paraId="1AF2C81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EF254B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1AA070A" w14:textId="24DB55AB" w:rsidR="004F31E4" w:rsidRDefault="004F31E4" w:rsidP="004F31E4">
            <w:pPr>
              <w:jc w:val="both"/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52DCFAF3" w14:textId="0D7234FA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029420D6" w14:textId="7167029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7BC5C15" w14:textId="17DBDF7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6C79A79D" w14:textId="77777777" w:rsidTr="005A3B18">
        <w:trPr>
          <w:jc w:val="center"/>
        </w:trPr>
        <w:tc>
          <w:tcPr>
            <w:tcW w:w="300" w:type="pct"/>
            <w:vMerge/>
          </w:tcPr>
          <w:p w14:paraId="0EB3FE2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2AD93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8DCF1A5" w14:textId="69185BC0" w:rsidR="004F31E4" w:rsidRDefault="004F31E4" w:rsidP="004F31E4">
            <w:pPr>
              <w:jc w:val="both"/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5F2F23C7" w14:textId="6684C331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2E7C6528" w14:textId="0E4124F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5417D87" w14:textId="7433DC5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00DA6081" w14:textId="77777777" w:rsidTr="005A3B18">
        <w:trPr>
          <w:jc w:val="center"/>
        </w:trPr>
        <w:tc>
          <w:tcPr>
            <w:tcW w:w="300" w:type="pct"/>
            <w:vMerge/>
          </w:tcPr>
          <w:p w14:paraId="122030B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7FAA27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538A1D3" w14:textId="0499C450" w:rsidR="004F31E4" w:rsidRDefault="004F31E4" w:rsidP="004F31E4">
            <w:pPr>
              <w:jc w:val="both"/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48A504C7" w14:textId="1A0CF387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7DB51A0F" w14:textId="7DE739F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27B5B480" w14:textId="2AA6995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1040C706" w14:textId="77777777" w:rsidTr="005A3B18">
        <w:trPr>
          <w:jc w:val="center"/>
        </w:trPr>
        <w:tc>
          <w:tcPr>
            <w:tcW w:w="300" w:type="pct"/>
            <w:vMerge/>
          </w:tcPr>
          <w:p w14:paraId="54B4EBB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BC37D7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5B0DCBA" w14:textId="54562AEC" w:rsidR="004F31E4" w:rsidRDefault="004F31E4" w:rsidP="004F31E4">
            <w:pPr>
              <w:jc w:val="both"/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7D10A2A2" w14:textId="08B98B09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023C239B" w14:textId="51178FF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582EA36F" w14:textId="0FF9E8D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30EBAFC9" w14:textId="77777777" w:rsidTr="005A3B18">
        <w:trPr>
          <w:jc w:val="center"/>
        </w:trPr>
        <w:tc>
          <w:tcPr>
            <w:tcW w:w="300" w:type="pct"/>
            <w:vMerge/>
          </w:tcPr>
          <w:p w14:paraId="201FF8A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593502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F778D95" w14:textId="016572B8" w:rsidR="004F31E4" w:rsidRDefault="004F31E4" w:rsidP="004F31E4">
            <w:pPr>
              <w:jc w:val="both"/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287F9906" w14:textId="2BEEB9B0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421E3373" w14:textId="00565B4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1BA8AC6E" w14:textId="0BF9471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5BD33D09" w14:textId="77777777" w:rsidTr="005A3B18">
        <w:trPr>
          <w:jc w:val="center"/>
        </w:trPr>
        <w:tc>
          <w:tcPr>
            <w:tcW w:w="300" w:type="pct"/>
            <w:vMerge/>
          </w:tcPr>
          <w:p w14:paraId="76BA81E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C1660F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192F338" w14:textId="752922B2" w:rsidR="004F31E4" w:rsidRDefault="004F31E4" w:rsidP="004F31E4">
            <w:pPr>
              <w:jc w:val="both"/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6D897F30" w14:textId="4624F55C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4EE13817" w14:textId="12E5B68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131BAAD" w14:textId="1198D07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710C8EB8" w14:textId="77777777" w:rsidTr="005A3B18">
        <w:trPr>
          <w:jc w:val="center"/>
        </w:trPr>
        <w:tc>
          <w:tcPr>
            <w:tcW w:w="300" w:type="pct"/>
            <w:vMerge/>
          </w:tcPr>
          <w:p w14:paraId="51D9795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F107D6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6A7DC37" w14:textId="2E81E9CD" w:rsidR="004F31E4" w:rsidRDefault="004F31E4" w:rsidP="004F31E4">
            <w:pPr>
              <w:jc w:val="both"/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00B8173B" w14:textId="48F33A62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315FDF77" w14:textId="3613A46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60CB871" w14:textId="2A98003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7635F48D" w14:textId="77777777" w:rsidTr="005A3B18">
        <w:trPr>
          <w:jc w:val="center"/>
        </w:trPr>
        <w:tc>
          <w:tcPr>
            <w:tcW w:w="300" w:type="pct"/>
            <w:vMerge/>
          </w:tcPr>
          <w:p w14:paraId="09CC0BE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3F1557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C697B93" w14:textId="244CA87A" w:rsidR="004F31E4" w:rsidRDefault="004F31E4" w:rsidP="004F31E4">
            <w:pPr>
              <w:jc w:val="both"/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45B65DE4" w14:textId="2BE82524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003CC31B" w14:textId="03E5A13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6159D07" w14:textId="1B67356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676C0AC6" w14:textId="77777777" w:rsidTr="005A3B18">
        <w:trPr>
          <w:jc w:val="center"/>
        </w:trPr>
        <w:tc>
          <w:tcPr>
            <w:tcW w:w="300" w:type="pct"/>
            <w:vMerge/>
          </w:tcPr>
          <w:p w14:paraId="0EF3B9B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294C8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6696162" w14:textId="617818D0" w:rsidR="004F31E4" w:rsidRDefault="004F31E4" w:rsidP="004F31E4">
            <w:pPr>
              <w:jc w:val="both"/>
            </w:pPr>
            <w:r w:rsidRPr="00602826">
              <w:t>Voltmetras</w:t>
            </w:r>
          </w:p>
        </w:tc>
        <w:tc>
          <w:tcPr>
            <w:tcW w:w="651" w:type="pct"/>
          </w:tcPr>
          <w:p w14:paraId="53C9C8FD" w14:textId="575CDB72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7F306A52" w14:textId="205B963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F6BD8E0" w14:textId="749F2BE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56D13178" w14:textId="77777777" w:rsidTr="005A3B18">
        <w:trPr>
          <w:jc w:val="center"/>
        </w:trPr>
        <w:tc>
          <w:tcPr>
            <w:tcW w:w="300" w:type="pct"/>
            <w:vMerge/>
          </w:tcPr>
          <w:p w14:paraId="36E6427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A8FD43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ACC78A0" w14:textId="196407ED" w:rsidR="004F31E4" w:rsidRDefault="004F31E4" w:rsidP="004F31E4">
            <w:pPr>
              <w:jc w:val="both"/>
            </w:pPr>
            <w:r w:rsidRPr="00602826">
              <w:t>Multimetras</w:t>
            </w:r>
          </w:p>
        </w:tc>
        <w:tc>
          <w:tcPr>
            <w:tcW w:w="651" w:type="pct"/>
          </w:tcPr>
          <w:p w14:paraId="513C72A2" w14:textId="2D90BBD5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170688E5" w14:textId="24829EB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0BE7D13" w14:textId="420F9F2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507DB9D8" w14:textId="77777777" w:rsidTr="005A3B18">
        <w:trPr>
          <w:jc w:val="center"/>
        </w:trPr>
        <w:tc>
          <w:tcPr>
            <w:tcW w:w="300" w:type="pct"/>
            <w:vMerge/>
          </w:tcPr>
          <w:p w14:paraId="3263B44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6076F3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6427B01" w14:textId="6C58AE38" w:rsidR="004F31E4" w:rsidRDefault="004F31E4" w:rsidP="004F31E4">
            <w:pPr>
              <w:jc w:val="both"/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4F75B007" w14:textId="21209681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70EECE23" w14:textId="7A3A859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14670D81" w14:textId="3223CA9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7FCF847A" w14:textId="77777777" w:rsidTr="005A3B18">
        <w:trPr>
          <w:jc w:val="center"/>
        </w:trPr>
        <w:tc>
          <w:tcPr>
            <w:tcW w:w="300" w:type="pct"/>
            <w:vMerge/>
          </w:tcPr>
          <w:p w14:paraId="024F853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FB6381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C93A606" w14:textId="221F1F47" w:rsidR="004F31E4" w:rsidRDefault="004F31E4" w:rsidP="004F31E4">
            <w:pPr>
              <w:jc w:val="both"/>
            </w:pPr>
            <w:r w:rsidRPr="00602826">
              <w:t>Svarstyklės</w:t>
            </w:r>
          </w:p>
        </w:tc>
        <w:tc>
          <w:tcPr>
            <w:tcW w:w="651" w:type="pct"/>
          </w:tcPr>
          <w:p w14:paraId="57551DD4" w14:textId="1EFFB146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77662C33" w14:textId="5240930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5BA86BB" w14:textId="12559A7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30EBABFF" w14:textId="77777777" w:rsidTr="005A3B18">
        <w:trPr>
          <w:jc w:val="center"/>
        </w:trPr>
        <w:tc>
          <w:tcPr>
            <w:tcW w:w="300" w:type="pct"/>
            <w:vMerge/>
          </w:tcPr>
          <w:p w14:paraId="571A46A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614C10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53E9712" w14:textId="79145532" w:rsidR="004F31E4" w:rsidRDefault="004F31E4" w:rsidP="004F31E4">
            <w:pPr>
              <w:jc w:val="both"/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4D36395F" w14:textId="1C154A50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3443D551" w14:textId="77D0AF4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95B5C2B" w14:textId="1BE2582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02D95004" w14:textId="77777777" w:rsidTr="005A3B18">
        <w:trPr>
          <w:jc w:val="center"/>
        </w:trPr>
        <w:tc>
          <w:tcPr>
            <w:tcW w:w="300" w:type="pct"/>
            <w:vMerge/>
          </w:tcPr>
          <w:p w14:paraId="0747AA1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355327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67DA73E" w14:textId="555C5364" w:rsidR="004F31E4" w:rsidRDefault="004F31E4" w:rsidP="004F31E4">
            <w:pPr>
              <w:jc w:val="both"/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2D85CF37" w14:textId="51F7F5E6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016B34B8" w14:textId="30A158D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08D2321E" w14:textId="38D9F33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14AEFF47" w14:textId="77777777" w:rsidTr="005A3B18">
        <w:trPr>
          <w:jc w:val="center"/>
        </w:trPr>
        <w:tc>
          <w:tcPr>
            <w:tcW w:w="300" w:type="pct"/>
            <w:vMerge/>
          </w:tcPr>
          <w:p w14:paraId="65DF616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5A7F07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6BFED33" w14:textId="1C5561C6" w:rsidR="004F31E4" w:rsidRDefault="004F31E4" w:rsidP="004F31E4">
            <w:pPr>
              <w:jc w:val="both"/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1BFBA8AD" w14:textId="1294B104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2082C4F3" w14:textId="6D578FE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53CA586C" w14:textId="5337E27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06EE54B4" w14:textId="77777777" w:rsidTr="005A3B18">
        <w:trPr>
          <w:jc w:val="center"/>
        </w:trPr>
        <w:tc>
          <w:tcPr>
            <w:tcW w:w="300" w:type="pct"/>
            <w:vMerge/>
          </w:tcPr>
          <w:p w14:paraId="18840AA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C9A7E6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DF0941A" w14:textId="21F7B165" w:rsidR="004F31E4" w:rsidRDefault="004F31E4" w:rsidP="004F31E4">
            <w:pPr>
              <w:jc w:val="both"/>
            </w:pPr>
            <w:r w:rsidRPr="00602826">
              <w:t>pH jutiklis</w:t>
            </w:r>
          </w:p>
        </w:tc>
        <w:tc>
          <w:tcPr>
            <w:tcW w:w="651" w:type="pct"/>
          </w:tcPr>
          <w:p w14:paraId="416EA35B" w14:textId="365D3214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4C7DA1EA" w14:textId="3057008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AB96F45" w14:textId="14BD38E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62DE30D0" w14:textId="77777777" w:rsidTr="005A3B18">
        <w:trPr>
          <w:jc w:val="center"/>
        </w:trPr>
        <w:tc>
          <w:tcPr>
            <w:tcW w:w="300" w:type="pct"/>
            <w:vMerge/>
          </w:tcPr>
          <w:p w14:paraId="00343E6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F4BCEE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A4DAF64" w14:textId="3A3BDBCB" w:rsidR="004F31E4" w:rsidRDefault="004F31E4" w:rsidP="004F31E4">
            <w:pPr>
              <w:jc w:val="both"/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214E6306" w14:textId="256BBC3C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5739B2E6" w14:textId="31211A3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B90F39A" w14:textId="5DF6C62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12EA4B67" w14:textId="77777777" w:rsidTr="005A3B18">
        <w:trPr>
          <w:jc w:val="center"/>
        </w:trPr>
        <w:tc>
          <w:tcPr>
            <w:tcW w:w="300" w:type="pct"/>
            <w:vMerge/>
          </w:tcPr>
          <w:p w14:paraId="01037B8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A7777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C9FB0C8" w14:textId="63ED2ECE" w:rsidR="004F31E4" w:rsidRDefault="004F31E4" w:rsidP="004F31E4">
            <w:pPr>
              <w:jc w:val="both"/>
            </w:pPr>
            <w:r w:rsidRPr="00681A3B">
              <w:t>Stalai su lentynomis</w:t>
            </w:r>
          </w:p>
        </w:tc>
        <w:tc>
          <w:tcPr>
            <w:tcW w:w="651" w:type="pct"/>
          </w:tcPr>
          <w:p w14:paraId="354DBADB" w14:textId="316EB310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728,42</w:t>
            </w:r>
          </w:p>
        </w:tc>
        <w:tc>
          <w:tcPr>
            <w:tcW w:w="524" w:type="pct"/>
          </w:tcPr>
          <w:p w14:paraId="02062101" w14:textId="7ED832C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402CD4BE" w14:textId="4F2CD06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2 913,68</w:t>
            </w:r>
          </w:p>
        </w:tc>
      </w:tr>
      <w:tr w:rsidR="004F31E4" w:rsidRPr="00601A8A" w14:paraId="5306AF6B" w14:textId="77777777" w:rsidTr="005A3B18">
        <w:trPr>
          <w:jc w:val="center"/>
        </w:trPr>
        <w:tc>
          <w:tcPr>
            <w:tcW w:w="300" w:type="pct"/>
            <w:vMerge/>
          </w:tcPr>
          <w:p w14:paraId="415B78B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D34186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299A355" w14:textId="3ECA671B" w:rsidR="004F31E4" w:rsidRDefault="004F31E4" w:rsidP="004F31E4">
            <w:pPr>
              <w:jc w:val="both"/>
            </w:pPr>
            <w:r w:rsidRPr="00681A3B">
              <w:t>Spinta kuprinėms</w:t>
            </w:r>
          </w:p>
        </w:tc>
        <w:tc>
          <w:tcPr>
            <w:tcW w:w="651" w:type="pct"/>
          </w:tcPr>
          <w:p w14:paraId="5B1B9B11" w14:textId="2D15011C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650,98</w:t>
            </w:r>
          </w:p>
        </w:tc>
        <w:tc>
          <w:tcPr>
            <w:tcW w:w="524" w:type="pct"/>
          </w:tcPr>
          <w:p w14:paraId="4D18B4F1" w14:textId="19D84DA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7E26342" w14:textId="671C46A6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650,98</w:t>
            </w:r>
          </w:p>
        </w:tc>
      </w:tr>
      <w:tr w:rsidR="004F31E4" w:rsidRPr="00601A8A" w14:paraId="0060DF17" w14:textId="77777777" w:rsidTr="005A3B18">
        <w:trPr>
          <w:jc w:val="center"/>
        </w:trPr>
        <w:tc>
          <w:tcPr>
            <w:tcW w:w="300" w:type="pct"/>
            <w:vMerge/>
          </w:tcPr>
          <w:p w14:paraId="428490E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2B809D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95E7D16" w14:textId="7D40C129" w:rsidR="004F31E4" w:rsidRDefault="004F31E4" w:rsidP="004F31E4">
            <w:pPr>
              <w:jc w:val="both"/>
            </w:pPr>
            <w:r w:rsidRPr="00681A3B">
              <w:t>Mokinio darbo stalas</w:t>
            </w:r>
          </w:p>
        </w:tc>
        <w:tc>
          <w:tcPr>
            <w:tcW w:w="651" w:type="pct"/>
          </w:tcPr>
          <w:p w14:paraId="58F171C2" w14:textId="1B24B97D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128,26</w:t>
            </w:r>
          </w:p>
        </w:tc>
        <w:tc>
          <w:tcPr>
            <w:tcW w:w="524" w:type="pct"/>
          </w:tcPr>
          <w:p w14:paraId="41A6053B" w14:textId="1677293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1" w:type="pct"/>
          </w:tcPr>
          <w:p w14:paraId="1923758A" w14:textId="7C71BE1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2 052,16</w:t>
            </w:r>
          </w:p>
        </w:tc>
      </w:tr>
      <w:tr w:rsidR="004F31E4" w:rsidRPr="00601A8A" w14:paraId="42948F89" w14:textId="77777777" w:rsidTr="005A3B18">
        <w:trPr>
          <w:jc w:val="center"/>
        </w:trPr>
        <w:tc>
          <w:tcPr>
            <w:tcW w:w="300" w:type="pct"/>
            <w:vMerge/>
          </w:tcPr>
          <w:p w14:paraId="1F5B326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8AA348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ACDD82" w14:textId="1B0DA0F2" w:rsidR="004F31E4" w:rsidRDefault="004F31E4" w:rsidP="004F31E4">
            <w:pPr>
              <w:jc w:val="both"/>
            </w:pPr>
            <w:r w:rsidRPr="00681A3B">
              <w:t>Mokinio kėdė</w:t>
            </w:r>
          </w:p>
        </w:tc>
        <w:tc>
          <w:tcPr>
            <w:tcW w:w="651" w:type="pct"/>
          </w:tcPr>
          <w:p w14:paraId="76BA70E1" w14:textId="6768660C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107,69</w:t>
            </w:r>
          </w:p>
        </w:tc>
        <w:tc>
          <w:tcPr>
            <w:tcW w:w="524" w:type="pct"/>
          </w:tcPr>
          <w:p w14:paraId="698971D4" w14:textId="7BC0C9A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</w:t>
            </w:r>
          </w:p>
        </w:tc>
        <w:tc>
          <w:tcPr>
            <w:tcW w:w="691" w:type="pct"/>
          </w:tcPr>
          <w:p w14:paraId="58E0C93A" w14:textId="14DCBAB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3 446,08</w:t>
            </w:r>
          </w:p>
        </w:tc>
      </w:tr>
      <w:tr w:rsidR="004F31E4" w:rsidRPr="00601A8A" w14:paraId="122E1A2A" w14:textId="77777777" w:rsidTr="005A3B18">
        <w:trPr>
          <w:jc w:val="center"/>
        </w:trPr>
        <w:tc>
          <w:tcPr>
            <w:tcW w:w="300" w:type="pct"/>
            <w:vMerge/>
          </w:tcPr>
          <w:p w14:paraId="4DE7A62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ADE095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31A6E3C" w14:textId="7E4C279A" w:rsidR="004F31E4" w:rsidRDefault="004F31E4" w:rsidP="004F31E4">
            <w:pPr>
              <w:jc w:val="both"/>
            </w:pPr>
            <w:r w:rsidRPr="00681A3B">
              <w:t>Mokytojo kėdė</w:t>
            </w:r>
          </w:p>
        </w:tc>
        <w:tc>
          <w:tcPr>
            <w:tcW w:w="651" w:type="pct"/>
          </w:tcPr>
          <w:p w14:paraId="6803BCC6" w14:textId="12682ABB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354,53</w:t>
            </w:r>
          </w:p>
        </w:tc>
        <w:tc>
          <w:tcPr>
            <w:tcW w:w="524" w:type="pct"/>
          </w:tcPr>
          <w:p w14:paraId="726DF4FB" w14:textId="413C0AF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F5C4774" w14:textId="4A4F56D3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354,53</w:t>
            </w:r>
          </w:p>
        </w:tc>
      </w:tr>
      <w:tr w:rsidR="004F31E4" w:rsidRPr="00601A8A" w14:paraId="4A6C31AB" w14:textId="77777777" w:rsidTr="005A3B18">
        <w:trPr>
          <w:jc w:val="center"/>
        </w:trPr>
        <w:tc>
          <w:tcPr>
            <w:tcW w:w="300" w:type="pct"/>
            <w:vMerge/>
          </w:tcPr>
          <w:p w14:paraId="0DAE7BD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9D11AD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5FF144D" w14:textId="115D05A1" w:rsidR="004F31E4" w:rsidRDefault="004F31E4" w:rsidP="004F31E4">
            <w:pPr>
              <w:jc w:val="both"/>
            </w:pPr>
            <w:r w:rsidRPr="00681A3B">
              <w:t>Spinta</w:t>
            </w:r>
          </w:p>
        </w:tc>
        <w:tc>
          <w:tcPr>
            <w:tcW w:w="651" w:type="pct"/>
          </w:tcPr>
          <w:p w14:paraId="05BAAD5C" w14:textId="058791D6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335,17</w:t>
            </w:r>
          </w:p>
        </w:tc>
        <w:tc>
          <w:tcPr>
            <w:tcW w:w="524" w:type="pct"/>
          </w:tcPr>
          <w:p w14:paraId="65995EAA" w14:textId="3CF2655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7D17B18" w14:textId="6177750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670,34</w:t>
            </w:r>
          </w:p>
        </w:tc>
      </w:tr>
      <w:tr w:rsidR="004F31E4" w:rsidRPr="00601A8A" w14:paraId="0BD4499B" w14:textId="77777777" w:rsidTr="005A3B18">
        <w:trPr>
          <w:jc w:val="center"/>
        </w:trPr>
        <w:tc>
          <w:tcPr>
            <w:tcW w:w="300" w:type="pct"/>
            <w:vMerge/>
          </w:tcPr>
          <w:p w14:paraId="33BA40D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B5567A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675F6FC" w14:textId="034D638E" w:rsidR="004F31E4" w:rsidRDefault="004F31E4" w:rsidP="004F31E4">
            <w:pPr>
              <w:jc w:val="both"/>
            </w:pPr>
            <w:r w:rsidRPr="00681A3B">
              <w:t>Spinta</w:t>
            </w:r>
          </w:p>
        </w:tc>
        <w:tc>
          <w:tcPr>
            <w:tcW w:w="651" w:type="pct"/>
          </w:tcPr>
          <w:p w14:paraId="56911DC7" w14:textId="4AF0FC07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335,17</w:t>
            </w:r>
          </w:p>
        </w:tc>
        <w:tc>
          <w:tcPr>
            <w:tcW w:w="524" w:type="pct"/>
          </w:tcPr>
          <w:p w14:paraId="18303B47" w14:textId="1A01704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0D5EE06C" w14:textId="443D85E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670,34</w:t>
            </w:r>
          </w:p>
        </w:tc>
      </w:tr>
      <w:tr w:rsidR="004F31E4" w:rsidRPr="00601A8A" w14:paraId="4D91F543" w14:textId="77777777" w:rsidTr="005A3B18">
        <w:trPr>
          <w:jc w:val="center"/>
        </w:trPr>
        <w:tc>
          <w:tcPr>
            <w:tcW w:w="300" w:type="pct"/>
            <w:vMerge/>
          </w:tcPr>
          <w:p w14:paraId="6A1885E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9D559B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8DF8BD0" w14:textId="3A6F3E45" w:rsidR="004F31E4" w:rsidRDefault="004F31E4" w:rsidP="004F31E4">
            <w:pPr>
              <w:jc w:val="both"/>
            </w:pPr>
            <w:r w:rsidRPr="00681A3B">
              <w:t>Spinta</w:t>
            </w:r>
          </w:p>
        </w:tc>
        <w:tc>
          <w:tcPr>
            <w:tcW w:w="651" w:type="pct"/>
          </w:tcPr>
          <w:p w14:paraId="5303653B" w14:textId="442E0BC5" w:rsidR="004F31E4" w:rsidRDefault="004F31E4" w:rsidP="004F31E4">
            <w:pPr>
              <w:jc w:val="center"/>
              <w:rPr>
                <w:szCs w:val="24"/>
              </w:rPr>
            </w:pPr>
            <w:r w:rsidRPr="00681A3B">
              <w:rPr>
                <w:szCs w:val="24"/>
              </w:rPr>
              <w:t>274,67</w:t>
            </w:r>
          </w:p>
        </w:tc>
        <w:tc>
          <w:tcPr>
            <w:tcW w:w="524" w:type="pct"/>
          </w:tcPr>
          <w:p w14:paraId="444F6AE4" w14:textId="3586530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35C47A3B" w14:textId="6DA8F92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549,34</w:t>
            </w:r>
          </w:p>
        </w:tc>
      </w:tr>
      <w:tr w:rsidR="004F31E4" w:rsidRPr="00601A8A" w14:paraId="344B1DEB" w14:textId="77777777" w:rsidTr="005A3B18">
        <w:trPr>
          <w:jc w:val="center"/>
        </w:trPr>
        <w:tc>
          <w:tcPr>
            <w:tcW w:w="300" w:type="pct"/>
            <w:vMerge/>
          </w:tcPr>
          <w:p w14:paraId="737ADE4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AE734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E896632" w14:textId="4DD66538" w:rsidR="004F31E4" w:rsidRDefault="004F31E4" w:rsidP="004F31E4">
            <w:pPr>
              <w:jc w:val="both"/>
            </w:pPr>
            <w:r w:rsidRPr="00681A3B">
              <w:t>Mokytojo kėdė</w:t>
            </w:r>
          </w:p>
        </w:tc>
        <w:tc>
          <w:tcPr>
            <w:tcW w:w="651" w:type="pct"/>
          </w:tcPr>
          <w:p w14:paraId="78229295" w14:textId="449EA8D7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  <w:tc>
          <w:tcPr>
            <w:tcW w:w="524" w:type="pct"/>
          </w:tcPr>
          <w:p w14:paraId="615E593C" w14:textId="15C02AE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B923D6B" w14:textId="7B079B26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</w:tr>
      <w:tr w:rsidR="004F31E4" w:rsidRPr="00601A8A" w14:paraId="03BFF1F6" w14:textId="77777777" w:rsidTr="005A3B18">
        <w:trPr>
          <w:jc w:val="center"/>
        </w:trPr>
        <w:tc>
          <w:tcPr>
            <w:tcW w:w="300" w:type="pct"/>
            <w:vMerge/>
          </w:tcPr>
          <w:p w14:paraId="40C7978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40C5FF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C99B36" w14:textId="5BB8B3BB" w:rsidR="004F31E4" w:rsidRDefault="004F31E4" w:rsidP="004F31E4">
            <w:pPr>
              <w:jc w:val="both"/>
            </w:pPr>
            <w:r w:rsidRPr="00FB1A1F">
              <w:t>Mokinio darbo stalas</w:t>
            </w:r>
          </w:p>
        </w:tc>
        <w:tc>
          <w:tcPr>
            <w:tcW w:w="651" w:type="pct"/>
          </w:tcPr>
          <w:p w14:paraId="3654275B" w14:textId="03305ADC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147,62</w:t>
            </w:r>
          </w:p>
        </w:tc>
        <w:tc>
          <w:tcPr>
            <w:tcW w:w="524" w:type="pct"/>
          </w:tcPr>
          <w:p w14:paraId="5576A580" w14:textId="19EB75D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43B7F85D" w14:textId="17950F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4 428,60</w:t>
            </w:r>
          </w:p>
        </w:tc>
      </w:tr>
      <w:tr w:rsidR="004F31E4" w:rsidRPr="00601A8A" w14:paraId="41482823" w14:textId="77777777" w:rsidTr="005A3B18">
        <w:trPr>
          <w:jc w:val="center"/>
        </w:trPr>
        <w:tc>
          <w:tcPr>
            <w:tcW w:w="300" w:type="pct"/>
            <w:vMerge/>
          </w:tcPr>
          <w:p w14:paraId="75B22C9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F65FFA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70DF002" w14:textId="7BCC3300" w:rsidR="004F31E4" w:rsidRDefault="004F31E4" w:rsidP="004F31E4">
            <w:pPr>
              <w:jc w:val="both"/>
            </w:pPr>
            <w:r w:rsidRPr="00FB1A1F">
              <w:t>Mokinio kėdė</w:t>
            </w:r>
          </w:p>
        </w:tc>
        <w:tc>
          <w:tcPr>
            <w:tcW w:w="651" w:type="pct"/>
          </w:tcPr>
          <w:p w14:paraId="0CBD28A3" w14:textId="21B058B8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107,69</w:t>
            </w:r>
          </w:p>
        </w:tc>
        <w:tc>
          <w:tcPr>
            <w:tcW w:w="524" w:type="pct"/>
          </w:tcPr>
          <w:p w14:paraId="4FCCB9A0" w14:textId="407756D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7BFA02BE" w14:textId="5BA3573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3 230,70</w:t>
            </w:r>
          </w:p>
        </w:tc>
      </w:tr>
      <w:tr w:rsidR="004F31E4" w:rsidRPr="00601A8A" w14:paraId="6B42C8CA" w14:textId="77777777" w:rsidTr="005A3B18">
        <w:trPr>
          <w:jc w:val="center"/>
        </w:trPr>
        <w:tc>
          <w:tcPr>
            <w:tcW w:w="300" w:type="pct"/>
            <w:vMerge/>
          </w:tcPr>
          <w:p w14:paraId="08389CF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EEA3F7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B91979C" w14:textId="457D78FE" w:rsidR="004F31E4" w:rsidRDefault="004F31E4" w:rsidP="004F31E4">
            <w:pPr>
              <w:jc w:val="both"/>
            </w:pPr>
            <w:r w:rsidRPr="00FB1A1F">
              <w:t>Spinta</w:t>
            </w:r>
          </w:p>
        </w:tc>
        <w:tc>
          <w:tcPr>
            <w:tcW w:w="651" w:type="pct"/>
          </w:tcPr>
          <w:p w14:paraId="1B7244B8" w14:textId="6EE949C3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335,17</w:t>
            </w:r>
          </w:p>
        </w:tc>
        <w:tc>
          <w:tcPr>
            <w:tcW w:w="524" w:type="pct"/>
          </w:tcPr>
          <w:p w14:paraId="09C302DD" w14:textId="06BFC38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19519EB8" w14:textId="0A79E72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2 011,02</w:t>
            </w:r>
          </w:p>
        </w:tc>
      </w:tr>
      <w:tr w:rsidR="004F31E4" w:rsidRPr="00601A8A" w14:paraId="438F3FDD" w14:textId="77777777" w:rsidTr="005A3B18">
        <w:trPr>
          <w:jc w:val="center"/>
        </w:trPr>
        <w:tc>
          <w:tcPr>
            <w:tcW w:w="300" w:type="pct"/>
            <w:vMerge/>
          </w:tcPr>
          <w:p w14:paraId="25F4BAC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8ADBA7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BD7F33F" w14:textId="737CF5BE" w:rsidR="004F31E4" w:rsidRDefault="004F31E4" w:rsidP="004F31E4">
            <w:pPr>
              <w:jc w:val="both"/>
            </w:pPr>
            <w:r w:rsidRPr="00FB1A1F">
              <w:t>Mokytojo kėdė</w:t>
            </w:r>
          </w:p>
        </w:tc>
        <w:tc>
          <w:tcPr>
            <w:tcW w:w="651" w:type="pct"/>
          </w:tcPr>
          <w:p w14:paraId="269BADAD" w14:textId="517C83CD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  <w:tc>
          <w:tcPr>
            <w:tcW w:w="524" w:type="pct"/>
          </w:tcPr>
          <w:p w14:paraId="3D628E01" w14:textId="30D9387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8EE9322" w14:textId="59D8D31F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</w:tr>
      <w:tr w:rsidR="004F31E4" w:rsidRPr="00601A8A" w14:paraId="78064D6A" w14:textId="77777777" w:rsidTr="005A3B18">
        <w:trPr>
          <w:jc w:val="center"/>
        </w:trPr>
        <w:tc>
          <w:tcPr>
            <w:tcW w:w="300" w:type="pct"/>
            <w:vMerge/>
          </w:tcPr>
          <w:p w14:paraId="6991EA2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DD1F24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A495D06" w14:textId="3788B042" w:rsidR="004F31E4" w:rsidRDefault="004F31E4" w:rsidP="004F31E4">
            <w:pPr>
              <w:jc w:val="both"/>
            </w:pPr>
            <w:r w:rsidRPr="00FB1A1F">
              <w:t>Spinta</w:t>
            </w:r>
          </w:p>
        </w:tc>
        <w:tc>
          <w:tcPr>
            <w:tcW w:w="651" w:type="pct"/>
          </w:tcPr>
          <w:p w14:paraId="0B827BFC" w14:textId="568E58C5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703,01</w:t>
            </w:r>
          </w:p>
        </w:tc>
        <w:tc>
          <w:tcPr>
            <w:tcW w:w="524" w:type="pct"/>
          </w:tcPr>
          <w:p w14:paraId="27DB2CFE" w14:textId="2DF067E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E59D9D4" w14:textId="40751D51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703,01</w:t>
            </w:r>
          </w:p>
        </w:tc>
      </w:tr>
      <w:tr w:rsidR="004F31E4" w:rsidRPr="00601A8A" w14:paraId="0EB500BB" w14:textId="77777777" w:rsidTr="005A3B18">
        <w:trPr>
          <w:jc w:val="center"/>
        </w:trPr>
        <w:tc>
          <w:tcPr>
            <w:tcW w:w="300" w:type="pct"/>
            <w:vMerge/>
          </w:tcPr>
          <w:p w14:paraId="24D4CC9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2B900F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67BEBA" w14:textId="01798397" w:rsidR="004F31E4" w:rsidRDefault="004F31E4" w:rsidP="004F31E4">
            <w:pPr>
              <w:jc w:val="both"/>
            </w:pPr>
            <w:r w:rsidRPr="00FB1A1F">
              <w:t>Taburetė</w:t>
            </w:r>
          </w:p>
        </w:tc>
        <w:tc>
          <w:tcPr>
            <w:tcW w:w="651" w:type="pct"/>
          </w:tcPr>
          <w:p w14:paraId="4D0CD716" w14:textId="13CF46B5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171,82</w:t>
            </w:r>
          </w:p>
        </w:tc>
        <w:tc>
          <w:tcPr>
            <w:tcW w:w="524" w:type="pct"/>
          </w:tcPr>
          <w:p w14:paraId="00A447F4" w14:textId="308D632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</w:t>
            </w:r>
          </w:p>
        </w:tc>
        <w:tc>
          <w:tcPr>
            <w:tcW w:w="691" w:type="pct"/>
          </w:tcPr>
          <w:p w14:paraId="396910C4" w14:textId="479780A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2 749,12</w:t>
            </w:r>
          </w:p>
        </w:tc>
      </w:tr>
      <w:tr w:rsidR="004F31E4" w:rsidRPr="00601A8A" w14:paraId="3A66F9B0" w14:textId="77777777" w:rsidTr="005A3B18">
        <w:trPr>
          <w:jc w:val="center"/>
        </w:trPr>
        <w:tc>
          <w:tcPr>
            <w:tcW w:w="300" w:type="pct"/>
            <w:vMerge/>
          </w:tcPr>
          <w:p w14:paraId="50E9B67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10AA7D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0D68395" w14:textId="23F1443B" w:rsidR="004F31E4" w:rsidRDefault="004F31E4" w:rsidP="004F31E4">
            <w:pPr>
              <w:jc w:val="both"/>
            </w:pPr>
            <w:r w:rsidRPr="00FB1A1F">
              <w:t>Spintelė kuprinėms</w:t>
            </w:r>
          </w:p>
        </w:tc>
        <w:tc>
          <w:tcPr>
            <w:tcW w:w="651" w:type="pct"/>
          </w:tcPr>
          <w:p w14:paraId="4082AABE" w14:textId="03F6ACF5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582,01</w:t>
            </w:r>
          </w:p>
        </w:tc>
        <w:tc>
          <w:tcPr>
            <w:tcW w:w="524" w:type="pct"/>
          </w:tcPr>
          <w:p w14:paraId="6FDD1D07" w14:textId="61DEF2A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0AF9154" w14:textId="0E84FF16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582,01</w:t>
            </w:r>
          </w:p>
        </w:tc>
      </w:tr>
      <w:tr w:rsidR="004F31E4" w:rsidRPr="00601A8A" w14:paraId="25CF237A" w14:textId="77777777" w:rsidTr="005A3B18">
        <w:trPr>
          <w:jc w:val="center"/>
        </w:trPr>
        <w:tc>
          <w:tcPr>
            <w:tcW w:w="300" w:type="pct"/>
            <w:vMerge/>
          </w:tcPr>
          <w:p w14:paraId="1B85BB4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46EE45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D3BC5DC" w14:textId="6FB6980A" w:rsidR="004F31E4" w:rsidRDefault="004F31E4" w:rsidP="004F31E4">
            <w:pPr>
              <w:jc w:val="both"/>
            </w:pPr>
            <w:r w:rsidRPr="00FB1A1F">
              <w:t>Mokytojo kėdė</w:t>
            </w:r>
          </w:p>
        </w:tc>
        <w:tc>
          <w:tcPr>
            <w:tcW w:w="651" w:type="pct"/>
          </w:tcPr>
          <w:p w14:paraId="59226F59" w14:textId="659CDB78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  <w:tc>
          <w:tcPr>
            <w:tcW w:w="524" w:type="pct"/>
          </w:tcPr>
          <w:p w14:paraId="19168ECA" w14:textId="4D9C77E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1708C9D" w14:textId="5DB05E7C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354,53</w:t>
            </w:r>
          </w:p>
        </w:tc>
      </w:tr>
      <w:tr w:rsidR="004F31E4" w:rsidRPr="00601A8A" w14:paraId="51F74EFF" w14:textId="77777777" w:rsidTr="005A3B18">
        <w:trPr>
          <w:jc w:val="center"/>
        </w:trPr>
        <w:tc>
          <w:tcPr>
            <w:tcW w:w="300" w:type="pct"/>
            <w:vMerge/>
          </w:tcPr>
          <w:p w14:paraId="1690BAE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95E7FD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95A373D" w14:textId="74712F3E" w:rsidR="004F31E4" w:rsidRDefault="004F31E4" w:rsidP="004F31E4">
            <w:pPr>
              <w:jc w:val="both"/>
            </w:pPr>
            <w:r w:rsidRPr="00FB1A1F">
              <w:t>Mokinio kėdė</w:t>
            </w:r>
          </w:p>
        </w:tc>
        <w:tc>
          <w:tcPr>
            <w:tcW w:w="651" w:type="pct"/>
          </w:tcPr>
          <w:p w14:paraId="2505EF7C" w14:textId="355DF27C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107,69</w:t>
            </w:r>
          </w:p>
        </w:tc>
        <w:tc>
          <w:tcPr>
            <w:tcW w:w="524" w:type="pct"/>
          </w:tcPr>
          <w:p w14:paraId="6FC13718" w14:textId="6C783AE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626B85C2" w14:textId="5811161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3 230,70</w:t>
            </w:r>
          </w:p>
        </w:tc>
      </w:tr>
      <w:tr w:rsidR="004F31E4" w:rsidRPr="00601A8A" w14:paraId="215E07CC" w14:textId="77777777" w:rsidTr="005A3B18">
        <w:trPr>
          <w:jc w:val="center"/>
        </w:trPr>
        <w:tc>
          <w:tcPr>
            <w:tcW w:w="300" w:type="pct"/>
            <w:vMerge/>
          </w:tcPr>
          <w:p w14:paraId="179E7F9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6911CA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805A608" w14:textId="2AE5D8C1" w:rsidR="004F31E4" w:rsidRDefault="004F31E4" w:rsidP="004F31E4">
            <w:pPr>
              <w:jc w:val="both"/>
            </w:pPr>
            <w:r w:rsidRPr="00FB1A1F">
              <w:t>Spausdintuvo spintelė</w:t>
            </w:r>
          </w:p>
        </w:tc>
        <w:tc>
          <w:tcPr>
            <w:tcW w:w="651" w:type="pct"/>
          </w:tcPr>
          <w:p w14:paraId="0BBF7FEA" w14:textId="4C36A384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312,18</w:t>
            </w:r>
          </w:p>
        </w:tc>
        <w:tc>
          <w:tcPr>
            <w:tcW w:w="524" w:type="pct"/>
          </w:tcPr>
          <w:p w14:paraId="4C9AE2FD" w14:textId="672BCFA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D02D97A" w14:textId="3C59D6D4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312,18</w:t>
            </w:r>
          </w:p>
        </w:tc>
      </w:tr>
      <w:tr w:rsidR="004F31E4" w:rsidRPr="00601A8A" w14:paraId="4D8AE179" w14:textId="77777777" w:rsidTr="006B4713">
        <w:trPr>
          <w:jc w:val="center"/>
        </w:trPr>
        <w:tc>
          <w:tcPr>
            <w:tcW w:w="5000" w:type="pct"/>
            <w:gridSpan w:val="6"/>
          </w:tcPr>
          <w:p w14:paraId="2F04284D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53BCB362" w14:textId="77777777" w:rsidTr="005A3B18">
        <w:trPr>
          <w:jc w:val="center"/>
        </w:trPr>
        <w:tc>
          <w:tcPr>
            <w:tcW w:w="300" w:type="pct"/>
            <w:vMerge w:val="restart"/>
          </w:tcPr>
          <w:p w14:paraId="56A77E14" w14:textId="4B9876C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924" w:type="pct"/>
            <w:vMerge w:val="restart"/>
          </w:tcPr>
          <w:p w14:paraId="729CB222" w14:textId="1E8BAF1C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5-oji gimnazija</w:t>
            </w:r>
          </w:p>
        </w:tc>
        <w:tc>
          <w:tcPr>
            <w:tcW w:w="1910" w:type="pct"/>
          </w:tcPr>
          <w:p w14:paraId="006ABFA3" w14:textId="1FED68CD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1A46784E" w14:textId="71DA4F9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1C8202A2" w14:textId="5F2C733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42ABCBF8" w14:textId="474D5F6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6254E277" w14:textId="77777777" w:rsidTr="005A3B18">
        <w:trPr>
          <w:jc w:val="center"/>
        </w:trPr>
        <w:tc>
          <w:tcPr>
            <w:tcW w:w="300" w:type="pct"/>
            <w:vMerge/>
          </w:tcPr>
          <w:p w14:paraId="093AA74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30C94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CA68B40" w14:textId="2D51A60B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0C38E3A8" w14:textId="305BB0E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7D82497E" w14:textId="489ECE5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0A4A6016" w14:textId="0F5E7E1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1D48047E" w14:textId="77777777" w:rsidTr="005A3B18">
        <w:trPr>
          <w:jc w:val="center"/>
        </w:trPr>
        <w:tc>
          <w:tcPr>
            <w:tcW w:w="300" w:type="pct"/>
            <w:vMerge/>
          </w:tcPr>
          <w:p w14:paraId="3D99136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4890EF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90FB8FB" w14:textId="1EBB1887" w:rsidR="004F31E4" w:rsidRPr="00196ED0" w:rsidRDefault="004F31E4" w:rsidP="004F31E4">
            <w:pPr>
              <w:jc w:val="both"/>
              <w:rPr>
                <w:i/>
              </w:rPr>
            </w:pPr>
            <w:r>
              <w:t xml:space="preserve">Temperatūros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GDX-TMP</w:t>
            </w:r>
          </w:p>
        </w:tc>
        <w:tc>
          <w:tcPr>
            <w:tcW w:w="651" w:type="pct"/>
          </w:tcPr>
          <w:p w14:paraId="3B381ED8" w14:textId="569BDAC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151,25</w:t>
            </w:r>
          </w:p>
        </w:tc>
        <w:tc>
          <w:tcPr>
            <w:tcW w:w="524" w:type="pct"/>
          </w:tcPr>
          <w:p w14:paraId="73041E01" w14:textId="65E2FB2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0000EE5" w14:textId="58C1213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2 268,75</w:t>
            </w:r>
          </w:p>
        </w:tc>
      </w:tr>
      <w:tr w:rsidR="004F31E4" w:rsidRPr="00601A8A" w14:paraId="40C8B3CA" w14:textId="77777777" w:rsidTr="005A3B18">
        <w:trPr>
          <w:jc w:val="center"/>
        </w:trPr>
        <w:tc>
          <w:tcPr>
            <w:tcW w:w="300" w:type="pct"/>
            <w:vMerge/>
          </w:tcPr>
          <w:p w14:paraId="7E03453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E8297C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304CC69" w14:textId="1837EC9C" w:rsidR="004F31E4" w:rsidRDefault="004F31E4" w:rsidP="004F31E4">
            <w:pPr>
              <w:jc w:val="both"/>
            </w:pPr>
            <w:r>
              <w:t xml:space="preserve">CO2 Dujų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GDX-CO2</w:t>
            </w:r>
          </w:p>
        </w:tc>
        <w:tc>
          <w:tcPr>
            <w:tcW w:w="651" w:type="pct"/>
          </w:tcPr>
          <w:p w14:paraId="7A22B74D" w14:textId="457D69E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439,23</w:t>
            </w:r>
          </w:p>
        </w:tc>
        <w:tc>
          <w:tcPr>
            <w:tcW w:w="524" w:type="pct"/>
          </w:tcPr>
          <w:p w14:paraId="20DEF90A" w14:textId="7753E7B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504B60C" w14:textId="68EDC89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6 588,45</w:t>
            </w:r>
          </w:p>
        </w:tc>
      </w:tr>
      <w:tr w:rsidR="004F31E4" w:rsidRPr="00601A8A" w14:paraId="5AD85812" w14:textId="77777777" w:rsidTr="005A3B18">
        <w:trPr>
          <w:jc w:val="center"/>
        </w:trPr>
        <w:tc>
          <w:tcPr>
            <w:tcW w:w="300" w:type="pct"/>
            <w:vMerge/>
          </w:tcPr>
          <w:p w14:paraId="4289DCB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DE4C21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BF64732" w14:textId="4F985092" w:rsidR="004F31E4" w:rsidRPr="00196ED0" w:rsidRDefault="004F31E4" w:rsidP="004F31E4">
            <w:pPr>
              <w:jc w:val="both"/>
              <w:rPr>
                <w:i/>
              </w:rPr>
            </w:pPr>
            <w:r>
              <w:t xml:space="preserve">O2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GDX-O2</w:t>
            </w:r>
          </w:p>
        </w:tc>
        <w:tc>
          <w:tcPr>
            <w:tcW w:w="651" w:type="pct"/>
          </w:tcPr>
          <w:p w14:paraId="0215F90C" w14:textId="235A501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419,87</w:t>
            </w:r>
          </w:p>
        </w:tc>
        <w:tc>
          <w:tcPr>
            <w:tcW w:w="524" w:type="pct"/>
          </w:tcPr>
          <w:p w14:paraId="1FFFF776" w14:textId="0619DD4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9C522E4" w14:textId="6F52557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6 298,05</w:t>
            </w:r>
          </w:p>
        </w:tc>
      </w:tr>
      <w:tr w:rsidR="004F31E4" w:rsidRPr="00601A8A" w14:paraId="0D56319F" w14:textId="77777777" w:rsidTr="005A3B18">
        <w:trPr>
          <w:jc w:val="center"/>
        </w:trPr>
        <w:tc>
          <w:tcPr>
            <w:tcW w:w="300" w:type="pct"/>
            <w:vMerge/>
          </w:tcPr>
          <w:p w14:paraId="0E12C9B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1D0CAF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20757FF" w14:textId="210967E6" w:rsidR="004F31E4" w:rsidRPr="00196ED0" w:rsidRDefault="004F31E4" w:rsidP="004F31E4">
            <w:pPr>
              <w:jc w:val="both"/>
              <w:rPr>
                <w:i/>
              </w:rPr>
            </w:pPr>
            <w:r>
              <w:t xml:space="preserve">pH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GDX-FPH</w:t>
            </w:r>
          </w:p>
        </w:tc>
        <w:tc>
          <w:tcPr>
            <w:tcW w:w="651" w:type="pct"/>
          </w:tcPr>
          <w:p w14:paraId="2EC7AB8E" w14:textId="3EDCEBF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266,20</w:t>
            </w:r>
          </w:p>
        </w:tc>
        <w:tc>
          <w:tcPr>
            <w:tcW w:w="524" w:type="pct"/>
          </w:tcPr>
          <w:p w14:paraId="3D0D2FDE" w14:textId="2C52269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DF223DA" w14:textId="603AAA1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33D264EA" w14:textId="77777777" w:rsidTr="005A3B18">
        <w:trPr>
          <w:jc w:val="center"/>
        </w:trPr>
        <w:tc>
          <w:tcPr>
            <w:tcW w:w="300" w:type="pct"/>
            <w:vMerge/>
          </w:tcPr>
          <w:p w14:paraId="275A8D5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7EDC8E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8422960" w14:textId="71647D4D" w:rsidR="004F31E4" w:rsidRDefault="004F31E4" w:rsidP="004F31E4">
            <w:pPr>
              <w:jc w:val="both"/>
            </w:pPr>
            <w:r>
              <w:t>Talpa anglies dioksido ir deguonies pokyčiams stebėti</w:t>
            </w:r>
          </w:p>
        </w:tc>
        <w:tc>
          <w:tcPr>
            <w:tcW w:w="651" w:type="pct"/>
          </w:tcPr>
          <w:p w14:paraId="7D3A3CAF" w14:textId="31D8E6E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42,35</w:t>
            </w:r>
          </w:p>
        </w:tc>
        <w:tc>
          <w:tcPr>
            <w:tcW w:w="524" w:type="pct"/>
          </w:tcPr>
          <w:p w14:paraId="3E370C98" w14:textId="7DAFE65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0EB0958" w14:textId="5CAB845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635,25</w:t>
            </w:r>
          </w:p>
        </w:tc>
      </w:tr>
      <w:tr w:rsidR="004F31E4" w:rsidRPr="00601A8A" w14:paraId="010AB9AC" w14:textId="77777777" w:rsidTr="005A3B18">
        <w:trPr>
          <w:jc w:val="center"/>
        </w:trPr>
        <w:tc>
          <w:tcPr>
            <w:tcW w:w="300" w:type="pct"/>
            <w:vMerge/>
          </w:tcPr>
          <w:p w14:paraId="37D5D14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0CAB3C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B5F1C4E" w14:textId="2EE82249" w:rsidR="004F31E4" w:rsidRDefault="004F31E4" w:rsidP="004F31E4">
            <w:pPr>
              <w:jc w:val="both"/>
            </w:pPr>
            <w:r>
              <w:t>Mikroskopas</w:t>
            </w:r>
          </w:p>
        </w:tc>
        <w:tc>
          <w:tcPr>
            <w:tcW w:w="651" w:type="pct"/>
          </w:tcPr>
          <w:p w14:paraId="2ACD955C" w14:textId="56A28E4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469,48</w:t>
            </w:r>
          </w:p>
        </w:tc>
        <w:tc>
          <w:tcPr>
            <w:tcW w:w="524" w:type="pct"/>
          </w:tcPr>
          <w:p w14:paraId="2BE7A6AA" w14:textId="55FE427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0F1A318" w14:textId="6F18D04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7 042,20</w:t>
            </w:r>
          </w:p>
        </w:tc>
      </w:tr>
      <w:tr w:rsidR="004F31E4" w:rsidRPr="00601A8A" w14:paraId="28287DDC" w14:textId="77777777" w:rsidTr="005A3B18">
        <w:trPr>
          <w:jc w:val="center"/>
        </w:trPr>
        <w:tc>
          <w:tcPr>
            <w:tcW w:w="300" w:type="pct"/>
            <w:vMerge/>
          </w:tcPr>
          <w:p w14:paraId="6D9E506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D7F807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F6F6729" w14:textId="182E4FD9" w:rsidR="00E729DD" w:rsidRPr="00E729DD" w:rsidRDefault="004F31E4" w:rsidP="00E729DD">
            <w:pPr>
              <w:jc w:val="both"/>
              <w:rPr>
                <w:i/>
              </w:rPr>
            </w:pPr>
            <w:r w:rsidRPr="00E729DD">
              <w:rPr>
                <w:strike/>
              </w:rPr>
              <w:t xml:space="preserve">Mokymo rinkinys </w:t>
            </w:r>
            <w:proofErr w:type="spellStart"/>
            <w:r w:rsidRPr="00E729DD">
              <w:rPr>
                <w:i/>
                <w:strike/>
              </w:rPr>
              <w:t>Experimenta</w:t>
            </w:r>
            <w:proofErr w:type="spellEnd"/>
            <w:r w:rsidRPr="00E729DD">
              <w:rPr>
                <w:i/>
                <w:strike/>
              </w:rPr>
              <w:t xml:space="preserve"> 18080</w:t>
            </w:r>
            <w:r w:rsidR="00E729DD" w:rsidRPr="00E729DD">
              <w:rPr>
                <w:i/>
                <w:strike/>
              </w:rPr>
              <w:t xml:space="preserve"> </w:t>
            </w:r>
            <w:r w:rsidR="00E729DD" w:rsidRPr="00E729DD">
              <w:rPr>
                <w:b/>
              </w:rPr>
              <w:t xml:space="preserve">Biologijos eksperimentų rinkinys 7-12 klasei </w:t>
            </w:r>
            <w:proofErr w:type="spellStart"/>
            <w:r w:rsidR="00E729DD" w:rsidRPr="00E729DD">
              <w:rPr>
                <w:b/>
                <w:i/>
              </w:rPr>
              <w:t>Cornelsen</w:t>
            </w:r>
            <w:proofErr w:type="spellEnd"/>
            <w:r w:rsidR="00E729DD" w:rsidRPr="00E729DD">
              <w:rPr>
                <w:b/>
                <w:i/>
              </w:rPr>
              <w:t xml:space="preserve"> </w:t>
            </w:r>
            <w:proofErr w:type="spellStart"/>
            <w:r w:rsidR="00E729DD" w:rsidRPr="00E729DD">
              <w:rPr>
                <w:b/>
                <w:i/>
              </w:rPr>
              <w:t>experimenta</w:t>
            </w:r>
            <w:proofErr w:type="spellEnd"/>
            <w:r w:rsidR="00E729DD" w:rsidRPr="00E729DD">
              <w:rPr>
                <w:b/>
                <w:i/>
              </w:rPr>
              <w:t xml:space="preserve"> 18080</w:t>
            </w:r>
          </w:p>
        </w:tc>
        <w:tc>
          <w:tcPr>
            <w:tcW w:w="651" w:type="pct"/>
          </w:tcPr>
          <w:p w14:paraId="7FD57053" w14:textId="7C999BD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  <w:tc>
          <w:tcPr>
            <w:tcW w:w="524" w:type="pct"/>
          </w:tcPr>
          <w:p w14:paraId="3A431797" w14:textId="2BFC3EB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AECC403" w14:textId="14B89F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</w:tr>
      <w:tr w:rsidR="004F31E4" w:rsidRPr="00601A8A" w14:paraId="1B3DB8AC" w14:textId="77777777" w:rsidTr="005A3B18">
        <w:trPr>
          <w:jc w:val="center"/>
        </w:trPr>
        <w:tc>
          <w:tcPr>
            <w:tcW w:w="300" w:type="pct"/>
            <w:vMerge/>
          </w:tcPr>
          <w:p w14:paraId="772460A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99CDD4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E1DB50" w14:textId="13295485" w:rsidR="004F31E4" w:rsidRDefault="004F31E4" w:rsidP="004F31E4">
            <w:pPr>
              <w:jc w:val="both"/>
            </w:pPr>
            <w:r>
              <w:t>Laboratorinės svarstyklės</w:t>
            </w:r>
          </w:p>
        </w:tc>
        <w:tc>
          <w:tcPr>
            <w:tcW w:w="651" w:type="pct"/>
          </w:tcPr>
          <w:p w14:paraId="70A762D4" w14:textId="3375594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608745E4" w14:textId="37EF2B3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409124CE" w14:textId="0094809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212,96</w:t>
            </w:r>
          </w:p>
        </w:tc>
      </w:tr>
      <w:tr w:rsidR="004F31E4" w:rsidRPr="00601A8A" w14:paraId="3074DB18" w14:textId="77777777" w:rsidTr="005A3B18">
        <w:trPr>
          <w:jc w:val="center"/>
        </w:trPr>
        <w:tc>
          <w:tcPr>
            <w:tcW w:w="300" w:type="pct"/>
            <w:vMerge/>
          </w:tcPr>
          <w:p w14:paraId="3A42D95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197FA3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E666772" w14:textId="60FE846C" w:rsidR="004F31E4" w:rsidRDefault="004F31E4" w:rsidP="004F31E4">
            <w:pPr>
              <w:jc w:val="both"/>
            </w:pPr>
            <w:r>
              <w:t>Svarstyklės</w:t>
            </w:r>
          </w:p>
        </w:tc>
        <w:tc>
          <w:tcPr>
            <w:tcW w:w="651" w:type="pct"/>
          </w:tcPr>
          <w:p w14:paraId="299B4FFD" w14:textId="50F1230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37,51</w:t>
            </w:r>
          </w:p>
        </w:tc>
        <w:tc>
          <w:tcPr>
            <w:tcW w:w="524" w:type="pct"/>
          </w:tcPr>
          <w:p w14:paraId="46587301" w14:textId="4DD97BF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A40BBE3" w14:textId="77DA108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75,02</w:t>
            </w:r>
          </w:p>
        </w:tc>
      </w:tr>
      <w:tr w:rsidR="004F31E4" w:rsidRPr="00601A8A" w14:paraId="0AC0C840" w14:textId="77777777" w:rsidTr="005A3B18">
        <w:trPr>
          <w:jc w:val="center"/>
        </w:trPr>
        <w:tc>
          <w:tcPr>
            <w:tcW w:w="300" w:type="pct"/>
            <w:vMerge/>
          </w:tcPr>
          <w:p w14:paraId="4BD443F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940094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8B02177" w14:textId="0FA738F6" w:rsidR="004F31E4" w:rsidRDefault="004F31E4" w:rsidP="004F31E4">
            <w:pPr>
              <w:jc w:val="both"/>
            </w:pPr>
            <w:r>
              <w:t>Termometras</w:t>
            </w:r>
          </w:p>
        </w:tc>
        <w:tc>
          <w:tcPr>
            <w:tcW w:w="651" w:type="pct"/>
          </w:tcPr>
          <w:p w14:paraId="380088B4" w14:textId="6D04E42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2,42</w:t>
            </w:r>
          </w:p>
        </w:tc>
        <w:tc>
          <w:tcPr>
            <w:tcW w:w="524" w:type="pct"/>
          </w:tcPr>
          <w:p w14:paraId="07893D42" w14:textId="211170B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6FFB49D" w14:textId="2EF58B8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36,30</w:t>
            </w:r>
          </w:p>
        </w:tc>
      </w:tr>
      <w:tr w:rsidR="004F31E4" w:rsidRPr="00601A8A" w14:paraId="7D66923D" w14:textId="77777777" w:rsidTr="005A3B18">
        <w:trPr>
          <w:jc w:val="center"/>
        </w:trPr>
        <w:tc>
          <w:tcPr>
            <w:tcW w:w="300" w:type="pct"/>
            <w:vMerge/>
          </w:tcPr>
          <w:p w14:paraId="06AA81A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63B820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3F9565C" w14:textId="339E8562" w:rsidR="004F31E4" w:rsidRDefault="004F31E4" w:rsidP="004F31E4">
            <w:pPr>
              <w:jc w:val="both"/>
            </w:pPr>
            <w:r>
              <w:t>Cheminių stiklinių rinkinys</w:t>
            </w:r>
          </w:p>
        </w:tc>
        <w:tc>
          <w:tcPr>
            <w:tcW w:w="651" w:type="pct"/>
          </w:tcPr>
          <w:p w14:paraId="4F72EA40" w14:textId="46D4DB2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24,20</w:t>
            </w:r>
          </w:p>
        </w:tc>
        <w:tc>
          <w:tcPr>
            <w:tcW w:w="524" w:type="pct"/>
          </w:tcPr>
          <w:p w14:paraId="0691897F" w14:textId="4C27355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854845D" w14:textId="1A8C9DF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363,00</w:t>
            </w:r>
          </w:p>
        </w:tc>
      </w:tr>
      <w:tr w:rsidR="004F31E4" w:rsidRPr="00601A8A" w14:paraId="3C0E6AAB" w14:textId="77777777" w:rsidTr="005A3B18">
        <w:trPr>
          <w:jc w:val="center"/>
        </w:trPr>
        <w:tc>
          <w:tcPr>
            <w:tcW w:w="300" w:type="pct"/>
            <w:vMerge/>
          </w:tcPr>
          <w:p w14:paraId="7193004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F7E276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5B9F661" w14:textId="3CD88E6C" w:rsidR="004F31E4" w:rsidRDefault="004F31E4" w:rsidP="004F31E4">
            <w:pPr>
              <w:jc w:val="both"/>
            </w:pPr>
            <w:r>
              <w:t>Magnetinė maišyklė su kaitinimu</w:t>
            </w:r>
          </w:p>
        </w:tc>
        <w:tc>
          <w:tcPr>
            <w:tcW w:w="651" w:type="pct"/>
          </w:tcPr>
          <w:p w14:paraId="1A2DB2EB" w14:textId="6677111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256,52</w:t>
            </w:r>
          </w:p>
        </w:tc>
        <w:tc>
          <w:tcPr>
            <w:tcW w:w="524" w:type="pct"/>
          </w:tcPr>
          <w:p w14:paraId="6635A661" w14:textId="00D8749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333CBC3E" w14:textId="73E4895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1 026,08</w:t>
            </w:r>
          </w:p>
        </w:tc>
      </w:tr>
      <w:tr w:rsidR="004F31E4" w:rsidRPr="00601A8A" w14:paraId="79F57A2C" w14:textId="77777777" w:rsidTr="005A3B18">
        <w:trPr>
          <w:jc w:val="center"/>
        </w:trPr>
        <w:tc>
          <w:tcPr>
            <w:tcW w:w="300" w:type="pct"/>
            <w:vMerge/>
          </w:tcPr>
          <w:p w14:paraId="74FCD9C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33ACCE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D49E34" w14:textId="01D83D0D" w:rsidR="004F31E4" w:rsidRDefault="004F31E4" w:rsidP="004F31E4">
            <w:pPr>
              <w:jc w:val="both"/>
            </w:pPr>
            <w:r w:rsidRPr="001247BA">
              <w:t xml:space="preserve">Eksperimentų rinkinys „Nr. 1“.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48750</w:t>
            </w:r>
          </w:p>
        </w:tc>
        <w:tc>
          <w:tcPr>
            <w:tcW w:w="651" w:type="pct"/>
          </w:tcPr>
          <w:p w14:paraId="74C5FF43" w14:textId="41A2A0C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24" w:type="pct"/>
          </w:tcPr>
          <w:p w14:paraId="6ADEAD64" w14:textId="16FDBA0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7BAEBF80" w14:textId="05637A5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4F31E4" w:rsidRPr="00601A8A" w14:paraId="2A38CC97" w14:textId="77777777" w:rsidTr="005A3B18">
        <w:trPr>
          <w:jc w:val="center"/>
        </w:trPr>
        <w:tc>
          <w:tcPr>
            <w:tcW w:w="300" w:type="pct"/>
            <w:vMerge/>
          </w:tcPr>
          <w:p w14:paraId="0FF28D2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71CEEF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C07B073" w14:textId="37A4364F" w:rsidR="004F31E4" w:rsidRDefault="004F31E4" w:rsidP="004F31E4">
            <w:pPr>
              <w:jc w:val="both"/>
            </w:pPr>
            <w:r w:rsidRPr="001247BA">
              <w:t xml:space="preserve">Eksperimentų rinkinys „Nr. 2“.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43000</w:t>
            </w:r>
          </w:p>
        </w:tc>
        <w:tc>
          <w:tcPr>
            <w:tcW w:w="651" w:type="pct"/>
          </w:tcPr>
          <w:p w14:paraId="2E091341" w14:textId="2A7354B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569,91</w:t>
            </w:r>
          </w:p>
        </w:tc>
        <w:tc>
          <w:tcPr>
            <w:tcW w:w="524" w:type="pct"/>
          </w:tcPr>
          <w:p w14:paraId="2D347889" w14:textId="6B8085D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100E407" w14:textId="33CCCF6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8 548,65</w:t>
            </w:r>
          </w:p>
        </w:tc>
      </w:tr>
      <w:tr w:rsidR="004F31E4" w:rsidRPr="00601A8A" w14:paraId="133C6C49" w14:textId="77777777" w:rsidTr="005A3B18">
        <w:trPr>
          <w:jc w:val="center"/>
        </w:trPr>
        <w:tc>
          <w:tcPr>
            <w:tcW w:w="300" w:type="pct"/>
            <w:vMerge/>
          </w:tcPr>
          <w:p w14:paraId="7B924DD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6C1097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6943A40" w14:textId="1FF978D7" w:rsidR="004F31E4" w:rsidRDefault="004F31E4" w:rsidP="004F31E4">
            <w:pPr>
              <w:jc w:val="both"/>
            </w:pPr>
            <w:r w:rsidRPr="001247BA">
              <w:t xml:space="preserve">Eksperimentų rinkinys „Nr. 3“.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23210</w:t>
            </w:r>
          </w:p>
        </w:tc>
        <w:tc>
          <w:tcPr>
            <w:tcW w:w="651" w:type="pct"/>
          </w:tcPr>
          <w:p w14:paraId="1F8B68F1" w14:textId="772BE78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4245A82A" w14:textId="2980825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5511918" w14:textId="1593E2D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11 198,55</w:t>
            </w:r>
          </w:p>
        </w:tc>
      </w:tr>
      <w:tr w:rsidR="004F31E4" w:rsidRPr="00601A8A" w14:paraId="44C21D7F" w14:textId="77777777" w:rsidTr="005A3B18">
        <w:trPr>
          <w:jc w:val="center"/>
        </w:trPr>
        <w:tc>
          <w:tcPr>
            <w:tcW w:w="300" w:type="pct"/>
            <w:vMerge/>
          </w:tcPr>
          <w:p w14:paraId="5B22E17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430543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D1CA957" w14:textId="429583FD" w:rsidR="004F31E4" w:rsidRDefault="004F31E4" w:rsidP="004F31E4">
            <w:pPr>
              <w:jc w:val="both"/>
            </w:pPr>
            <w:r w:rsidRPr="001247BA">
              <w:t>Maitinimo šaltinis</w:t>
            </w:r>
          </w:p>
        </w:tc>
        <w:tc>
          <w:tcPr>
            <w:tcW w:w="651" w:type="pct"/>
          </w:tcPr>
          <w:p w14:paraId="3F9927C7" w14:textId="1E1EDA0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27,83</w:t>
            </w:r>
          </w:p>
        </w:tc>
        <w:tc>
          <w:tcPr>
            <w:tcW w:w="524" w:type="pct"/>
          </w:tcPr>
          <w:p w14:paraId="7197C778" w14:textId="6A47682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6CC400D" w14:textId="1E5CDFA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417,45</w:t>
            </w:r>
          </w:p>
        </w:tc>
      </w:tr>
      <w:tr w:rsidR="004F31E4" w:rsidRPr="00601A8A" w14:paraId="18BFD3DC" w14:textId="77777777" w:rsidTr="005A3B18">
        <w:trPr>
          <w:jc w:val="center"/>
        </w:trPr>
        <w:tc>
          <w:tcPr>
            <w:tcW w:w="300" w:type="pct"/>
            <w:vMerge/>
          </w:tcPr>
          <w:p w14:paraId="5F0767A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A1F62D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1203D74" w14:textId="3F5BF820" w:rsidR="004F31E4" w:rsidRDefault="004F31E4" w:rsidP="004F31E4">
            <w:pPr>
              <w:jc w:val="both"/>
            </w:pPr>
            <w:r w:rsidRPr="001247BA">
              <w:t xml:space="preserve">Papildomos priemonės prie eksperimentų rinkinio „Nr. 3“.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23220</w:t>
            </w:r>
          </w:p>
        </w:tc>
        <w:tc>
          <w:tcPr>
            <w:tcW w:w="651" w:type="pct"/>
          </w:tcPr>
          <w:p w14:paraId="2CE27970" w14:textId="511E9FE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365,42</w:t>
            </w:r>
          </w:p>
        </w:tc>
        <w:tc>
          <w:tcPr>
            <w:tcW w:w="524" w:type="pct"/>
          </w:tcPr>
          <w:p w14:paraId="07597F8E" w14:textId="0019508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F7F111A" w14:textId="6722687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5 481,30</w:t>
            </w:r>
          </w:p>
        </w:tc>
      </w:tr>
      <w:tr w:rsidR="004F31E4" w:rsidRPr="00601A8A" w14:paraId="1F3E92FD" w14:textId="77777777" w:rsidTr="005A3B18">
        <w:trPr>
          <w:jc w:val="center"/>
        </w:trPr>
        <w:tc>
          <w:tcPr>
            <w:tcW w:w="300" w:type="pct"/>
            <w:vMerge/>
          </w:tcPr>
          <w:p w14:paraId="19A8915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2DCFAC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28D1F93" w14:textId="50464F64" w:rsidR="004F31E4" w:rsidRPr="001247BA" w:rsidRDefault="004F31E4" w:rsidP="004F31E4">
            <w:pPr>
              <w:jc w:val="both"/>
            </w:pPr>
            <w:r w:rsidRPr="001B0185">
              <w:t>Mokytojo kėdė</w:t>
            </w:r>
          </w:p>
        </w:tc>
        <w:tc>
          <w:tcPr>
            <w:tcW w:w="651" w:type="pct"/>
          </w:tcPr>
          <w:p w14:paraId="1B01134F" w14:textId="6E515381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134E8D6D" w14:textId="40FD6EE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7944C43" w14:textId="5BE03622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</w:tr>
      <w:tr w:rsidR="004F31E4" w:rsidRPr="00601A8A" w14:paraId="0BA0F36F" w14:textId="77777777" w:rsidTr="005A3B18">
        <w:trPr>
          <w:jc w:val="center"/>
        </w:trPr>
        <w:tc>
          <w:tcPr>
            <w:tcW w:w="300" w:type="pct"/>
            <w:vMerge/>
          </w:tcPr>
          <w:p w14:paraId="607E0CC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EBD25C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9601ED0" w14:textId="24591DA1" w:rsidR="004F31E4" w:rsidRPr="001247BA" w:rsidRDefault="004F31E4" w:rsidP="004F31E4">
            <w:pPr>
              <w:jc w:val="both"/>
            </w:pPr>
            <w:r w:rsidRPr="001B0185">
              <w:t>Taburetė</w:t>
            </w:r>
          </w:p>
        </w:tc>
        <w:tc>
          <w:tcPr>
            <w:tcW w:w="651" w:type="pct"/>
          </w:tcPr>
          <w:p w14:paraId="178AD646" w14:textId="0749531B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164,56</w:t>
            </w:r>
          </w:p>
        </w:tc>
        <w:tc>
          <w:tcPr>
            <w:tcW w:w="524" w:type="pct"/>
          </w:tcPr>
          <w:p w14:paraId="444B048F" w14:textId="354365F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</w:t>
            </w:r>
          </w:p>
        </w:tc>
        <w:tc>
          <w:tcPr>
            <w:tcW w:w="691" w:type="pct"/>
          </w:tcPr>
          <w:p w14:paraId="0CFAC695" w14:textId="49397BF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1 810,16</w:t>
            </w:r>
          </w:p>
        </w:tc>
      </w:tr>
      <w:tr w:rsidR="004F31E4" w:rsidRPr="00601A8A" w14:paraId="441FC58D" w14:textId="77777777" w:rsidTr="005A3B18">
        <w:trPr>
          <w:jc w:val="center"/>
        </w:trPr>
        <w:tc>
          <w:tcPr>
            <w:tcW w:w="300" w:type="pct"/>
            <w:vMerge/>
          </w:tcPr>
          <w:p w14:paraId="577C4F4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6FB250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BC922A9" w14:textId="562D4004" w:rsidR="004F31E4" w:rsidRPr="001247BA" w:rsidRDefault="004F31E4" w:rsidP="004F31E4">
            <w:pPr>
              <w:jc w:val="both"/>
            </w:pPr>
            <w:r w:rsidRPr="001B0185">
              <w:t>Mokinio vienvietis stalas</w:t>
            </w:r>
          </w:p>
        </w:tc>
        <w:tc>
          <w:tcPr>
            <w:tcW w:w="651" w:type="pct"/>
          </w:tcPr>
          <w:p w14:paraId="6E439D69" w14:textId="61B4D94B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272,25</w:t>
            </w:r>
          </w:p>
        </w:tc>
        <w:tc>
          <w:tcPr>
            <w:tcW w:w="524" w:type="pct"/>
          </w:tcPr>
          <w:p w14:paraId="32FAB444" w14:textId="2D16C3F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91" w:type="pct"/>
          </w:tcPr>
          <w:p w14:paraId="56E25690" w14:textId="16B793C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7 623,00</w:t>
            </w:r>
          </w:p>
        </w:tc>
      </w:tr>
      <w:tr w:rsidR="004F31E4" w:rsidRPr="00601A8A" w14:paraId="7586C216" w14:textId="77777777" w:rsidTr="005A3B18">
        <w:trPr>
          <w:jc w:val="center"/>
        </w:trPr>
        <w:tc>
          <w:tcPr>
            <w:tcW w:w="300" w:type="pct"/>
            <w:vMerge/>
          </w:tcPr>
          <w:p w14:paraId="05731D7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C3DCF9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A52D07D" w14:textId="7313C84E" w:rsidR="004F31E4" w:rsidRPr="001247BA" w:rsidRDefault="004F31E4" w:rsidP="004F31E4">
            <w:pPr>
              <w:jc w:val="both"/>
            </w:pPr>
            <w:r w:rsidRPr="001B0185">
              <w:t>Mokinio kėdė</w:t>
            </w:r>
          </w:p>
        </w:tc>
        <w:tc>
          <w:tcPr>
            <w:tcW w:w="651" w:type="pct"/>
          </w:tcPr>
          <w:p w14:paraId="3615416C" w14:textId="511BB980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687BA94B" w14:textId="666DEB7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91" w:type="pct"/>
          </w:tcPr>
          <w:p w14:paraId="6B1A9303" w14:textId="5234729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2 879,80</w:t>
            </w:r>
          </w:p>
        </w:tc>
      </w:tr>
      <w:tr w:rsidR="004F31E4" w:rsidRPr="00601A8A" w14:paraId="3B444D8C" w14:textId="77777777" w:rsidTr="005A3B18">
        <w:trPr>
          <w:jc w:val="center"/>
        </w:trPr>
        <w:tc>
          <w:tcPr>
            <w:tcW w:w="300" w:type="pct"/>
            <w:vMerge/>
          </w:tcPr>
          <w:p w14:paraId="2FE9817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C17A31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D9924A" w14:textId="75308E82" w:rsidR="004F31E4" w:rsidRPr="001247BA" w:rsidRDefault="004F31E4" w:rsidP="004F31E4">
            <w:pPr>
              <w:jc w:val="both"/>
            </w:pPr>
            <w:r w:rsidRPr="001B0185">
              <w:t>Mokytojo kėdė</w:t>
            </w:r>
          </w:p>
        </w:tc>
        <w:tc>
          <w:tcPr>
            <w:tcW w:w="651" w:type="pct"/>
          </w:tcPr>
          <w:p w14:paraId="32CDD2F0" w14:textId="37BE4134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1D22018E" w14:textId="18D83A1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CA25930" w14:textId="6679A791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</w:tr>
      <w:tr w:rsidR="004F31E4" w:rsidRPr="00601A8A" w14:paraId="50E5CE2A" w14:textId="77777777" w:rsidTr="005A3B18">
        <w:trPr>
          <w:jc w:val="center"/>
        </w:trPr>
        <w:tc>
          <w:tcPr>
            <w:tcW w:w="300" w:type="pct"/>
            <w:vMerge/>
          </w:tcPr>
          <w:p w14:paraId="60FD09A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66891C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4AD6306" w14:textId="6E3BD3C0" w:rsidR="004F31E4" w:rsidRPr="001247BA" w:rsidRDefault="004F31E4" w:rsidP="004F31E4">
            <w:pPr>
              <w:jc w:val="both"/>
            </w:pPr>
            <w:r w:rsidRPr="001B0185">
              <w:t>Spinta</w:t>
            </w:r>
          </w:p>
        </w:tc>
        <w:tc>
          <w:tcPr>
            <w:tcW w:w="651" w:type="pct"/>
          </w:tcPr>
          <w:p w14:paraId="1ABCADF4" w14:textId="1DBC4642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658,24</w:t>
            </w:r>
          </w:p>
        </w:tc>
        <w:tc>
          <w:tcPr>
            <w:tcW w:w="524" w:type="pct"/>
          </w:tcPr>
          <w:p w14:paraId="536A3C23" w14:textId="5AE0050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2D91E408" w14:textId="3C0B3A5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2 632,96</w:t>
            </w:r>
          </w:p>
        </w:tc>
      </w:tr>
      <w:tr w:rsidR="004F31E4" w:rsidRPr="00601A8A" w14:paraId="25A7667E" w14:textId="77777777" w:rsidTr="005A3B18">
        <w:trPr>
          <w:jc w:val="center"/>
        </w:trPr>
        <w:tc>
          <w:tcPr>
            <w:tcW w:w="300" w:type="pct"/>
            <w:vMerge/>
          </w:tcPr>
          <w:p w14:paraId="50D32BD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0459C9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99428C4" w14:textId="47E1AB8A" w:rsidR="004F31E4" w:rsidRPr="001247BA" w:rsidRDefault="004F31E4" w:rsidP="004F31E4">
            <w:pPr>
              <w:jc w:val="both"/>
            </w:pPr>
            <w:r w:rsidRPr="001B0185">
              <w:t>Mokinio kėdė</w:t>
            </w:r>
          </w:p>
        </w:tc>
        <w:tc>
          <w:tcPr>
            <w:tcW w:w="651" w:type="pct"/>
          </w:tcPr>
          <w:p w14:paraId="63ECA29F" w14:textId="01553584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344,85</w:t>
            </w:r>
          </w:p>
        </w:tc>
        <w:tc>
          <w:tcPr>
            <w:tcW w:w="524" w:type="pct"/>
          </w:tcPr>
          <w:p w14:paraId="0827892E" w14:textId="453110C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91" w:type="pct"/>
          </w:tcPr>
          <w:p w14:paraId="6FC64DE6" w14:textId="7EB1F23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6 207,30</w:t>
            </w:r>
          </w:p>
        </w:tc>
      </w:tr>
      <w:tr w:rsidR="004F31E4" w:rsidRPr="00601A8A" w14:paraId="5ED16616" w14:textId="77777777" w:rsidTr="005A3B18">
        <w:trPr>
          <w:jc w:val="center"/>
        </w:trPr>
        <w:tc>
          <w:tcPr>
            <w:tcW w:w="300" w:type="pct"/>
            <w:vMerge/>
          </w:tcPr>
          <w:p w14:paraId="0973B04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63DBAC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9334639" w14:textId="7CF96C37" w:rsidR="004F31E4" w:rsidRPr="001247BA" w:rsidRDefault="004F31E4" w:rsidP="004F31E4">
            <w:pPr>
              <w:jc w:val="both"/>
            </w:pPr>
            <w:r w:rsidRPr="001B0185">
              <w:t>Minkštasuoliai</w:t>
            </w:r>
          </w:p>
        </w:tc>
        <w:tc>
          <w:tcPr>
            <w:tcW w:w="651" w:type="pct"/>
          </w:tcPr>
          <w:p w14:paraId="3F19E20E" w14:textId="24806010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337,59</w:t>
            </w:r>
          </w:p>
        </w:tc>
        <w:tc>
          <w:tcPr>
            <w:tcW w:w="524" w:type="pct"/>
          </w:tcPr>
          <w:p w14:paraId="5F021BE9" w14:textId="6BF202E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6EF597E7" w14:textId="0A2C248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1 350,36</w:t>
            </w:r>
          </w:p>
        </w:tc>
      </w:tr>
      <w:tr w:rsidR="004F31E4" w:rsidRPr="00601A8A" w14:paraId="572B3FE1" w14:textId="77777777" w:rsidTr="005A3B18">
        <w:trPr>
          <w:jc w:val="center"/>
        </w:trPr>
        <w:tc>
          <w:tcPr>
            <w:tcW w:w="300" w:type="pct"/>
            <w:vMerge/>
          </w:tcPr>
          <w:p w14:paraId="1B84829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592386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58A18E4" w14:textId="675434BA" w:rsidR="004F31E4" w:rsidRPr="001247BA" w:rsidRDefault="004F31E4" w:rsidP="004F31E4">
            <w:pPr>
              <w:jc w:val="both"/>
            </w:pPr>
            <w:r w:rsidRPr="001B0185">
              <w:t>Mokinio vienvietis stalas</w:t>
            </w:r>
          </w:p>
        </w:tc>
        <w:tc>
          <w:tcPr>
            <w:tcW w:w="651" w:type="pct"/>
          </w:tcPr>
          <w:p w14:paraId="6DE99E05" w14:textId="28DD1DFD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133,1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366012B0" w14:textId="7B8E7F0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1EB9C0EE" w14:textId="6407FA5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1 597,20</w:t>
            </w:r>
          </w:p>
        </w:tc>
      </w:tr>
      <w:tr w:rsidR="004F31E4" w:rsidRPr="00601A8A" w14:paraId="54893835" w14:textId="77777777" w:rsidTr="005A3B18">
        <w:trPr>
          <w:jc w:val="center"/>
        </w:trPr>
        <w:tc>
          <w:tcPr>
            <w:tcW w:w="300" w:type="pct"/>
            <w:vMerge/>
          </w:tcPr>
          <w:p w14:paraId="10F7DC1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FC208B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D5F39C" w14:textId="7827A2C3" w:rsidR="004F31E4" w:rsidRPr="001247BA" w:rsidRDefault="004F31E4" w:rsidP="004F31E4">
            <w:pPr>
              <w:jc w:val="both"/>
            </w:pPr>
            <w:r w:rsidRPr="001B0185">
              <w:t>Mokytojo kėdė</w:t>
            </w:r>
          </w:p>
        </w:tc>
        <w:tc>
          <w:tcPr>
            <w:tcW w:w="651" w:type="pct"/>
          </w:tcPr>
          <w:p w14:paraId="27EF5CF3" w14:textId="46D5FD1F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24CD8F60" w14:textId="1A5C658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D021915" w14:textId="209AED37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306,13</w:t>
            </w:r>
          </w:p>
        </w:tc>
      </w:tr>
      <w:tr w:rsidR="004F31E4" w:rsidRPr="00601A8A" w14:paraId="01A38B94" w14:textId="77777777" w:rsidTr="005A3B18">
        <w:trPr>
          <w:jc w:val="center"/>
        </w:trPr>
        <w:tc>
          <w:tcPr>
            <w:tcW w:w="300" w:type="pct"/>
            <w:vMerge/>
          </w:tcPr>
          <w:p w14:paraId="584D5FF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B670A8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B0CA72E" w14:textId="482ECD88" w:rsidR="004F31E4" w:rsidRDefault="004F31E4" w:rsidP="004F31E4">
            <w:pPr>
              <w:jc w:val="both"/>
            </w:pPr>
            <w:r w:rsidRPr="001B0185">
              <w:t>Mokinio kėdė</w:t>
            </w:r>
          </w:p>
        </w:tc>
        <w:tc>
          <w:tcPr>
            <w:tcW w:w="651" w:type="pct"/>
          </w:tcPr>
          <w:p w14:paraId="1F764F07" w14:textId="7E797134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18C285AE" w14:textId="4CB4E06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798F1848" w14:textId="6559012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1 234,20</w:t>
            </w:r>
          </w:p>
        </w:tc>
      </w:tr>
      <w:tr w:rsidR="004F31E4" w:rsidRPr="00601A8A" w14:paraId="11DB1D81" w14:textId="77777777" w:rsidTr="005A3B18">
        <w:trPr>
          <w:jc w:val="center"/>
        </w:trPr>
        <w:tc>
          <w:tcPr>
            <w:tcW w:w="300" w:type="pct"/>
            <w:vMerge/>
          </w:tcPr>
          <w:p w14:paraId="0F5A7DE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D9DE13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CD6A977" w14:textId="24072705" w:rsidR="004F31E4" w:rsidRDefault="004F31E4" w:rsidP="004F31E4">
            <w:pPr>
              <w:jc w:val="both"/>
            </w:pPr>
            <w:r w:rsidRPr="001B0185">
              <w:t>Spinta</w:t>
            </w:r>
          </w:p>
        </w:tc>
        <w:tc>
          <w:tcPr>
            <w:tcW w:w="651" w:type="pct"/>
          </w:tcPr>
          <w:p w14:paraId="62301EEF" w14:textId="3FC03CE7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658,24</w:t>
            </w:r>
          </w:p>
        </w:tc>
        <w:tc>
          <w:tcPr>
            <w:tcW w:w="524" w:type="pct"/>
          </w:tcPr>
          <w:p w14:paraId="6B1F9575" w14:textId="4CED3E8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35B59327" w14:textId="526AE4F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1 316,48</w:t>
            </w:r>
          </w:p>
        </w:tc>
      </w:tr>
      <w:tr w:rsidR="004F31E4" w:rsidRPr="00601A8A" w14:paraId="45A209D1" w14:textId="77777777" w:rsidTr="005A3B18">
        <w:trPr>
          <w:jc w:val="center"/>
        </w:trPr>
        <w:tc>
          <w:tcPr>
            <w:tcW w:w="300" w:type="pct"/>
            <w:vMerge/>
          </w:tcPr>
          <w:p w14:paraId="27C07F3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EDD441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8ACBED" w14:textId="0B5C155C" w:rsidR="004F31E4" w:rsidRPr="001B0185" w:rsidRDefault="004F31E4" w:rsidP="004F31E4">
            <w:pPr>
              <w:jc w:val="both"/>
            </w:pPr>
            <w:r w:rsidRPr="001B0185">
              <w:t>Spinta</w:t>
            </w:r>
          </w:p>
        </w:tc>
        <w:tc>
          <w:tcPr>
            <w:tcW w:w="651" w:type="pct"/>
          </w:tcPr>
          <w:p w14:paraId="4CBE1033" w14:textId="31E05343" w:rsidR="004F31E4" w:rsidRPr="001B0185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519,09</w:t>
            </w:r>
          </w:p>
        </w:tc>
        <w:tc>
          <w:tcPr>
            <w:tcW w:w="524" w:type="pct"/>
          </w:tcPr>
          <w:p w14:paraId="32804AD9" w14:textId="05E70D4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EC423E5" w14:textId="2FAF292D" w:rsidR="004F31E4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519,09</w:t>
            </w:r>
          </w:p>
        </w:tc>
      </w:tr>
      <w:tr w:rsidR="004F31E4" w:rsidRPr="00601A8A" w14:paraId="533CDA38" w14:textId="77777777" w:rsidTr="005A3B18">
        <w:trPr>
          <w:jc w:val="center"/>
        </w:trPr>
        <w:tc>
          <w:tcPr>
            <w:tcW w:w="300" w:type="pct"/>
            <w:vMerge/>
          </w:tcPr>
          <w:p w14:paraId="6AF11CE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EEE30B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2D0C1AA" w14:textId="65A38436" w:rsidR="004F31E4" w:rsidRPr="001B0185" w:rsidRDefault="004F31E4" w:rsidP="004F31E4">
            <w:pPr>
              <w:jc w:val="both"/>
            </w:pPr>
            <w:r w:rsidRPr="001B0185">
              <w:t>Mokinio kėdė</w:t>
            </w:r>
          </w:p>
        </w:tc>
        <w:tc>
          <w:tcPr>
            <w:tcW w:w="651" w:type="pct"/>
          </w:tcPr>
          <w:p w14:paraId="2DA26C07" w14:textId="4CAF17DA" w:rsidR="004F31E4" w:rsidRPr="001B0185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4B171724" w14:textId="620565B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1" w:type="pct"/>
          </w:tcPr>
          <w:p w14:paraId="4FDFAEAC" w14:textId="074B046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2 468,40</w:t>
            </w:r>
          </w:p>
        </w:tc>
      </w:tr>
      <w:tr w:rsidR="004F31E4" w:rsidRPr="00601A8A" w14:paraId="670FD8B6" w14:textId="77777777" w:rsidTr="005A3B18">
        <w:trPr>
          <w:jc w:val="center"/>
        </w:trPr>
        <w:tc>
          <w:tcPr>
            <w:tcW w:w="300" w:type="pct"/>
            <w:vMerge/>
          </w:tcPr>
          <w:p w14:paraId="7D3096E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C1B196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6A96DE3" w14:textId="41355017" w:rsidR="004F31E4" w:rsidRPr="001B0185" w:rsidRDefault="004F31E4" w:rsidP="004F31E4">
            <w:pPr>
              <w:jc w:val="both"/>
            </w:pPr>
            <w:r w:rsidRPr="001B0185">
              <w:t>Mokinio kėdė</w:t>
            </w:r>
          </w:p>
        </w:tc>
        <w:tc>
          <w:tcPr>
            <w:tcW w:w="651" w:type="pct"/>
          </w:tcPr>
          <w:p w14:paraId="6CE97A86" w14:textId="2EB00794" w:rsidR="004F31E4" w:rsidRPr="001B0185" w:rsidRDefault="004F31E4" w:rsidP="004F31E4">
            <w:pPr>
              <w:jc w:val="center"/>
              <w:rPr>
                <w:szCs w:val="24"/>
              </w:rPr>
            </w:pPr>
            <w:r w:rsidRPr="001B0185">
              <w:rPr>
                <w:szCs w:val="24"/>
              </w:rPr>
              <w:t>356,95</w:t>
            </w:r>
          </w:p>
        </w:tc>
        <w:tc>
          <w:tcPr>
            <w:tcW w:w="524" w:type="pct"/>
          </w:tcPr>
          <w:p w14:paraId="540E5772" w14:textId="7BF287E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17</w:t>
            </w:r>
          </w:p>
        </w:tc>
        <w:tc>
          <w:tcPr>
            <w:tcW w:w="691" w:type="pct"/>
          </w:tcPr>
          <w:p w14:paraId="453D987D" w14:textId="60D09E1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6 068,15</w:t>
            </w:r>
          </w:p>
        </w:tc>
      </w:tr>
      <w:tr w:rsidR="004F31E4" w:rsidRPr="00601A8A" w14:paraId="4B925F41" w14:textId="77777777" w:rsidTr="005A3B18">
        <w:trPr>
          <w:jc w:val="center"/>
        </w:trPr>
        <w:tc>
          <w:tcPr>
            <w:tcW w:w="300" w:type="pct"/>
            <w:vMerge/>
          </w:tcPr>
          <w:p w14:paraId="4577797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37AC4D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7DEF978" w14:textId="55FE3BA9" w:rsidR="004F31E4" w:rsidRPr="001B0185" w:rsidRDefault="004F31E4" w:rsidP="004F31E4">
            <w:pPr>
              <w:jc w:val="both"/>
            </w:pPr>
            <w:r w:rsidRPr="001B0185">
              <w:t>Spinta</w:t>
            </w:r>
          </w:p>
        </w:tc>
        <w:tc>
          <w:tcPr>
            <w:tcW w:w="651" w:type="pct"/>
          </w:tcPr>
          <w:p w14:paraId="701570B8" w14:textId="130273E5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658,24</w:t>
            </w:r>
          </w:p>
        </w:tc>
        <w:tc>
          <w:tcPr>
            <w:tcW w:w="524" w:type="pct"/>
          </w:tcPr>
          <w:p w14:paraId="019233EA" w14:textId="6024E1B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60DE4F3A" w14:textId="7D886C3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4 607,68</w:t>
            </w:r>
          </w:p>
        </w:tc>
      </w:tr>
      <w:tr w:rsidR="004F31E4" w:rsidRPr="00601A8A" w14:paraId="370EC2CB" w14:textId="77777777" w:rsidTr="005A3B18">
        <w:trPr>
          <w:jc w:val="center"/>
        </w:trPr>
        <w:tc>
          <w:tcPr>
            <w:tcW w:w="300" w:type="pct"/>
            <w:vMerge/>
          </w:tcPr>
          <w:p w14:paraId="36F5594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6DACD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38C7D9B" w14:textId="765C4B1D" w:rsidR="004F31E4" w:rsidRPr="001B0185" w:rsidRDefault="004F31E4" w:rsidP="004F31E4">
            <w:pPr>
              <w:jc w:val="both"/>
            </w:pPr>
            <w:r w:rsidRPr="00AC4B7C">
              <w:t>Spinta</w:t>
            </w:r>
          </w:p>
        </w:tc>
        <w:tc>
          <w:tcPr>
            <w:tcW w:w="651" w:type="pct"/>
          </w:tcPr>
          <w:p w14:paraId="6FBBAADA" w14:textId="677763B0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321,86</w:t>
            </w:r>
          </w:p>
        </w:tc>
        <w:tc>
          <w:tcPr>
            <w:tcW w:w="524" w:type="pct"/>
          </w:tcPr>
          <w:p w14:paraId="0D965DAB" w14:textId="6A3844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1" w:type="pct"/>
          </w:tcPr>
          <w:p w14:paraId="5C940EF5" w14:textId="7CE3E50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1 609,30</w:t>
            </w:r>
          </w:p>
        </w:tc>
      </w:tr>
      <w:tr w:rsidR="004F31E4" w:rsidRPr="00601A8A" w14:paraId="1E242EB3" w14:textId="77777777" w:rsidTr="005A3B18">
        <w:trPr>
          <w:jc w:val="center"/>
        </w:trPr>
        <w:tc>
          <w:tcPr>
            <w:tcW w:w="300" w:type="pct"/>
            <w:vMerge/>
          </w:tcPr>
          <w:p w14:paraId="62C0864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EEBAB0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20E1573" w14:textId="56C1B41E" w:rsidR="004F31E4" w:rsidRPr="001B0185" w:rsidRDefault="004F31E4" w:rsidP="004F31E4">
            <w:pPr>
              <w:jc w:val="both"/>
            </w:pPr>
            <w:r w:rsidRPr="00AC4B7C">
              <w:t>Spinta</w:t>
            </w:r>
          </w:p>
        </w:tc>
        <w:tc>
          <w:tcPr>
            <w:tcW w:w="651" w:type="pct"/>
          </w:tcPr>
          <w:p w14:paraId="71599CB0" w14:textId="79BF10AE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194,81</w:t>
            </w:r>
          </w:p>
        </w:tc>
        <w:tc>
          <w:tcPr>
            <w:tcW w:w="524" w:type="pct"/>
          </w:tcPr>
          <w:p w14:paraId="15DD09D3" w14:textId="31EFE2D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5BCE8DD6" w14:textId="75C964F0" w:rsidR="004F31E4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194,81</w:t>
            </w:r>
          </w:p>
        </w:tc>
      </w:tr>
      <w:tr w:rsidR="004F31E4" w:rsidRPr="00601A8A" w14:paraId="2AE7EF6D" w14:textId="77777777" w:rsidTr="005A3B18">
        <w:trPr>
          <w:jc w:val="center"/>
        </w:trPr>
        <w:tc>
          <w:tcPr>
            <w:tcW w:w="300" w:type="pct"/>
            <w:vMerge/>
          </w:tcPr>
          <w:p w14:paraId="1CCDB2A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A4C60F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F303CC4" w14:textId="7121E907" w:rsidR="004F31E4" w:rsidRPr="001B0185" w:rsidRDefault="004F31E4" w:rsidP="004F31E4">
            <w:pPr>
              <w:jc w:val="both"/>
            </w:pPr>
            <w:r w:rsidRPr="00AC4B7C">
              <w:t>Mokytojo kėdė</w:t>
            </w:r>
          </w:p>
        </w:tc>
        <w:tc>
          <w:tcPr>
            <w:tcW w:w="651" w:type="pct"/>
          </w:tcPr>
          <w:p w14:paraId="78981A05" w14:textId="3A4D6400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7E2B2487" w14:textId="4602333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582552D7" w14:textId="09D13D5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612,26</w:t>
            </w:r>
          </w:p>
        </w:tc>
      </w:tr>
      <w:tr w:rsidR="004F31E4" w:rsidRPr="00601A8A" w14:paraId="7E6A7587" w14:textId="77777777" w:rsidTr="005A3B18">
        <w:trPr>
          <w:jc w:val="center"/>
        </w:trPr>
        <w:tc>
          <w:tcPr>
            <w:tcW w:w="300" w:type="pct"/>
            <w:vMerge/>
          </w:tcPr>
          <w:p w14:paraId="3853B89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EDC452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356B985" w14:textId="76B4E0E2" w:rsidR="004F31E4" w:rsidRPr="001B0185" w:rsidRDefault="004F31E4" w:rsidP="004F31E4">
            <w:pPr>
              <w:jc w:val="both"/>
            </w:pPr>
            <w:r w:rsidRPr="00AC4B7C">
              <w:t>Spinta viršutiniams rūbams</w:t>
            </w:r>
          </w:p>
        </w:tc>
        <w:tc>
          <w:tcPr>
            <w:tcW w:w="651" w:type="pct"/>
          </w:tcPr>
          <w:p w14:paraId="11180BFF" w14:textId="16091EE4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359,37</w:t>
            </w:r>
          </w:p>
        </w:tc>
        <w:tc>
          <w:tcPr>
            <w:tcW w:w="524" w:type="pct"/>
          </w:tcPr>
          <w:p w14:paraId="6290DF98" w14:textId="76F2D51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ADEBFA1" w14:textId="295DEE49" w:rsidR="004F31E4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359,37</w:t>
            </w:r>
          </w:p>
        </w:tc>
      </w:tr>
      <w:tr w:rsidR="004F31E4" w:rsidRPr="00601A8A" w14:paraId="2D137EF9" w14:textId="77777777" w:rsidTr="005A3B18">
        <w:trPr>
          <w:jc w:val="center"/>
        </w:trPr>
        <w:tc>
          <w:tcPr>
            <w:tcW w:w="300" w:type="pct"/>
            <w:vMerge/>
          </w:tcPr>
          <w:p w14:paraId="1B5124A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2F72C9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F76C9F1" w14:textId="498438FB" w:rsidR="004F31E4" w:rsidRPr="001B0185" w:rsidRDefault="004F31E4" w:rsidP="004F31E4">
            <w:pPr>
              <w:jc w:val="both"/>
            </w:pPr>
            <w:r w:rsidRPr="00AC4B7C">
              <w:t>Mokytojo kėdė</w:t>
            </w:r>
          </w:p>
        </w:tc>
        <w:tc>
          <w:tcPr>
            <w:tcW w:w="651" w:type="pct"/>
          </w:tcPr>
          <w:p w14:paraId="7B2DECA7" w14:textId="764F48FC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2BDCB529" w14:textId="5AAFE5F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D1EAE5A" w14:textId="39A38A85" w:rsidR="004F31E4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306,13</w:t>
            </w:r>
          </w:p>
        </w:tc>
      </w:tr>
      <w:tr w:rsidR="004F31E4" w:rsidRPr="00601A8A" w14:paraId="4F7DAB48" w14:textId="77777777" w:rsidTr="005A3B18">
        <w:trPr>
          <w:jc w:val="center"/>
        </w:trPr>
        <w:tc>
          <w:tcPr>
            <w:tcW w:w="300" w:type="pct"/>
            <w:vMerge/>
          </w:tcPr>
          <w:p w14:paraId="2108F3C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F7BE96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FB73B9C" w14:textId="7CDBC7E9" w:rsidR="004F31E4" w:rsidRPr="001B0185" w:rsidRDefault="004F31E4" w:rsidP="004F31E4">
            <w:pPr>
              <w:jc w:val="both"/>
            </w:pPr>
            <w:r w:rsidRPr="00AC4B7C">
              <w:t>Spintelė po praustuvu</w:t>
            </w:r>
          </w:p>
        </w:tc>
        <w:tc>
          <w:tcPr>
            <w:tcW w:w="651" w:type="pct"/>
          </w:tcPr>
          <w:p w14:paraId="3376CC47" w14:textId="57ECB071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239,58</w:t>
            </w:r>
          </w:p>
        </w:tc>
        <w:tc>
          <w:tcPr>
            <w:tcW w:w="524" w:type="pct"/>
          </w:tcPr>
          <w:p w14:paraId="6F879C54" w14:textId="2E39B70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08528DE" w14:textId="173822FD" w:rsidR="004F31E4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239,58</w:t>
            </w:r>
          </w:p>
        </w:tc>
      </w:tr>
      <w:tr w:rsidR="004F31E4" w:rsidRPr="00601A8A" w14:paraId="18FB1C53" w14:textId="77777777" w:rsidTr="005A3B18">
        <w:trPr>
          <w:jc w:val="center"/>
        </w:trPr>
        <w:tc>
          <w:tcPr>
            <w:tcW w:w="300" w:type="pct"/>
            <w:vMerge/>
          </w:tcPr>
          <w:p w14:paraId="2E47642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3DAA58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60D1910" w14:textId="4F1C92A6" w:rsidR="004F31E4" w:rsidRPr="00AC4B7C" w:rsidRDefault="004F31E4" w:rsidP="004F31E4">
            <w:pPr>
              <w:jc w:val="both"/>
            </w:pPr>
            <w:r w:rsidRPr="00AC4B7C">
              <w:t>Mokinio kėdė</w:t>
            </w:r>
          </w:p>
        </w:tc>
        <w:tc>
          <w:tcPr>
            <w:tcW w:w="651" w:type="pct"/>
          </w:tcPr>
          <w:p w14:paraId="6F875FAA" w14:textId="666A041E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376DE97B" w14:textId="2FE2076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28</w:t>
            </w:r>
          </w:p>
        </w:tc>
        <w:tc>
          <w:tcPr>
            <w:tcW w:w="691" w:type="pct"/>
          </w:tcPr>
          <w:p w14:paraId="0EA2DCBE" w14:textId="74CF2FE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2 879,80</w:t>
            </w:r>
          </w:p>
        </w:tc>
      </w:tr>
      <w:tr w:rsidR="004F31E4" w:rsidRPr="00601A8A" w14:paraId="38CCF1EB" w14:textId="77777777" w:rsidTr="005A3B18">
        <w:trPr>
          <w:jc w:val="center"/>
        </w:trPr>
        <w:tc>
          <w:tcPr>
            <w:tcW w:w="300" w:type="pct"/>
            <w:vMerge/>
          </w:tcPr>
          <w:p w14:paraId="1670108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437421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6EF62E5" w14:textId="1C2E1E83" w:rsidR="004F31E4" w:rsidRPr="00AC4B7C" w:rsidRDefault="004F31E4" w:rsidP="004F31E4">
            <w:pPr>
              <w:jc w:val="both"/>
            </w:pPr>
            <w:r w:rsidRPr="00AC4B7C">
              <w:t>Spinta</w:t>
            </w:r>
          </w:p>
        </w:tc>
        <w:tc>
          <w:tcPr>
            <w:tcW w:w="651" w:type="pct"/>
          </w:tcPr>
          <w:p w14:paraId="18B1AC4F" w14:textId="5C8177D3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658,24</w:t>
            </w:r>
          </w:p>
        </w:tc>
        <w:tc>
          <w:tcPr>
            <w:tcW w:w="524" w:type="pct"/>
          </w:tcPr>
          <w:p w14:paraId="732C0041" w14:textId="6DDEC34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1" w:type="pct"/>
          </w:tcPr>
          <w:p w14:paraId="7A12A83C" w14:textId="5DDAC59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5 265,92</w:t>
            </w:r>
          </w:p>
        </w:tc>
      </w:tr>
      <w:tr w:rsidR="004F31E4" w:rsidRPr="00601A8A" w14:paraId="43F341C5" w14:textId="77777777" w:rsidTr="005A3B18">
        <w:trPr>
          <w:jc w:val="center"/>
        </w:trPr>
        <w:tc>
          <w:tcPr>
            <w:tcW w:w="300" w:type="pct"/>
            <w:vMerge/>
          </w:tcPr>
          <w:p w14:paraId="245DD66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EF6C10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B58D9D4" w14:textId="2B783FC0" w:rsidR="004F31E4" w:rsidRPr="00AC4B7C" w:rsidRDefault="004F31E4" w:rsidP="004F31E4">
            <w:pPr>
              <w:jc w:val="both"/>
            </w:pPr>
            <w:r w:rsidRPr="00AC4B7C">
              <w:t>Spinta</w:t>
            </w:r>
          </w:p>
        </w:tc>
        <w:tc>
          <w:tcPr>
            <w:tcW w:w="651" w:type="pct"/>
          </w:tcPr>
          <w:p w14:paraId="3AA96625" w14:textId="097EA575" w:rsidR="004F31E4" w:rsidRPr="001B0185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519,09</w:t>
            </w:r>
          </w:p>
        </w:tc>
        <w:tc>
          <w:tcPr>
            <w:tcW w:w="524" w:type="pct"/>
          </w:tcPr>
          <w:p w14:paraId="0FC061E6" w14:textId="5A9E235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27880D4" w14:textId="5BD4CA58" w:rsidR="004F31E4" w:rsidRDefault="004F31E4" w:rsidP="004F31E4">
            <w:pPr>
              <w:jc w:val="center"/>
              <w:rPr>
                <w:szCs w:val="24"/>
              </w:rPr>
            </w:pPr>
            <w:r w:rsidRPr="00AC4B7C">
              <w:rPr>
                <w:szCs w:val="24"/>
              </w:rPr>
              <w:t>519,09</w:t>
            </w:r>
          </w:p>
        </w:tc>
      </w:tr>
      <w:tr w:rsidR="004F31E4" w:rsidRPr="00601A8A" w14:paraId="73E91E20" w14:textId="77777777" w:rsidTr="005A3B18">
        <w:trPr>
          <w:jc w:val="center"/>
        </w:trPr>
        <w:tc>
          <w:tcPr>
            <w:tcW w:w="300" w:type="pct"/>
            <w:vMerge/>
          </w:tcPr>
          <w:p w14:paraId="5EA507C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C27FC4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5076A8C" w14:textId="1CD3913A" w:rsidR="004F31E4" w:rsidRPr="00AC4B7C" w:rsidRDefault="004F31E4" w:rsidP="004F31E4">
            <w:pPr>
              <w:jc w:val="both"/>
            </w:pPr>
            <w:r w:rsidRPr="00FB1A1F">
              <w:t>pH jutiklis</w:t>
            </w:r>
          </w:p>
        </w:tc>
        <w:tc>
          <w:tcPr>
            <w:tcW w:w="651" w:type="pct"/>
          </w:tcPr>
          <w:p w14:paraId="288F3C7A" w14:textId="76C98C4A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1A0FCFF7" w14:textId="0AFDA2E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BAA00AF" w14:textId="473B9D8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49E52ABB" w14:textId="77777777" w:rsidTr="005A3B18">
        <w:trPr>
          <w:jc w:val="center"/>
        </w:trPr>
        <w:tc>
          <w:tcPr>
            <w:tcW w:w="300" w:type="pct"/>
            <w:vMerge/>
          </w:tcPr>
          <w:p w14:paraId="0AD3F6E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0B4F61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9515381" w14:textId="09F65568" w:rsidR="004F31E4" w:rsidRPr="00AC4B7C" w:rsidRDefault="004F31E4" w:rsidP="004F31E4">
            <w:pPr>
              <w:jc w:val="both"/>
            </w:pPr>
            <w:r w:rsidRPr="00FB1A1F">
              <w:t>Temperatūros jutiklis</w:t>
            </w:r>
          </w:p>
        </w:tc>
        <w:tc>
          <w:tcPr>
            <w:tcW w:w="651" w:type="pct"/>
          </w:tcPr>
          <w:p w14:paraId="7FFD4777" w14:textId="1EDAC756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156,09</w:t>
            </w:r>
          </w:p>
        </w:tc>
        <w:tc>
          <w:tcPr>
            <w:tcW w:w="524" w:type="pct"/>
          </w:tcPr>
          <w:p w14:paraId="32AB9019" w14:textId="76FBE66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AC3F043" w14:textId="6941319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2 341,35</w:t>
            </w:r>
          </w:p>
        </w:tc>
      </w:tr>
      <w:tr w:rsidR="004F31E4" w:rsidRPr="00601A8A" w14:paraId="3DFDA932" w14:textId="77777777" w:rsidTr="005A3B18">
        <w:trPr>
          <w:jc w:val="center"/>
        </w:trPr>
        <w:tc>
          <w:tcPr>
            <w:tcW w:w="300" w:type="pct"/>
            <w:vMerge/>
          </w:tcPr>
          <w:p w14:paraId="3A2B03E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F42133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4E89580" w14:textId="22593396" w:rsidR="004F31E4" w:rsidRPr="00AC4B7C" w:rsidRDefault="004F31E4" w:rsidP="004F31E4">
            <w:pPr>
              <w:jc w:val="both"/>
            </w:pPr>
            <w:r w:rsidRPr="00FB1A1F">
              <w:t>Dujų slėgio jutiklis</w:t>
            </w:r>
          </w:p>
        </w:tc>
        <w:tc>
          <w:tcPr>
            <w:tcW w:w="651" w:type="pct"/>
          </w:tcPr>
          <w:p w14:paraId="29BC2BE3" w14:textId="417C003C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206,91</w:t>
            </w:r>
          </w:p>
        </w:tc>
        <w:tc>
          <w:tcPr>
            <w:tcW w:w="524" w:type="pct"/>
          </w:tcPr>
          <w:p w14:paraId="32EC7BE2" w14:textId="275D0E4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5594D77" w14:textId="0067675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3 103,65</w:t>
            </w:r>
          </w:p>
        </w:tc>
      </w:tr>
      <w:tr w:rsidR="004F31E4" w:rsidRPr="00601A8A" w14:paraId="65C96F1B" w14:textId="77777777" w:rsidTr="005A3B18">
        <w:trPr>
          <w:jc w:val="center"/>
        </w:trPr>
        <w:tc>
          <w:tcPr>
            <w:tcW w:w="300" w:type="pct"/>
            <w:vMerge/>
          </w:tcPr>
          <w:p w14:paraId="227844A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AEE20B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C6AF8B6" w14:textId="7F6B0881" w:rsidR="004F31E4" w:rsidRPr="00AC4B7C" w:rsidRDefault="004F31E4" w:rsidP="004F31E4">
            <w:pPr>
              <w:jc w:val="both"/>
            </w:pPr>
            <w:r w:rsidRPr="00FB1A1F">
              <w:t>Įtampos jutiklis</w:t>
            </w:r>
          </w:p>
        </w:tc>
        <w:tc>
          <w:tcPr>
            <w:tcW w:w="651" w:type="pct"/>
          </w:tcPr>
          <w:p w14:paraId="4ED40FF2" w14:textId="4FCE0F00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187,55</w:t>
            </w:r>
          </w:p>
        </w:tc>
        <w:tc>
          <w:tcPr>
            <w:tcW w:w="524" w:type="pct"/>
          </w:tcPr>
          <w:p w14:paraId="387488BD" w14:textId="501EBA7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9AE7B9F" w14:textId="5ABEC6F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2 813,25</w:t>
            </w:r>
          </w:p>
        </w:tc>
      </w:tr>
      <w:tr w:rsidR="004F31E4" w:rsidRPr="00601A8A" w14:paraId="35D9DF4B" w14:textId="77777777" w:rsidTr="005A3B18">
        <w:trPr>
          <w:jc w:val="center"/>
        </w:trPr>
        <w:tc>
          <w:tcPr>
            <w:tcW w:w="300" w:type="pct"/>
            <w:vMerge/>
          </w:tcPr>
          <w:p w14:paraId="4ECC904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8C6F0B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30E8EC7" w14:textId="3917212E" w:rsidR="004F31E4" w:rsidRPr="00AC4B7C" w:rsidRDefault="004F31E4" w:rsidP="004F31E4">
            <w:pPr>
              <w:jc w:val="both"/>
            </w:pPr>
            <w:r w:rsidRPr="00FB1A1F">
              <w:t>Laidumo jutiklis</w:t>
            </w:r>
          </w:p>
        </w:tc>
        <w:tc>
          <w:tcPr>
            <w:tcW w:w="651" w:type="pct"/>
          </w:tcPr>
          <w:p w14:paraId="00883566" w14:textId="0CA7F21F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255,31</w:t>
            </w:r>
          </w:p>
        </w:tc>
        <w:tc>
          <w:tcPr>
            <w:tcW w:w="524" w:type="pct"/>
          </w:tcPr>
          <w:p w14:paraId="04753A03" w14:textId="7FE7948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03F4229" w14:textId="1B8306E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3 829,65</w:t>
            </w:r>
          </w:p>
        </w:tc>
      </w:tr>
      <w:tr w:rsidR="004F31E4" w:rsidRPr="00601A8A" w14:paraId="2CBE399B" w14:textId="77777777" w:rsidTr="005A3B18">
        <w:trPr>
          <w:jc w:val="center"/>
        </w:trPr>
        <w:tc>
          <w:tcPr>
            <w:tcW w:w="300" w:type="pct"/>
            <w:vMerge/>
          </w:tcPr>
          <w:p w14:paraId="211AFB9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332836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3E8056B" w14:textId="07542897" w:rsidR="004F31E4" w:rsidRPr="00AC4B7C" w:rsidRDefault="004F31E4" w:rsidP="004F31E4">
            <w:pPr>
              <w:jc w:val="both"/>
            </w:pPr>
            <w:proofErr w:type="spellStart"/>
            <w:r w:rsidRPr="00FB1A1F">
              <w:t>Kolorimetras</w:t>
            </w:r>
            <w:proofErr w:type="spellEnd"/>
          </w:p>
        </w:tc>
        <w:tc>
          <w:tcPr>
            <w:tcW w:w="651" w:type="pct"/>
          </w:tcPr>
          <w:p w14:paraId="5724D580" w14:textId="5369213E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3B1F8477" w14:textId="78C137C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3299176" w14:textId="039ED04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669A1F89" w14:textId="77777777" w:rsidTr="005A3B18">
        <w:trPr>
          <w:jc w:val="center"/>
        </w:trPr>
        <w:tc>
          <w:tcPr>
            <w:tcW w:w="300" w:type="pct"/>
            <w:vMerge/>
          </w:tcPr>
          <w:p w14:paraId="69292AB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B590D1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2581E4B" w14:textId="7074836E" w:rsidR="004F31E4" w:rsidRPr="00AC4B7C" w:rsidRDefault="004F31E4" w:rsidP="004F31E4">
            <w:pPr>
              <w:jc w:val="both"/>
            </w:pPr>
            <w:r w:rsidRPr="00FB1A1F">
              <w:t>Lašų skaitiklis</w:t>
            </w:r>
          </w:p>
        </w:tc>
        <w:tc>
          <w:tcPr>
            <w:tcW w:w="651" w:type="pct"/>
          </w:tcPr>
          <w:p w14:paraId="198F15AA" w14:textId="35A1FEC0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213EDC3F" w14:textId="5DFFDE9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3942D4A" w14:textId="451D309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4B5F04E0" w14:textId="77777777" w:rsidTr="005A3B18">
        <w:trPr>
          <w:jc w:val="center"/>
        </w:trPr>
        <w:tc>
          <w:tcPr>
            <w:tcW w:w="300" w:type="pct"/>
            <w:vMerge/>
          </w:tcPr>
          <w:p w14:paraId="41B8B8B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69223A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F6FD20F" w14:textId="158ABFCC" w:rsidR="004F31E4" w:rsidRPr="00AC4B7C" w:rsidRDefault="004F31E4" w:rsidP="004F31E4">
            <w:pPr>
              <w:jc w:val="both"/>
            </w:pPr>
            <w:r w:rsidRPr="00FB1A1F">
              <w:t>Magnetinė maišyklė</w:t>
            </w:r>
          </w:p>
        </w:tc>
        <w:tc>
          <w:tcPr>
            <w:tcW w:w="651" w:type="pct"/>
          </w:tcPr>
          <w:p w14:paraId="4FDA48FD" w14:textId="599DF324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303,71</w:t>
            </w:r>
          </w:p>
        </w:tc>
        <w:tc>
          <w:tcPr>
            <w:tcW w:w="524" w:type="pct"/>
          </w:tcPr>
          <w:p w14:paraId="042EECF4" w14:textId="70CD87B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744F45B" w14:textId="17296B3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4 555,65</w:t>
            </w:r>
          </w:p>
        </w:tc>
      </w:tr>
      <w:tr w:rsidR="004F31E4" w:rsidRPr="00601A8A" w14:paraId="03FE391C" w14:textId="77777777" w:rsidTr="005A3B18">
        <w:trPr>
          <w:jc w:val="center"/>
        </w:trPr>
        <w:tc>
          <w:tcPr>
            <w:tcW w:w="300" w:type="pct"/>
            <w:vMerge/>
          </w:tcPr>
          <w:p w14:paraId="174AD99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D8A7C5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4D16442" w14:textId="11D9E93F" w:rsidR="004F31E4" w:rsidRPr="00AC4B7C" w:rsidRDefault="004F31E4" w:rsidP="004F31E4">
            <w:pPr>
              <w:jc w:val="both"/>
            </w:pPr>
            <w:r w:rsidRPr="00FB1A1F">
              <w:t>Laboratorinės svarstyklės</w:t>
            </w:r>
          </w:p>
        </w:tc>
        <w:tc>
          <w:tcPr>
            <w:tcW w:w="651" w:type="pct"/>
          </w:tcPr>
          <w:p w14:paraId="60001077" w14:textId="609A78BA" w:rsidR="004F31E4" w:rsidRPr="001B0185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54,45</w:t>
            </w:r>
          </w:p>
        </w:tc>
        <w:tc>
          <w:tcPr>
            <w:tcW w:w="524" w:type="pct"/>
          </w:tcPr>
          <w:p w14:paraId="7D8492EC" w14:textId="7379D59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20564F0" w14:textId="71A7A33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816,75</w:t>
            </w:r>
          </w:p>
        </w:tc>
      </w:tr>
      <w:tr w:rsidR="004F31E4" w:rsidRPr="00601A8A" w14:paraId="54A3408F" w14:textId="77777777" w:rsidTr="006B4713">
        <w:trPr>
          <w:jc w:val="center"/>
        </w:trPr>
        <w:tc>
          <w:tcPr>
            <w:tcW w:w="5000" w:type="pct"/>
            <w:gridSpan w:val="6"/>
          </w:tcPr>
          <w:p w14:paraId="1C8C7CFA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0253D904" w14:textId="77777777" w:rsidTr="005A3B18">
        <w:trPr>
          <w:jc w:val="center"/>
        </w:trPr>
        <w:tc>
          <w:tcPr>
            <w:tcW w:w="300" w:type="pct"/>
            <w:vMerge w:val="restart"/>
          </w:tcPr>
          <w:p w14:paraId="267B7FFA" w14:textId="6DAC5883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924" w:type="pct"/>
            <w:vMerge w:val="restart"/>
          </w:tcPr>
          <w:p w14:paraId="6AE96E69" w14:textId="3C5CEB7A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Rožyno progimnazija</w:t>
            </w:r>
          </w:p>
        </w:tc>
        <w:tc>
          <w:tcPr>
            <w:tcW w:w="1910" w:type="pct"/>
          </w:tcPr>
          <w:p w14:paraId="183DB51F" w14:textId="115ED27F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125A2D39" w14:textId="7DBDFE1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288597B6" w14:textId="7CCAB6A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2819D6D8" w14:textId="07CD813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1046EC3D" w14:textId="77777777" w:rsidTr="005A3B18">
        <w:trPr>
          <w:jc w:val="center"/>
        </w:trPr>
        <w:tc>
          <w:tcPr>
            <w:tcW w:w="300" w:type="pct"/>
            <w:vMerge/>
          </w:tcPr>
          <w:p w14:paraId="65B918E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8FE88A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7CD5ADE" w14:textId="295A5DA5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0C23B538" w14:textId="0AC74A0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50EBCC28" w14:textId="1A7096A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0103F7D2" w14:textId="6C50A53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6D0E4E96" w14:textId="77777777" w:rsidTr="005A3B18">
        <w:trPr>
          <w:jc w:val="center"/>
        </w:trPr>
        <w:tc>
          <w:tcPr>
            <w:tcW w:w="300" w:type="pct"/>
            <w:vMerge/>
          </w:tcPr>
          <w:p w14:paraId="48B6269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EF3E10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D0C7F6B" w14:textId="33E9063F" w:rsidR="004F31E4" w:rsidRDefault="004F31E4" w:rsidP="004F31E4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2380F65A" w14:textId="11C5DED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263,78</w:t>
            </w:r>
          </w:p>
        </w:tc>
        <w:tc>
          <w:tcPr>
            <w:tcW w:w="524" w:type="pct"/>
          </w:tcPr>
          <w:p w14:paraId="2577A34E" w14:textId="3BAF7C4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1" w:type="pct"/>
          </w:tcPr>
          <w:p w14:paraId="79C09B2F" w14:textId="0B5E54D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3 692,92</w:t>
            </w:r>
          </w:p>
        </w:tc>
      </w:tr>
      <w:tr w:rsidR="004F31E4" w:rsidRPr="00601A8A" w14:paraId="44D7CDBE" w14:textId="77777777" w:rsidTr="005A3B18">
        <w:trPr>
          <w:jc w:val="center"/>
        </w:trPr>
        <w:tc>
          <w:tcPr>
            <w:tcW w:w="300" w:type="pct"/>
            <w:vMerge/>
          </w:tcPr>
          <w:p w14:paraId="7E30100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4E4C32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71F6F89" w14:textId="62D56204" w:rsidR="004F31E4" w:rsidRDefault="004F31E4" w:rsidP="004F31E4">
            <w:pPr>
              <w:jc w:val="both"/>
            </w:pPr>
            <w:r>
              <w:t>Mokinio kėdė</w:t>
            </w:r>
          </w:p>
        </w:tc>
        <w:tc>
          <w:tcPr>
            <w:tcW w:w="651" w:type="pct"/>
          </w:tcPr>
          <w:p w14:paraId="7C068F5E" w14:textId="17CAC27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102,85</w:t>
            </w:r>
          </w:p>
        </w:tc>
        <w:tc>
          <w:tcPr>
            <w:tcW w:w="524" w:type="pct"/>
          </w:tcPr>
          <w:p w14:paraId="22B6F69F" w14:textId="5BC5507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</w:t>
            </w:r>
          </w:p>
        </w:tc>
        <w:tc>
          <w:tcPr>
            <w:tcW w:w="691" w:type="pct"/>
          </w:tcPr>
          <w:p w14:paraId="601FF3C6" w14:textId="29AF56F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6 171,00</w:t>
            </w:r>
          </w:p>
        </w:tc>
      </w:tr>
      <w:tr w:rsidR="004F31E4" w:rsidRPr="00601A8A" w14:paraId="59C1CECA" w14:textId="77777777" w:rsidTr="005A3B18">
        <w:trPr>
          <w:jc w:val="center"/>
        </w:trPr>
        <w:tc>
          <w:tcPr>
            <w:tcW w:w="300" w:type="pct"/>
            <w:vMerge/>
          </w:tcPr>
          <w:p w14:paraId="5BAE150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06884A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B5EAD7" w14:textId="48BC286C" w:rsidR="004F31E4" w:rsidRDefault="004F31E4" w:rsidP="004F31E4">
            <w:pPr>
              <w:jc w:val="both"/>
            </w:pPr>
            <w:r>
              <w:t>Mokytojo kėdė</w:t>
            </w:r>
          </w:p>
        </w:tc>
        <w:tc>
          <w:tcPr>
            <w:tcW w:w="651" w:type="pct"/>
          </w:tcPr>
          <w:p w14:paraId="51FEEA5C" w14:textId="759CD0B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333,96</w:t>
            </w:r>
          </w:p>
        </w:tc>
        <w:tc>
          <w:tcPr>
            <w:tcW w:w="524" w:type="pct"/>
          </w:tcPr>
          <w:p w14:paraId="3B71A45D" w14:textId="1BFF941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1BB4E91" w14:textId="3B4A509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333,96</w:t>
            </w:r>
          </w:p>
        </w:tc>
      </w:tr>
      <w:tr w:rsidR="004F31E4" w:rsidRPr="00601A8A" w14:paraId="010B5456" w14:textId="77777777" w:rsidTr="005A3B18">
        <w:trPr>
          <w:jc w:val="center"/>
        </w:trPr>
        <w:tc>
          <w:tcPr>
            <w:tcW w:w="300" w:type="pct"/>
            <w:vMerge/>
          </w:tcPr>
          <w:p w14:paraId="51558E8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A49AEB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7C00B2D" w14:textId="3ACDB82A" w:rsidR="004F31E4" w:rsidRDefault="004F31E4" w:rsidP="004F31E4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7D79AABD" w14:textId="0240786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319,44</w:t>
            </w:r>
          </w:p>
        </w:tc>
        <w:tc>
          <w:tcPr>
            <w:tcW w:w="524" w:type="pct"/>
          </w:tcPr>
          <w:p w14:paraId="3F981C5B" w14:textId="7E58678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984A719" w14:textId="137BDA2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319,44</w:t>
            </w:r>
          </w:p>
        </w:tc>
      </w:tr>
      <w:tr w:rsidR="004F31E4" w:rsidRPr="00601A8A" w14:paraId="3D4503DC" w14:textId="77777777" w:rsidTr="005A3B18">
        <w:trPr>
          <w:jc w:val="center"/>
        </w:trPr>
        <w:tc>
          <w:tcPr>
            <w:tcW w:w="300" w:type="pct"/>
            <w:vMerge/>
          </w:tcPr>
          <w:p w14:paraId="20D0D91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725E98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47DB305" w14:textId="374A460E" w:rsidR="004F31E4" w:rsidRDefault="004F31E4" w:rsidP="004F31E4">
            <w:pPr>
              <w:jc w:val="both"/>
            </w:pPr>
            <w:r>
              <w:t>Mokytojo kėdė</w:t>
            </w:r>
          </w:p>
        </w:tc>
        <w:tc>
          <w:tcPr>
            <w:tcW w:w="651" w:type="pct"/>
          </w:tcPr>
          <w:p w14:paraId="754996C3" w14:textId="424FA5A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2329AFC7" w14:textId="2B2F9F2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11491F5E" w14:textId="3833CB3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1 224,52</w:t>
            </w:r>
          </w:p>
        </w:tc>
      </w:tr>
      <w:tr w:rsidR="004F31E4" w:rsidRPr="00601A8A" w14:paraId="10DCA918" w14:textId="77777777" w:rsidTr="005A3B18">
        <w:trPr>
          <w:jc w:val="center"/>
        </w:trPr>
        <w:tc>
          <w:tcPr>
            <w:tcW w:w="300" w:type="pct"/>
            <w:vMerge/>
          </w:tcPr>
          <w:p w14:paraId="2D47671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74ADB5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DCC4C7F" w14:textId="26563CF9" w:rsidR="004F31E4" w:rsidRDefault="004F31E4" w:rsidP="004F31E4">
            <w:pPr>
              <w:jc w:val="both"/>
            </w:pPr>
            <w:proofErr w:type="spellStart"/>
            <w:r>
              <w:t>Pufas</w:t>
            </w:r>
            <w:proofErr w:type="spellEnd"/>
          </w:p>
        </w:tc>
        <w:tc>
          <w:tcPr>
            <w:tcW w:w="651" w:type="pct"/>
          </w:tcPr>
          <w:p w14:paraId="219FAC6F" w14:textId="17CC24C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205,70</w:t>
            </w:r>
          </w:p>
        </w:tc>
        <w:tc>
          <w:tcPr>
            <w:tcW w:w="524" w:type="pct"/>
          </w:tcPr>
          <w:p w14:paraId="05A6E164" w14:textId="0DAAE9C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</w:t>
            </w:r>
          </w:p>
        </w:tc>
        <w:tc>
          <w:tcPr>
            <w:tcW w:w="691" w:type="pct"/>
          </w:tcPr>
          <w:p w14:paraId="6E215C3E" w14:textId="43E0685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1 645,60</w:t>
            </w:r>
          </w:p>
        </w:tc>
      </w:tr>
      <w:tr w:rsidR="004F31E4" w:rsidRPr="00601A8A" w14:paraId="393EFE97" w14:textId="77777777" w:rsidTr="005A3B18">
        <w:trPr>
          <w:jc w:val="center"/>
        </w:trPr>
        <w:tc>
          <w:tcPr>
            <w:tcW w:w="300" w:type="pct"/>
            <w:vMerge/>
          </w:tcPr>
          <w:p w14:paraId="220EAAA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7B513C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8C43D43" w14:textId="693FA24F" w:rsidR="004F31E4" w:rsidRDefault="004F31E4" w:rsidP="004F31E4">
            <w:pPr>
              <w:jc w:val="both"/>
            </w:pPr>
            <w:r>
              <w:t>Spinta</w:t>
            </w:r>
          </w:p>
        </w:tc>
        <w:tc>
          <w:tcPr>
            <w:tcW w:w="651" w:type="pct"/>
          </w:tcPr>
          <w:p w14:paraId="4B6F253B" w14:textId="676485A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204,49</w:t>
            </w:r>
          </w:p>
        </w:tc>
        <w:tc>
          <w:tcPr>
            <w:tcW w:w="524" w:type="pct"/>
          </w:tcPr>
          <w:p w14:paraId="01F425E0" w14:textId="4E5599F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</w:t>
            </w:r>
          </w:p>
        </w:tc>
        <w:tc>
          <w:tcPr>
            <w:tcW w:w="691" w:type="pct"/>
          </w:tcPr>
          <w:p w14:paraId="0E5DA2E6" w14:textId="79763C4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1 840,41</w:t>
            </w:r>
          </w:p>
        </w:tc>
      </w:tr>
      <w:tr w:rsidR="004F31E4" w:rsidRPr="00601A8A" w14:paraId="011A71E3" w14:textId="77777777" w:rsidTr="005A3B18">
        <w:trPr>
          <w:jc w:val="center"/>
        </w:trPr>
        <w:tc>
          <w:tcPr>
            <w:tcW w:w="300" w:type="pct"/>
            <w:vMerge/>
          </w:tcPr>
          <w:p w14:paraId="38B69BA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07F256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8CB85D7" w14:textId="57E2DD5A" w:rsidR="004F31E4" w:rsidRDefault="004F31E4" w:rsidP="004F31E4">
            <w:pPr>
              <w:jc w:val="both"/>
            </w:pPr>
            <w:proofErr w:type="spellStart"/>
            <w:r>
              <w:t>Sėdmaišis</w:t>
            </w:r>
            <w:proofErr w:type="spellEnd"/>
          </w:p>
        </w:tc>
        <w:tc>
          <w:tcPr>
            <w:tcW w:w="651" w:type="pct"/>
          </w:tcPr>
          <w:p w14:paraId="72DA4844" w14:textId="4413C78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344,85</w:t>
            </w:r>
          </w:p>
        </w:tc>
        <w:tc>
          <w:tcPr>
            <w:tcW w:w="524" w:type="pct"/>
          </w:tcPr>
          <w:p w14:paraId="3B135DA0" w14:textId="45D9837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70FBA5F4" w14:textId="57009CA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071E54B9" w14:textId="77777777" w:rsidTr="005A3B18">
        <w:trPr>
          <w:jc w:val="center"/>
        </w:trPr>
        <w:tc>
          <w:tcPr>
            <w:tcW w:w="300" w:type="pct"/>
            <w:vMerge/>
          </w:tcPr>
          <w:p w14:paraId="2B9B013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489AB8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0878954" w14:textId="1969270A" w:rsidR="004F31E4" w:rsidRDefault="004F31E4" w:rsidP="004F31E4">
            <w:pPr>
              <w:jc w:val="both"/>
            </w:pPr>
            <w:r>
              <w:t>Taburetė</w:t>
            </w:r>
          </w:p>
        </w:tc>
        <w:tc>
          <w:tcPr>
            <w:tcW w:w="651" w:type="pct"/>
          </w:tcPr>
          <w:p w14:paraId="4AAC496F" w14:textId="1D08358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164,56</w:t>
            </w:r>
          </w:p>
        </w:tc>
        <w:tc>
          <w:tcPr>
            <w:tcW w:w="524" w:type="pct"/>
          </w:tcPr>
          <w:p w14:paraId="4E8A1312" w14:textId="271BC61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</w:t>
            </w:r>
          </w:p>
        </w:tc>
        <w:tc>
          <w:tcPr>
            <w:tcW w:w="691" w:type="pct"/>
          </w:tcPr>
          <w:p w14:paraId="220A7B06" w14:textId="66D18BA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3 291,20</w:t>
            </w:r>
          </w:p>
        </w:tc>
      </w:tr>
      <w:tr w:rsidR="004F31E4" w:rsidRPr="00601A8A" w14:paraId="35D2C127" w14:textId="77777777" w:rsidTr="005A3B18">
        <w:trPr>
          <w:jc w:val="center"/>
        </w:trPr>
        <w:tc>
          <w:tcPr>
            <w:tcW w:w="300" w:type="pct"/>
            <w:vMerge/>
          </w:tcPr>
          <w:p w14:paraId="22B53A0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D80B67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DE5312C" w14:textId="29EA4C70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Darbastalis</w:t>
            </w:r>
          </w:p>
        </w:tc>
        <w:tc>
          <w:tcPr>
            <w:tcW w:w="651" w:type="pct"/>
          </w:tcPr>
          <w:p w14:paraId="0C9C506F" w14:textId="3C67E0F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24" w:type="pct"/>
          </w:tcPr>
          <w:p w14:paraId="63C67815" w14:textId="782F6CF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4FF99B97" w14:textId="143BC96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2 783,00</w:t>
            </w:r>
          </w:p>
        </w:tc>
      </w:tr>
      <w:tr w:rsidR="004F31E4" w:rsidRPr="00601A8A" w14:paraId="451E7D25" w14:textId="77777777" w:rsidTr="005A3B18">
        <w:trPr>
          <w:jc w:val="center"/>
        </w:trPr>
        <w:tc>
          <w:tcPr>
            <w:tcW w:w="300" w:type="pct"/>
            <w:vMerge/>
          </w:tcPr>
          <w:p w14:paraId="7148D21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1B02C1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E98850A" w14:textId="0854FCF4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Stalas įrangai</w:t>
            </w:r>
          </w:p>
        </w:tc>
        <w:tc>
          <w:tcPr>
            <w:tcW w:w="651" w:type="pct"/>
          </w:tcPr>
          <w:p w14:paraId="2C348ED3" w14:textId="65C65CD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418,66</w:t>
            </w:r>
          </w:p>
        </w:tc>
        <w:tc>
          <w:tcPr>
            <w:tcW w:w="524" w:type="pct"/>
          </w:tcPr>
          <w:p w14:paraId="77580559" w14:textId="05E54B8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6D2193A" w14:textId="72A07C9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418,66</w:t>
            </w:r>
          </w:p>
        </w:tc>
      </w:tr>
      <w:tr w:rsidR="004F31E4" w:rsidRPr="00601A8A" w14:paraId="1BEF71A9" w14:textId="77777777" w:rsidTr="005A3B18">
        <w:trPr>
          <w:jc w:val="center"/>
        </w:trPr>
        <w:tc>
          <w:tcPr>
            <w:tcW w:w="300" w:type="pct"/>
            <w:vMerge/>
          </w:tcPr>
          <w:p w14:paraId="4627BAB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32F25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6870696" w14:textId="7B01D035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25147765" w14:textId="7362B83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683,65</w:t>
            </w:r>
          </w:p>
        </w:tc>
        <w:tc>
          <w:tcPr>
            <w:tcW w:w="524" w:type="pct"/>
          </w:tcPr>
          <w:p w14:paraId="1D351B6F" w14:textId="2D4336C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196A3E94" w14:textId="40D1BC4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2 050,95</w:t>
            </w:r>
          </w:p>
        </w:tc>
      </w:tr>
      <w:tr w:rsidR="00473AE7" w:rsidRPr="00601A8A" w14:paraId="53F2ABCD" w14:textId="77777777" w:rsidTr="005A3B18">
        <w:trPr>
          <w:jc w:val="center"/>
        </w:trPr>
        <w:tc>
          <w:tcPr>
            <w:tcW w:w="300" w:type="pct"/>
            <w:vMerge/>
          </w:tcPr>
          <w:p w14:paraId="4BE81538" w14:textId="77777777" w:rsidR="00473AE7" w:rsidRPr="00356536" w:rsidRDefault="00473AE7" w:rsidP="00473AE7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182E15C" w14:textId="77777777" w:rsidR="00473AE7" w:rsidRPr="00356536" w:rsidRDefault="00473AE7" w:rsidP="00473AE7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50C3BFF" w14:textId="178ED330" w:rsidR="00473AE7" w:rsidRPr="00356536" w:rsidRDefault="00473AE7" w:rsidP="00473AE7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31667A9B" w14:textId="294133B5" w:rsidR="00473AE7" w:rsidRPr="00356536" w:rsidRDefault="00473AE7" w:rsidP="00473AE7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437A6566" w14:textId="77DF4246" w:rsidR="00473AE7" w:rsidRPr="00356536" w:rsidRDefault="00473AE7" w:rsidP="00473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4990D2C5" w14:textId="1B973DC3" w:rsidR="00473AE7" w:rsidRPr="00356536" w:rsidRDefault="00473AE7" w:rsidP="00473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4B5B325E" w14:textId="77777777" w:rsidTr="005A3B18">
        <w:trPr>
          <w:jc w:val="center"/>
        </w:trPr>
        <w:tc>
          <w:tcPr>
            <w:tcW w:w="300" w:type="pct"/>
            <w:vMerge/>
          </w:tcPr>
          <w:p w14:paraId="1FB5C85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BD2940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885D11E" w14:textId="1A415DEC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40B4606A" w14:textId="58BCD45D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62E3875D" w14:textId="5F2BE56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4DCCF837" w14:textId="320B7BC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2F41DF05" w14:textId="77777777" w:rsidTr="005A3B18">
        <w:trPr>
          <w:jc w:val="center"/>
        </w:trPr>
        <w:tc>
          <w:tcPr>
            <w:tcW w:w="300" w:type="pct"/>
            <w:vMerge/>
          </w:tcPr>
          <w:p w14:paraId="04A8189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FC3330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E89E199" w14:textId="7D993ED6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4AA071B0" w14:textId="7B0C9000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0836553E" w14:textId="2BFD3E5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2770D902" w14:textId="2D4E8B6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62273399" w14:textId="77777777" w:rsidTr="005A3B18">
        <w:trPr>
          <w:jc w:val="center"/>
        </w:trPr>
        <w:tc>
          <w:tcPr>
            <w:tcW w:w="300" w:type="pct"/>
            <w:vMerge/>
          </w:tcPr>
          <w:p w14:paraId="0D158CA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EC0866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AF0102F" w14:textId="5A90D2E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51" w:type="pct"/>
          </w:tcPr>
          <w:p w14:paraId="36A97F7E" w14:textId="00F85CF0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1F8CC2E4" w14:textId="5312155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61D6E8E" w14:textId="77C88BC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5CFA7796" w14:textId="77777777" w:rsidTr="005A3B18">
        <w:trPr>
          <w:jc w:val="center"/>
        </w:trPr>
        <w:tc>
          <w:tcPr>
            <w:tcW w:w="300" w:type="pct"/>
            <w:vMerge/>
          </w:tcPr>
          <w:p w14:paraId="14F351B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592D13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C710EDB" w14:textId="63A673C8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1853ECA2" w14:textId="03B4A57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66A9CD1A" w14:textId="443D5A1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B2E5EE0" w14:textId="00B7031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7775AC9E" w14:textId="77777777" w:rsidTr="005A3B18">
        <w:trPr>
          <w:jc w:val="center"/>
        </w:trPr>
        <w:tc>
          <w:tcPr>
            <w:tcW w:w="300" w:type="pct"/>
            <w:vMerge/>
          </w:tcPr>
          <w:p w14:paraId="0FCAA8E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CBDB57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4E6E454" w14:textId="07FE9387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68D2458D" w14:textId="4C6E536C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65C326A9" w14:textId="3F83301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AAF0594" w14:textId="26D98A7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33953351" w14:textId="77777777" w:rsidTr="005A3B18">
        <w:trPr>
          <w:jc w:val="center"/>
        </w:trPr>
        <w:tc>
          <w:tcPr>
            <w:tcW w:w="300" w:type="pct"/>
            <w:vMerge/>
          </w:tcPr>
          <w:p w14:paraId="786C2FE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9763FD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87B878C" w14:textId="02A217CE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360BF667" w14:textId="1F77F721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03F8A0AB" w14:textId="585076C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4386C07" w14:textId="21EA375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3CB3A639" w14:textId="77777777" w:rsidTr="005A3B18">
        <w:trPr>
          <w:jc w:val="center"/>
        </w:trPr>
        <w:tc>
          <w:tcPr>
            <w:tcW w:w="300" w:type="pct"/>
            <w:vMerge/>
          </w:tcPr>
          <w:p w14:paraId="7DDE7E1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B9940F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5EAF3B" w14:textId="315AE106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4875404D" w14:textId="06776EC9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5530A9F4" w14:textId="2EE1D31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6F4E9A1" w14:textId="286ACF9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5A795038" w14:textId="77777777" w:rsidTr="005A3B18">
        <w:trPr>
          <w:jc w:val="center"/>
        </w:trPr>
        <w:tc>
          <w:tcPr>
            <w:tcW w:w="300" w:type="pct"/>
            <w:vMerge/>
          </w:tcPr>
          <w:p w14:paraId="52FC9F4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077B7C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BD1CAE5" w14:textId="24AA0E2D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4A619439" w14:textId="2AEE8AAC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1C80312A" w14:textId="1C4AB66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7CEAE5A8" w14:textId="7944B06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0954AC9A" w14:textId="77777777" w:rsidTr="005A3B18">
        <w:trPr>
          <w:jc w:val="center"/>
        </w:trPr>
        <w:tc>
          <w:tcPr>
            <w:tcW w:w="300" w:type="pct"/>
            <w:vMerge/>
          </w:tcPr>
          <w:p w14:paraId="7B076DA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7067C6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EE05D00" w14:textId="5B2FA26D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005CCF6D" w14:textId="4D770F21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038E36FB" w14:textId="6B8C558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01DFFF60" w14:textId="01BA15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1E0B53F0" w14:textId="77777777" w:rsidTr="005A3B18">
        <w:trPr>
          <w:jc w:val="center"/>
        </w:trPr>
        <w:tc>
          <w:tcPr>
            <w:tcW w:w="300" w:type="pct"/>
            <w:vMerge/>
          </w:tcPr>
          <w:p w14:paraId="5DF42BC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B404AA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C7DE9CC" w14:textId="5AD7BA46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357F293A" w14:textId="2111E30E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6A5D621F" w14:textId="46404F7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1B8A271D" w14:textId="2C35C86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70F859F8" w14:textId="77777777" w:rsidTr="005A3B18">
        <w:trPr>
          <w:jc w:val="center"/>
        </w:trPr>
        <w:tc>
          <w:tcPr>
            <w:tcW w:w="300" w:type="pct"/>
            <w:vMerge/>
          </w:tcPr>
          <w:p w14:paraId="339FCDD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4A89F0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3E994EE" w14:textId="2656AD8E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53032994" w14:textId="664CDDA7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3B5EF8AB" w14:textId="2DE02AE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5769329" w14:textId="0BDBCF7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7402EE0E" w14:textId="77777777" w:rsidTr="005A3B18">
        <w:trPr>
          <w:jc w:val="center"/>
        </w:trPr>
        <w:tc>
          <w:tcPr>
            <w:tcW w:w="300" w:type="pct"/>
            <w:vMerge/>
          </w:tcPr>
          <w:p w14:paraId="02A0634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E0D48B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EABC850" w14:textId="0AB1F9DF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5F306D24" w14:textId="68CB8EF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5FD7F43D" w14:textId="64397BD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AC1B328" w14:textId="0C50D19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69AED997" w14:textId="77777777" w:rsidTr="005A3B18">
        <w:trPr>
          <w:jc w:val="center"/>
        </w:trPr>
        <w:tc>
          <w:tcPr>
            <w:tcW w:w="300" w:type="pct"/>
            <w:vMerge/>
          </w:tcPr>
          <w:p w14:paraId="2F7377E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BCC03F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CC181F5" w14:textId="1384F8E1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06A382D4" w14:textId="6F4C889B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49DEA4EE" w14:textId="66219D5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D6A14DA" w14:textId="329DF65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212A1C8B" w14:textId="77777777" w:rsidTr="005A3B18">
        <w:trPr>
          <w:jc w:val="center"/>
        </w:trPr>
        <w:tc>
          <w:tcPr>
            <w:tcW w:w="300" w:type="pct"/>
            <w:vMerge/>
          </w:tcPr>
          <w:p w14:paraId="73DE735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FC73C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AF26DBC" w14:textId="71001203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51" w:type="pct"/>
          </w:tcPr>
          <w:p w14:paraId="7168BA55" w14:textId="2ABFF5F3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59C14497" w14:textId="214B44A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6713C7B" w14:textId="5F96225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18D93744" w14:textId="77777777" w:rsidTr="005A3B18">
        <w:trPr>
          <w:jc w:val="center"/>
        </w:trPr>
        <w:tc>
          <w:tcPr>
            <w:tcW w:w="300" w:type="pct"/>
            <w:vMerge/>
          </w:tcPr>
          <w:p w14:paraId="6795BC8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66DDA6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F5FD7E9" w14:textId="1DB07C16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51" w:type="pct"/>
          </w:tcPr>
          <w:p w14:paraId="4AEAFEA7" w14:textId="169523F9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343833FF" w14:textId="7291C1F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B2F839E" w14:textId="5CCB685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0DA9ABAA" w14:textId="77777777" w:rsidTr="005A3B18">
        <w:trPr>
          <w:jc w:val="center"/>
        </w:trPr>
        <w:tc>
          <w:tcPr>
            <w:tcW w:w="300" w:type="pct"/>
            <w:vMerge/>
          </w:tcPr>
          <w:p w14:paraId="6029F0B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4045B1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6288867" w14:textId="026EA741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0C05D6F3" w14:textId="6A130D53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5713E1BF" w14:textId="77F3298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30C84271" w14:textId="468C307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6D061FF2" w14:textId="77777777" w:rsidTr="005A3B18">
        <w:trPr>
          <w:jc w:val="center"/>
        </w:trPr>
        <w:tc>
          <w:tcPr>
            <w:tcW w:w="300" w:type="pct"/>
            <w:vMerge/>
          </w:tcPr>
          <w:p w14:paraId="412B5E9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D8ABC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E430B33" w14:textId="0B2C807B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51" w:type="pct"/>
          </w:tcPr>
          <w:p w14:paraId="3D115A73" w14:textId="45499F16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5DC7CD16" w14:textId="3468F5D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513A0A1" w14:textId="39AD2E8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118E2E70" w14:textId="77777777" w:rsidTr="005A3B18">
        <w:trPr>
          <w:jc w:val="center"/>
        </w:trPr>
        <w:tc>
          <w:tcPr>
            <w:tcW w:w="300" w:type="pct"/>
            <w:vMerge/>
          </w:tcPr>
          <w:p w14:paraId="1F04707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85C42B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677BE51" w14:textId="43DF9616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4ACD1BD7" w14:textId="738DB30A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39B1EEF5" w14:textId="1E1A79C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A28FD66" w14:textId="78BF67F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6E4987F1" w14:textId="77777777" w:rsidTr="005A3B18">
        <w:trPr>
          <w:jc w:val="center"/>
        </w:trPr>
        <w:tc>
          <w:tcPr>
            <w:tcW w:w="300" w:type="pct"/>
            <w:vMerge/>
          </w:tcPr>
          <w:p w14:paraId="1698463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CBA44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69CC8D" w14:textId="62054FCA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72D8FCD6" w14:textId="00D2F465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09687FC1" w14:textId="37F66B6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08F9B2B5" w14:textId="03834EC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5A44833B" w14:textId="77777777" w:rsidTr="005A3B18">
        <w:trPr>
          <w:jc w:val="center"/>
        </w:trPr>
        <w:tc>
          <w:tcPr>
            <w:tcW w:w="300" w:type="pct"/>
            <w:vMerge/>
          </w:tcPr>
          <w:p w14:paraId="15F11F9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E5695A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AB7729F" w14:textId="5F71C6A3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2AB50086" w14:textId="2ADE4AB6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7CE1E872" w14:textId="2CE4E66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019F6078" w14:textId="6467154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081F1F89" w14:textId="77777777" w:rsidTr="005A3B18">
        <w:trPr>
          <w:jc w:val="center"/>
        </w:trPr>
        <w:tc>
          <w:tcPr>
            <w:tcW w:w="300" w:type="pct"/>
            <w:vMerge/>
          </w:tcPr>
          <w:p w14:paraId="3001C24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E8745A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6872CE5" w14:textId="61A7BF79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jutiklis</w:t>
            </w:r>
          </w:p>
        </w:tc>
        <w:tc>
          <w:tcPr>
            <w:tcW w:w="651" w:type="pct"/>
          </w:tcPr>
          <w:p w14:paraId="7AD22D3F" w14:textId="7B6962C4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6C1EC4D7" w14:textId="14FEE2E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3726F27" w14:textId="1154835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0D55E74A" w14:textId="77777777" w:rsidTr="005A3B18">
        <w:trPr>
          <w:jc w:val="center"/>
        </w:trPr>
        <w:tc>
          <w:tcPr>
            <w:tcW w:w="300" w:type="pct"/>
            <w:vMerge/>
          </w:tcPr>
          <w:p w14:paraId="2D0981B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0C1429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125364E" w14:textId="723EF033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3BA15429" w14:textId="7391C7B0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37266C42" w14:textId="3AA6B22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813DEC4" w14:textId="280E89A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593A41F2" w14:textId="77777777" w:rsidTr="006B4713">
        <w:trPr>
          <w:jc w:val="center"/>
        </w:trPr>
        <w:tc>
          <w:tcPr>
            <w:tcW w:w="5000" w:type="pct"/>
            <w:gridSpan w:val="6"/>
          </w:tcPr>
          <w:p w14:paraId="2BD659A8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31E2C646" w14:textId="77777777" w:rsidTr="005A3B18">
        <w:trPr>
          <w:jc w:val="center"/>
        </w:trPr>
        <w:tc>
          <w:tcPr>
            <w:tcW w:w="300" w:type="pct"/>
            <w:vMerge w:val="restart"/>
          </w:tcPr>
          <w:p w14:paraId="3DB3BB53" w14:textId="5AFAD3D0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924" w:type="pct"/>
            <w:vMerge w:val="restart"/>
          </w:tcPr>
          <w:p w14:paraId="3326328C" w14:textId="66A7EE74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pradinė mokykla</w:t>
            </w:r>
          </w:p>
        </w:tc>
        <w:tc>
          <w:tcPr>
            <w:tcW w:w="1910" w:type="pct"/>
          </w:tcPr>
          <w:p w14:paraId="5B6E0511" w14:textId="407C1003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26C53FB5" w14:textId="727F2B1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7829D71F" w14:textId="13A4EFB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782EAE54" w14:textId="398C272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06886945" w14:textId="77777777" w:rsidTr="005A3B18">
        <w:trPr>
          <w:jc w:val="center"/>
        </w:trPr>
        <w:tc>
          <w:tcPr>
            <w:tcW w:w="300" w:type="pct"/>
            <w:vMerge/>
          </w:tcPr>
          <w:p w14:paraId="63DD4BB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BAE6E9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DD673A6" w14:textId="557CAD55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171F6F63" w14:textId="2B1273C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2C00F8C4" w14:textId="7DEFF08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3C543BD7" w14:textId="78EB726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73AE7" w:rsidRPr="00601A8A" w14:paraId="12A9F87A" w14:textId="77777777" w:rsidTr="005A3B18">
        <w:trPr>
          <w:jc w:val="center"/>
        </w:trPr>
        <w:tc>
          <w:tcPr>
            <w:tcW w:w="300" w:type="pct"/>
            <w:vMerge/>
          </w:tcPr>
          <w:p w14:paraId="237275F3" w14:textId="77777777" w:rsidR="00473AE7" w:rsidRPr="00356536" w:rsidRDefault="00473AE7" w:rsidP="00473AE7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923A33F" w14:textId="77777777" w:rsidR="00473AE7" w:rsidRPr="00356536" w:rsidRDefault="00473AE7" w:rsidP="00473AE7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73A9C06" w14:textId="676CCFFB" w:rsidR="00473AE7" w:rsidRPr="00356536" w:rsidRDefault="00473AE7" w:rsidP="00473AE7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4E808100" w14:textId="31738DEE" w:rsidR="00473AE7" w:rsidRPr="00356536" w:rsidRDefault="00473AE7" w:rsidP="00473AE7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32E1A947" w14:textId="020F6815" w:rsidR="00473AE7" w:rsidRPr="00356536" w:rsidRDefault="00473AE7" w:rsidP="00473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1627DF30" w14:textId="62563E8C" w:rsidR="00473AE7" w:rsidRPr="00356536" w:rsidRDefault="00473AE7" w:rsidP="00473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03D06FF2" w14:textId="77777777" w:rsidTr="005A3B18">
        <w:trPr>
          <w:jc w:val="center"/>
        </w:trPr>
        <w:tc>
          <w:tcPr>
            <w:tcW w:w="300" w:type="pct"/>
            <w:vMerge/>
          </w:tcPr>
          <w:p w14:paraId="2DF6AFB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BBFC94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799CC23" w14:textId="1DFA413E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223933A8" w14:textId="767945EA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077F7ED0" w14:textId="257C283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4130AFAE" w14:textId="5A15D1F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6C098BD8" w14:textId="77777777" w:rsidTr="005A3B18">
        <w:trPr>
          <w:jc w:val="center"/>
        </w:trPr>
        <w:tc>
          <w:tcPr>
            <w:tcW w:w="300" w:type="pct"/>
            <w:vMerge/>
          </w:tcPr>
          <w:p w14:paraId="4DD423A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E67D23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FF89C6A" w14:textId="63959FA1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0F9561D5" w14:textId="035D8F2C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70D6DB41" w14:textId="37001E6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7DA63343" w14:textId="6629453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70003946" w14:textId="77777777" w:rsidTr="005A3B18">
        <w:trPr>
          <w:jc w:val="center"/>
        </w:trPr>
        <w:tc>
          <w:tcPr>
            <w:tcW w:w="300" w:type="pct"/>
            <w:vMerge/>
          </w:tcPr>
          <w:p w14:paraId="15F6CB8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EAB3D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2010E20" w14:textId="1AA734CD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3D87BA1E" w14:textId="5D966069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726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1AFBD83C" w14:textId="6CFD7CB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AA32646" w14:textId="21442DC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1 452,00</w:t>
            </w:r>
          </w:p>
        </w:tc>
      </w:tr>
      <w:tr w:rsidR="004F31E4" w:rsidRPr="00601A8A" w14:paraId="56B32471" w14:textId="77777777" w:rsidTr="005A3B18">
        <w:trPr>
          <w:jc w:val="center"/>
        </w:trPr>
        <w:tc>
          <w:tcPr>
            <w:tcW w:w="300" w:type="pct"/>
            <w:vMerge/>
          </w:tcPr>
          <w:p w14:paraId="53A2173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C6131E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7C563F6" w14:textId="2ACBFFC9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3A988871" w14:textId="29E6AD00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125,84</w:t>
            </w:r>
          </w:p>
        </w:tc>
        <w:tc>
          <w:tcPr>
            <w:tcW w:w="524" w:type="pct"/>
          </w:tcPr>
          <w:p w14:paraId="08B73A1C" w14:textId="18E86D3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1" w:type="pct"/>
          </w:tcPr>
          <w:p w14:paraId="783CFC97" w14:textId="55E12B9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3 020,16</w:t>
            </w:r>
          </w:p>
        </w:tc>
      </w:tr>
      <w:tr w:rsidR="004F31E4" w:rsidRPr="00601A8A" w14:paraId="77FFD27A" w14:textId="77777777" w:rsidTr="005A3B18">
        <w:trPr>
          <w:jc w:val="center"/>
        </w:trPr>
        <w:tc>
          <w:tcPr>
            <w:tcW w:w="300" w:type="pct"/>
            <w:vMerge/>
          </w:tcPr>
          <w:p w14:paraId="3189D8F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0566F3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F5CD93" w14:textId="151E32FF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Mokinio stalas</w:t>
            </w:r>
          </w:p>
        </w:tc>
        <w:tc>
          <w:tcPr>
            <w:tcW w:w="651" w:type="pct"/>
          </w:tcPr>
          <w:p w14:paraId="16DC6183" w14:textId="22C6CFB4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136,73</w:t>
            </w:r>
          </w:p>
        </w:tc>
        <w:tc>
          <w:tcPr>
            <w:tcW w:w="524" w:type="pct"/>
          </w:tcPr>
          <w:p w14:paraId="1F95A1A7" w14:textId="64B17AC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1" w:type="pct"/>
          </w:tcPr>
          <w:p w14:paraId="4A674CF3" w14:textId="4C9ABF6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3 281,52</w:t>
            </w:r>
          </w:p>
        </w:tc>
      </w:tr>
      <w:tr w:rsidR="004F31E4" w:rsidRPr="00601A8A" w14:paraId="27F1E1DD" w14:textId="77777777" w:rsidTr="005A3B18">
        <w:trPr>
          <w:jc w:val="center"/>
        </w:trPr>
        <w:tc>
          <w:tcPr>
            <w:tcW w:w="300" w:type="pct"/>
            <w:vMerge/>
          </w:tcPr>
          <w:p w14:paraId="2C3A881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C84625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DBD0748" w14:textId="0B598037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37CD3C09" w14:textId="2F79CF8D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112,53</w:t>
            </w:r>
          </w:p>
        </w:tc>
        <w:tc>
          <w:tcPr>
            <w:tcW w:w="524" w:type="pct"/>
          </w:tcPr>
          <w:p w14:paraId="5784E7CE" w14:textId="6F1C11F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20BDAF11" w14:textId="682005BE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112,53</w:t>
            </w:r>
          </w:p>
        </w:tc>
      </w:tr>
      <w:tr w:rsidR="004F31E4" w:rsidRPr="00601A8A" w14:paraId="6AEA3682" w14:textId="77777777" w:rsidTr="005A3B18">
        <w:trPr>
          <w:jc w:val="center"/>
        </w:trPr>
        <w:tc>
          <w:tcPr>
            <w:tcW w:w="300" w:type="pct"/>
            <w:vMerge/>
          </w:tcPr>
          <w:p w14:paraId="6749BBA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2B0DA9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5BEECC3" w14:textId="09E53EA4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Mokytojo stalas</w:t>
            </w:r>
          </w:p>
        </w:tc>
        <w:tc>
          <w:tcPr>
            <w:tcW w:w="651" w:type="pct"/>
          </w:tcPr>
          <w:p w14:paraId="288DABC4" w14:textId="7AB5653B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476,74</w:t>
            </w:r>
          </w:p>
        </w:tc>
        <w:tc>
          <w:tcPr>
            <w:tcW w:w="524" w:type="pct"/>
          </w:tcPr>
          <w:p w14:paraId="5E033726" w14:textId="1BF98AD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C678871" w14:textId="76CA54A9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476,74</w:t>
            </w:r>
          </w:p>
        </w:tc>
      </w:tr>
      <w:tr w:rsidR="004F31E4" w:rsidRPr="00601A8A" w14:paraId="204037FE" w14:textId="77777777" w:rsidTr="005A3B18">
        <w:trPr>
          <w:jc w:val="center"/>
        </w:trPr>
        <w:tc>
          <w:tcPr>
            <w:tcW w:w="300" w:type="pct"/>
            <w:vMerge/>
          </w:tcPr>
          <w:p w14:paraId="363A02C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8A49C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63CAF21" w14:textId="783E94A4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841F9">
              <w:rPr>
                <w:szCs w:val="24"/>
              </w:rPr>
              <w:t>Pufas</w:t>
            </w:r>
            <w:proofErr w:type="spellEnd"/>
          </w:p>
        </w:tc>
        <w:tc>
          <w:tcPr>
            <w:tcW w:w="651" w:type="pct"/>
          </w:tcPr>
          <w:p w14:paraId="71177767" w14:textId="578659DC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244,42</w:t>
            </w:r>
          </w:p>
        </w:tc>
        <w:tc>
          <w:tcPr>
            <w:tcW w:w="524" w:type="pct"/>
          </w:tcPr>
          <w:p w14:paraId="2C4C9245" w14:textId="19F9E4E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1094319E" w14:textId="3F11427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7 332,60</w:t>
            </w:r>
          </w:p>
        </w:tc>
      </w:tr>
      <w:tr w:rsidR="004F31E4" w:rsidRPr="00601A8A" w14:paraId="32A32146" w14:textId="77777777" w:rsidTr="005A3B18">
        <w:trPr>
          <w:jc w:val="center"/>
        </w:trPr>
        <w:tc>
          <w:tcPr>
            <w:tcW w:w="300" w:type="pct"/>
            <w:vMerge/>
          </w:tcPr>
          <w:p w14:paraId="5AB0CA9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58C8F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8236C5A" w14:textId="53DF0494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841F9">
              <w:rPr>
                <w:szCs w:val="24"/>
              </w:rPr>
              <w:t>Kaitlentė</w:t>
            </w:r>
            <w:proofErr w:type="spellEnd"/>
          </w:p>
        </w:tc>
        <w:tc>
          <w:tcPr>
            <w:tcW w:w="651" w:type="pct"/>
          </w:tcPr>
          <w:p w14:paraId="72007562" w14:textId="07631CBB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608,63</w:t>
            </w:r>
          </w:p>
        </w:tc>
        <w:tc>
          <w:tcPr>
            <w:tcW w:w="524" w:type="pct"/>
          </w:tcPr>
          <w:p w14:paraId="16A435C1" w14:textId="0051D5A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4AED80C" w14:textId="1FF20275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608,63</w:t>
            </w:r>
          </w:p>
        </w:tc>
      </w:tr>
      <w:tr w:rsidR="004F31E4" w:rsidRPr="00601A8A" w14:paraId="21A61670" w14:textId="77777777" w:rsidTr="005A3B18">
        <w:trPr>
          <w:jc w:val="center"/>
        </w:trPr>
        <w:tc>
          <w:tcPr>
            <w:tcW w:w="300" w:type="pct"/>
            <w:vMerge/>
          </w:tcPr>
          <w:p w14:paraId="374036E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586DF6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23682EA" w14:textId="1BFB45FF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Taburetė su ratukais</w:t>
            </w:r>
          </w:p>
        </w:tc>
        <w:tc>
          <w:tcPr>
            <w:tcW w:w="651" w:type="pct"/>
          </w:tcPr>
          <w:p w14:paraId="5048F976" w14:textId="26D712C4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114,95</w:t>
            </w:r>
          </w:p>
        </w:tc>
        <w:tc>
          <w:tcPr>
            <w:tcW w:w="524" w:type="pct"/>
          </w:tcPr>
          <w:p w14:paraId="1A971563" w14:textId="71EE5B1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311C318F" w14:textId="5012466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1 149,50</w:t>
            </w:r>
          </w:p>
        </w:tc>
      </w:tr>
      <w:tr w:rsidR="004F31E4" w:rsidRPr="00601A8A" w14:paraId="62579C5A" w14:textId="77777777" w:rsidTr="005A3B18">
        <w:trPr>
          <w:jc w:val="center"/>
        </w:trPr>
        <w:tc>
          <w:tcPr>
            <w:tcW w:w="300" w:type="pct"/>
            <w:vMerge/>
          </w:tcPr>
          <w:p w14:paraId="1FC9676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C910B4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3696381" w14:textId="7F69BF8D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Pakabinama spintelė</w:t>
            </w:r>
          </w:p>
        </w:tc>
        <w:tc>
          <w:tcPr>
            <w:tcW w:w="651" w:type="pct"/>
          </w:tcPr>
          <w:p w14:paraId="6D1B09C0" w14:textId="0712F067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225,06</w:t>
            </w:r>
          </w:p>
        </w:tc>
        <w:tc>
          <w:tcPr>
            <w:tcW w:w="524" w:type="pct"/>
          </w:tcPr>
          <w:p w14:paraId="41520C4D" w14:textId="7C9D505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03AEC210" w14:textId="7DB3688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1 575,42</w:t>
            </w:r>
          </w:p>
        </w:tc>
      </w:tr>
      <w:tr w:rsidR="004F31E4" w:rsidRPr="00601A8A" w14:paraId="6AFBD42B" w14:textId="77777777" w:rsidTr="005A3B18">
        <w:trPr>
          <w:jc w:val="center"/>
        </w:trPr>
        <w:tc>
          <w:tcPr>
            <w:tcW w:w="300" w:type="pct"/>
            <w:vMerge/>
          </w:tcPr>
          <w:p w14:paraId="56161FE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9D2E0B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A04D495" w14:textId="4674E5D4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465C1FC3" w14:textId="1F113959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142,78</w:t>
            </w:r>
          </w:p>
        </w:tc>
        <w:tc>
          <w:tcPr>
            <w:tcW w:w="524" w:type="pct"/>
          </w:tcPr>
          <w:p w14:paraId="573B4831" w14:textId="72D1D91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84D5D2A" w14:textId="6F9984C2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142,78</w:t>
            </w:r>
          </w:p>
        </w:tc>
      </w:tr>
      <w:tr w:rsidR="004F31E4" w:rsidRPr="00601A8A" w14:paraId="7FFD5577" w14:textId="77777777" w:rsidTr="005A3B18">
        <w:trPr>
          <w:jc w:val="center"/>
        </w:trPr>
        <w:tc>
          <w:tcPr>
            <w:tcW w:w="300" w:type="pct"/>
            <w:vMerge/>
          </w:tcPr>
          <w:p w14:paraId="5A07738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E6D55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49303EF" w14:textId="1C8BC216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070AAA97" w14:textId="3B2AE5C6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605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3F3F1043" w14:textId="77BD9FB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15FB706" w14:textId="470A446E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605</w:t>
            </w:r>
            <w:r>
              <w:rPr>
                <w:szCs w:val="24"/>
              </w:rPr>
              <w:t>,00</w:t>
            </w:r>
          </w:p>
        </w:tc>
      </w:tr>
      <w:tr w:rsidR="004F31E4" w:rsidRPr="00601A8A" w14:paraId="1E0EA4BA" w14:textId="77777777" w:rsidTr="005A3B18">
        <w:trPr>
          <w:jc w:val="center"/>
        </w:trPr>
        <w:tc>
          <w:tcPr>
            <w:tcW w:w="300" w:type="pct"/>
            <w:vMerge/>
          </w:tcPr>
          <w:p w14:paraId="34C4B2D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90D984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997C226" w14:textId="17F6682D" w:rsidR="004F31E4" w:rsidRPr="00356536" w:rsidRDefault="004F31E4" w:rsidP="004F31E4">
            <w:pPr>
              <w:jc w:val="both"/>
              <w:rPr>
                <w:szCs w:val="24"/>
              </w:rPr>
            </w:pPr>
            <w:r w:rsidRPr="006841F9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6DFFE413" w14:textId="2AF726AB" w:rsidR="004F31E4" w:rsidRPr="00356536" w:rsidRDefault="004F31E4" w:rsidP="004F31E4">
            <w:pPr>
              <w:jc w:val="center"/>
              <w:rPr>
                <w:szCs w:val="24"/>
              </w:rPr>
            </w:pPr>
            <w:r w:rsidRPr="006841F9">
              <w:rPr>
                <w:szCs w:val="24"/>
              </w:rPr>
              <w:t>125,84</w:t>
            </w:r>
          </w:p>
        </w:tc>
        <w:tc>
          <w:tcPr>
            <w:tcW w:w="524" w:type="pct"/>
          </w:tcPr>
          <w:p w14:paraId="0CDD968E" w14:textId="38009F4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1" w:type="pct"/>
          </w:tcPr>
          <w:p w14:paraId="2BE57D8F" w14:textId="2064A08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1 761,76</w:t>
            </w:r>
          </w:p>
        </w:tc>
      </w:tr>
      <w:tr w:rsidR="004F31E4" w:rsidRPr="00601A8A" w14:paraId="21F1D1A4" w14:textId="77777777" w:rsidTr="005A3B18">
        <w:trPr>
          <w:jc w:val="center"/>
        </w:trPr>
        <w:tc>
          <w:tcPr>
            <w:tcW w:w="300" w:type="pct"/>
            <w:vMerge/>
          </w:tcPr>
          <w:p w14:paraId="1D53EA0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74656F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0838A64" w14:textId="739E8248" w:rsidR="004F31E4" w:rsidRPr="00356536" w:rsidRDefault="004F31E4" w:rsidP="004F31E4">
            <w:pPr>
              <w:jc w:val="both"/>
              <w:rPr>
                <w:szCs w:val="24"/>
              </w:rPr>
            </w:pPr>
            <w:r w:rsidRPr="00556FC1">
              <w:rPr>
                <w:szCs w:val="24"/>
              </w:rPr>
              <w:t>Mokinio stalas</w:t>
            </w:r>
          </w:p>
        </w:tc>
        <w:tc>
          <w:tcPr>
            <w:tcW w:w="651" w:type="pct"/>
          </w:tcPr>
          <w:p w14:paraId="7160E26F" w14:textId="51E04A5E" w:rsidR="004F31E4" w:rsidRPr="00356536" w:rsidRDefault="004F31E4" w:rsidP="004F31E4">
            <w:pPr>
              <w:jc w:val="center"/>
              <w:rPr>
                <w:szCs w:val="24"/>
              </w:rPr>
            </w:pPr>
            <w:r w:rsidRPr="00556FC1">
              <w:rPr>
                <w:szCs w:val="24"/>
              </w:rPr>
              <w:t>136,73</w:t>
            </w:r>
          </w:p>
        </w:tc>
        <w:tc>
          <w:tcPr>
            <w:tcW w:w="524" w:type="pct"/>
          </w:tcPr>
          <w:p w14:paraId="2CDBC0CD" w14:textId="0D2B3AC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14</w:t>
            </w:r>
          </w:p>
        </w:tc>
        <w:tc>
          <w:tcPr>
            <w:tcW w:w="691" w:type="pct"/>
          </w:tcPr>
          <w:p w14:paraId="05803159" w14:textId="3365D66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1 914,22</w:t>
            </w:r>
          </w:p>
        </w:tc>
      </w:tr>
      <w:tr w:rsidR="004F31E4" w:rsidRPr="00601A8A" w14:paraId="0E9C86EE" w14:textId="77777777" w:rsidTr="006B4713">
        <w:trPr>
          <w:jc w:val="center"/>
        </w:trPr>
        <w:tc>
          <w:tcPr>
            <w:tcW w:w="5000" w:type="pct"/>
            <w:gridSpan w:val="6"/>
          </w:tcPr>
          <w:p w14:paraId="15E1B2FE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77366451" w14:textId="77777777" w:rsidTr="005A3B18">
        <w:trPr>
          <w:jc w:val="center"/>
        </w:trPr>
        <w:tc>
          <w:tcPr>
            <w:tcW w:w="300" w:type="pct"/>
            <w:vMerge w:val="restart"/>
          </w:tcPr>
          <w:p w14:paraId="25F104F8" w14:textId="5993D651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924" w:type="pct"/>
            <w:vMerge w:val="restart"/>
          </w:tcPr>
          <w:p w14:paraId="2A5873E3" w14:textId="225A127B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„Vilties“ progimnazija</w:t>
            </w:r>
          </w:p>
        </w:tc>
        <w:tc>
          <w:tcPr>
            <w:tcW w:w="1910" w:type="pct"/>
          </w:tcPr>
          <w:p w14:paraId="1E62A47B" w14:textId="7DDF0EDD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494CD46E" w14:textId="714A413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237E6052" w14:textId="48B51B2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4241F3E5" w14:textId="66E03D6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616A7D68" w14:textId="77777777" w:rsidTr="005A3B18">
        <w:trPr>
          <w:jc w:val="center"/>
        </w:trPr>
        <w:tc>
          <w:tcPr>
            <w:tcW w:w="300" w:type="pct"/>
            <w:vMerge/>
          </w:tcPr>
          <w:p w14:paraId="7CB3663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9664B3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4614099" w14:textId="346F2AD0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11F7F478" w14:textId="27CA2AC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706A4C9F" w14:textId="11D7FD7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390A7655" w14:textId="2624A58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08CAE395" w14:textId="77777777" w:rsidTr="005A3B18">
        <w:trPr>
          <w:jc w:val="center"/>
        </w:trPr>
        <w:tc>
          <w:tcPr>
            <w:tcW w:w="300" w:type="pct"/>
            <w:vMerge/>
          </w:tcPr>
          <w:p w14:paraId="4D59F98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FC604A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AAD9AB7" w14:textId="34D3281C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Žvaigždžių projektorius</w:t>
            </w:r>
          </w:p>
        </w:tc>
        <w:tc>
          <w:tcPr>
            <w:tcW w:w="651" w:type="pct"/>
          </w:tcPr>
          <w:p w14:paraId="311537B9" w14:textId="23B67B9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  <w:tc>
          <w:tcPr>
            <w:tcW w:w="524" w:type="pct"/>
          </w:tcPr>
          <w:p w14:paraId="16077480" w14:textId="2AAFF2E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70D0022" w14:textId="3B0721E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39,00</w:t>
            </w:r>
          </w:p>
        </w:tc>
      </w:tr>
      <w:tr w:rsidR="004F31E4" w:rsidRPr="00601A8A" w14:paraId="126610FE" w14:textId="77777777" w:rsidTr="005A3B18">
        <w:trPr>
          <w:jc w:val="center"/>
        </w:trPr>
        <w:tc>
          <w:tcPr>
            <w:tcW w:w="300" w:type="pct"/>
            <w:vMerge/>
          </w:tcPr>
          <w:p w14:paraId="6C0566C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643FA9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8F246A8" w14:textId="409628E6" w:rsidR="004F31E4" w:rsidRDefault="004F31E4" w:rsidP="004F31E4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LED PAR prožektorius</w:t>
            </w:r>
          </w:p>
        </w:tc>
        <w:tc>
          <w:tcPr>
            <w:tcW w:w="651" w:type="pct"/>
          </w:tcPr>
          <w:p w14:paraId="218D6AE8" w14:textId="27A3184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574,75</w:t>
            </w:r>
          </w:p>
        </w:tc>
        <w:tc>
          <w:tcPr>
            <w:tcW w:w="524" w:type="pct"/>
          </w:tcPr>
          <w:p w14:paraId="494B11E2" w14:textId="72F273D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5FF9EF81" w14:textId="54A7830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6 897,00</w:t>
            </w:r>
          </w:p>
        </w:tc>
      </w:tr>
      <w:tr w:rsidR="004F31E4" w:rsidRPr="00601A8A" w14:paraId="2A72A525" w14:textId="77777777" w:rsidTr="005A3B18">
        <w:trPr>
          <w:jc w:val="center"/>
        </w:trPr>
        <w:tc>
          <w:tcPr>
            <w:tcW w:w="300" w:type="pct"/>
            <w:vMerge/>
          </w:tcPr>
          <w:p w14:paraId="18ACE48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BC859E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02CB4C1" w14:textId="2B773B9B" w:rsidR="004F31E4" w:rsidRDefault="004F31E4" w:rsidP="004F31E4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Vamzdis apšvietimo įrangos tvirtinimui</w:t>
            </w:r>
          </w:p>
        </w:tc>
        <w:tc>
          <w:tcPr>
            <w:tcW w:w="651" w:type="pct"/>
          </w:tcPr>
          <w:p w14:paraId="1E1F0371" w14:textId="4C5808D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465,85</w:t>
            </w:r>
          </w:p>
        </w:tc>
        <w:tc>
          <w:tcPr>
            <w:tcW w:w="524" w:type="pct"/>
          </w:tcPr>
          <w:p w14:paraId="26D3C9CA" w14:textId="685869E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25F105A7" w14:textId="4FC8C4C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1 863,40</w:t>
            </w:r>
          </w:p>
        </w:tc>
      </w:tr>
      <w:tr w:rsidR="004F31E4" w:rsidRPr="00601A8A" w14:paraId="5A2535AA" w14:textId="77777777" w:rsidTr="005A3B18">
        <w:trPr>
          <w:jc w:val="center"/>
        </w:trPr>
        <w:tc>
          <w:tcPr>
            <w:tcW w:w="300" w:type="pct"/>
            <w:vMerge/>
          </w:tcPr>
          <w:p w14:paraId="2AEDC69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EE9860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FC759DD" w14:textId="0682BFB0" w:rsidR="004F31E4" w:rsidRDefault="004F31E4" w:rsidP="004F31E4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DMX skirstytuvas</w:t>
            </w:r>
          </w:p>
        </w:tc>
        <w:tc>
          <w:tcPr>
            <w:tcW w:w="651" w:type="pct"/>
          </w:tcPr>
          <w:p w14:paraId="7DCF4A6C" w14:textId="2468282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465,85</w:t>
            </w:r>
          </w:p>
        </w:tc>
        <w:tc>
          <w:tcPr>
            <w:tcW w:w="524" w:type="pct"/>
          </w:tcPr>
          <w:p w14:paraId="14671AF5" w14:textId="4ADA1AC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5281D716" w14:textId="106121D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465,85</w:t>
            </w:r>
          </w:p>
        </w:tc>
      </w:tr>
      <w:tr w:rsidR="004F31E4" w:rsidRPr="00601A8A" w14:paraId="6B1CA370" w14:textId="77777777" w:rsidTr="005A3B18">
        <w:trPr>
          <w:jc w:val="center"/>
        </w:trPr>
        <w:tc>
          <w:tcPr>
            <w:tcW w:w="300" w:type="pct"/>
            <w:vMerge/>
          </w:tcPr>
          <w:p w14:paraId="454C7A2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1F7946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204B930" w14:textId="5DFB09F5" w:rsidR="004F31E4" w:rsidRDefault="004F31E4" w:rsidP="004F31E4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Elektros skirstymo dėžė</w:t>
            </w:r>
          </w:p>
        </w:tc>
        <w:tc>
          <w:tcPr>
            <w:tcW w:w="651" w:type="pct"/>
          </w:tcPr>
          <w:p w14:paraId="7A413FC0" w14:textId="1994BB4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248,05</w:t>
            </w:r>
          </w:p>
        </w:tc>
        <w:tc>
          <w:tcPr>
            <w:tcW w:w="524" w:type="pct"/>
          </w:tcPr>
          <w:p w14:paraId="3437965F" w14:textId="79E1F9C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53908A76" w14:textId="1C131F6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1 488,30</w:t>
            </w:r>
          </w:p>
        </w:tc>
      </w:tr>
      <w:tr w:rsidR="004F31E4" w:rsidRPr="00601A8A" w14:paraId="2419F02C" w14:textId="77777777" w:rsidTr="005A3B18">
        <w:trPr>
          <w:jc w:val="center"/>
        </w:trPr>
        <w:tc>
          <w:tcPr>
            <w:tcW w:w="300" w:type="pct"/>
            <w:vMerge/>
          </w:tcPr>
          <w:p w14:paraId="3A73F84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E07B87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93BB74B" w14:textId="7CA4A8D9" w:rsidR="004F31E4" w:rsidRDefault="004F31E4" w:rsidP="004F31E4">
            <w:pPr>
              <w:jc w:val="both"/>
              <w:rPr>
                <w:szCs w:val="24"/>
              </w:rPr>
            </w:pPr>
            <w:r w:rsidRPr="001247BA">
              <w:rPr>
                <w:szCs w:val="24"/>
              </w:rPr>
              <w:t>Grindinė įrangos pajungimo dėžutė</w:t>
            </w:r>
          </w:p>
        </w:tc>
        <w:tc>
          <w:tcPr>
            <w:tcW w:w="651" w:type="pct"/>
          </w:tcPr>
          <w:p w14:paraId="62F395D4" w14:textId="1B490BD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520,30</w:t>
            </w:r>
          </w:p>
        </w:tc>
        <w:tc>
          <w:tcPr>
            <w:tcW w:w="524" w:type="pct"/>
          </w:tcPr>
          <w:p w14:paraId="35C7E133" w14:textId="5C56EAC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50172CAE" w14:textId="3510F5F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1 040,60</w:t>
            </w:r>
          </w:p>
        </w:tc>
      </w:tr>
      <w:tr w:rsidR="004F31E4" w:rsidRPr="00601A8A" w14:paraId="28BB7C8A" w14:textId="77777777" w:rsidTr="005A3B18">
        <w:trPr>
          <w:jc w:val="center"/>
        </w:trPr>
        <w:tc>
          <w:tcPr>
            <w:tcW w:w="300" w:type="pct"/>
            <w:vMerge/>
          </w:tcPr>
          <w:p w14:paraId="1CA1E85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A5B543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CBA3FBB" w14:textId="3E0713B5" w:rsidR="004F31E4" w:rsidRDefault="004F31E4" w:rsidP="004F31E4">
            <w:pPr>
              <w:jc w:val="both"/>
              <w:rPr>
                <w:szCs w:val="24"/>
              </w:rPr>
            </w:pPr>
            <w:r w:rsidRPr="00265548">
              <w:rPr>
                <w:szCs w:val="24"/>
              </w:rPr>
              <w:t>Mikrofonas</w:t>
            </w:r>
          </w:p>
        </w:tc>
        <w:tc>
          <w:tcPr>
            <w:tcW w:w="651" w:type="pct"/>
          </w:tcPr>
          <w:p w14:paraId="402BD7E7" w14:textId="5EE9886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623,15</w:t>
            </w:r>
          </w:p>
        </w:tc>
        <w:tc>
          <w:tcPr>
            <w:tcW w:w="524" w:type="pct"/>
          </w:tcPr>
          <w:p w14:paraId="6D069334" w14:textId="4021BE7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304A2D60" w14:textId="6471290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2 492,60</w:t>
            </w:r>
          </w:p>
        </w:tc>
      </w:tr>
      <w:tr w:rsidR="004F31E4" w:rsidRPr="00601A8A" w14:paraId="564ED956" w14:textId="77777777" w:rsidTr="005A3B18">
        <w:trPr>
          <w:jc w:val="center"/>
        </w:trPr>
        <w:tc>
          <w:tcPr>
            <w:tcW w:w="300" w:type="pct"/>
            <w:vMerge/>
          </w:tcPr>
          <w:p w14:paraId="7592304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4526D8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93FCEBE" w14:textId="346DC02D" w:rsidR="004F31E4" w:rsidRDefault="004F31E4" w:rsidP="004F31E4">
            <w:pPr>
              <w:jc w:val="both"/>
              <w:rPr>
                <w:szCs w:val="24"/>
              </w:rPr>
            </w:pPr>
            <w:r w:rsidRPr="00265548">
              <w:rPr>
                <w:szCs w:val="24"/>
              </w:rPr>
              <w:t>Mikrofono stovas</w:t>
            </w:r>
          </w:p>
        </w:tc>
        <w:tc>
          <w:tcPr>
            <w:tcW w:w="651" w:type="pct"/>
          </w:tcPr>
          <w:p w14:paraId="4FEB49E8" w14:textId="39ACDF9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248,05</w:t>
            </w:r>
          </w:p>
        </w:tc>
        <w:tc>
          <w:tcPr>
            <w:tcW w:w="524" w:type="pct"/>
          </w:tcPr>
          <w:p w14:paraId="107F1EED" w14:textId="380B10D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77D2352C" w14:textId="58C41AA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992,20</w:t>
            </w:r>
          </w:p>
        </w:tc>
      </w:tr>
      <w:tr w:rsidR="00473AE7" w:rsidRPr="00601A8A" w14:paraId="61DD97C1" w14:textId="77777777" w:rsidTr="005A3B18">
        <w:trPr>
          <w:jc w:val="center"/>
        </w:trPr>
        <w:tc>
          <w:tcPr>
            <w:tcW w:w="300" w:type="pct"/>
            <w:vMerge/>
          </w:tcPr>
          <w:p w14:paraId="108FCAAB" w14:textId="77777777" w:rsidR="00473AE7" w:rsidRPr="00356536" w:rsidRDefault="00473AE7" w:rsidP="00473AE7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75EC721" w14:textId="77777777" w:rsidR="00473AE7" w:rsidRPr="00356536" w:rsidRDefault="00473AE7" w:rsidP="00473AE7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A0A21FF" w14:textId="4DCA50A2" w:rsidR="00473AE7" w:rsidRDefault="00473AE7" w:rsidP="00473AE7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41C6E16B" w14:textId="600511AC" w:rsidR="00473AE7" w:rsidRDefault="00473AE7" w:rsidP="00473AE7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05C29F0A" w14:textId="03F00043" w:rsidR="00473AE7" w:rsidRDefault="00473AE7" w:rsidP="00473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165BFBF5" w14:textId="170CEDB5" w:rsidR="00473AE7" w:rsidRDefault="00473AE7" w:rsidP="00473AE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0477C0F9" w14:textId="77777777" w:rsidTr="005A3B18">
        <w:trPr>
          <w:jc w:val="center"/>
        </w:trPr>
        <w:tc>
          <w:tcPr>
            <w:tcW w:w="300" w:type="pct"/>
            <w:vMerge/>
          </w:tcPr>
          <w:p w14:paraId="5E69DFB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EB7C9F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BCAFC52" w14:textId="310488F0" w:rsidR="004F31E4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053E7A22" w14:textId="16063AFA" w:rsidR="004F31E4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48E02180" w14:textId="08114FD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5971F959" w14:textId="1B313F8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7E15E26F" w14:textId="77777777" w:rsidTr="005A3B18">
        <w:trPr>
          <w:jc w:val="center"/>
        </w:trPr>
        <w:tc>
          <w:tcPr>
            <w:tcW w:w="300" w:type="pct"/>
            <w:vMerge/>
          </w:tcPr>
          <w:p w14:paraId="058F4B1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53FCE1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BD19541" w14:textId="4B5EF602" w:rsidR="004F31E4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1257BD1A" w14:textId="15108E02" w:rsidR="004F31E4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4AFE43CB" w14:textId="3724B00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177BA92D" w14:textId="1582CDF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39F655FD" w14:textId="77777777" w:rsidTr="005A3B18">
        <w:trPr>
          <w:jc w:val="center"/>
        </w:trPr>
        <w:tc>
          <w:tcPr>
            <w:tcW w:w="300" w:type="pct"/>
            <w:vMerge/>
          </w:tcPr>
          <w:p w14:paraId="6214F78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969BB8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84C2C0B" w14:textId="699439EC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51" w:type="pct"/>
          </w:tcPr>
          <w:p w14:paraId="2D428175" w14:textId="767EFA35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6B6D28B6" w14:textId="0051BD8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5BFCBB2" w14:textId="5AE11B6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7EA480E9" w14:textId="77777777" w:rsidTr="005A3B18">
        <w:trPr>
          <w:jc w:val="center"/>
        </w:trPr>
        <w:tc>
          <w:tcPr>
            <w:tcW w:w="300" w:type="pct"/>
            <w:vMerge/>
          </w:tcPr>
          <w:p w14:paraId="3BDF4FB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102B44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FCA84CB" w14:textId="08E4B761" w:rsidR="004F31E4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775555C2" w14:textId="495BC341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1FC7DC01" w14:textId="605E653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14FD4D3" w14:textId="205E99B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01DC631E" w14:textId="77777777" w:rsidTr="005A3B18">
        <w:trPr>
          <w:jc w:val="center"/>
        </w:trPr>
        <w:tc>
          <w:tcPr>
            <w:tcW w:w="300" w:type="pct"/>
            <w:vMerge/>
          </w:tcPr>
          <w:p w14:paraId="07F257D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71FB96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71975E6" w14:textId="683C0966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46CCB03A" w14:textId="62417AEC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35917956" w14:textId="0515AD0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8E8B109" w14:textId="2B9B40E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55D1049F" w14:textId="77777777" w:rsidTr="005A3B18">
        <w:trPr>
          <w:jc w:val="center"/>
        </w:trPr>
        <w:tc>
          <w:tcPr>
            <w:tcW w:w="300" w:type="pct"/>
            <w:vMerge/>
          </w:tcPr>
          <w:p w14:paraId="7ED315E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2FBBB2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E4874C2" w14:textId="7E15BE92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0CB3EDEE" w14:textId="233CF362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6DBB7775" w14:textId="7451B25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BE2C5F4" w14:textId="7D32C4B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17A82C31" w14:textId="77777777" w:rsidTr="005A3B18">
        <w:trPr>
          <w:jc w:val="center"/>
        </w:trPr>
        <w:tc>
          <w:tcPr>
            <w:tcW w:w="300" w:type="pct"/>
            <w:vMerge/>
          </w:tcPr>
          <w:p w14:paraId="4EAB1F9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5E7461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47975BD" w14:textId="1FB15A8D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22A6BE23" w14:textId="71EBA45E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71D8FC75" w14:textId="780D9F7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C5A1A1A" w14:textId="3DAC434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174D905E" w14:textId="77777777" w:rsidTr="005A3B18">
        <w:trPr>
          <w:jc w:val="center"/>
        </w:trPr>
        <w:tc>
          <w:tcPr>
            <w:tcW w:w="300" w:type="pct"/>
            <w:vMerge/>
          </w:tcPr>
          <w:p w14:paraId="29B417F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09039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DDCEC3C" w14:textId="149D8536" w:rsidR="004F31E4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7F5FB533" w14:textId="7A0C259B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15B76BF4" w14:textId="3F0BA5F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38B51E06" w14:textId="3CEADBE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4FA4703E" w14:textId="77777777" w:rsidTr="005A3B18">
        <w:trPr>
          <w:jc w:val="center"/>
        </w:trPr>
        <w:tc>
          <w:tcPr>
            <w:tcW w:w="300" w:type="pct"/>
            <w:vMerge/>
          </w:tcPr>
          <w:p w14:paraId="15A824D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E9B0D6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D5DD719" w14:textId="190331B2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2411BA38" w14:textId="2A96280C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5721AB8B" w14:textId="5D8B188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1BECBFD" w14:textId="3C39719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6A11E50E" w14:textId="77777777" w:rsidTr="005A3B18">
        <w:trPr>
          <w:jc w:val="center"/>
        </w:trPr>
        <w:tc>
          <w:tcPr>
            <w:tcW w:w="300" w:type="pct"/>
            <w:vMerge/>
          </w:tcPr>
          <w:p w14:paraId="7272D15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9D6CAA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028676C" w14:textId="02C6EF85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2914410D" w14:textId="24DF7000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091046A6" w14:textId="2AD869B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507315A3" w14:textId="4B5BBD4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1E9183A2" w14:textId="77777777" w:rsidTr="005A3B18">
        <w:trPr>
          <w:jc w:val="center"/>
        </w:trPr>
        <w:tc>
          <w:tcPr>
            <w:tcW w:w="300" w:type="pct"/>
            <w:vMerge/>
          </w:tcPr>
          <w:p w14:paraId="4B8D37E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3A78A3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D6F2BC3" w14:textId="197886E3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3CEEBD5E" w14:textId="3FDB7A3F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2DE39DB6" w14:textId="61ED9D2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0260B70" w14:textId="73B39C7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31CF7209" w14:textId="77777777" w:rsidTr="005A3B18">
        <w:trPr>
          <w:jc w:val="center"/>
        </w:trPr>
        <w:tc>
          <w:tcPr>
            <w:tcW w:w="300" w:type="pct"/>
            <w:vMerge/>
          </w:tcPr>
          <w:p w14:paraId="4F739D5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167007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78ADA56" w14:textId="4C866842" w:rsidR="004F31E4" w:rsidRDefault="004F31E4" w:rsidP="004F31E4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74E6D2AE" w14:textId="5B5A7C86" w:rsidR="004F31E4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562D5B50" w14:textId="396804A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51500E1" w14:textId="6686A08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67A93DB3" w14:textId="77777777" w:rsidTr="005A3B18">
        <w:trPr>
          <w:jc w:val="center"/>
        </w:trPr>
        <w:tc>
          <w:tcPr>
            <w:tcW w:w="300" w:type="pct"/>
            <w:vMerge/>
          </w:tcPr>
          <w:p w14:paraId="7E5682E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7E7FA1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972CE1F" w14:textId="55C9478A" w:rsidR="004F31E4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445A862E" w14:textId="25CA5393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5FDA638F" w14:textId="5DF4EB1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82A3E6A" w14:textId="17EBD68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56003479" w14:textId="77777777" w:rsidTr="005A3B18">
        <w:trPr>
          <w:jc w:val="center"/>
        </w:trPr>
        <w:tc>
          <w:tcPr>
            <w:tcW w:w="300" w:type="pct"/>
            <w:vMerge/>
          </w:tcPr>
          <w:p w14:paraId="62B0EA0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80EB48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730A2C5" w14:textId="4D90E416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51" w:type="pct"/>
          </w:tcPr>
          <w:p w14:paraId="0FE11F7C" w14:textId="4A8AF5EF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4A818933" w14:textId="5009B8C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679495C" w14:textId="200273C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1BDB425F" w14:textId="77777777" w:rsidTr="005A3B18">
        <w:trPr>
          <w:jc w:val="center"/>
        </w:trPr>
        <w:tc>
          <w:tcPr>
            <w:tcW w:w="300" w:type="pct"/>
            <w:vMerge/>
          </w:tcPr>
          <w:p w14:paraId="60E9EEE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9800CA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0726DF6" w14:textId="19213A38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51" w:type="pct"/>
          </w:tcPr>
          <w:p w14:paraId="10F1438C" w14:textId="2AC33968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12B908C9" w14:textId="1E7E141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F92BFF7" w14:textId="65D4760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3FFD167C" w14:textId="77777777" w:rsidTr="005A3B18">
        <w:trPr>
          <w:jc w:val="center"/>
        </w:trPr>
        <w:tc>
          <w:tcPr>
            <w:tcW w:w="300" w:type="pct"/>
            <w:vMerge/>
          </w:tcPr>
          <w:p w14:paraId="09F2D3F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3BB3FE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18EE366" w14:textId="22C046E1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61B6842A" w14:textId="456BEDE5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31F91D5F" w14:textId="589240F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3CE889D9" w14:textId="7DD2DDE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0590236C" w14:textId="77777777" w:rsidTr="005A3B18">
        <w:trPr>
          <w:jc w:val="center"/>
        </w:trPr>
        <w:tc>
          <w:tcPr>
            <w:tcW w:w="300" w:type="pct"/>
            <w:vMerge/>
          </w:tcPr>
          <w:p w14:paraId="6B5465E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FD6BE2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C4A2A5A" w14:textId="1D96E9A4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51" w:type="pct"/>
          </w:tcPr>
          <w:p w14:paraId="1447710D" w14:textId="418DF771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13C8B599" w14:textId="7E5A931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5EB7910" w14:textId="73CA193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716EABCA" w14:textId="77777777" w:rsidTr="005A3B18">
        <w:trPr>
          <w:jc w:val="center"/>
        </w:trPr>
        <w:tc>
          <w:tcPr>
            <w:tcW w:w="300" w:type="pct"/>
            <w:vMerge/>
          </w:tcPr>
          <w:p w14:paraId="05AB9A1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3430C2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35AC39" w14:textId="2B3766C5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4C1CFD2B" w14:textId="076E682A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0F293B22" w14:textId="319EC98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BCE3908" w14:textId="33A5472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1A0BC567" w14:textId="77777777" w:rsidTr="005A3B18">
        <w:trPr>
          <w:jc w:val="center"/>
        </w:trPr>
        <w:tc>
          <w:tcPr>
            <w:tcW w:w="300" w:type="pct"/>
            <w:vMerge/>
          </w:tcPr>
          <w:p w14:paraId="3DC153F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CBE7CF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2CC50CA" w14:textId="66A8B070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23443F69" w14:textId="708594C6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0C415386" w14:textId="4FA952D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412DEDE2" w14:textId="2DDBAC9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0C74AA05" w14:textId="77777777" w:rsidTr="005A3B18">
        <w:trPr>
          <w:jc w:val="center"/>
        </w:trPr>
        <w:tc>
          <w:tcPr>
            <w:tcW w:w="300" w:type="pct"/>
            <w:vMerge/>
          </w:tcPr>
          <w:p w14:paraId="50A0D32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4D0D3E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A5F5915" w14:textId="5F78F651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56E94BA0" w14:textId="3E8E7CFC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4F072087" w14:textId="7B5D972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5F77A7FE" w14:textId="507D8C1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5B19D154" w14:textId="77777777" w:rsidTr="005A3B18">
        <w:trPr>
          <w:jc w:val="center"/>
        </w:trPr>
        <w:tc>
          <w:tcPr>
            <w:tcW w:w="300" w:type="pct"/>
            <w:vMerge/>
          </w:tcPr>
          <w:p w14:paraId="72AB471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FD4712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0535BE" w14:textId="7B731F3F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pH jutiklis</w:t>
            </w:r>
          </w:p>
        </w:tc>
        <w:tc>
          <w:tcPr>
            <w:tcW w:w="651" w:type="pct"/>
          </w:tcPr>
          <w:p w14:paraId="56EB6E53" w14:textId="0A82A123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20F437C0" w14:textId="506C68E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40B932C" w14:textId="6A01075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2F588768" w14:textId="77777777" w:rsidTr="005A3B18">
        <w:trPr>
          <w:jc w:val="center"/>
        </w:trPr>
        <w:tc>
          <w:tcPr>
            <w:tcW w:w="300" w:type="pct"/>
            <w:vMerge/>
          </w:tcPr>
          <w:p w14:paraId="0880754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31F347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F2CFB72" w14:textId="44834888" w:rsidR="004F31E4" w:rsidRDefault="004F31E4" w:rsidP="004F31E4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1BB71710" w14:textId="7B825E85" w:rsidR="004F31E4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59FC81B3" w14:textId="537121B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7089568" w14:textId="3626ED4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77E27291" w14:textId="77777777" w:rsidTr="006B4713">
        <w:trPr>
          <w:jc w:val="center"/>
        </w:trPr>
        <w:tc>
          <w:tcPr>
            <w:tcW w:w="5000" w:type="pct"/>
            <w:gridSpan w:val="6"/>
          </w:tcPr>
          <w:p w14:paraId="0B1320EA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5AED6449" w14:textId="77777777" w:rsidTr="005A3B18">
        <w:trPr>
          <w:jc w:val="center"/>
        </w:trPr>
        <w:tc>
          <w:tcPr>
            <w:tcW w:w="300" w:type="pct"/>
            <w:vMerge w:val="restart"/>
          </w:tcPr>
          <w:p w14:paraId="5D6CD357" w14:textId="57893292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9.</w:t>
            </w:r>
          </w:p>
        </w:tc>
        <w:tc>
          <w:tcPr>
            <w:tcW w:w="924" w:type="pct"/>
            <w:vMerge w:val="restart"/>
          </w:tcPr>
          <w:p w14:paraId="32F48773" w14:textId="2525B9D3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Juozo Miltinio gimnazija</w:t>
            </w:r>
          </w:p>
        </w:tc>
        <w:tc>
          <w:tcPr>
            <w:tcW w:w="1910" w:type="pct"/>
          </w:tcPr>
          <w:p w14:paraId="69FD0E42" w14:textId="0F2CBF4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2C18DEC2" w14:textId="42B2049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512677B7" w14:textId="4266145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4BCB8D02" w14:textId="6127AD3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66CF2563" w14:textId="77777777" w:rsidTr="005A3B18">
        <w:trPr>
          <w:jc w:val="center"/>
        </w:trPr>
        <w:tc>
          <w:tcPr>
            <w:tcW w:w="300" w:type="pct"/>
            <w:vMerge/>
          </w:tcPr>
          <w:p w14:paraId="602D273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F45B1D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FC41E34" w14:textId="3AACC93B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51C7AB53" w14:textId="11B0AD9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7404617F" w14:textId="41FFFC1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671D36E0" w14:textId="14775C8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66236CE5" w14:textId="77777777" w:rsidTr="005A3B18">
        <w:trPr>
          <w:jc w:val="center"/>
        </w:trPr>
        <w:tc>
          <w:tcPr>
            <w:tcW w:w="300" w:type="pct"/>
            <w:vMerge/>
          </w:tcPr>
          <w:p w14:paraId="38C33B9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4D0EAF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DD1DB0B" w14:textId="0F18807C" w:rsidR="004F31E4" w:rsidRDefault="004F31E4" w:rsidP="004F31E4">
            <w:pPr>
              <w:jc w:val="both"/>
            </w:pPr>
            <w:r>
              <w:t xml:space="preserve">Temperatūros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GDX-TMP</w:t>
            </w:r>
          </w:p>
        </w:tc>
        <w:tc>
          <w:tcPr>
            <w:tcW w:w="651" w:type="pct"/>
          </w:tcPr>
          <w:p w14:paraId="06CD1761" w14:textId="3A05D79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151,25</w:t>
            </w:r>
          </w:p>
        </w:tc>
        <w:tc>
          <w:tcPr>
            <w:tcW w:w="524" w:type="pct"/>
          </w:tcPr>
          <w:p w14:paraId="0506AAAD" w14:textId="0D2C545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BCE586E" w14:textId="78AD10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2 268,75</w:t>
            </w:r>
          </w:p>
        </w:tc>
      </w:tr>
      <w:tr w:rsidR="004F31E4" w:rsidRPr="00601A8A" w14:paraId="3726CF65" w14:textId="77777777" w:rsidTr="005A3B18">
        <w:trPr>
          <w:jc w:val="center"/>
        </w:trPr>
        <w:tc>
          <w:tcPr>
            <w:tcW w:w="300" w:type="pct"/>
            <w:vMerge/>
          </w:tcPr>
          <w:p w14:paraId="49D65DB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FD71F3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AD61923" w14:textId="224FCEFA" w:rsidR="004F31E4" w:rsidRDefault="004F31E4" w:rsidP="004F31E4">
            <w:pPr>
              <w:jc w:val="both"/>
            </w:pPr>
            <w:r>
              <w:t xml:space="preserve">CO2 Dujų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GDX-CO2</w:t>
            </w:r>
          </w:p>
        </w:tc>
        <w:tc>
          <w:tcPr>
            <w:tcW w:w="651" w:type="pct"/>
          </w:tcPr>
          <w:p w14:paraId="428F3379" w14:textId="6AC4075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439,23</w:t>
            </w:r>
          </w:p>
        </w:tc>
        <w:tc>
          <w:tcPr>
            <w:tcW w:w="524" w:type="pct"/>
          </w:tcPr>
          <w:p w14:paraId="0AB6880B" w14:textId="7D5A691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78DD4BB" w14:textId="107FC64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6 588,45</w:t>
            </w:r>
          </w:p>
        </w:tc>
      </w:tr>
      <w:tr w:rsidR="004F31E4" w:rsidRPr="00601A8A" w14:paraId="43FFD45E" w14:textId="77777777" w:rsidTr="005A3B18">
        <w:trPr>
          <w:jc w:val="center"/>
        </w:trPr>
        <w:tc>
          <w:tcPr>
            <w:tcW w:w="300" w:type="pct"/>
            <w:vMerge/>
          </w:tcPr>
          <w:p w14:paraId="2340053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14ECD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FCFCAFA" w14:textId="10E61039" w:rsidR="004F31E4" w:rsidRDefault="004F31E4" w:rsidP="004F31E4">
            <w:pPr>
              <w:jc w:val="both"/>
            </w:pPr>
            <w:r>
              <w:t xml:space="preserve">O2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GDX-O2</w:t>
            </w:r>
          </w:p>
        </w:tc>
        <w:tc>
          <w:tcPr>
            <w:tcW w:w="651" w:type="pct"/>
          </w:tcPr>
          <w:p w14:paraId="21AAB9DB" w14:textId="6509154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419,87</w:t>
            </w:r>
          </w:p>
        </w:tc>
        <w:tc>
          <w:tcPr>
            <w:tcW w:w="524" w:type="pct"/>
          </w:tcPr>
          <w:p w14:paraId="2DA8C2A7" w14:textId="2883067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E404E12" w14:textId="459BAE6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6 298,05</w:t>
            </w:r>
          </w:p>
        </w:tc>
      </w:tr>
      <w:tr w:rsidR="004F31E4" w:rsidRPr="00601A8A" w14:paraId="5D4C4302" w14:textId="77777777" w:rsidTr="005A3B18">
        <w:trPr>
          <w:jc w:val="center"/>
        </w:trPr>
        <w:tc>
          <w:tcPr>
            <w:tcW w:w="300" w:type="pct"/>
            <w:vMerge/>
          </w:tcPr>
          <w:p w14:paraId="083BCF8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995DA2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DE7E55" w14:textId="007DFDC9" w:rsidR="004F31E4" w:rsidRDefault="004F31E4" w:rsidP="004F31E4">
            <w:pPr>
              <w:jc w:val="both"/>
            </w:pPr>
            <w:r>
              <w:t xml:space="preserve">pH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GDX-FPH</w:t>
            </w:r>
          </w:p>
        </w:tc>
        <w:tc>
          <w:tcPr>
            <w:tcW w:w="651" w:type="pct"/>
          </w:tcPr>
          <w:p w14:paraId="66A1420B" w14:textId="7C7DB81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266,20</w:t>
            </w:r>
          </w:p>
        </w:tc>
        <w:tc>
          <w:tcPr>
            <w:tcW w:w="524" w:type="pct"/>
          </w:tcPr>
          <w:p w14:paraId="536F7E8E" w14:textId="7E0D6EA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756F043" w14:textId="6459F51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4B61191C" w14:textId="77777777" w:rsidTr="005A3B18">
        <w:trPr>
          <w:jc w:val="center"/>
        </w:trPr>
        <w:tc>
          <w:tcPr>
            <w:tcW w:w="300" w:type="pct"/>
            <w:vMerge/>
          </w:tcPr>
          <w:p w14:paraId="657C684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0B844C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83364DA" w14:textId="6A1D8FFC" w:rsidR="004F31E4" w:rsidRDefault="004F31E4" w:rsidP="004F31E4">
            <w:pPr>
              <w:jc w:val="both"/>
            </w:pPr>
            <w:r>
              <w:t>Talpa anglies dioksido ir deguonies pokyčiams stebėti</w:t>
            </w:r>
          </w:p>
        </w:tc>
        <w:tc>
          <w:tcPr>
            <w:tcW w:w="651" w:type="pct"/>
          </w:tcPr>
          <w:p w14:paraId="16B0E207" w14:textId="0B299BB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42,35</w:t>
            </w:r>
          </w:p>
        </w:tc>
        <w:tc>
          <w:tcPr>
            <w:tcW w:w="524" w:type="pct"/>
          </w:tcPr>
          <w:p w14:paraId="1ADBF06D" w14:textId="5647041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2A33CD3" w14:textId="7D75771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635,25</w:t>
            </w:r>
          </w:p>
        </w:tc>
      </w:tr>
      <w:tr w:rsidR="004F31E4" w:rsidRPr="00601A8A" w14:paraId="66611FD8" w14:textId="77777777" w:rsidTr="005A3B18">
        <w:trPr>
          <w:jc w:val="center"/>
        </w:trPr>
        <w:tc>
          <w:tcPr>
            <w:tcW w:w="300" w:type="pct"/>
            <w:vMerge/>
          </w:tcPr>
          <w:p w14:paraId="6AD8FD1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1729E7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5363B22" w14:textId="1E66B427" w:rsidR="004F31E4" w:rsidRDefault="004F31E4" w:rsidP="004F31E4">
            <w:pPr>
              <w:jc w:val="both"/>
            </w:pPr>
            <w:r>
              <w:t>Mikroskopas</w:t>
            </w:r>
          </w:p>
        </w:tc>
        <w:tc>
          <w:tcPr>
            <w:tcW w:w="651" w:type="pct"/>
          </w:tcPr>
          <w:p w14:paraId="4C876383" w14:textId="651A0D5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469,48</w:t>
            </w:r>
          </w:p>
        </w:tc>
        <w:tc>
          <w:tcPr>
            <w:tcW w:w="524" w:type="pct"/>
          </w:tcPr>
          <w:p w14:paraId="01018278" w14:textId="337DAB6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1F6DBF5" w14:textId="7725532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7 042,20</w:t>
            </w:r>
          </w:p>
        </w:tc>
      </w:tr>
      <w:tr w:rsidR="004F31E4" w:rsidRPr="00601A8A" w14:paraId="44E14CCC" w14:textId="77777777" w:rsidTr="005A3B18">
        <w:trPr>
          <w:jc w:val="center"/>
        </w:trPr>
        <w:tc>
          <w:tcPr>
            <w:tcW w:w="300" w:type="pct"/>
            <w:vMerge/>
          </w:tcPr>
          <w:p w14:paraId="6ED2D0F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8A6AD2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D4D97E6" w14:textId="2433CFD3" w:rsidR="004F31E4" w:rsidRDefault="004F31E4" w:rsidP="004F31E4">
            <w:pPr>
              <w:jc w:val="both"/>
            </w:pPr>
            <w:r w:rsidRPr="00BC1020">
              <w:rPr>
                <w:strike/>
              </w:rPr>
              <w:t xml:space="preserve">Mokymo rinkinys </w:t>
            </w:r>
            <w:proofErr w:type="spellStart"/>
            <w:r w:rsidRPr="00BC1020">
              <w:rPr>
                <w:i/>
                <w:strike/>
              </w:rPr>
              <w:t>Experimenta</w:t>
            </w:r>
            <w:proofErr w:type="spellEnd"/>
            <w:r w:rsidRPr="00BC1020">
              <w:rPr>
                <w:i/>
                <w:strike/>
              </w:rPr>
              <w:t xml:space="preserve"> 18080</w:t>
            </w:r>
            <w:r w:rsidR="00BC1020">
              <w:rPr>
                <w:i/>
              </w:rPr>
              <w:t xml:space="preserve"> </w:t>
            </w:r>
            <w:r w:rsidR="00BC1020" w:rsidRPr="00BC1020">
              <w:rPr>
                <w:b/>
              </w:rPr>
              <w:t xml:space="preserve">Biologijos eksperimentų rinkinys 7-12 klasei </w:t>
            </w:r>
            <w:proofErr w:type="spellStart"/>
            <w:r w:rsidR="00BC1020" w:rsidRPr="00BC1020">
              <w:rPr>
                <w:b/>
                <w:i/>
              </w:rPr>
              <w:t>Cornelsen</w:t>
            </w:r>
            <w:proofErr w:type="spellEnd"/>
            <w:r w:rsidR="00BC1020" w:rsidRPr="00BC1020">
              <w:rPr>
                <w:b/>
                <w:i/>
              </w:rPr>
              <w:t xml:space="preserve"> </w:t>
            </w:r>
            <w:proofErr w:type="spellStart"/>
            <w:r w:rsidR="00BC1020" w:rsidRPr="00BC1020">
              <w:rPr>
                <w:b/>
                <w:i/>
              </w:rPr>
              <w:t>experimenta</w:t>
            </w:r>
            <w:proofErr w:type="spellEnd"/>
            <w:r w:rsidR="00BC1020" w:rsidRPr="00BC1020">
              <w:rPr>
                <w:b/>
                <w:i/>
              </w:rPr>
              <w:t xml:space="preserve"> 18080</w:t>
            </w:r>
          </w:p>
        </w:tc>
        <w:tc>
          <w:tcPr>
            <w:tcW w:w="651" w:type="pct"/>
          </w:tcPr>
          <w:p w14:paraId="44C90728" w14:textId="19D97D8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  <w:tc>
          <w:tcPr>
            <w:tcW w:w="524" w:type="pct"/>
          </w:tcPr>
          <w:p w14:paraId="6F2450A3" w14:textId="47B17BC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5F366583" w14:textId="7EE69C6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</w:tr>
      <w:tr w:rsidR="004F31E4" w:rsidRPr="00601A8A" w14:paraId="77F2635D" w14:textId="77777777" w:rsidTr="005A3B18">
        <w:trPr>
          <w:jc w:val="center"/>
        </w:trPr>
        <w:tc>
          <w:tcPr>
            <w:tcW w:w="300" w:type="pct"/>
            <w:vMerge/>
          </w:tcPr>
          <w:p w14:paraId="55B43F5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EEE004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B8CE229" w14:textId="700AA861" w:rsidR="004F31E4" w:rsidRDefault="004F31E4" w:rsidP="004F31E4">
            <w:pPr>
              <w:jc w:val="both"/>
            </w:pPr>
            <w:r>
              <w:t>Laboratorinės svarstyklės</w:t>
            </w:r>
          </w:p>
        </w:tc>
        <w:tc>
          <w:tcPr>
            <w:tcW w:w="651" w:type="pct"/>
          </w:tcPr>
          <w:p w14:paraId="36CCEDE0" w14:textId="63EA7B6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6ECE7FF1" w14:textId="358D53D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030F2B07" w14:textId="09D56F9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212,96</w:t>
            </w:r>
          </w:p>
        </w:tc>
      </w:tr>
      <w:tr w:rsidR="004F31E4" w:rsidRPr="00601A8A" w14:paraId="1EB1F581" w14:textId="77777777" w:rsidTr="005A3B18">
        <w:trPr>
          <w:jc w:val="center"/>
        </w:trPr>
        <w:tc>
          <w:tcPr>
            <w:tcW w:w="300" w:type="pct"/>
            <w:vMerge/>
          </w:tcPr>
          <w:p w14:paraId="3D30E52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7D39CE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C360E73" w14:textId="5C27A915" w:rsidR="004F31E4" w:rsidRDefault="004F31E4" w:rsidP="004F31E4">
            <w:pPr>
              <w:jc w:val="both"/>
            </w:pPr>
            <w:r>
              <w:t>Svarstyklės</w:t>
            </w:r>
          </w:p>
        </w:tc>
        <w:tc>
          <w:tcPr>
            <w:tcW w:w="651" w:type="pct"/>
          </w:tcPr>
          <w:p w14:paraId="30D519C9" w14:textId="788E7CA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37,51</w:t>
            </w:r>
          </w:p>
        </w:tc>
        <w:tc>
          <w:tcPr>
            <w:tcW w:w="524" w:type="pct"/>
          </w:tcPr>
          <w:p w14:paraId="7A4AFCD9" w14:textId="0D51977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29D2FFF4" w14:textId="0E2DA1D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75,02</w:t>
            </w:r>
          </w:p>
        </w:tc>
      </w:tr>
      <w:tr w:rsidR="004F31E4" w:rsidRPr="00601A8A" w14:paraId="0E589AFE" w14:textId="77777777" w:rsidTr="005A3B18">
        <w:trPr>
          <w:jc w:val="center"/>
        </w:trPr>
        <w:tc>
          <w:tcPr>
            <w:tcW w:w="300" w:type="pct"/>
            <w:vMerge/>
          </w:tcPr>
          <w:p w14:paraId="7EFD65A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A311B9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8FB8589" w14:textId="07A70350" w:rsidR="004F31E4" w:rsidRDefault="004F31E4" w:rsidP="004F31E4">
            <w:pPr>
              <w:jc w:val="both"/>
            </w:pPr>
            <w:r>
              <w:t>Termometras</w:t>
            </w:r>
          </w:p>
        </w:tc>
        <w:tc>
          <w:tcPr>
            <w:tcW w:w="651" w:type="pct"/>
          </w:tcPr>
          <w:p w14:paraId="543E95E9" w14:textId="2D36C2B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2,42</w:t>
            </w:r>
          </w:p>
        </w:tc>
        <w:tc>
          <w:tcPr>
            <w:tcW w:w="524" w:type="pct"/>
          </w:tcPr>
          <w:p w14:paraId="0009EDE1" w14:textId="28D9D31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7F7893D" w14:textId="4783A139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36,30</w:t>
            </w:r>
          </w:p>
        </w:tc>
      </w:tr>
      <w:tr w:rsidR="004F31E4" w:rsidRPr="00601A8A" w14:paraId="2D3D7C34" w14:textId="77777777" w:rsidTr="005A3B18">
        <w:trPr>
          <w:jc w:val="center"/>
        </w:trPr>
        <w:tc>
          <w:tcPr>
            <w:tcW w:w="300" w:type="pct"/>
            <w:vMerge/>
          </w:tcPr>
          <w:p w14:paraId="012B604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81A384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0EDA827" w14:textId="1FCCE452" w:rsidR="004F31E4" w:rsidRDefault="004F31E4" w:rsidP="004F31E4">
            <w:pPr>
              <w:jc w:val="both"/>
            </w:pPr>
            <w:r>
              <w:t>Cheminių stiklinių rinkinys</w:t>
            </w:r>
          </w:p>
        </w:tc>
        <w:tc>
          <w:tcPr>
            <w:tcW w:w="651" w:type="pct"/>
          </w:tcPr>
          <w:p w14:paraId="5858B390" w14:textId="125FE4C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24,20</w:t>
            </w:r>
          </w:p>
        </w:tc>
        <w:tc>
          <w:tcPr>
            <w:tcW w:w="524" w:type="pct"/>
          </w:tcPr>
          <w:p w14:paraId="5DED7B85" w14:textId="03D74DC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AA87FD8" w14:textId="75CE9AD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363,00</w:t>
            </w:r>
          </w:p>
        </w:tc>
      </w:tr>
      <w:tr w:rsidR="004F31E4" w:rsidRPr="00601A8A" w14:paraId="417F0C7D" w14:textId="77777777" w:rsidTr="005A3B18">
        <w:trPr>
          <w:jc w:val="center"/>
        </w:trPr>
        <w:tc>
          <w:tcPr>
            <w:tcW w:w="300" w:type="pct"/>
            <w:vMerge/>
          </w:tcPr>
          <w:p w14:paraId="2CEFB8F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397DD5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413CF09" w14:textId="1216E6A7" w:rsidR="004F31E4" w:rsidRDefault="004F31E4" w:rsidP="004F31E4">
            <w:pPr>
              <w:jc w:val="both"/>
            </w:pPr>
            <w:r>
              <w:t>Magnetinė maišyklė su kaitinimu</w:t>
            </w:r>
          </w:p>
        </w:tc>
        <w:tc>
          <w:tcPr>
            <w:tcW w:w="651" w:type="pct"/>
          </w:tcPr>
          <w:p w14:paraId="36FA8A73" w14:textId="139B3F28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256,52</w:t>
            </w:r>
          </w:p>
        </w:tc>
        <w:tc>
          <w:tcPr>
            <w:tcW w:w="524" w:type="pct"/>
          </w:tcPr>
          <w:p w14:paraId="449E331F" w14:textId="45D294A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041C01D5" w14:textId="3A9CE00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1 026,08</w:t>
            </w:r>
          </w:p>
        </w:tc>
      </w:tr>
      <w:tr w:rsidR="004F31E4" w:rsidRPr="00601A8A" w14:paraId="6AD08DAD" w14:textId="77777777" w:rsidTr="005A3B18">
        <w:trPr>
          <w:jc w:val="center"/>
        </w:trPr>
        <w:tc>
          <w:tcPr>
            <w:tcW w:w="300" w:type="pct"/>
            <w:vMerge/>
          </w:tcPr>
          <w:p w14:paraId="2EFCA6B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D94038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2595952" w14:textId="24E18EA6" w:rsidR="004F31E4" w:rsidRDefault="004F31E4" w:rsidP="004F31E4">
            <w:pPr>
              <w:jc w:val="both"/>
            </w:pPr>
            <w:r w:rsidRPr="001247BA">
              <w:t xml:space="preserve">Eksperimentų rinkinys „Nr. 1“.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48750</w:t>
            </w:r>
          </w:p>
        </w:tc>
        <w:tc>
          <w:tcPr>
            <w:tcW w:w="651" w:type="pct"/>
          </w:tcPr>
          <w:p w14:paraId="58C4667F" w14:textId="7C2A368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24" w:type="pct"/>
          </w:tcPr>
          <w:p w14:paraId="019CE976" w14:textId="7A7A5957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7BB506BD" w14:textId="42C25451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4F31E4" w:rsidRPr="00601A8A" w14:paraId="4C19875E" w14:textId="77777777" w:rsidTr="005A3B18">
        <w:trPr>
          <w:jc w:val="center"/>
        </w:trPr>
        <w:tc>
          <w:tcPr>
            <w:tcW w:w="300" w:type="pct"/>
            <w:vMerge/>
          </w:tcPr>
          <w:p w14:paraId="2C714B6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1664A7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C42B3D9" w14:textId="34298F0D" w:rsidR="004F31E4" w:rsidRDefault="004F31E4" w:rsidP="004F31E4">
            <w:pPr>
              <w:jc w:val="both"/>
            </w:pPr>
            <w:r w:rsidRPr="001247BA">
              <w:t xml:space="preserve">Eksperimentų rinkinys „Nr. 2“.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43000</w:t>
            </w:r>
          </w:p>
        </w:tc>
        <w:tc>
          <w:tcPr>
            <w:tcW w:w="651" w:type="pct"/>
          </w:tcPr>
          <w:p w14:paraId="45FA3F0C" w14:textId="3961C79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569,91</w:t>
            </w:r>
          </w:p>
        </w:tc>
        <w:tc>
          <w:tcPr>
            <w:tcW w:w="524" w:type="pct"/>
          </w:tcPr>
          <w:p w14:paraId="2C517BD3" w14:textId="77325B2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D082252" w14:textId="61DF873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8 548,65</w:t>
            </w:r>
          </w:p>
        </w:tc>
      </w:tr>
      <w:tr w:rsidR="004F31E4" w:rsidRPr="00601A8A" w14:paraId="32043023" w14:textId="77777777" w:rsidTr="005A3B18">
        <w:trPr>
          <w:jc w:val="center"/>
        </w:trPr>
        <w:tc>
          <w:tcPr>
            <w:tcW w:w="300" w:type="pct"/>
            <w:vMerge/>
          </w:tcPr>
          <w:p w14:paraId="06F84A4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E456DC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890BCFD" w14:textId="5753FF1C" w:rsidR="004F31E4" w:rsidRDefault="004F31E4" w:rsidP="004F31E4">
            <w:pPr>
              <w:jc w:val="both"/>
            </w:pPr>
            <w:r w:rsidRPr="001247BA">
              <w:t xml:space="preserve">Eksperimentų rinkinys „Nr. 3“.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23210</w:t>
            </w:r>
          </w:p>
        </w:tc>
        <w:tc>
          <w:tcPr>
            <w:tcW w:w="651" w:type="pct"/>
          </w:tcPr>
          <w:p w14:paraId="73AF0628" w14:textId="4C6EA7B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1C8C1AFA" w14:textId="4C26044E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5F3B8C5" w14:textId="69800DD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11 198,55</w:t>
            </w:r>
          </w:p>
        </w:tc>
      </w:tr>
      <w:tr w:rsidR="004F31E4" w:rsidRPr="00601A8A" w14:paraId="37712919" w14:textId="77777777" w:rsidTr="005A3B18">
        <w:trPr>
          <w:jc w:val="center"/>
        </w:trPr>
        <w:tc>
          <w:tcPr>
            <w:tcW w:w="300" w:type="pct"/>
            <w:vMerge/>
          </w:tcPr>
          <w:p w14:paraId="4BFC538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1E306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33298C8" w14:textId="709F9AFD" w:rsidR="004F31E4" w:rsidRDefault="004F31E4" w:rsidP="004F31E4">
            <w:pPr>
              <w:jc w:val="both"/>
            </w:pPr>
            <w:r w:rsidRPr="001247BA">
              <w:t>Maitinimo šaltinis</w:t>
            </w:r>
          </w:p>
        </w:tc>
        <w:tc>
          <w:tcPr>
            <w:tcW w:w="651" w:type="pct"/>
          </w:tcPr>
          <w:p w14:paraId="271C1C8E" w14:textId="3609CA5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27,83</w:t>
            </w:r>
          </w:p>
        </w:tc>
        <w:tc>
          <w:tcPr>
            <w:tcW w:w="524" w:type="pct"/>
          </w:tcPr>
          <w:p w14:paraId="7C803CA3" w14:textId="30A4D50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EA33D3D" w14:textId="3E8C804C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417,45</w:t>
            </w:r>
          </w:p>
        </w:tc>
      </w:tr>
      <w:tr w:rsidR="004F31E4" w:rsidRPr="00601A8A" w14:paraId="3E8DA544" w14:textId="77777777" w:rsidTr="005A3B18">
        <w:trPr>
          <w:jc w:val="center"/>
        </w:trPr>
        <w:tc>
          <w:tcPr>
            <w:tcW w:w="300" w:type="pct"/>
            <w:vMerge/>
          </w:tcPr>
          <w:p w14:paraId="0DCB602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E33856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911809" w14:textId="2F22C3E5" w:rsidR="004F31E4" w:rsidRDefault="004F31E4" w:rsidP="004F31E4">
            <w:pPr>
              <w:jc w:val="both"/>
            </w:pPr>
            <w:r w:rsidRPr="001247BA">
              <w:t xml:space="preserve">Papildomos priemonės prie eksperimentų rinkinio „Nr. 3“.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23220</w:t>
            </w:r>
          </w:p>
        </w:tc>
        <w:tc>
          <w:tcPr>
            <w:tcW w:w="651" w:type="pct"/>
          </w:tcPr>
          <w:p w14:paraId="3E53C86B" w14:textId="63C1EB5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365,42</w:t>
            </w:r>
          </w:p>
        </w:tc>
        <w:tc>
          <w:tcPr>
            <w:tcW w:w="524" w:type="pct"/>
          </w:tcPr>
          <w:p w14:paraId="2F3C7EB9" w14:textId="216DC5C4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ED64E7B" w14:textId="0B48B84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5 481,30</w:t>
            </w:r>
          </w:p>
        </w:tc>
      </w:tr>
      <w:tr w:rsidR="004F31E4" w:rsidRPr="00601A8A" w14:paraId="0C67608F" w14:textId="77777777" w:rsidTr="005A3B18">
        <w:trPr>
          <w:jc w:val="center"/>
        </w:trPr>
        <w:tc>
          <w:tcPr>
            <w:tcW w:w="300" w:type="pct"/>
            <w:vMerge/>
          </w:tcPr>
          <w:p w14:paraId="1DB86F7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7994FD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F98F7F8" w14:textId="64A79344" w:rsidR="004F31E4" w:rsidRDefault="004F31E4" w:rsidP="004F31E4">
            <w:pPr>
              <w:jc w:val="both"/>
            </w:pPr>
            <w:r w:rsidRPr="00FB1A1F">
              <w:t>pH jutiklis</w:t>
            </w:r>
          </w:p>
        </w:tc>
        <w:tc>
          <w:tcPr>
            <w:tcW w:w="651" w:type="pct"/>
          </w:tcPr>
          <w:p w14:paraId="0A6DD185" w14:textId="0BC97777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320B886D" w14:textId="4AF8C8F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F7D7E68" w14:textId="4541FF5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0E9A4561" w14:textId="77777777" w:rsidTr="005A3B18">
        <w:trPr>
          <w:jc w:val="center"/>
        </w:trPr>
        <w:tc>
          <w:tcPr>
            <w:tcW w:w="300" w:type="pct"/>
            <w:vMerge/>
          </w:tcPr>
          <w:p w14:paraId="0494574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9E58E0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68725E0" w14:textId="0FEECB56" w:rsidR="004F31E4" w:rsidRDefault="004F31E4" w:rsidP="004F31E4">
            <w:pPr>
              <w:jc w:val="both"/>
            </w:pPr>
            <w:r w:rsidRPr="00FB1A1F">
              <w:t>Temperatūros jutiklis</w:t>
            </w:r>
          </w:p>
        </w:tc>
        <w:tc>
          <w:tcPr>
            <w:tcW w:w="651" w:type="pct"/>
          </w:tcPr>
          <w:p w14:paraId="09C4A8BE" w14:textId="56FB6454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156,09</w:t>
            </w:r>
          </w:p>
        </w:tc>
        <w:tc>
          <w:tcPr>
            <w:tcW w:w="524" w:type="pct"/>
          </w:tcPr>
          <w:p w14:paraId="588A347F" w14:textId="0544CC4D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90CE42C" w14:textId="3B5E5B06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2 341,35</w:t>
            </w:r>
          </w:p>
        </w:tc>
      </w:tr>
      <w:tr w:rsidR="004F31E4" w:rsidRPr="00601A8A" w14:paraId="76FC865A" w14:textId="77777777" w:rsidTr="005A3B18">
        <w:trPr>
          <w:jc w:val="center"/>
        </w:trPr>
        <w:tc>
          <w:tcPr>
            <w:tcW w:w="300" w:type="pct"/>
            <w:vMerge/>
          </w:tcPr>
          <w:p w14:paraId="64CF744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5ABC44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96538E" w14:textId="2DD6BFBC" w:rsidR="004F31E4" w:rsidRDefault="004F31E4" w:rsidP="004F31E4">
            <w:pPr>
              <w:jc w:val="both"/>
            </w:pPr>
            <w:r w:rsidRPr="00FB1A1F">
              <w:t>Dujų slėgio jutiklis</w:t>
            </w:r>
          </w:p>
        </w:tc>
        <w:tc>
          <w:tcPr>
            <w:tcW w:w="651" w:type="pct"/>
          </w:tcPr>
          <w:p w14:paraId="07102E0E" w14:textId="22865EDF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206,91</w:t>
            </w:r>
          </w:p>
        </w:tc>
        <w:tc>
          <w:tcPr>
            <w:tcW w:w="524" w:type="pct"/>
          </w:tcPr>
          <w:p w14:paraId="12C37CCC" w14:textId="17F2671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09749F1" w14:textId="496A4555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3 103,65</w:t>
            </w:r>
          </w:p>
        </w:tc>
      </w:tr>
      <w:tr w:rsidR="004F31E4" w:rsidRPr="00601A8A" w14:paraId="63596898" w14:textId="77777777" w:rsidTr="005A3B18">
        <w:trPr>
          <w:jc w:val="center"/>
        </w:trPr>
        <w:tc>
          <w:tcPr>
            <w:tcW w:w="300" w:type="pct"/>
            <w:vMerge/>
          </w:tcPr>
          <w:p w14:paraId="6D85E52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4B41CE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CC56B69" w14:textId="0CF2B582" w:rsidR="004F31E4" w:rsidRDefault="004F31E4" w:rsidP="004F31E4">
            <w:pPr>
              <w:jc w:val="both"/>
            </w:pPr>
            <w:r w:rsidRPr="00FB1A1F">
              <w:t>Įtampos jutiklis</w:t>
            </w:r>
          </w:p>
        </w:tc>
        <w:tc>
          <w:tcPr>
            <w:tcW w:w="651" w:type="pct"/>
          </w:tcPr>
          <w:p w14:paraId="4CB67C67" w14:textId="5629F7B8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187,55</w:t>
            </w:r>
          </w:p>
        </w:tc>
        <w:tc>
          <w:tcPr>
            <w:tcW w:w="524" w:type="pct"/>
          </w:tcPr>
          <w:p w14:paraId="0FCF4C6B" w14:textId="2311303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EB365E9" w14:textId="6573E780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2 813,25</w:t>
            </w:r>
          </w:p>
        </w:tc>
      </w:tr>
      <w:tr w:rsidR="004F31E4" w:rsidRPr="00601A8A" w14:paraId="4DA0BD2C" w14:textId="77777777" w:rsidTr="005A3B18">
        <w:trPr>
          <w:jc w:val="center"/>
        </w:trPr>
        <w:tc>
          <w:tcPr>
            <w:tcW w:w="300" w:type="pct"/>
            <w:vMerge/>
          </w:tcPr>
          <w:p w14:paraId="780E7DF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F03320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8A38439" w14:textId="2A850FD0" w:rsidR="004F31E4" w:rsidRDefault="004F31E4" w:rsidP="004F31E4">
            <w:pPr>
              <w:jc w:val="both"/>
            </w:pPr>
            <w:r w:rsidRPr="00FB1A1F">
              <w:t>Laidumo jutiklis</w:t>
            </w:r>
          </w:p>
        </w:tc>
        <w:tc>
          <w:tcPr>
            <w:tcW w:w="651" w:type="pct"/>
          </w:tcPr>
          <w:p w14:paraId="54144956" w14:textId="4DBC7122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255,31</w:t>
            </w:r>
          </w:p>
        </w:tc>
        <w:tc>
          <w:tcPr>
            <w:tcW w:w="524" w:type="pct"/>
          </w:tcPr>
          <w:p w14:paraId="294E3EC9" w14:textId="514D05A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9CB76FE" w14:textId="12DE015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3 829,65</w:t>
            </w:r>
          </w:p>
        </w:tc>
      </w:tr>
      <w:tr w:rsidR="004F31E4" w:rsidRPr="00601A8A" w14:paraId="41098C6B" w14:textId="77777777" w:rsidTr="005A3B18">
        <w:trPr>
          <w:jc w:val="center"/>
        </w:trPr>
        <w:tc>
          <w:tcPr>
            <w:tcW w:w="300" w:type="pct"/>
            <w:vMerge/>
          </w:tcPr>
          <w:p w14:paraId="2A86251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749B09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1090E90" w14:textId="69E6A9F1" w:rsidR="004F31E4" w:rsidRDefault="004F31E4" w:rsidP="004F31E4">
            <w:pPr>
              <w:jc w:val="both"/>
            </w:pPr>
            <w:proofErr w:type="spellStart"/>
            <w:r w:rsidRPr="00FB1A1F">
              <w:t>Kolorimetras</w:t>
            </w:r>
            <w:proofErr w:type="spellEnd"/>
          </w:p>
        </w:tc>
        <w:tc>
          <w:tcPr>
            <w:tcW w:w="651" w:type="pct"/>
          </w:tcPr>
          <w:p w14:paraId="338085A7" w14:textId="511270FF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64941B40" w14:textId="4B85B66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0E6604F" w14:textId="63B4AB5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61F857D3" w14:textId="77777777" w:rsidTr="005A3B18">
        <w:trPr>
          <w:jc w:val="center"/>
        </w:trPr>
        <w:tc>
          <w:tcPr>
            <w:tcW w:w="300" w:type="pct"/>
            <w:vMerge/>
          </w:tcPr>
          <w:p w14:paraId="265CB6E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DE22B3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8A1A324" w14:textId="251D5151" w:rsidR="004F31E4" w:rsidRDefault="004F31E4" w:rsidP="004F31E4">
            <w:pPr>
              <w:jc w:val="both"/>
            </w:pPr>
            <w:r w:rsidRPr="00FB1A1F">
              <w:t>Lašų skaitiklis</w:t>
            </w:r>
          </w:p>
        </w:tc>
        <w:tc>
          <w:tcPr>
            <w:tcW w:w="651" w:type="pct"/>
          </w:tcPr>
          <w:p w14:paraId="6BFC9011" w14:textId="70C552CF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532FBCE8" w14:textId="5D06CCDA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96EFD4D" w14:textId="68EDB88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5502F62A" w14:textId="77777777" w:rsidTr="005A3B18">
        <w:trPr>
          <w:jc w:val="center"/>
        </w:trPr>
        <w:tc>
          <w:tcPr>
            <w:tcW w:w="300" w:type="pct"/>
            <w:vMerge/>
          </w:tcPr>
          <w:p w14:paraId="0F4E263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41D3A1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04B4978" w14:textId="02CE3F56" w:rsidR="004F31E4" w:rsidRDefault="004F31E4" w:rsidP="004F31E4">
            <w:pPr>
              <w:jc w:val="both"/>
            </w:pPr>
            <w:r w:rsidRPr="00FB1A1F">
              <w:t>Magnetinė maišyklė</w:t>
            </w:r>
          </w:p>
        </w:tc>
        <w:tc>
          <w:tcPr>
            <w:tcW w:w="651" w:type="pct"/>
          </w:tcPr>
          <w:p w14:paraId="534E5FC0" w14:textId="3D60839C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303,71</w:t>
            </w:r>
          </w:p>
        </w:tc>
        <w:tc>
          <w:tcPr>
            <w:tcW w:w="524" w:type="pct"/>
          </w:tcPr>
          <w:p w14:paraId="00BC3CD1" w14:textId="3AA5C873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075DF43" w14:textId="0507A6EB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4 555,65</w:t>
            </w:r>
          </w:p>
        </w:tc>
      </w:tr>
      <w:tr w:rsidR="004F31E4" w:rsidRPr="00601A8A" w14:paraId="0B810035" w14:textId="77777777" w:rsidTr="005A3B18">
        <w:trPr>
          <w:jc w:val="center"/>
        </w:trPr>
        <w:tc>
          <w:tcPr>
            <w:tcW w:w="300" w:type="pct"/>
            <w:vMerge/>
          </w:tcPr>
          <w:p w14:paraId="1E1DE79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C4AAD6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7EB1392" w14:textId="119B2F42" w:rsidR="004F31E4" w:rsidRDefault="004F31E4" w:rsidP="004F31E4">
            <w:pPr>
              <w:jc w:val="both"/>
            </w:pPr>
            <w:r w:rsidRPr="00FB1A1F">
              <w:t>Laboratorinės svarstyklės</w:t>
            </w:r>
          </w:p>
        </w:tc>
        <w:tc>
          <w:tcPr>
            <w:tcW w:w="651" w:type="pct"/>
          </w:tcPr>
          <w:p w14:paraId="705AA912" w14:textId="0970BF10" w:rsidR="004F31E4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54,45</w:t>
            </w:r>
          </w:p>
        </w:tc>
        <w:tc>
          <w:tcPr>
            <w:tcW w:w="524" w:type="pct"/>
          </w:tcPr>
          <w:p w14:paraId="6114F9FE" w14:textId="455E723F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CC7792F" w14:textId="5351C5E2" w:rsidR="004F31E4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816,75</w:t>
            </w:r>
          </w:p>
        </w:tc>
      </w:tr>
      <w:tr w:rsidR="004F31E4" w:rsidRPr="00601A8A" w14:paraId="1C030CD8" w14:textId="77777777" w:rsidTr="006B4713">
        <w:trPr>
          <w:jc w:val="center"/>
        </w:trPr>
        <w:tc>
          <w:tcPr>
            <w:tcW w:w="5000" w:type="pct"/>
            <w:gridSpan w:val="6"/>
          </w:tcPr>
          <w:p w14:paraId="6749F9DA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7BC2D69F" w14:textId="77777777" w:rsidTr="005A3B18">
        <w:trPr>
          <w:jc w:val="center"/>
        </w:trPr>
        <w:tc>
          <w:tcPr>
            <w:tcW w:w="300" w:type="pct"/>
            <w:vMerge w:val="restart"/>
          </w:tcPr>
          <w:p w14:paraId="3C107C7B" w14:textId="2CD34AC4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</w:t>
            </w:r>
          </w:p>
        </w:tc>
        <w:tc>
          <w:tcPr>
            <w:tcW w:w="924" w:type="pct"/>
            <w:vMerge w:val="restart"/>
          </w:tcPr>
          <w:p w14:paraId="5F84557F" w14:textId="22B88B00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Juozo Balčikonio gimnazija</w:t>
            </w:r>
          </w:p>
        </w:tc>
        <w:tc>
          <w:tcPr>
            <w:tcW w:w="1910" w:type="pct"/>
          </w:tcPr>
          <w:p w14:paraId="72D0C8AB" w14:textId="67A151A8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Akustinė sienelė</w:t>
            </w:r>
          </w:p>
        </w:tc>
        <w:tc>
          <w:tcPr>
            <w:tcW w:w="651" w:type="pct"/>
          </w:tcPr>
          <w:p w14:paraId="4EAF38AA" w14:textId="32C68D4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331DA501" w14:textId="062677D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6</w:t>
            </w:r>
          </w:p>
        </w:tc>
        <w:tc>
          <w:tcPr>
            <w:tcW w:w="691" w:type="pct"/>
          </w:tcPr>
          <w:p w14:paraId="134FE9A3" w14:textId="0CD062E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t>1 800,48</w:t>
            </w:r>
          </w:p>
        </w:tc>
      </w:tr>
      <w:tr w:rsidR="004F31E4" w:rsidRPr="00601A8A" w14:paraId="469DFAB1" w14:textId="77777777" w:rsidTr="005A3B18">
        <w:trPr>
          <w:jc w:val="center"/>
        </w:trPr>
        <w:tc>
          <w:tcPr>
            <w:tcW w:w="300" w:type="pct"/>
            <w:vMerge/>
          </w:tcPr>
          <w:p w14:paraId="17E383E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E48920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1171793" w14:textId="2B94601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3DF00DA3" w14:textId="763655E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3D47F8A3" w14:textId="1D8A3DB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0D1A5791" w14:textId="5B6E2A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25689873" w14:textId="77777777" w:rsidTr="005A3B18">
        <w:trPr>
          <w:jc w:val="center"/>
        </w:trPr>
        <w:tc>
          <w:tcPr>
            <w:tcW w:w="300" w:type="pct"/>
            <w:vMerge/>
          </w:tcPr>
          <w:p w14:paraId="35A727C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8AEB29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1066A3B" w14:textId="5280A70A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 xml:space="preserve">Temperatūros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GDX-TMP</w:t>
            </w:r>
          </w:p>
        </w:tc>
        <w:tc>
          <w:tcPr>
            <w:tcW w:w="651" w:type="pct"/>
          </w:tcPr>
          <w:p w14:paraId="3E261A52" w14:textId="2C95197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151,25</w:t>
            </w:r>
          </w:p>
        </w:tc>
        <w:tc>
          <w:tcPr>
            <w:tcW w:w="524" w:type="pct"/>
          </w:tcPr>
          <w:p w14:paraId="56CCA12A" w14:textId="6EFE436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34FBF3F" w14:textId="2B6D364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2 268,75</w:t>
            </w:r>
          </w:p>
        </w:tc>
      </w:tr>
      <w:tr w:rsidR="004F31E4" w:rsidRPr="00601A8A" w14:paraId="6F33235F" w14:textId="77777777" w:rsidTr="005A3B18">
        <w:trPr>
          <w:jc w:val="center"/>
        </w:trPr>
        <w:tc>
          <w:tcPr>
            <w:tcW w:w="300" w:type="pct"/>
            <w:vMerge/>
          </w:tcPr>
          <w:p w14:paraId="654C2CB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65C0C4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5092B5" w14:textId="17C792D1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 xml:space="preserve">CO2 Dujų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GDX-CO2</w:t>
            </w:r>
          </w:p>
        </w:tc>
        <w:tc>
          <w:tcPr>
            <w:tcW w:w="651" w:type="pct"/>
          </w:tcPr>
          <w:p w14:paraId="2218EE17" w14:textId="5E5813A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439,23</w:t>
            </w:r>
          </w:p>
        </w:tc>
        <w:tc>
          <w:tcPr>
            <w:tcW w:w="524" w:type="pct"/>
          </w:tcPr>
          <w:p w14:paraId="3172B502" w14:textId="73F78CB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896E09A" w14:textId="7ADE43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6 588,45</w:t>
            </w:r>
          </w:p>
        </w:tc>
      </w:tr>
      <w:tr w:rsidR="004F31E4" w:rsidRPr="00601A8A" w14:paraId="5195B3DE" w14:textId="77777777" w:rsidTr="005A3B18">
        <w:trPr>
          <w:jc w:val="center"/>
        </w:trPr>
        <w:tc>
          <w:tcPr>
            <w:tcW w:w="300" w:type="pct"/>
            <w:vMerge/>
          </w:tcPr>
          <w:p w14:paraId="73A84BB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A6EDA5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BA400D" w14:textId="3BD0DC5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 xml:space="preserve">O2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GDX-O2</w:t>
            </w:r>
          </w:p>
        </w:tc>
        <w:tc>
          <w:tcPr>
            <w:tcW w:w="651" w:type="pct"/>
          </w:tcPr>
          <w:p w14:paraId="6937F867" w14:textId="56A106A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419,87</w:t>
            </w:r>
          </w:p>
        </w:tc>
        <w:tc>
          <w:tcPr>
            <w:tcW w:w="524" w:type="pct"/>
          </w:tcPr>
          <w:p w14:paraId="234184C6" w14:textId="7A8874A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38F755A" w14:textId="5FF10C6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6 298,05</w:t>
            </w:r>
          </w:p>
        </w:tc>
      </w:tr>
      <w:tr w:rsidR="004F31E4" w:rsidRPr="00601A8A" w14:paraId="312459B4" w14:textId="77777777" w:rsidTr="005A3B18">
        <w:trPr>
          <w:jc w:val="center"/>
        </w:trPr>
        <w:tc>
          <w:tcPr>
            <w:tcW w:w="300" w:type="pct"/>
            <w:vMerge/>
          </w:tcPr>
          <w:p w14:paraId="0730892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C0B4EB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8D80513" w14:textId="3D75B97D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 xml:space="preserve">pH jutiklis </w:t>
            </w:r>
            <w:proofErr w:type="spellStart"/>
            <w:r>
              <w:rPr>
                <w:i/>
              </w:rPr>
              <w:t>Vernier</w:t>
            </w:r>
            <w:proofErr w:type="spellEnd"/>
            <w:r>
              <w:rPr>
                <w:i/>
              </w:rPr>
              <w:t xml:space="preserve"> GDX-FPH</w:t>
            </w:r>
          </w:p>
        </w:tc>
        <w:tc>
          <w:tcPr>
            <w:tcW w:w="651" w:type="pct"/>
          </w:tcPr>
          <w:p w14:paraId="624752BD" w14:textId="6859C3B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266,20</w:t>
            </w:r>
          </w:p>
        </w:tc>
        <w:tc>
          <w:tcPr>
            <w:tcW w:w="524" w:type="pct"/>
          </w:tcPr>
          <w:p w14:paraId="653DF646" w14:textId="56B6B62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51DBE90" w14:textId="3A779CA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0D39387D" w14:textId="77777777" w:rsidTr="005A3B18">
        <w:trPr>
          <w:jc w:val="center"/>
        </w:trPr>
        <w:tc>
          <w:tcPr>
            <w:tcW w:w="300" w:type="pct"/>
            <w:vMerge/>
          </w:tcPr>
          <w:p w14:paraId="4417C69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F2A9DF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0FB0A64" w14:textId="19C0ED36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Talpa anglies dioksido ir deguonies pokyčiams stebėti</w:t>
            </w:r>
          </w:p>
        </w:tc>
        <w:tc>
          <w:tcPr>
            <w:tcW w:w="651" w:type="pct"/>
          </w:tcPr>
          <w:p w14:paraId="39CA42E5" w14:textId="1958FBD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42,35</w:t>
            </w:r>
          </w:p>
        </w:tc>
        <w:tc>
          <w:tcPr>
            <w:tcW w:w="524" w:type="pct"/>
          </w:tcPr>
          <w:p w14:paraId="1F75173F" w14:textId="05C2756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A0998D6" w14:textId="101E7B1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635,25</w:t>
            </w:r>
          </w:p>
        </w:tc>
      </w:tr>
      <w:tr w:rsidR="004F31E4" w:rsidRPr="00601A8A" w14:paraId="16E58987" w14:textId="77777777" w:rsidTr="005A3B18">
        <w:trPr>
          <w:jc w:val="center"/>
        </w:trPr>
        <w:tc>
          <w:tcPr>
            <w:tcW w:w="300" w:type="pct"/>
            <w:vMerge/>
          </w:tcPr>
          <w:p w14:paraId="5DCE463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D67AD8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D77F054" w14:textId="7C63C058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Mikroskopas</w:t>
            </w:r>
          </w:p>
        </w:tc>
        <w:tc>
          <w:tcPr>
            <w:tcW w:w="651" w:type="pct"/>
          </w:tcPr>
          <w:p w14:paraId="1D4B7E6A" w14:textId="19D6DE4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469,48</w:t>
            </w:r>
          </w:p>
        </w:tc>
        <w:tc>
          <w:tcPr>
            <w:tcW w:w="524" w:type="pct"/>
          </w:tcPr>
          <w:p w14:paraId="743D6F50" w14:textId="6319989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3E442DA" w14:textId="67FEBF8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7 042,20</w:t>
            </w:r>
          </w:p>
        </w:tc>
      </w:tr>
      <w:tr w:rsidR="004F31E4" w:rsidRPr="00601A8A" w14:paraId="33798106" w14:textId="77777777" w:rsidTr="005A3B18">
        <w:trPr>
          <w:jc w:val="center"/>
        </w:trPr>
        <w:tc>
          <w:tcPr>
            <w:tcW w:w="300" w:type="pct"/>
            <w:vMerge/>
          </w:tcPr>
          <w:p w14:paraId="361EDA0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89FB55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1FD4A57" w14:textId="51A17240" w:rsidR="004F31E4" w:rsidRPr="00356536" w:rsidRDefault="004F31E4" w:rsidP="004F31E4">
            <w:pPr>
              <w:jc w:val="both"/>
              <w:rPr>
                <w:szCs w:val="24"/>
              </w:rPr>
            </w:pPr>
            <w:r w:rsidRPr="00290398">
              <w:rPr>
                <w:strike/>
              </w:rPr>
              <w:t xml:space="preserve">Mokymo rinkinys </w:t>
            </w:r>
            <w:proofErr w:type="spellStart"/>
            <w:r w:rsidRPr="00290398">
              <w:rPr>
                <w:i/>
                <w:strike/>
              </w:rPr>
              <w:t>Experimenta</w:t>
            </w:r>
            <w:proofErr w:type="spellEnd"/>
            <w:r w:rsidRPr="00290398">
              <w:rPr>
                <w:i/>
                <w:strike/>
              </w:rPr>
              <w:t xml:space="preserve"> 18080</w:t>
            </w:r>
            <w:r w:rsidR="00290398">
              <w:rPr>
                <w:i/>
              </w:rPr>
              <w:t xml:space="preserve"> </w:t>
            </w:r>
            <w:r w:rsidR="00290398" w:rsidRPr="00290398">
              <w:rPr>
                <w:b/>
              </w:rPr>
              <w:t xml:space="preserve">Biologijos eksperimentų rinkinys 7-12 klasei </w:t>
            </w:r>
            <w:proofErr w:type="spellStart"/>
            <w:r w:rsidR="00290398" w:rsidRPr="00290398">
              <w:rPr>
                <w:b/>
                <w:i/>
              </w:rPr>
              <w:t>Cornelsen</w:t>
            </w:r>
            <w:proofErr w:type="spellEnd"/>
            <w:r w:rsidR="00290398" w:rsidRPr="00290398">
              <w:rPr>
                <w:b/>
                <w:i/>
              </w:rPr>
              <w:t xml:space="preserve"> </w:t>
            </w:r>
            <w:proofErr w:type="spellStart"/>
            <w:r w:rsidR="00290398" w:rsidRPr="00290398">
              <w:rPr>
                <w:b/>
                <w:i/>
              </w:rPr>
              <w:t>experimenta</w:t>
            </w:r>
            <w:proofErr w:type="spellEnd"/>
            <w:r w:rsidR="00290398" w:rsidRPr="00290398">
              <w:rPr>
                <w:b/>
                <w:i/>
              </w:rPr>
              <w:t xml:space="preserve"> 18080</w:t>
            </w:r>
          </w:p>
        </w:tc>
        <w:tc>
          <w:tcPr>
            <w:tcW w:w="651" w:type="pct"/>
          </w:tcPr>
          <w:p w14:paraId="6D199CC2" w14:textId="3EC7056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  <w:tc>
          <w:tcPr>
            <w:tcW w:w="524" w:type="pct"/>
          </w:tcPr>
          <w:p w14:paraId="0A9F9E51" w14:textId="7428271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288939C2" w14:textId="4370D7A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584,43</w:t>
            </w:r>
          </w:p>
        </w:tc>
      </w:tr>
      <w:tr w:rsidR="004F31E4" w:rsidRPr="00601A8A" w14:paraId="0B3B9D40" w14:textId="77777777" w:rsidTr="005A3B18">
        <w:trPr>
          <w:jc w:val="center"/>
        </w:trPr>
        <w:tc>
          <w:tcPr>
            <w:tcW w:w="300" w:type="pct"/>
            <w:vMerge/>
          </w:tcPr>
          <w:p w14:paraId="2869A53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7F2EE6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DB13964" w14:textId="5B0D048B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Laboratorinės svarstyklės</w:t>
            </w:r>
          </w:p>
        </w:tc>
        <w:tc>
          <w:tcPr>
            <w:tcW w:w="651" w:type="pct"/>
          </w:tcPr>
          <w:p w14:paraId="52F385EC" w14:textId="1D74262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63658B58" w14:textId="0BE8A85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499F9C4A" w14:textId="778E18D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212,96</w:t>
            </w:r>
          </w:p>
        </w:tc>
      </w:tr>
      <w:tr w:rsidR="004F31E4" w:rsidRPr="00601A8A" w14:paraId="7C65F9DD" w14:textId="77777777" w:rsidTr="005A3B18">
        <w:trPr>
          <w:jc w:val="center"/>
        </w:trPr>
        <w:tc>
          <w:tcPr>
            <w:tcW w:w="300" w:type="pct"/>
            <w:vMerge/>
          </w:tcPr>
          <w:p w14:paraId="622E528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621F87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045AFC5" w14:textId="215B11A0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Svarstyklės</w:t>
            </w:r>
          </w:p>
        </w:tc>
        <w:tc>
          <w:tcPr>
            <w:tcW w:w="651" w:type="pct"/>
          </w:tcPr>
          <w:p w14:paraId="0C74D76F" w14:textId="3DBFD8C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37,51</w:t>
            </w:r>
          </w:p>
        </w:tc>
        <w:tc>
          <w:tcPr>
            <w:tcW w:w="524" w:type="pct"/>
          </w:tcPr>
          <w:p w14:paraId="79798002" w14:textId="03ED1AB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530CE45" w14:textId="3A26F46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75,02</w:t>
            </w:r>
          </w:p>
        </w:tc>
      </w:tr>
      <w:tr w:rsidR="004F31E4" w:rsidRPr="00601A8A" w14:paraId="71AA0B63" w14:textId="77777777" w:rsidTr="005A3B18">
        <w:trPr>
          <w:jc w:val="center"/>
        </w:trPr>
        <w:tc>
          <w:tcPr>
            <w:tcW w:w="300" w:type="pct"/>
            <w:vMerge/>
          </w:tcPr>
          <w:p w14:paraId="4EBD3D3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CE128E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4EA841F" w14:textId="037B4BBF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Termometras</w:t>
            </w:r>
          </w:p>
        </w:tc>
        <w:tc>
          <w:tcPr>
            <w:tcW w:w="651" w:type="pct"/>
          </w:tcPr>
          <w:p w14:paraId="63DB9C89" w14:textId="2C158B9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2,42</w:t>
            </w:r>
          </w:p>
        </w:tc>
        <w:tc>
          <w:tcPr>
            <w:tcW w:w="524" w:type="pct"/>
          </w:tcPr>
          <w:p w14:paraId="7B111699" w14:textId="519827D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99CDBD3" w14:textId="553C7D9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36,30</w:t>
            </w:r>
          </w:p>
        </w:tc>
      </w:tr>
      <w:tr w:rsidR="004F31E4" w:rsidRPr="00601A8A" w14:paraId="3B32891D" w14:textId="77777777" w:rsidTr="005A3B18">
        <w:trPr>
          <w:jc w:val="center"/>
        </w:trPr>
        <w:tc>
          <w:tcPr>
            <w:tcW w:w="300" w:type="pct"/>
            <w:vMerge/>
          </w:tcPr>
          <w:p w14:paraId="6B02A6E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FC998C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3F7C2D1" w14:textId="0CAA6BE3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Cheminių stiklinių rinkinys</w:t>
            </w:r>
          </w:p>
        </w:tc>
        <w:tc>
          <w:tcPr>
            <w:tcW w:w="651" w:type="pct"/>
          </w:tcPr>
          <w:p w14:paraId="62F9BDAA" w14:textId="00F9A42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24,20</w:t>
            </w:r>
          </w:p>
        </w:tc>
        <w:tc>
          <w:tcPr>
            <w:tcW w:w="524" w:type="pct"/>
          </w:tcPr>
          <w:p w14:paraId="21EE189F" w14:textId="041A567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6335AE3" w14:textId="0173C9D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363,00</w:t>
            </w:r>
          </w:p>
        </w:tc>
      </w:tr>
      <w:tr w:rsidR="004F31E4" w:rsidRPr="00601A8A" w14:paraId="3D39BA82" w14:textId="77777777" w:rsidTr="005A3B18">
        <w:trPr>
          <w:jc w:val="center"/>
        </w:trPr>
        <w:tc>
          <w:tcPr>
            <w:tcW w:w="300" w:type="pct"/>
            <w:vMerge/>
          </w:tcPr>
          <w:p w14:paraId="047B73B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F135B4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4A04DF6" w14:textId="5213A57D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Magnetinė maišyklė su kaitinimu</w:t>
            </w:r>
          </w:p>
        </w:tc>
        <w:tc>
          <w:tcPr>
            <w:tcW w:w="651" w:type="pct"/>
          </w:tcPr>
          <w:p w14:paraId="44DBBA8C" w14:textId="56C09F8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256,52</w:t>
            </w:r>
          </w:p>
        </w:tc>
        <w:tc>
          <w:tcPr>
            <w:tcW w:w="524" w:type="pct"/>
          </w:tcPr>
          <w:p w14:paraId="3C906127" w14:textId="36B5D0B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09EBFC46" w14:textId="7814FD4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1 026,08</w:t>
            </w:r>
          </w:p>
        </w:tc>
      </w:tr>
      <w:tr w:rsidR="004F31E4" w:rsidRPr="00601A8A" w14:paraId="20988332" w14:textId="77777777" w:rsidTr="005A3B18">
        <w:trPr>
          <w:jc w:val="center"/>
        </w:trPr>
        <w:tc>
          <w:tcPr>
            <w:tcW w:w="300" w:type="pct"/>
            <w:vMerge/>
          </w:tcPr>
          <w:p w14:paraId="54D938A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C6080F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D416DF0" w14:textId="5BED245C" w:rsidR="004F31E4" w:rsidRPr="00356536" w:rsidRDefault="004F31E4" w:rsidP="004F31E4">
            <w:pPr>
              <w:jc w:val="both"/>
              <w:rPr>
                <w:szCs w:val="24"/>
              </w:rPr>
            </w:pPr>
            <w:r w:rsidRPr="001247BA">
              <w:t xml:space="preserve">Eksperimentų rinkinys „Nr. 1“.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48750</w:t>
            </w:r>
          </w:p>
        </w:tc>
        <w:tc>
          <w:tcPr>
            <w:tcW w:w="651" w:type="pct"/>
          </w:tcPr>
          <w:p w14:paraId="2223459D" w14:textId="3398CEB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695,75</w:t>
            </w:r>
          </w:p>
        </w:tc>
        <w:tc>
          <w:tcPr>
            <w:tcW w:w="524" w:type="pct"/>
          </w:tcPr>
          <w:p w14:paraId="3E325F11" w14:textId="083F0E8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2D75F082" w14:textId="761D5F4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2 087,25</w:t>
            </w:r>
          </w:p>
        </w:tc>
      </w:tr>
      <w:tr w:rsidR="004F31E4" w:rsidRPr="00601A8A" w14:paraId="5539F0F3" w14:textId="77777777" w:rsidTr="005A3B18">
        <w:trPr>
          <w:jc w:val="center"/>
        </w:trPr>
        <w:tc>
          <w:tcPr>
            <w:tcW w:w="300" w:type="pct"/>
            <w:vMerge/>
          </w:tcPr>
          <w:p w14:paraId="6CCFADD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64CB45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7AE9603" w14:textId="5FDC375F" w:rsidR="004F31E4" w:rsidRPr="00356536" w:rsidRDefault="004F31E4" w:rsidP="004F31E4">
            <w:pPr>
              <w:jc w:val="both"/>
              <w:rPr>
                <w:szCs w:val="24"/>
              </w:rPr>
            </w:pPr>
            <w:r w:rsidRPr="001247BA">
              <w:t xml:space="preserve">Eksperimentų rinkinys „Nr. 2“.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43000</w:t>
            </w:r>
          </w:p>
        </w:tc>
        <w:tc>
          <w:tcPr>
            <w:tcW w:w="651" w:type="pct"/>
          </w:tcPr>
          <w:p w14:paraId="7FBDE467" w14:textId="1E4533F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569,91</w:t>
            </w:r>
          </w:p>
        </w:tc>
        <w:tc>
          <w:tcPr>
            <w:tcW w:w="524" w:type="pct"/>
          </w:tcPr>
          <w:p w14:paraId="32F0323D" w14:textId="5FE77F9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3C41A83" w14:textId="4F17B80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8 548,65</w:t>
            </w:r>
          </w:p>
        </w:tc>
      </w:tr>
      <w:tr w:rsidR="004F31E4" w:rsidRPr="00601A8A" w14:paraId="72922F0A" w14:textId="77777777" w:rsidTr="005A3B18">
        <w:trPr>
          <w:jc w:val="center"/>
        </w:trPr>
        <w:tc>
          <w:tcPr>
            <w:tcW w:w="300" w:type="pct"/>
            <w:vMerge/>
          </w:tcPr>
          <w:p w14:paraId="1E3C7AD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140C94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D771783" w14:textId="5BFBA009" w:rsidR="004F31E4" w:rsidRPr="00356536" w:rsidRDefault="004F31E4" w:rsidP="004F31E4">
            <w:pPr>
              <w:jc w:val="both"/>
              <w:rPr>
                <w:szCs w:val="24"/>
              </w:rPr>
            </w:pPr>
            <w:r w:rsidRPr="001247BA">
              <w:t xml:space="preserve">Eksperimentų rinkinys „Nr. 3“.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23210</w:t>
            </w:r>
          </w:p>
        </w:tc>
        <w:tc>
          <w:tcPr>
            <w:tcW w:w="651" w:type="pct"/>
          </w:tcPr>
          <w:p w14:paraId="5CCDF18D" w14:textId="5F375BA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63B89CE4" w14:textId="69C3DC1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C67BB88" w14:textId="19DFA16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11 198,55</w:t>
            </w:r>
          </w:p>
        </w:tc>
      </w:tr>
      <w:tr w:rsidR="004F31E4" w:rsidRPr="00601A8A" w14:paraId="1CFD7754" w14:textId="77777777" w:rsidTr="005A3B18">
        <w:trPr>
          <w:jc w:val="center"/>
        </w:trPr>
        <w:tc>
          <w:tcPr>
            <w:tcW w:w="300" w:type="pct"/>
            <w:vMerge/>
          </w:tcPr>
          <w:p w14:paraId="551E39B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399158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2DC7434" w14:textId="333F7243" w:rsidR="004F31E4" w:rsidRPr="00356536" w:rsidRDefault="004F31E4" w:rsidP="004F31E4">
            <w:pPr>
              <w:jc w:val="both"/>
              <w:rPr>
                <w:szCs w:val="24"/>
              </w:rPr>
            </w:pPr>
            <w:r w:rsidRPr="001247BA">
              <w:t>Maitinimo šaltinis</w:t>
            </w:r>
          </w:p>
        </w:tc>
        <w:tc>
          <w:tcPr>
            <w:tcW w:w="651" w:type="pct"/>
          </w:tcPr>
          <w:p w14:paraId="7E62A848" w14:textId="240F54A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27,83</w:t>
            </w:r>
          </w:p>
        </w:tc>
        <w:tc>
          <w:tcPr>
            <w:tcW w:w="524" w:type="pct"/>
          </w:tcPr>
          <w:p w14:paraId="29DED79B" w14:textId="7B2E414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5021C1D" w14:textId="388A779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417,45</w:t>
            </w:r>
          </w:p>
        </w:tc>
      </w:tr>
      <w:tr w:rsidR="004F31E4" w:rsidRPr="00601A8A" w14:paraId="7026A8DA" w14:textId="77777777" w:rsidTr="005A3B18">
        <w:trPr>
          <w:jc w:val="center"/>
        </w:trPr>
        <w:tc>
          <w:tcPr>
            <w:tcW w:w="300" w:type="pct"/>
            <w:vMerge/>
          </w:tcPr>
          <w:p w14:paraId="6F71366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54216F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376F47E" w14:textId="331AA403" w:rsidR="004F31E4" w:rsidRPr="00356536" w:rsidRDefault="004F31E4" w:rsidP="004F31E4">
            <w:pPr>
              <w:jc w:val="both"/>
              <w:rPr>
                <w:szCs w:val="24"/>
              </w:rPr>
            </w:pPr>
            <w:r w:rsidRPr="001247BA">
              <w:t xml:space="preserve">Papildomos priemonės prie eksperimentų rinkinio „Nr. 3“. </w:t>
            </w:r>
            <w:proofErr w:type="spellStart"/>
            <w:r w:rsidRPr="001247BA">
              <w:t>Cornelsen</w:t>
            </w:r>
            <w:proofErr w:type="spellEnd"/>
            <w:r w:rsidRPr="001247BA">
              <w:t xml:space="preserve"> </w:t>
            </w:r>
            <w:proofErr w:type="spellStart"/>
            <w:r w:rsidRPr="001247BA">
              <w:t>experimenta</w:t>
            </w:r>
            <w:proofErr w:type="spellEnd"/>
            <w:r w:rsidRPr="001247BA">
              <w:t xml:space="preserve"> 23220</w:t>
            </w:r>
          </w:p>
        </w:tc>
        <w:tc>
          <w:tcPr>
            <w:tcW w:w="651" w:type="pct"/>
          </w:tcPr>
          <w:p w14:paraId="758E508D" w14:textId="2012DDD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365,42</w:t>
            </w:r>
          </w:p>
        </w:tc>
        <w:tc>
          <w:tcPr>
            <w:tcW w:w="524" w:type="pct"/>
          </w:tcPr>
          <w:p w14:paraId="6FB515B3" w14:textId="0ED6017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10E6433" w14:textId="4301E83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5 481,30</w:t>
            </w:r>
          </w:p>
        </w:tc>
      </w:tr>
      <w:tr w:rsidR="004F31E4" w:rsidRPr="00601A8A" w14:paraId="5E560F20" w14:textId="77777777" w:rsidTr="005A3B18">
        <w:trPr>
          <w:jc w:val="center"/>
        </w:trPr>
        <w:tc>
          <w:tcPr>
            <w:tcW w:w="300" w:type="pct"/>
            <w:vMerge/>
          </w:tcPr>
          <w:p w14:paraId="5049FA0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108FBD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0B31EA9" w14:textId="58112F25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pH jutiklis</w:t>
            </w:r>
          </w:p>
        </w:tc>
        <w:tc>
          <w:tcPr>
            <w:tcW w:w="651" w:type="pct"/>
          </w:tcPr>
          <w:p w14:paraId="42ABF6E9" w14:textId="264A8E16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5A2C275A" w14:textId="1539AE3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AEE984F" w14:textId="60DC839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77B24D88" w14:textId="77777777" w:rsidTr="005A3B18">
        <w:trPr>
          <w:jc w:val="center"/>
        </w:trPr>
        <w:tc>
          <w:tcPr>
            <w:tcW w:w="300" w:type="pct"/>
            <w:vMerge/>
          </w:tcPr>
          <w:p w14:paraId="305A5D7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5BF917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13B6A46" w14:textId="06B10004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Temperatūros jutiklis</w:t>
            </w:r>
          </w:p>
        </w:tc>
        <w:tc>
          <w:tcPr>
            <w:tcW w:w="651" w:type="pct"/>
          </w:tcPr>
          <w:p w14:paraId="0F68F18C" w14:textId="4F5A49DB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156,09</w:t>
            </w:r>
          </w:p>
        </w:tc>
        <w:tc>
          <w:tcPr>
            <w:tcW w:w="524" w:type="pct"/>
          </w:tcPr>
          <w:p w14:paraId="480753E9" w14:textId="55D03D6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C2AF97E" w14:textId="30D1B43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2 341,35</w:t>
            </w:r>
          </w:p>
        </w:tc>
      </w:tr>
      <w:tr w:rsidR="004F31E4" w:rsidRPr="00601A8A" w14:paraId="76B1D794" w14:textId="77777777" w:rsidTr="005A3B18">
        <w:trPr>
          <w:jc w:val="center"/>
        </w:trPr>
        <w:tc>
          <w:tcPr>
            <w:tcW w:w="300" w:type="pct"/>
            <w:vMerge/>
          </w:tcPr>
          <w:p w14:paraId="6401715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666F73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726F18A" w14:textId="77FBD3EF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Dujų slėgio jutiklis</w:t>
            </w:r>
          </w:p>
        </w:tc>
        <w:tc>
          <w:tcPr>
            <w:tcW w:w="651" w:type="pct"/>
          </w:tcPr>
          <w:p w14:paraId="0C0D1EF1" w14:textId="12FE60E0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206,91</w:t>
            </w:r>
          </w:p>
        </w:tc>
        <w:tc>
          <w:tcPr>
            <w:tcW w:w="524" w:type="pct"/>
          </w:tcPr>
          <w:p w14:paraId="6E68B4ED" w14:textId="43D73E5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1F1DCD6" w14:textId="337EE4E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3 103,65</w:t>
            </w:r>
          </w:p>
        </w:tc>
      </w:tr>
      <w:tr w:rsidR="004F31E4" w:rsidRPr="00601A8A" w14:paraId="3FD9255F" w14:textId="77777777" w:rsidTr="005A3B18">
        <w:trPr>
          <w:jc w:val="center"/>
        </w:trPr>
        <w:tc>
          <w:tcPr>
            <w:tcW w:w="300" w:type="pct"/>
            <w:vMerge/>
          </w:tcPr>
          <w:p w14:paraId="2726A04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FDF283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F16CC2C" w14:textId="262010DE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Įtampos jutiklis</w:t>
            </w:r>
          </w:p>
        </w:tc>
        <w:tc>
          <w:tcPr>
            <w:tcW w:w="651" w:type="pct"/>
          </w:tcPr>
          <w:p w14:paraId="28A3C067" w14:textId="3733C8C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187,55</w:t>
            </w:r>
          </w:p>
        </w:tc>
        <w:tc>
          <w:tcPr>
            <w:tcW w:w="524" w:type="pct"/>
          </w:tcPr>
          <w:p w14:paraId="2D18F22E" w14:textId="58AB242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10FA27B" w14:textId="3896070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2 813,25</w:t>
            </w:r>
          </w:p>
        </w:tc>
      </w:tr>
      <w:tr w:rsidR="004F31E4" w:rsidRPr="00601A8A" w14:paraId="49374BCD" w14:textId="77777777" w:rsidTr="005A3B18">
        <w:trPr>
          <w:jc w:val="center"/>
        </w:trPr>
        <w:tc>
          <w:tcPr>
            <w:tcW w:w="300" w:type="pct"/>
            <w:vMerge/>
          </w:tcPr>
          <w:p w14:paraId="5133CD1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504E8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2E1D3C8" w14:textId="6E97F60C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Laidumo jutiklis</w:t>
            </w:r>
          </w:p>
        </w:tc>
        <w:tc>
          <w:tcPr>
            <w:tcW w:w="651" w:type="pct"/>
          </w:tcPr>
          <w:p w14:paraId="0C867CB8" w14:textId="56C72325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255,31</w:t>
            </w:r>
          </w:p>
        </w:tc>
        <w:tc>
          <w:tcPr>
            <w:tcW w:w="524" w:type="pct"/>
          </w:tcPr>
          <w:p w14:paraId="1E6B6940" w14:textId="309C14C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9B17DE4" w14:textId="6ED654C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3 829,65</w:t>
            </w:r>
          </w:p>
        </w:tc>
      </w:tr>
      <w:tr w:rsidR="004F31E4" w:rsidRPr="00601A8A" w14:paraId="519EFC58" w14:textId="77777777" w:rsidTr="005A3B18">
        <w:trPr>
          <w:jc w:val="center"/>
        </w:trPr>
        <w:tc>
          <w:tcPr>
            <w:tcW w:w="300" w:type="pct"/>
            <w:vMerge/>
          </w:tcPr>
          <w:p w14:paraId="167E7F8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DEFAD8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EE09FBB" w14:textId="2F7E8C57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B1A1F">
              <w:t>Kolorimetras</w:t>
            </w:r>
            <w:proofErr w:type="spellEnd"/>
          </w:p>
        </w:tc>
        <w:tc>
          <w:tcPr>
            <w:tcW w:w="651" w:type="pct"/>
          </w:tcPr>
          <w:p w14:paraId="4A5CAFA9" w14:textId="24DAB4C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266,2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60CBC15B" w14:textId="75571C7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3C5AD88" w14:textId="29EB4AE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3 993,00</w:t>
            </w:r>
          </w:p>
        </w:tc>
      </w:tr>
      <w:tr w:rsidR="004F31E4" w:rsidRPr="00601A8A" w14:paraId="10B2540D" w14:textId="77777777" w:rsidTr="005A3B18">
        <w:trPr>
          <w:jc w:val="center"/>
        </w:trPr>
        <w:tc>
          <w:tcPr>
            <w:tcW w:w="300" w:type="pct"/>
            <w:vMerge/>
          </w:tcPr>
          <w:p w14:paraId="74F64F1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844A3B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C4930E4" w14:textId="42A58C1C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Lašų skaitiklis</w:t>
            </w:r>
          </w:p>
        </w:tc>
        <w:tc>
          <w:tcPr>
            <w:tcW w:w="651" w:type="pct"/>
          </w:tcPr>
          <w:p w14:paraId="4EE5885F" w14:textId="63FCE23D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56AD93EE" w14:textId="778036B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C10EF1F" w14:textId="0CC014A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1A261BB5" w14:textId="77777777" w:rsidTr="005A3B18">
        <w:trPr>
          <w:jc w:val="center"/>
        </w:trPr>
        <w:tc>
          <w:tcPr>
            <w:tcW w:w="300" w:type="pct"/>
            <w:vMerge/>
          </w:tcPr>
          <w:p w14:paraId="2CE1B33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9A55C4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7D145EB" w14:textId="3FE4FC0C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Magnetinė maišyklė</w:t>
            </w:r>
          </w:p>
        </w:tc>
        <w:tc>
          <w:tcPr>
            <w:tcW w:w="651" w:type="pct"/>
          </w:tcPr>
          <w:p w14:paraId="0273F81B" w14:textId="4EA626BC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303,71</w:t>
            </w:r>
          </w:p>
        </w:tc>
        <w:tc>
          <w:tcPr>
            <w:tcW w:w="524" w:type="pct"/>
          </w:tcPr>
          <w:p w14:paraId="3601CBF9" w14:textId="5728D3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DFAD0B8" w14:textId="545954A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4 555,65</w:t>
            </w:r>
          </w:p>
        </w:tc>
      </w:tr>
      <w:tr w:rsidR="004F31E4" w:rsidRPr="00601A8A" w14:paraId="138D3AFF" w14:textId="77777777" w:rsidTr="005A3B18">
        <w:trPr>
          <w:jc w:val="center"/>
        </w:trPr>
        <w:tc>
          <w:tcPr>
            <w:tcW w:w="300" w:type="pct"/>
            <w:vMerge/>
          </w:tcPr>
          <w:p w14:paraId="0392CBC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1A026A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7F77F3A" w14:textId="02111F94" w:rsidR="004F31E4" w:rsidRPr="00356536" w:rsidRDefault="004F31E4" w:rsidP="004F31E4">
            <w:pPr>
              <w:jc w:val="both"/>
              <w:rPr>
                <w:szCs w:val="24"/>
              </w:rPr>
            </w:pPr>
            <w:r w:rsidRPr="00FB1A1F">
              <w:t>Laboratorinės svarstyklės</w:t>
            </w:r>
          </w:p>
        </w:tc>
        <w:tc>
          <w:tcPr>
            <w:tcW w:w="651" w:type="pct"/>
          </w:tcPr>
          <w:p w14:paraId="1CD8B481" w14:textId="65F517E0" w:rsidR="004F31E4" w:rsidRPr="00356536" w:rsidRDefault="004F31E4" w:rsidP="004F31E4">
            <w:pPr>
              <w:jc w:val="center"/>
              <w:rPr>
                <w:szCs w:val="24"/>
              </w:rPr>
            </w:pPr>
            <w:r w:rsidRPr="00FB1A1F">
              <w:rPr>
                <w:szCs w:val="24"/>
              </w:rPr>
              <w:t>54,45</w:t>
            </w:r>
          </w:p>
        </w:tc>
        <w:tc>
          <w:tcPr>
            <w:tcW w:w="524" w:type="pct"/>
          </w:tcPr>
          <w:p w14:paraId="409189F0" w14:textId="06A1E58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A658432" w14:textId="0BEF9E9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816,75</w:t>
            </w:r>
          </w:p>
        </w:tc>
      </w:tr>
      <w:tr w:rsidR="004F31E4" w:rsidRPr="00601A8A" w14:paraId="223B1461" w14:textId="77777777" w:rsidTr="006B4713">
        <w:trPr>
          <w:jc w:val="center"/>
        </w:trPr>
        <w:tc>
          <w:tcPr>
            <w:tcW w:w="5000" w:type="pct"/>
            <w:gridSpan w:val="6"/>
          </w:tcPr>
          <w:p w14:paraId="43BC19EB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689AD68A" w14:textId="77777777" w:rsidTr="005A3B18">
        <w:trPr>
          <w:jc w:val="center"/>
        </w:trPr>
        <w:tc>
          <w:tcPr>
            <w:tcW w:w="300" w:type="pct"/>
            <w:vMerge w:val="restart"/>
          </w:tcPr>
          <w:p w14:paraId="4F899611" w14:textId="3F05BF4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</w:t>
            </w:r>
          </w:p>
        </w:tc>
        <w:tc>
          <w:tcPr>
            <w:tcW w:w="924" w:type="pct"/>
            <w:vMerge w:val="restart"/>
          </w:tcPr>
          <w:p w14:paraId="6C4EF94B" w14:textId="51795FB6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Beržų progimnazija</w:t>
            </w:r>
          </w:p>
        </w:tc>
        <w:tc>
          <w:tcPr>
            <w:tcW w:w="1910" w:type="pct"/>
          </w:tcPr>
          <w:p w14:paraId="2CBE9A66" w14:textId="38AA721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2736011D" w14:textId="7DE6FDA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5DD58901" w14:textId="219D8C5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63F5D28A" w14:textId="341EBB8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71E651FE" w14:textId="77777777" w:rsidTr="005A3B18">
        <w:trPr>
          <w:jc w:val="center"/>
        </w:trPr>
        <w:tc>
          <w:tcPr>
            <w:tcW w:w="300" w:type="pct"/>
            <w:vMerge/>
          </w:tcPr>
          <w:p w14:paraId="6BF58AC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5DA07A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8655CC6" w14:textId="4F2A72C1" w:rsidR="004F31E4" w:rsidRPr="00356536" w:rsidRDefault="004F31E4" w:rsidP="004F31E4">
            <w:pPr>
              <w:jc w:val="both"/>
              <w:rPr>
                <w:szCs w:val="24"/>
              </w:rPr>
            </w:pPr>
            <w:r w:rsidRPr="006270EA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43A50B78" w14:textId="1121DFA0" w:rsidR="004F31E4" w:rsidRPr="00356536" w:rsidRDefault="004F31E4" w:rsidP="004F31E4">
            <w:pPr>
              <w:jc w:val="center"/>
              <w:rPr>
                <w:szCs w:val="24"/>
              </w:rPr>
            </w:pPr>
            <w:r w:rsidRPr="006270EA">
              <w:rPr>
                <w:szCs w:val="24"/>
              </w:rPr>
              <w:t>310,97</w:t>
            </w:r>
          </w:p>
        </w:tc>
        <w:tc>
          <w:tcPr>
            <w:tcW w:w="524" w:type="pct"/>
          </w:tcPr>
          <w:p w14:paraId="2DB5D7E2" w14:textId="5B8CA88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3427B20C" w14:textId="085454F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1 243,88</w:t>
            </w:r>
          </w:p>
        </w:tc>
      </w:tr>
      <w:tr w:rsidR="004F31E4" w:rsidRPr="00601A8A" w14:paraId="29F1DAF7" w14:textId="77777777" w:rsidTr="005A3B18">
        <w:trPr>
          <w:jc w:val="center"/>
        </w:trPr>
        <w:tc>
          <w:tcPr>
            <w:tcW w:w="300" w:type="pct"/>
            <w:vMerge/>
          </w:tcPr>
          <w:p w14:paraId="2BE4831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886197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B8AE934" w14:textId="5E124BD2" w:rsidR="004F31E4" w:rsidRPr="00356536" w:rsidRDefault="004F31E4" w:rsidP="004F31E4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Dvivietis stalas (su keturiomis kojomis)</w:t>
            </w:r>
          </w:p>
        </w:tc>
        <w:tc>
          <w:tcPr>
            <w:tcW w:w="651" w:type="pct"/>
          </w:tcPr>
          <w:p w14:paraId="2B215220" w14:textId="62C6937A" w:rsidR="004F31E4" w:rsidRPr="00356536" w:rsidRDefault="004F31E4" w:rsidP="004F31E4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405,35</w:t>
            </w:r>
          </w:p>
        </w:tc>
        <w:tc>
          <w:tcPr>
            <w:tcW w:w="524" w:type="pct"/>
          </w:tcPr>
          <w:p w14:paraId="38584E1F" w14:textId="7714A34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2EB9D374" w14:textId="446771E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2 837,45</w:t>
            </w:r>
          </w:p>
        </w:tc>
      </w:tr>
      <w:tr w:rsidR="004F31E4" w:rsidRPr="00601A8A" w14:paraId="7F36F6A7" w14:textId="77777777" w:rsidTr="005A3B18">
        <w:trPr>
          <w:jc w:val="center"/>
        </w:trPr>
        <w:tc>
          <w:tcPr>
            <w:tcW w:w="300" w:type="pct"/>
            <w:vMerge/>
          </w:tcPr>
          <w:p w14:paraId="3E69F6B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229D0A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9363CCF" w14:textId="17B6E5D7" w:rsidR="004F31E4" w:rsidRPr="00356536" w:rsidRDefault="004F31E4" w:rsidP="004F31E4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50C79623" w14:textId="5A996FB9" w:rsidR="004F31E4" w:rsidRPr="00356536" w:rsidRDefault="004F31E4" w:rsidP="004F31E4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100,43</w:t>
            </w:r>
          </w:p>
        </w:tc>
        <w:tc>
          <w:tcPr>
            <w:tcW w:w="524" w:type="pct"/>
          </w:tcPr>
          <w:p w14:paraId="13D78B64" w14:textId="39EF21B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18</w:t>
            </w:r>
          </w:p>
        </w:tc>
        <w:tc>
          <w:tcPr>
            <w:tcW w:w="691" w:type="pct"/>
          </w:tcPr>
          <w:p w14:paraId="4F0B4A87" w14:textId="32461AB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1 807,74</w:t>
            </w:r>
          </w:p>
        </w:tc>
      </w:tr>
      <w:tr w:rsidR="004F31E4" w:rsidRPr="00601A8A" w14:paraId="507D1F52" w14:textId="77777777" w:rsidTr="005A3B18">
        <w:trPr>
          <w:jc w:val="center"/>
        </w:trPr>
        <w:tc>
          <w:tcPr>
            <w:tcW w:w="300" w:type="pct"/>
            <w:vMerge/>
          </w:tcPr>
          <w:p w14:paraId="7AA16E2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E0C00B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D848D5A" w14:textId="03D3A562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AB4B16">
              <w:rPr>
                <w:szCs w:val="24"/>
              </w:rPr>
              <w:t>Kaitlentė</w:t>
            </w:r>
            <w:proofErr w:type="spellEnd"/>
          </w:p>
        </w:tc>
        <w:tc>
          <w:tcPr>
            <w:tcW w:w="651" w:type="pct"/>
          </w:tcPr>
          <w:p w14:paraId="712F8EDB" w14:textId="41BA9F9B" w:rsidR="004F31E4" w:rsidRPr="00356536" w:rsidRDefault="004F31E4" w:rsidP="004F31E4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447,7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48886D9B" w14:textId="2F89C67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34E1AB80" w14:textId="763B130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2 686,20</w:t>
            </w:r>
          </w:p>
        </w:tc>
      </w:tr>
      <w:tr w:rsidR="004F31E4" w:rsidRPr="00601A8A" w14:paraId="2C08B544" w14:textId="77777777" w:rsidTr="005A3B18">
        <w:trPr>
          <w:jc w:val="center"/>
        </w:trPr>
        <w:tc>
          <w:tcPr>
            <w:tcW w:w="300" w:type="pct"/>
            <w:vMerge/>
          </w:tcPr>
          <w:p w14:paraId="6D56264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D064D0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5C5CF0D" w14:textId="17490EDA" w:rsidR="004F31E4" w:rsidRPr="00356536" w:rsidRDefault="004F31E4" w:rsidP="004F31E4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Gartraukis</w:t>
            </w:r>
          </w:p>
        </w:tc>
        <w:tc>
          <w:tcPr>
            <w:tcW w:w="651" w:type="pct"/>
          </w:tcPr>
          <w:p w14:paraId="60A4E077" w14:textId="5072650D" w:rsidR="004F31E4" w:rsidRPr="00356536" w:rsidRDefault="004F31E4" w:rsidP="004F31E4">
            <w:pPr>
              <w:jc w:val="center"/>
              <w:rPr>
                <w:szCs w:val="24"/>
              </w:rPr>
            </w:pPr>
            <w:r w:rsidRPr="00AB4B16">
              <w:rPr>
                <w:szCs w:val="24"/>
              </w:rPr>
              <w:t>573,54</w:t>
            </w:r>
          </w:p>
        </w:tc>
        <w:tc>
          <w:tcPr>
            <w:tcW w:w="524" w:type="pct"/>
          </w:tcPr>
          <w:p w14:paraId="30441EA8" w14:textId="4F9B7E8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4058DC50" w14:textId="1D55D75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3 441,24</w:t>
            </w:r>
          </w:p>
        </w:tc>
      </w:tr>
      <w:tr w:rsidR="004F31E4" w:rsidRPr="00601A8A" w14:paraId="4028835A" w14:textId="77777777" w:rsidTr="005A3B18">
        <w:trPr>
          <w:jc w:val="center"/>
        </w:trPr>
        <w:tc>
          <w:tcPr>
            <w:tcW w:w="300" w:type="pct"/>
            <w:vMerge/>
          </w:tcPr>
          <w:p w14:paraId="651EC12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7E3D72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AC17D36" w14:textId="38DB3978" w:rsidR="004F31E4" w:rsidRPr="00356536" w:rsidRDefault="004F31E4" w:rsidP="004F31E4">
            <w:pPr>
              <w:jc w:val="both"/>
              <w:rPr>
                <w:szCs w:val="24"/>
              </w:rPr>
            </w:pPr>
            <w:r w:rsidRPr="00AB4B1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5BED4121" w14:textId="398819F1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255,31</w:t>
            </w:r>
          </w:p>
        </w:tc>
        <w:tc>
          <w:tcPr>
            <w:tcW w:w="524" w:type="pct"/>
          </w:tcPr>
          <w:p w14:paraId="37E877E4" w14:textId="35580D4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C4C24B1" w14:textId="38935BFD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255,31</w:t>
            </w:r>
          </w:p>
        </w:tc>
      </w:tr>
      <w:tr w:rsidR="004F31E4" w:rsidRPr="00601A8A" w14:paraId="77F21ECB" w14:textId="77777777" w:rsidTr="005A3B18">
        <w:trPr>
          <w:jc w:val="center"/>
        </w:trPr>
        <w:tc>
          <w:tcPr>
            <w:tcW w:w="300" w:type="pct"/>
            <w:vMerge/>
          </w:tcPr>
          <w:p w14:paraId="6D43E0A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00E08A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5700D66" w14:textId="506A7FDD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06BEC425" w14:textId="47115735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246,84</w:t>
            </w:r>
          </w:p>
        </w:tc>
        <w:tc>
          <w:tcPr>
            <w:tcW w:w="524" w:type="pct"/>
          </w:tcPr>
          <w:p w14:paraId="5F777ADC" w14:textId="7F4B77E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5B12557" w14:textId="11238A55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246,84</w:t>
            </w:r>
          </w:p>
        </w:tc>
      </w:tr>
      <w:tr w:rsidR="004F31E4" w:rsidRPr="00601A8A" w14:paraId="14D529A2" w14:textId="77777777" w:rsidTr="005A3B18">
        <w:trPr>
          <w:jc w:val="center"/>
        </w:trPr>
        <w:tc>
          <w:tcPr>
            <w:tcW w:w="300" w:type="pct"/>
            <w:vMerge/>
          </w:tcPr>
          <w:p w14:paraId="1E9447B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98EDAD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86D6063" w14:textId="74E62559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57179559" w14:textId="3DF34749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297,66</w:t>
            </w:r>
          </w:p>
        </w:tc>
        <w:tc>
          <w:tcPr>
            <w:tcW w:w="524" w:type="pct"/>
          </w:tcPr>
          <w:p w14:paraId="3EC959F0" w14:textId="390285E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4D8C2786" w14:textId="3B557CA1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297,66</w:t>
            </w:r>
          </w:p>
        </w:tc>
      </w:tr>
      <w:tr w:rsidR="004F31E4" w:rsidRPr="00601A8A" w14:paraId="7E1A4CE6" w14:textId="77777777" w:rsidTr="005A3B18">
        <w:trPr>
          <w:jc w:val="center"/>
        </w:trPr>
        <w:tc>
          <w:tcPr>
            <w:tcW w:w="300" w:type="pct"/>
            <w:vMerge/>
          </w:tcPr>
          <w:p w14:paraId="28A360D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EC797D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A18C442" w14:textId="36AFA595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532DF7CF" w14:textId="16C6DF83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100,43</w:t>
            </w:r>
          </w:p>
        </w:tc>
        <w:tc>
          <w:tcPr>
            <w:tcW w:w="524" w:type="pct"/>
          </w:tcPr>
          <w:p w14:paraId="2588A641" w14:textId="5BD7ABF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24</w:t>
            </w:r>
          </w:p>
        </w:tc>
        <w:tc>
          <w:tcPr>
            <w:tcW w:w="691" w:type="pct"/>
          </w:tcPr>
          <w:p w14:paraId="065ECE3A" w14:textId="3391157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2 410,32</w:t>
            </w:r>
          </w:p>
        </w:tc>
      </w:tr>
      <w:tr w:rsidR="004F31E4" w:rsidRPr="00601A8A" w14:paraId="1A8EEFF6" w14:textId="77777777" w:rsidTr="005A3B18">
        <w:trPr>
          <w:jc w:val="center"/>
        </w:trPr>
        <w:tc>
          <w:tcPr>
            <w:tcW w:w="300" w:type="pct"/>
            <w:vMerge/>
          </w:tcPr>
          <w:p w14:paraId="52051ED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97D381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3DD61E2" w14:textId="729DCED9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1F00F64B" w14:textId="7C89A310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296,45</w:t>
            </w:r>
          </w:p>
        </w:tc>
        <w:tc>
          <w:tcPr>
            <w:tcW w:w="524" w:type="pct"/>
          </w:tcPr>
          <w:p w14:paraId="02F550E6" w14:textId="4741850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82D3D22" w14:textId="664E95AF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296,45</w:t>
            </w:r>
          </w:p>
        </w:tc>
      </w:tr>
      <w:tr w:rsidR="004F31E4" w:rsidRPr="00601A8A" w14:paraId="14C2ED75" w14:textId="77777777" w:rsidTr="005A3B18">
        <w:trPr>
          <w:jc w:val="center"/>
        </w:trPr>
        <w:tc>
          <w:tcPr>
            <w:tcW w:w="300" w:type="pct"/>
            <w:vMerge/>
          </w:tcPr>
          <w:p w14:paraId="78987A1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C90E0B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D0A4312" w14:textId="2258AF32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7DBBDAE8" w14:textId="1D77FD80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504,57</w:t>
            </w:r>
          </w:p>
        </w:tc>
        <w:tc>
          <w:tcPr>
            <w:tcW w:w="524" w:type="pct"/>
          </w:tcPr>
          <w:p w14:paraId="2ACA0087" w14:textId="1F44DF5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2282F377" w14:textId="363BB9A3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504,57</w:t>
            </w:r>
          </w:p>
        </w:tc>
      </w:tr>
      <w:tr w:rsidR="004F31E4" w:rsidRPr="00601A8A" w14:paraId="6E1F8CED" w14:textId="77777777" w:rsidTr="005A3B18">
        <w:trPr>
          <w:jc w:val="center"/>
        </w:trPr>
        <w:tc>
          <w:tcPr>
            <w:tcW w:w="300" w:type="pct"/>
            <w:vMerge/>
          </w:tcPr>
          <w:p w14:paraId="151C511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A5F799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BC812A2" w14:textId="106424AD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057FB20A" w14:textId="03012223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0EDDCD4D" w14:textId="5D874AE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E19C821" w14:textId="411C2568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</w:tr>
      <w:tr w:rsidR="004F31E4" w:rsidRPr="00601A8A" w14:paraId="2A4B8E08" w14:textId="77777777" w:rsidTr="005A3B18">
        <w:trPr>
          <w:jc w:val="center"/>
        </w:trPr>
        <w:tc>
          <w:tcPr>
            <w:tcW w:w="300" w:type="pct"/>
            <w:vMerge/>
          </w:tcPr>
          <w:p w14:paraId="6EC47CB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2F181F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614134A" w14:textId="23E7CCB0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Stalas įrangai (varstotui)</w:t>
            </w:r>
          </w:p>
        </w:tc>
        <w:tc>
          <w:tcPr>
            <w:tcW w:w="651" w:type="pct"/>
          </w:tcPr>
          <w:p w14:paraId="4B34AB97" w14:textId="5802EE2E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484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3EA7A90C" w14:textId="037846B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</w:t>
            </w:r>
          </w:p>
        </w:tc>
        <w:tc>
          <w:tcPr>
            <w:tcW w:w="691" w:type="pct"/>
          </w:tcPr>
          <w:p w14:paraId="410CFCD0" w14:textId="42B70F6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2 420,00</w:t>
            </w:r>
          </w:p>
        </w:tc>
      </w:tr>
      <w:tr w:rsidR="004F31E4" w:rsidRPr="00601A8A" w14:paraId="28128E43" w14:textId="77777777" w:rsidTr="005A3B18">
        <w:trPr>
          <w:jc w:val="center"/>
        </w:trPr>
        <w:tc>
          <w:tcPr>
            <w:tcW w:w="300" w:type="pct"/>
            <w:vMerge/>
          </w:tcPr>
          <w:p w14:paraId="2F9493E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1FB24A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ABA717D" w14:textId="3004BFA0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Taburetė</w:t>
            </w:r>
          </w:p>
        </w:tc>
        <w:tc>
          <w:tcPr>
            <w:tcW w:w="651" w:type="pct"/>
          </w:tcPr>
          <w:p w14:paraId="6DA09941" w14:textId="7C8D8EA9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164,56</w:t>
            </w:r>
          </w:p>
        </w:tc>
        <w:tc>
          <w:tcPr>
            <w:tcW w:w="524" w:type="pct"/>
          </w:tcPr>
          <w:p w14:paraId="45245271" w14:textId="66D26A8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22</w:t>
            </w:r>
          </w:p>
        </w:tc>
        <w:tc>
          <w:tcPr>
            <w:tcW w:w="691" w:type="pct"/>
          </w:tcPr>
          <w:p w14:paraId="1D7B8E66" w14:textId="50CFAA2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3 620,32</w:t>
            </w:r>
          </w:p>
        </w:tc>
      </w:tr>
      <w:tr w:rsidR="004F31E4" w:rsidRPr="00601A8A" w14:paraId="377CFA26" w14:textId="77777777" w:rsidTr="005A3B18">
        <w:trPr>
          <w:jc w:val="center"/>
        </w:trPr>
        <w:tc>
          <w:tcPr>
            <w:tcW w:w="300" w:type="pct"/>
            <w:vMerge/>
          </w:tcPr>
          <w:p w14:paraId="6AE8647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0626DE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B1E7CB4" w14:textId="438A7D7E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2BA2B3C6" w14:textId="567D86AA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307,34</w:t>
            </w:r>
          </w:p>
        </w:tc>
        <w:tc>
          <w:tcPr>
            <w:tcW w:w="524" w:type="pct"/>
          </w:tcPr>
          <w:p w14:paraId="1BD7771E" w14:textId="28A403E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3401789D" w14:textId="25F981E0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307,34</w:t>
            </w:r>
          </w:p>
        </w:tc>
      </w:tr>
      <w:tr w:rsidR="004F31E4" w:rsidRPr="00601A8A" w14:paraId="44083379" w14:textId="77777777" w:rsidTr="005A3B18">
        <w:trPr>
          <w:jc w:val="center"/>
        </w:trPr>
        <w:tc>
          <w:tcPr>
            <w:tcW w:w="300" w:type="pct"/>
            <w:vMerge/>
          </w:tcPr>
          <w:p w14:paraId="509558D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C7E5CE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6BE6B6C" w14:textId="0D23C50E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322BEAD9" w14:textId="17630753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559,02</w:t>
            </w:r>
          </w:p>
        </w:tc>
        <w:tc>
          <w:tcPr>
            <w:tcW w:w="524" w:type="pct"/>
          </w:tcPr>
          <w:p w14:paraId="59DD4DCA" w14:textId="4D1CCC2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19FE18C0" w14:textId="4E50DCA2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559,02</w:t>
            </w:r>
          </w:p>
        </w:tc>
      </w:tr>
      <w:tr w:rsidR="004F31E4" w:rsidRPr="00601A8A" w14:paraId="0316CDCF" w14:textId="77777777" w:rsidTr="005A3B18">
        <w:trPr>
          <w:jc w:val="center"/>
        </w:trPr>
        <w:tc>
          <w:tcPr>
            <w:tcW w:w="300" w:type="pct"/>
            <w:vMerge/>
          </w:tcPr>
          <w:p w14:paraId="3F6A22A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5C0F65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6B7BAAE" w14:textId="7517A2D2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418172D6" w14:textId="5FC8A457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104,06</w:t>
            </w:r>
          </w:p>
        </w:tc>
        <w:tc>
          <w:tcPr>
            <w:tcW w:w="524" w:type="pct"/>
          </w:tcPr>
          <w:p w14:paraId="1E1F5C7A" w14:textId="00383B0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342B7AE7" w14:textId="4C05F5C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3 121,80</w:t>
            </w:r>
          </w:p>
        </w:tc>
      </w:tr>
      <w:tr w:rsidR="004F31E4" w:rsidRPr="00601A8A" w14:paraId="5E425873" w14:textId="77777777" w:rsidTr="005A3B18">
        <w:trPr>
          <w:jc w:val="center"/>
        </w:trPr>
        <w:tc>
          <w:tcPr>
            <w:tcW w:w="300" w:type="pct"/>
            <w:vMerge/>
          </w:tcPr>
          <w:p w14:paraId="1CE2222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45864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83DBE57" w14:textId="41CD3981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03BBFA4F" w14:textId="401512EA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5D7E4EFC" w14:textId="0383611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51A912C8" w14:textId="2F30564F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306,13</w:t>
            </w:r>
          </w:p>
        </w:tc>
      </w:tr>
      <w:tr w:rsidR="004F31E4" w:rsidRPr="00601A8A" w14:paraId="511E7AFA" w14:textId="77777777" w:rsidTr="005A3B18">
        <w:trPr>
          <w:jc w:val="center"/>
        </w:trPr>
        <w:tc>
          <w:tcPr>
            <w:tcW w:w="300" w:type="pct"/>
            <w:vMerge/>
          </w:tcPr>
          <w:p w14:paraId="32480CC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11F997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505723" w14:textId="05F098D0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192B7D75" w14:textId="7B2219F6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263,78</w:t>
            </w:r>
          </w:p>
        </w:tc>
        <w:tc>
          <w:tcPr>
            <w:tcW w:w="524" w:type="pct"/>
          </w:tcPr>
          <w:p w14:paraId="3478BDA2" w14:textId="664AF2F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170FB84F" w14:textId="41C3832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791,34</w:t>
            </w:r>
          </w:p>
        </w:tc>
      </w:tr>
      <w:tr w:rsidR="004F31E4" w:rsidRPr="00601A8A" w14:paraId="170B876E" w14:textId="77777777" w:rsidTr="005A3B18">
        <w:trPr>
          <w:jc w:val="center"/>
        </w:trPr>
        <w:tc>
          <w:tcPr>
            <w:tcW w:w="300" w:type="pct"/>
            <w:vMerge/>
          </w:tcPr>
          <w:p w14:paraId="19609F3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AC8C504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33B0198" w14:textId="667B2123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39B90793" w14:textId="1C8948C1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307,34</w:t>
            </w:r>
          </w:p>
        </w:tc>
        <w:tc>
          <w:tcPr>
            <w:tcW w:w="524" w:type="pct"/>
          </w:tcPr>
          <w:p w14:paraId="0A6466DA" w14:textId="59B8E0D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48CA6182" w14:textId="22BA484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1 229,36</w:t>
            </w:r>
          </w:p>
        </w:tc>
      </w:tr>
      <w:tr w:rsidR="004F31E4" w:rsidRPr="00601A8A" w14:paraId="1125C0A7" w14:textId="77777777" w:rsidTr="005A3B18">
        <w:trPr>
          <w:jc w:val="center"/>
        </w:trPr>
        <w:tc>
          <w:tcPr>
            <w:tcW w:w="300" w:type="pct"/>
            <w:vMerge/>
          </w:tcPr>
          <w:p w14:paraId="3EEBC86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6738DA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A0F0E86" w14:textId="1D4CE168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3EACFB14" w14:textId="48DEF416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255,31</w:t>
            </w:r>
          </w:p>
        </w:tc>
        <w:tc>
          <w:tcPr>
            <w:tcW w:w="524" w:type="pct"/>
          </w:tcPr>
          <w:p w14:paraId="0D290449" w14:textId="2C46BD9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79962C13" w14:textId="197892C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1 531,86</w:t>
            </w:r>
          </w:p>
        </w:tc>
      </w:tr>
      <w:tr w:rsidR="004F31E4" w:rsidRPr="00601A8A" w14:paraId="238E9898" w14:textId="77777777" w:rsidTr="005A3B18">
        <w:trPr>
          <w:jc w:val="center"/>
        </w:trPr>
        <w:tc>
          <w:tcPr>
            <w:tcW w:w="300" w:type="pct"/>
            <w:vMerge/>
          </w:tcPr>
          <w:p w14:paraId="705C81E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7F1A1A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BD3C9B3" w14:textId="08091279" w:rsidR="004F31E4" w:rsidRPr="00356536" w:rsidRDefault="004F31E4" w:rsidP="004F31E4">
            <w:pPr>
              <w:jc w:val="both"/>
              <w:rPr>
                <w:szCs w:val="24"/>
              </w:rPr>
            </w:pPr>
            <w:r w:rsidRPr="009475F6">
              <w:rPr>
                <w:szCs w:val="24"/>
              </w:rPr>
              <w:t>Akių dušas</w:t>
            </w:r>
          </w:p>
        </w:tc>
        <w:tc>
          <w:tcPr>
            <w:tcW w:w="651" w:type="pct"/>
          </w:tcPr>
          <w:p w14:paraId="06EDDB28" w14:textId="053DB75B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415,03</w:t>
            </w:r>
          </w:p>
        </w:tc>
        <w:tc>
          <w:tcPr>
            <w:tcW w:w="524" w:type="pct"/>
          </w:tcPr>
          <w:p w14:paraId="6DFD3C36" w14:textId="2BAFD35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26FBC3AD" w14:textId="7B61E024" w:rsidR="004F31E4" w:rsidRPr="00356536" w:rsidRDefault="004F31E4" w:rsidP="004F31E4">
            <w:pPr>
              <w:jc w:val="center"/>
              <w:rPr>
                <w:szCs w:val="24"/>
              </w:rPr>
            </w:pPr>
            <w:r w:rsidRPr="009475F6">
              <w:rPr>
                <w:szCs w:val="24"/>
              </w:rPr>
              <w:t>415,03</w:t>
            </w:r>
          </w:p>
        </w:tc>
      </w:tr>
      <w:tr w:rsidR="004F31E4" w:rsidRPr="00601A8A" w14:paraId="5F227E12" w14:textId="77777777" w:rsidTr="005A3B18">
        <w:trPr>
          <w:jc w:val="center"/>
        </w:trPr>
        <w:tc>
          <w:tcPr>
            <w:tcW w:w="300" w:type="pct"/>
            <w:vMerge/>
          </w:tcPr>
          <w:p w14:paraId="3080C36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6D52B7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AF28240" w14:textId="5DC3FAFE" w:rsidR="004F31E4" w:rsidRPr="00356536" w:rsidRDefault="004F31E4" w:rsidP="004F31E4">
            <w:pPr>
              <w:jc w:val="both"/>
              <w:rPr>
                <w:szCs w:val="24"/>
              </w:rPr>
            </w:pPr>
            <w:r w:rsidRPr="008E7828"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547BA64B" w14:textId="4508C487" w:rsidR="004F31E4" w:rsidRPr="00356536" w:rsidRDefault="004F31E4" w:rsidP="004F31E4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306,13</w:t>
            </w:r>
          </w:p>
        </w:tc>
        <w:tc>
          <w:tcPr>
            <w:tcW w:w="524" w:type="pct"/>
          </w:tcPr>
          <w:p w14:paraId="26A76B4E" w14:textId="7C68357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7FCC63ED" w14:textId="113AF35F" w:rsidR="004F31E4" w:rsidRPr="00356536" w:rsidRDefault="004F31E4" w:rsidP="004F31E4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306,13</w:t>
            </w:r>
          </w:p>
        </w:tc>
      </w:tr>
      <w:tr w:rsidR="004F31E4" w:rsidRPr="00601A8A" w14:paraId="23E15C15" w14:textId="77777777" w:rsidTr="005A3B18">
        <w:trPr>
          <w:jc w:val="center"/>
        </w:trPr>
        <w:tc>
          <w:tcPr>
            <w:tcW w:w="300" w:type="pct"/>
            <w:vMerge/>
          </w:tcPr>
          <w:p w14:paraId="494B65D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C8F834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8AC639B" w14:textId="034635AF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8E7828">
              <w:rPr>
                <w:szCs w:val="24"/>
              </w:rPr>
              <w:t>Pufas</w:t>
            </w:r>
            <w:proofErr w:type="spellEnd"/>
          </w:p>
        </w:tc>
        <w:tc>
          <w:tcPr>
            <w:tcW w:w="651" w:type="pct"/>
          </w:tcPr>
          <w:p w14:paraId="68761449" w14:textId="7935FFD2" w:rsidR="004F31E4" w:rsidRPr="00356536" w:rsidRDefault="004F31E4" w:rsidP="004F31E4">
            <w:pPr>
              <w:jc w:val="center"/>
              <w:rPr>
                <w:szCs w:val="24"/>
              </w:rPr>
            </w:pPr>
            <w:r w:rsidRPr="008E7828">
              <w:rPr>
                <w:szCs w:val="24"/>
              </w:rPr>
              <w:t>53,845</w:t>
            </w:r>
          </w:p>
        </w:tc>
        <w:tc>
          <w:tcPr>
            <w:tcW w:w="524" w:type="pct"/>
          </w:tcPr>
          <w:p w14:paraId="14F532B4" w14:textId="27A4070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</w:t>
            </w:r>
          </w:p>
        </w:tc>
        <w:tc>
          <w:tcPr>
            <w:tcW w:w="691" w:type="pct"/>
          </w:tcPr>
          <w:p w14:paraId="1DA6D260" w14:textId="4F981D1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215,38</w:t>
            </w:r>
          </w:p>
        </w:tc>
      </w:tr>
      <w:tr w:rsidR="00290398" w:rsidRPr="00601A8A" w14:paraId="3FBBD3BA" w14:textId="77777777" w:rsidTr="005A3B18">
        <w:trPr>
          <w:jc w:val="center"/>
        </w:trPr>
        <w:tc>
          <w:tcPr>
            <w:tcW w:w="300" w:type="pct"/>
            <w:vMerge/>
          </w:tcPr>
          <w:p w14:paraId="580C3FEA" w14:textId="77777777" w:rsidR="00290398" w:rsidRPr="00356536" w:rsidRDefault="00290398" w:rsidP="00290398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8FCDF9A" w14:textId="77777777" w:rsidR="00290398" w:rsidRPr="00356536" w:rsidRDefault="00290398" w:rsidP="00290398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81B10DA" w14:textId="1D8AD953" w:rsidR="00290398" w:rsidRPr="00356536" w:rsidRDefault="00290398" w:rsidP="00290398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51626957" w14:textId="749A658E" w:rsidR="00290398" w:rsidRPr="00356536" w:rsidRDefault="00290398" w:rsidP="00290398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477008E5" w14:textId="706F2083" w:rsidR="00290398" w:rsidRPr="00356536" w:rsidRDefault="00290398" w:rsidP="00290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30120E50" w14:textId="7CDD9C52" w:rsidR="00290398" w:rsidRPr="00356536" w:rsidRDefault="00290398" w:rsidP="00290398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0062EF32" w14:textId="77777777" w:rsidTr="005A3B18">
        <w:trPr>
          <w:jc w:val="center"/>
        </w:trPr>
        <w:tc>
          <w:tcPr>
            <w:tcW w:w="300" w:type="pct"/>
            <w:vMerge/>
          </w:tcPr>
          <w:p w14:paraId="23B6570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5361DF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8290FFC" w14:textId="17D06F01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4A56FC4E" w14:textId="323F4AF6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061A1A4D" w14:textId="412B91C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326FA6E8" w14:textId="3F84C4B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6D8F55A4" w14:textId="77777777" w:rsidTr="005A3B18">
        <w:trPr>
          <w:jc w:val="center"/>
        </w:trPr>
        <w:tc>
          <w:tcPr>
            <w:tcW w:w="300" w:type="pct"/>
            <w:vMerge/>
          </w:tcPr>
          <w:p w14:paraId="6E7F0DA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B3AC9B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959F6E8" w14:textId="637C054F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4B61F24E" w14:textId="27E49D90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079973E1" w14:textId="087D6C7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24FF348A" w14:textId="4EB5D75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5D112EC5" w14:textId="77777777" w:rsidTr="005A3B18">
        <w:trPr>
          <w:jc w:val="center"/>
        </w:trPr>
        <w:tc>
          <w:tcPr>
            <w:tcW w:w="300" w:type="pct"/>
            <w:vMerge/>
          </w:tcPr>
          <w:p w14:paraId="2A47B89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C80876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9D7C733" w14:textId="114D8A69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51" w:type="pct"/>
          </w:tcPr>
          <w:p w14:paraId="3601B343" w14:textId="66C39DA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7A46F2F8" w14:textId="79851D9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EE407F0" w14:textId="02CDDE1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67E7BCCB" w14:textId="77777777" w:rsidTr="005A3B18">
        <w:trPr>
          <w:jc w:val="center"/>
        </w:trPr>
        <w:tc>
          <w:tcPr>
            <w:tcW w:w="300" w:type="pct"/>
            <w:vMerge/>
          </w:tcPr>
          <w:p w14:paraId="773C185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77E236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D214558" w14:textId="2ECEBC81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206DFE6A" w14:textId="4C225CA8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36C5D9E3" w14:textId="5D4987E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F44A7D7" w14:textId="68F0625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766B4B2B" w14:textId="77777777" w:rsidTr="005A3B18">
        <w:trPr>
          <w:jc w:val="center"/>
        </w:trPr>
        <w:tc>
          <w:tcPr>
            <w:tcW w:w="300" w:type="pct"/>
            <w:vMerge/>
          </w:tcPr>
          <w:p w14:paraId="4042A1D8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747BD19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62E5BEB" w14:textId="68F99C3D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6B893F87" w14:textId="4AEBBAE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0B57134F" w14:textId="506F367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68C7B84" w14:textId="5588822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68996CE0" w14:textId="77777777" w:rsidTr="005A3B18">
        <w:trPr>
          <w:jc w:val="center"/>
        </w:trPr>
        <w:tc>
          <w:tcPr>
            <w:tcW w:w="300" w:type="pct"/>
            <w:vMerge/>
          </w:tcPr>
          <w:p w14:paraId="0D2FB71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A90D58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15CC83B" w14:textId="70F65B6C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7F7A42CA" w14:textId="361E3A17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10614AE7" w14:textId="40A767E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F833BC8" w14:textId="714B250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0AD6589D" w14:textId="77777777" w:rsidTr="005A3B18">
        <w:trPr>
          <w:jc w:val="center"/>
        </w:trPr>
        <w:tc>
          <w:tcPr>
            <w:tcW w:w="300" w:type="pct"/>
            <w:vMerge/>
          </w:tcPr>
          <w:p w14:paraId="60F2CC14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D8BFB0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29F443" w14:textId="6AD831EA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0A8C9B70" w14:textId="02FFDD04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4F33DD25" w14:textId="2CCE916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3B7BCE5" w14:textId="0BAE24E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2D672A49" w14:textId="77777777" w:rsidTr="005A3B18">
        <w:trPr>
          <w:jc w:val="center"/>
        </w:trPr>
        <w:tc>
          <w:tcPr>
            <w:tcW w:w="300" w:type="pct"/>
            <w:vMerge/>
          </w:tcPr>
          <w:p w14:paraId="5C12341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164FA8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9EC9C6F" w14:textId="32CA404E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653A246A" w14:textId="1411C562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0293EB66" w14:textId="08CDFA4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7FBA6950" w14:textId="61080A3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617D6F54" w14:textId="77777777" w:rsidTr="005A3B18">
        <w:trPr>
          <w:jc w:val="center"/>
        </w:trPr>
        <w:tc>
          <w:tcPr>
            <w:tcW w:w="300" w:type="pct"/>
            <w:vMerge/>
          </w:tcPr>
          <w:p w14:paraId="69CE059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FBA42B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79EF2F3" w14:textId="0C7C4981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37DB2726" w14:textId="171CA0D3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6D79B298" w14:textId="405272A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70C57098" w14:textId="36054CC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638D19B9" w14:textId="77777777" w:rsidTr="005A3B18">
        <w:trPr>
          <w:jc w:val="center"/>
        </w:trPr>
        <w:tc>
          <w:tcPr>
            <w:tcW w:w="300" w:type="pct"/>
            <w:vMerge/>
          </w:tcPr>
          <w:p w14:paraId="2424C9F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264405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B0584B3" w14:textId="045E6B06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2DC0B639" w14:textId="353C6FAA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551B7176" w14:textId="6A94A63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18DCA405" w14:textId="63B9ADE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59EAB70C" w14:textId="77777777" w:rsidTr="005A3B18">
        <w:trPr>
          <w:jc w:val="center"/>
        </w:trPr>
        <w:tc>
          <w:tcPr>
            <w:tcW w:w="300" w:type="pct"/>
            <w:vMerge/>
          </w:tcPr>
          <w:p w14:paraId="3720BA1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D9066D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7C709F3" w14:textId="65513E8C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19D564DB" w14:textId="78D97392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2A8AD42A" w14:textId="4933ABC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AFA2859" w14:textId="5E513E4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651BBB2B" w14:textId="77777777" w:rsidTr="005A3B18">
        <w:trPr>
          <w:jc w:val="center"/>
        </w:trPr>
        <w:tc>
          <w:tcPr>
            <w:tcW w:w="300" w:type="pct"/>
            <w:vMerge/>
          </w:tcPr>
          <w:p w14:paraId="1C7D239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7CB6F1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270816C" w14:textId="6DCE9C27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5121C016" w14:textId="2A498220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16D2DA25" w14:textId="6111C62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207823A" w14:textId="01EB159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652642E2" w14:textId="77777777" w:rsidTr="005A3B18">
        <w:trPr>
          <w:jc w:val="center"/>
        </w:trPr>
        <w:tc>
          <w:tcPr>
            <w:tcW w:w="300" w:type="pct"/>
            <w:vMerge/>
          </w:tcPr>
          <w:p w14:paraId="73E84120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017670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CD861DF" w14:textId="32A90D44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642F51D2" w14:textId="1A6EAC65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0662CCC5" w14:textId="22D85C2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7564F20" w14:textId="61535C1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543F9E50" w14:textId="77777777" w:rsidTr="005A3B18">
        <w:trPr>
          <w:jc w:val="center"/>
        </w:trPr>
        <w:tc>
          <w:tcPr>
            <w:tcW w:w="300" w:type="pct"/>
            <w:vMerge/>
          </w:tcPr>
          <w:p w14:paraId="07E0C42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4D1BCC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D44B388" w14:textId="5600D318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51" w:type="pct"/>
          </w:tcPr>
          <w:p w14:paraId="1FA81E95" w14:textId="78AF1968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0FA9FA1F" w14:textId="706E94E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6ED2F63" w14:textId="5D525D5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0A76C4C2" w14:textId="77777777" w:rsidTr="005A3B18">
        <w:trPr>
          <w:jc w:val="center"/>
        </w:trPr>
        <w:tc>
          <w:tcPr>
            <w:tcW w:w="300" w:type="pct"/>
            <w:vMerge/>
          </w:tcPr>
          <w:p w14:paraId="27A9497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47525DD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D3A66E0" w14:textId="3BD4D310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51" w:type="pct"/>
          </w:tcPr>
          <w:p w14:paraId="0489862E" w14:textId="6EB1E693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2AED4E48" w14:textId="39E7867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CE0E324" w14:textId="021E872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43BE0DD2" w14:textId="77777777" w:rsidTr="005A3B18">
        <w:trPr>
          <w:jc w:val="center"/>
        </w:trPr>
        <w:tc>
          <w:tcPr>
            <w:tcW w:w="300" w:type="pct"/>
            <w:vMerge/>
          </w:tcPr>
          <w:p w14:paraId="2A7E1AE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2DACF2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F4A170F" w14:textId="6834C487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38637902" w14:textId="4B646090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5B262468" w14:textId="64D945E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614F8C16" w14:textId="7E5BCE1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0303F9F3" w14:textId="77777777" w:rsidTr="005A3B18">
        <w:trPr>
          <w:jc w:val="center"/>
        </w:trPr>
        <w:tc>
          <w:tcPr>
            <w:tcW w:w="300" w:type="pct"/>
            <w:vMerge/>
          </w:tcPr>
          <w:p w14:paraId="6D25055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04B6C9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892CD48" w14:textId="22FD3486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51" w:type="pct"/>
          </w:tcPr>
          <w:p w14:paraId="22D9FB81" w14:textId="66D4C421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1F924E1F" w14:textId="0B7522D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4ACBAEF6" w14:textId="27C59D4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324118F7" w14:textId="77777777" w:rsidTr="005A3B18">
        <w:trPr>
          <w:jc w:val="center"/>
        </w:trPr>
        <w:tc>
          <w:tcPr>
            <w:tcW w:w="300" w:type="pct"/>
            <w:vMerge/>
          </w:tcPr>
          <w:p w14:paraId="4A9885F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8573DE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5EE9F1C" w14:textId="63301944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4E5AC6FE" w14:textId="4746296F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0B90E59A" w14:textId="69B0581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0C50AED" w14:textId="2D30899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5EB3D87C" w14:textId="77777777" w:rsidTr="005A3B18">
        <w:trPr>
          <w:jc w:val="center"/>
        </w:trPr>
        <w:tc>
          <w:tcPr>
            <w:tcW w:w="300" w:type="pct"/>
            <w:vMerge/>
          </w:tcPr>
          <w:p w14:paraId="066780A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BFD7C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9C65F04" w14:textId="3A1ACC15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6A37CEE1" w14:textId="311408E3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7A0870F1" w14:textId="68A5BC5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30E1BA46" w14:textId="3937213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25774C4B" w14:textId="77777777" w:rsidTr="005A3B18">
        <w:trPr>
          <w:jc w:val="center"/>
        </w:trPr>
        <w:tc>
          <w:tcPr>
            <w:tcW w:w="300" w:type="pct"/>
            <w:vMerge/>
          </w:tcPr>
          <w:p w14:paraId="3484EAB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A2CFD8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B078487" w14:textId="1301D2A9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4A741060" w14:textId="47FB6028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61A50AD7" w14:textId="11A4B24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139DBD63" w14:textId="765910A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3F9C6142" w14:textId="77777777" w:rsidTr="005A3B18">
        <w:trPr>
          <w:jc w:val="center"/>
        </w:trPr>
        <w:tc>
          <w:tcPr>
            <w:tcW w:w="300" w:type="pct"/>
            <w:vMerge/>
          </w:tcPr>
          <w:p w14:paraId="6CB69E1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4DC48E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1E495EA" w14:textId="51E0F152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jutiklis</w:t>
            </w:r>
          </w:p>
        </w:tc>
        <w:tc>
          <w:tcPr>
            <w:tcW w:w="651" w:type="pct"/>
          </w:tcPr>
          <w:p w14:paraId="3957F1FF" w14:textId="3D96AD08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7DEBA21F" w14:textId="5878E85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3B771FA" w14:textId="31773D8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51BC46F2" w14:textId="77777777" w:rsidTr="005A3B18">
        <w:trPr>
          <w:jc w:val="center"/>
        </w:trPr>
        <w:tc>
          <w:tcPr>
            <w:tcW w:w="300" w:type="pct"/>
            <w:vMerge/>
          </w:tcPr>
          <w:p w14:paraId="6D4BE7DB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40AB65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A0121B5" w14:textId="46806D03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18770641" w14:textId="47E2E76D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2937BBDD" w14:textId="66D52A8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A2ED55D" w14:textId="1ACE108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  <w:tr w:rsidR="004F31E4" w:rsidRPr="00601A8A" w14:paraId="710A8B15" w14:textId="77777777" w:rsidTr="006B4713">
        <w:trPr>
          <w:jc w:val="center"/>
        </w:trPr>
        <w:tc>
          <w:tcPr>
            <w:tcW w:w="5000" w:type="pct"/>
            <w:gridSpan w:val="6"/>
          </w:tcPr>
          <w:p w14:paraId="01BAA9A3" w14:textId="77777777" w:rsidR="004F31E4" w:rsidRPr="00356536" w:rsidRDefault="004F31E4" w:rsidP="004F31E4">
            <w:pPr>
              <w:jc w:val="center"/>
              <w:rPr>
                <w:szCs w:val="24"/>
              </w:rPr>
            </w:pPr>
          </w:p>
        </w:tc>
      </w:tr>
      <w:tr w:rsidR="004F31E4" w:rsidRPr="00601A8A" w14:paraId="47FFE593" w14:textId="77777777" w:rsidTr="005A3B18">
        <w:trPr>
          <w:jc w:val="center"/>
        </w:trPr>
        <w:tc>
          <w:tcPr>
            <w:tcW w:w="300" w:type="pct"/>
            <w:vMerge w:val="restart"/>
          </w:tcPr>
          <w:p w14:paraId="3C869FAA" w14:textId="1216F2F0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</w:t>
            </w:r>
          </w:p>
        </w:tc>
        <w:tc>
          <w:tcPr>
            <w:tcW w:w="924" w:type="pct"/>
            <w:vMerge w:val="restart"/>
          </w:tcPr>
          <w:p w14:paraId="13A8110E" w14:textId="75F6DD5D" w:rsidR="004F31E4" w:rsidRPr="00356536" w:rsidRDefault="004F31E4" w:rsidP="004F31E4">
            <w:pPr>
              <w:rPr>
                <w:szCs w:val="24"/>
              </w:rPr>
            </w:pPr>
            <w:r>
              <w:rPr>
                <w:szCs w:val="24"/>
              </w:rPr>
              <w:t>Panevėžio Mykolo Karkos pagrindinė mokykla</w:t>
            </w:r>
          </w:p>
        </w:tc>
        <w:tc>
          <w:tcPr>
            <w:tcW w:w="1910" w:type="pct"/>
          </w:tcPr>
          <w:p w14:paraId="31A306D3" w14:textId="0AD32D1B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t>Laminavimo aplankalai</w:t>
            </w:r>
          </w:p>
        </w:tc>
        <w:tc>
          <w:tcPr>
            <w:tcW w:w="651" w:type="pct"/>
          </w:tcPr>
          <w:p w14:paraId="5649A418" w14:textId="6276237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0,605</w:t>
            </w:r>
          </w:p>
        </w:tc>
        <w:tc>
          <w:tcPr>
            <w:tcW w:w="524" w:type="pct"/>
          </w:tcPr>
          <w:p w14:paraId="62290595" w14:textId="693AC6E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1000</w:t>
            </w:r>
          </w:p>
        </w:tc>
        <w:tc>
          <w:tcPr>
            <w:tcW w:w="691" w:type="pct"/>
          </w:tcPr>
          <w:p w14:paraId="5AC80F4D" w14:textId="0EEE24E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605,00</w:t>
            </w:r>
          </w:p>
        </w:tc>
      </w:tr>
      <w:tr w:rsidR="004F31E4" w:rsidRPr="00601A8A" w14:paraId="7D9B8C17" w14:textId="77777777" w:rsidTr="005A3B18">
        <w:trPr>
          <w:jc w:val="center"/>
        </w:trPr>
        <w:tc>
          <w:tcPr>
            <w:tcW w:w="300" w:type="pct"/>
            <w:vMerge/>
          </w:tcPr>
          <w:p w14:paraId="21D9C86A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AEA5AF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BB12C2B" w14:textId="52C492E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Mokytojo kėdė</w:t>
            </w:r>
          </w:p>
        </w:tc>
        <w:tc>
          <w:tcPr>
            <w:tcW w:w="651" w:type="pct"/>
          </w:tcPr>
          <w:p w14:paraId="66F8576B" w14:textId="3CA0663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202,80</w:t>
            </w:r>
          </w:p>
        </w:tc>
        <w:tc>
          <w:tcPr>
            <w:tcW w:w="524" w:type="pct"/>
          </w:tcPr>
          <w:p w14:paraId="603E8FFE" w14:textId="707D488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5B26E13B" w14:textId="693DA90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405,60</w:t>
            </w:r>
          </w:p>
        </w:tc>
      </w:tr>
      <w:tr w:rsidR="004F31E4" w:rsidRPr="00601A8A" w14:paraId="2A16AA8B" w14:textId="77777777" w:rsidTr="005A3B18">
        <w:trPr>
          <w:jc w:val="center"/>
        </w:trPr>
        <w:tc>
          <w:tcPr>
            <w:tcW w:w="300" w:type="pct"/>
            <w:vMerge/>
          </w:tcPr>
          <w:p w14:paraId="535A51A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AFA705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4B3C3AC" w14:textId="1DFA9724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Mokinio kėdė</w:t>
            </w:r>
          </w:p>
        </w:tc>
        <w:tc>
          <w:tcPr>
            <w:tcW w:w="651" w:type="pct"/>
          </w:tcPr>
          <w:p w14:paraId="7F6654B4" w14:textId="74A9825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126,01</w:t>
            </w:r>
          </w:p>
        </w:tc>
        <w:tc>
          <w:tcPr>
            <w:tcW w:w="524" w:type="pct"/>
          </w:tcPr>
          <w:p w14:paraId="13CC7893" w14:textId="7DC2DDD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</w:t>
            </w:r>
          </w:p>
        </w:tc>
        <w:tc>
          <w:tcPr>
            <w:tcW w:w="691" w:type="pct"/>
          </w:tcPr>
          <w:p w14:paraId="263A6A8F" w14:textId="0A39326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3 780,30</w:t>
            </w:r>
          </w:p>
        </w:tc>
      </w:tr>
      <w:tr w:rsidR="004F31E4" w:rsidRPr="00601A8A" w14:paraId="508B640B" w14:textId="77777777" w:rsidTr="005A3B18">
        <w:trPr>
          <w:jc w:val="center"/>
        </w:trPr>
        <w:tc>
          <w:tcPr>
            <w:tcW w:w="300" w:type="pct"/>
            <w:vMerge/>
          </w:tcPr>
          <w:p w14:paraId="429971F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3B6A21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07457FD" w14:textId="6A22683E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6A6081BD" w14:textId="777666A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390,01</w:t>
            </w:r>
          </w:p>
        </w:tc>
        <w:tc>
          <w:tcPr>
            <w:tcW w:w="524" w:type="pct"/>
          </w:tcPr>
          <w:p w14:paraId="135E2108" w14:textId="144C1E0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1D25DC91" w14:textId="65A1118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2 340,06</w:t>
            </w:r>
          </w:p>
        </w:tc>
      </w:tr>
      <w:tr w:rsidR="004F31E4" w:rsidRPr="00601A8A" w14:paraId="6ABD609B" w14:textId="77777777" w:rsidTr="005A3B18">
        <w:trPr>
          <w:jc w:val="center"/>
        </w:trPr>
        <w:tc>
          <w:tcPr>
            <w:tcW w:w="300" w:type="pct"/>
            <w:vMerge/>
          </w:tcPr>
          <w:p w14:paraId="13E4D0A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C26722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9F76025" w14:textId="4CA9DC40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22305AF0" w14:textId="1ADFFFF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  <w:tc>
          <w:tcPr>
            <w:tcW w:w="524" w:type="pct"/>
          </w:tcPr>
          <w:p w14:paraId="341D6774" w14:textId="300A956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6716A4CE" w14:textId="7E911C4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</w:tr>
      <w:tr w:rsidR="004F31E4" w:rsidRPr="00601A8A" w14:paraId="2573EC13" w14:textId="77777777" w:rsidTr="005A3B18">
        <w:trPr>
          <w:jc w:val="center"/>
        </w:trPr>
        <w:tc>
          <w:tcPr>
            <w:tcW w:w="300" w:type="pct"/>
            <w:vMerge/>
          </w:tcPr>
          <w:p w14:paraId="0C4CB2F4" w14:textId="2269F483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579F3CF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28B3CBD" w14:textId="0D26B629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12A61846" w14:textId="0A39FCA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  <w:tc>
          <w:tcPr>
            <w:tcW w:w="524" w:type="pct"/>
          </w:tcPr>
          <w:p w14:paraId="08FDE157" w14:textId="6D9EB6E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</w:t>
            </w:r>
          </w:p>
        </w:tc>
        <w:tc>
          <w:tcPr>
            <w:tcW w:w="691" w:type="pct"/>
          </w:tcPr>
          <w:p w14:paraId="0EBA8B05" w14:textId="0569C1E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960,00</w:t>
            </w:r>
          </w:p>
        </w:tc>
      </w:tr>
      <w:tr w:rsidR="004F31E4" w:rsidRPr="00601A8A" w14:paraId="014B4595" w14:textId="77777777" w:rsidTr="005A3B18">
        <w:trPr>
          <w:jc w:val="center"/>
        </w:trPr>
        <w:tc>
          <w:tcPr>
            <w:tcW w:w="300" w:type="pct"/>
            <w:vMerge/>
          </w:tcPr>
          <w:p w14:paraId="2BE37DD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160AFA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53F52C4" w14:textId="7E8979D4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Spinta</w:t>
            </w:r>
          </w:p>
        </w:tc>
        <w:tc>
          <w:tcPr>
            <w:tcW w:w="651" w:type="pct"/>
          </w:tcPr>
          <w:p w14:paraId="6956EC69" w14:textId="1AD50E6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320,00</w:t>
            </w:r>
          </w:p>
        </w:tc>
        <w:tc>
          <w:tcPr>
            <w:tcW w:w="524" w:type="pct"/>
          </w:tcPr>
          <w:p w14:paraId="46B875B9" w14:textId="7A974B0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2D892488" w14:textId="75E8F32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640,00</w:t>
            </w:r>
          </w:p>
        </w:tc>
      </w:tr>
      <w:tr w:rsidR="004F31E4" w:rsidRPr="00601A8A" w14:paraId="0FDF9F25" w14:textId="77777777" w:rsidTr="005A3B18">
        <w:trPr>
          <w:jc w:val="center"/>
        </w:trPr>
        <w:tc>
          <w:tcPr>
            <w:tcW w:w="300" w:type="pct"/>
            <w:vMerge/>
          </w:tcPr>
          <w:p w14:paraId="1648549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FE1B018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02D6C00" w14:textId="23DFDF62" w:rsidR="004F31E4" w:rsidRPr="00356536" w:rsidRDefault="004F31E4" w:rsidP="004F31E4">
            <w:pPr>
              <w:jc w:val="both"/>
              <w:rPr>
                <w:szCs w:val="24"/>
              </w:rPr>
            </w:pPr>
            <w:r>
              <w:rPr>
                <w:szCs w:val="24"/>
              </w:rPr>
              <w:t>Akių dušas</w:t>
            </w:r>
          </w:p>
        </w:tc>
        <w:tc>
          <w:tcPr>
            <w:tcW w:w="651" w:type="pct"/>
          </w:tcPr>
          <w:p w14:paraId="29950967" w14:textId="040FC44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503,49</w:t>
            </w:r>
          </w:p>
        </w:tc>
        <w:tc>
          <w:tcPr>
            <w:tcW w:w="524" w:type="pct"/>
          </w:tcPr>
          <w:p w14:paraId="5596803F" w14:textId="6BE94942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</w:t>
            </w:r>
          </w:p>
        </w:tc>
        <w:tc>
          <w:tcPr>
            <w:tcW w:w="691" w:type="pct"/>
          </w:tcPr>
          <w:p w14:paraId="09C2C3D6" w14:textId="52E08BF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503,49</w:t>
            </w:r>
          </w:p>
        </w:tc>
      </w:tr>
      <w:tr w:rsidR="00DD1FE3" w:rsidRPr="00601A8A" w14:paraId="4B2612B2" w14:textId="77777777" w:rsidTr="005A3B18">
        <w:trPr>
          <w:jc w:val="center"/>
        </w:trPr>
        <w:tc>
          <w:tcPr>
            <w:tcW w:w="300" w:type="pct"/>
            <w:vMerge/>
          </w:tcPr>
          <w:p w14:paraId="065BC3FA" w14:textId="77777777" w:rsidR="00DD1FE3" w:rsidRPr="00356536" w:rsidRDefault="00DD1FE3" w:rsidP="00DD1FE3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979FD07" w14:textId="77777777" w:rsidR="00DD1FE3" w:rsidRPr="00356536" w:rsidRDefault="00DD1FE3" w:rsidP="00DD1FE3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7ECB9A8" w14:textId="6A0B28A1" w:rsidR="00DD1FE3" w:rsidRPr="00356536" w:rsidRDefault="00DD1FE3" w:rsidP="00DD1FE3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Konstravimo rinkinys</w:t>
            </w:r>
          </w:p>
        </w:tc>
        <w:tc>
          <w:tcPr>
            <w:tcW w:w="651" w:type="pct"/>
          </w:tcPr>
          <w:p w14:paraId="3F9B19C7" w14:textId="729D55A3" w:rsidR="00DD1FE3" w:rsidRPr="00356536" w:rsidRDefault="00DD1FE3" w:rsidP="00DD1FE3">
            <w:pPr>
              <w:jc w:val="center"/>
              <w:rPr>
                <w:szCs w:val="24"/>
              </w:rPr>
            </w:pPr>
            <w:r w:rsidRPr="00990CEF">
              <w:rPr>
                <w:szCs w:val="24"/>
              </w:rPr>
              <w:t>141,6</w:t>
            </w:r>
            <w:r w:rsidRPr="00990CEF">
              <w:rPr>
                <w:strike/>
                <w:szCs w:val="24"/>
              </w:rPr>
              <w:t>4</w:t>
            </w:r>
            <w:r>
              <w:rPr>
                <w:b/>
                <w:szCs w:val="24"/>
              </w:rPr>
              <w:t>291</w:t>
            </w:r>
          </w:p>
        </w:tc>
        <w:tc>
          <w:tcPr>
            <w:tcW w:w="524" w:type="pct"/>
          </w:tcPr>
          <w:p w14:paraId="3C38C687" w14:textId="16404FCA" w:rsidR="00DD1FE3" w:rsidRPr="00356536" w:rsidRDefault="00DD1FE3" w:rsidP="00DD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6924FDB6" w14:textId="41DD60E4" w:rsidR="00DD1FE3" w:rsidRPr="00356536" w:rsidRDefault="00DD1FE3" w:rsidP="00DD1FE3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1 699,</w:t>
            </w:r>
            <w:r w:rsidRPr="00990CEF">
              <w:rPr>
                <w:strike/>
                <w:szCs w:val="24"/>
              </w:rPr>
              <w:t>71</w:t>
            </w:r>
            <w:r>
              <w:rPr>
                <w:b/>
                <w:szCs w:val="24"/>
              </w:rPr>
              <w:t>55</w:t>
            </w:r>
          </w:p>
        </w:tc>
      </w:tr>
      <w:tr w:rsidR="004F31E4" w:rsidRPr="00601A8A" w14:paraId="7BEAC8E3" w14:textId="77777777" w:rsidTr="005A3B18">
        <w:trPr>
          <w:jc w:val="center"/>
        </w:trPr>
        <w:tc>
          <w:tcPr>
            <w:tcW w:w="300" w:type="pct"/>
            <w:vMerge/>
          </w:tcPr>
          <w:p w14:paraId="751727A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45A518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7F63959" w14:textId="1DD5AE9E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Ekspertų rinkinys "Nr.1"</w:t>
            </w:r>
          </w:p>
        </w:tc>
        <w:tc>
          <w:tcPr>
            <w:tcW w:w="651" w:type="pct"/>
          </w:tcPr>
          <w:p w14:paraId="6C0309F5" w14:textId="2998A32A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387,2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4BA1FB28" w14:textId="5FB84BD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202D10D0" w14:textId="3C4238D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2 323,20</w:t>
            </w:r>
          </w:p>
        </w:tc>
      </w:tr>
      <w:tr w:rsidR="004F31E4" w:rsidRPr="00601A8A" w14:paraId="334D7AA2" w14:textId="77777777" w:rsidTr="005A3B18">
        <w:trPr>
          <w:jc w:val="center"/>
        </w:trPr>
        <w:tc>
          <w:tcPr>
            <w:tcW w:w="300" w:type="pct"/>
            <w:vMerge/>
          </w:tcPr>
          <w:p w14:paraId="5C9494F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B24ACB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901C2AA" w14:textId="538A8F3A" w:rsidR="004F31E4" w:rsidRPr="00356536" w:rsidRDefault="004F31E4" w:rsidP="004F31E4">
            <w:pPr>
              <w:jc w:val="both"/>
              <w:rPr>
                <w:szCs w:val="24"/>
              </w:rPr>
            </w:pPr>
            <w:r w:rsidRPr="00442B2E">
              <w:rPr>
                <w:szCs w:val="24"/>
              </w:rPr>
              <w:t>Atstumo matavimo ratas</w:t>
            </w:r>
          </w:p>
        </w:tc>
        <w:tc>
          <w:tcPr>
            <w:tcW w:w="651" w:type="pct"/>
          </w:tcPr>
          <w:p w14:paraId="3395CEB9" w14:textId="05A59418" w:rsidR="004F31E4" w:rsidRPr="00356536" w:rsidRDefault="004F31E4" w:rsidP="004F31E4">
            <w:pPr>
              <w:jc w:val="center"/>
              <w:rPr>
                <w:szCs w:val="24"/>
              </w:rPr>
            </w:pPr>
            <w:r w:rsidRPr="00442B2E">
              <w:rPr>
                <w:szCs w:val="24"/>
              </w:rPr>
              <w:t>54,53</w:t>
            </w:r>
          </w:p>
        </w:tc>
        <w:tc>
          <w:tcPr>
            <w:tcW w:w="524" w:type="pct"/>
          </w:tcPr>
          <w:p w14:paraId="15285651" w14:textId="3C2EFF0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12</w:t>
            </w:r>
          </w:p>
        </w:tc>
        <w:tc>
          <w:tcPr>
            <w:tcW w:w="691" w:type="pct"/>
          </w:tcPr>
          <w:p w14:paraId="4784235D" w14:textId="71FADD73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654,42</w:t>
            </w:r>
          </w:p>
        </w:tc>
      </w:tr>
      <w:tr w:rsidR="004F31E4" w:rsidRPr="00601A8A" w14:paraId="0797AF72" w14:textId="77777777" w:rsidTr="005A3B18">
        <w:trPr>
          <w:jc w:val="center"/>
        </w:trPr>
        <w:tc>
          <w:tcPr>
            <w:tcW w:w="300" w:type="pct"/>
            <w:vMerge/>
          </w:tcPr>
          <w:p w14:paraId="4B90CDEE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0D39086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003B181" w14:textId="56FAD008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Mikroskopas</w:t>
            </w:r>
          </w:p>
        </w:tc>
        <w:tc>
          <w:tcPr>
            <w:tcW w:w="651" w:type="pct"/>
          </w:tcPr>
          <w:p w14:paraId="08BD7F27" w14:textId="6F0BA177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227,48</w:t>
            </w:r>
          </w:p>
        </w:tc>
        <w:tc>
          <w:tcPr>
            <w:tcW w:w="524" w:type="pct"/>
          </w:tcPr>
          <w:p w14:paraId="68C3B41C" w14:textId="2C3E34E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6E1982C" w14:textId="6980B10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3 412,20</w:t>
            </w:r>
          </w:p>
        </w:tc>
      </w:tr>
      <w:tr w:rsidR="004F31E4" w:rsidRPr="00601A8A" w14:paraId="78E0E1F2" w14:textId="77777777" w:rsidTr="005A3B18">
        <w:trPr>
          <w:jc w:val="center"/>
        </w:trPr>
        <w:tc>
          <w:tcPr>
            <w:tcW w:w="300" w:type="pct"/>
            <w:vMerge/>
          </w:tcPr>
          <w:p w14:paraId="61326B9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657B05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D14E3EE" w14:textId="09141FFB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1“</w:t>
            </w:r>
          </w:p>
        </w:tc>
        <w:tc>
          <w:tcPr>
            <w:tcW w:w="651" w:type="pct"/>
          </w:tcPr>
          <w:p w14:paraId="3578F1A3" w14:textId="641B89C4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49,61</w:t>
            </w:r>
          </w:p>
        </w:tc>
        <w:tc>
          <w:tcPr>
            <w:tcW w:w="524" w:type="pct"/>
          </w:tcPr>
          <w:p w14:paraId="7BDABB53" w14:textId="0F811D2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1515970" w14:textId="6747A7F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744,15</w:t>
            </w:r>
          </w:p>
        </w:tc>
      </w:tr>
      <w:tr w:rsidR="004F31E4" w:rsidRPr="00601A8A" w14:paraId="32712071" w14:textId="77777777" w:rsidTr="005A3B18">
        <w:trPr>
          <w:jc w:val="center"/>
        </w:trPr>
        <w:tc>
          <w:tcPr>
            <w:tcW w:w="300" w:type="pct"/>
            <w:vMerge/>
          </w:tcPr>
          <w:p w14:paraId="6648ECF5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6B7708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6640E96" w14:textId="4304CB23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2“</w:t>
            </w:r>
          </w:p>
        </w:tc>
        <w:tc>
          <w:tcPr>
            <w:tcW w:w="651" w:type="pct"/>
          </w:tcPr>
          <w:p w14:paraId="17903E6D" w14:textId="29F1CDF7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198,44</w:t>
            </w:r>
          </w:p>
        </w:tc>
        <w:tc>
          <w:tcPr>
            <w:tcW w:w="524" w:type="pct"/>
          </w:tcPr>
          <w:p w14:paraId="13B79C57" w14:textId="3C7744D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5F566B0" w14:textId="4697AF5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2 976,60</w:t>
            </w:r>
          </w:p>
        </w:tc>
      </w:tr>
      <w:tr w:rsidR="004F31E4" w:rsidRPr="00601A8A" w14:paraId="45BBD91A" w14:textId="77777777" w:rsidTr="005A3B18">
        <w:trPr>
          <w:jc w:val="center"/>
        </w:trPr>
        <w:tc>
          <w:tcPr>
            <w:tcW w:w="300" w:type="pct"/>
            <w:vMerge/>
          </w:tcPr>
          <w:p w14:paraId="38F652D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CD5AA8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BFBA00A" w14:textId="442F476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3“</w:t>
            </w:r>
          </w:p>
        </w:tc>
        <w:tc>
          <w:tcPr>
            <w:tcW w:w="651" w:type="pct"/>
          </w:tcPr>
          <w:p w14:paraId="4F374C70" w14:textId="64D3BC65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300,08</w:t>
            </w:r>
          </w:p>
        </w:tc>
        <w:tc>
          <w:tcPr>
            <w:tcW w:w="524" w:type="pct"/>
          </w:tcPr>
          <w:p w14:paraId="177C565B" w14:textId="29EF577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809A998" w14:textId="5DFA615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4 501,20</w:t>
            </w:r>
          </w:p>
        </w:tc>
      </w:tr>
      <w:tr w:rsidR="004F31E4" w:rsidRPr="00601A8A" w14:paraId="19FE03C7" w14:textId="77777777" w:rsidTr="005A3B18">
        <w:trPr>
          <w:jc w:val="center"/>
        </w:trPr>
        <w:tc>
          <w:tcPr>
            <w:tcW w:w="300" w:type="pct"/>
            <w:vMerge/>
          </w:tcPr>
          <w:p w14:paraId="52848CB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42173341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0F16183D" w14:textId="697537E5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Dinamometrų rinkinys</w:t>
            </w:r>
          </w:p>
        </w:tc>
        <w:tc>
          <w:tcPr>
            <w:tcW w:w="651" w:type="pct"/>
          </w:tcPr>
          <w:p w14:paraId="5DAC848C" w14:textId="50EE3E9B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168,19</w:t>
            </w:r>
          </w:p>
        </w:tc>
        <w:tc>
          <w:tcPr>
            <w:tcW w:w="524" w:type="pct"/>
          </w:tcPr>
          <w:p w14:paraId="3E65C507" w14:textId="5EE4A82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61447309" w14:textId="0513FD4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2 522,85</w:t>
            </w:r>
          </w:p>
        </w:tc>
      </w:tr>
      <w:tr w:rsidR="004F31E4" w:rsidRPr="00601A8A" w14:paraId="3C26C8FD" w14:textId="77777777" w:rsidTr="005A3B18">
        <w:trPr>
          <w:jc w:val="center"/>
        </w:trPr>
        <w:tc>
          <w:tcPr>
            <w:tcW w:w="300" w:type="pct"/>
            <w:vMerge/>
          </w:tcPr>
          <w:p w14:paraId="40E3A52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7843F4C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211684D" w14:textId="6AE8FC43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FD5E1B">
              <w:t>Mikropreparatų</w:t>
            </w:r>
            <w:proofErr w:type="spellEnd"/>
            <w:r w:rsidRPr="00FD5E1B">
              <w:t xml:space="preserve"> rinkinys „Nr. 2“</w:t>
            </w:r>
          </w:p>
        </w:tc>
        <w:tc>
          <w:tcPr>
            <w:tcW w:w="651" w:type="pct"/>
          </w:tcPr>
          <w:p w14:paraId="50DB4A3B" w14:textId="07228443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53,24</w:t>
            </w:r>
          </w:p>
        </w:tc>
        <w:tc>
          <w:tcPr>
            <w:tcW w:w="524" w:type="pct"/>
          </w:tcPr>
          <w:p w14:paraId="07BBA7BB" w14:textId="5238C3C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451E72CC" w14:textId="66BC518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106,48</w:t>
            </w:r>
          </w:p>
        </w:tc>
      </w:tr>
      <w:tr w:rsidR="004F31E4" w:rsidRPr="00601A8A" w14:paraId="700DDBA4" w14:textId="77777777" w:rsidTr="005A3B18">
        <w:trPr>
          <w:jc w:val="center"/>
        </w:trPr>
        <w:tc>
          <w:tcPr>
            <w:tcW w:w="300" w:type="pct"/>
            <w:vMerge/>
          </w:tcPr>
          <w:p w14:paraId="36F95353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5FE6096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ACC0E44" w14:textId="6191BCB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4“</w:t>
            </w:r>
          </w:p>
        </w:tc>
        <w:tc>
          <w:tcPr>
            <w:tcW w:w="651" w:type="pct"/>
          </w:tcPr>
          <w:p w14:paraId="614C343F" w14:textId="2F022D59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442,86</w:t>
            </w:r>
          </w:p>
        </w:tc>
        <w:tc>
          <w:tcPr>
            <w:tcW w:w="524" w:type="pct"/>
          </w:tcPr>
          <w:p w14:paraId="437D4428" w14:textId="019279E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691" w:type="pct"/>
          </w:tcPr>
          <w:p w14:paraId="37AC8241" w14:textId="6B5AC909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885,72</w:t>
            </w:r>
          </w:p>
        </w:tc>
      </w:tr>
      <w:tr w:rsidR="004F31E4" w:rsidRPr="00601A8A" w14:paraId="0DD58B48" w14:textId="77777777" w:rsidTr="005A3B18">
        <w:trPr>
          <w:jc w:val="center"/>
        </w:trPr>
        <w:tc>
          <w:tcPr>
            <w:tcW w:w="300" w:type="pct"/>
            <w:vMerge/>
          </w:tcPr>
          <w:p w14:paraId="5EB00F3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344E63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5414E2F" w14:textId="14DF5AB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Eksperimentų rinkinys „Nr. 5“</w:t>
            </w:r>
          </w:p>
        </w:tc>
        <w:tc>
          <w:tcPr>
            <w:tcW w:w="651" w:type="pct"/>
          </w:tcPr>
          <w:p w14:paraId="5561385D" w14:textId="57A86BB5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129,47</w:t>
            </w:r>
          </w:p>
        </w:tc>
        <w:tc>
          <w:tcPr>
            <w:tcW w:w="524" w:type="pct"/>
          </w:tcPr>
          <w:p w14:paraId="0DBC3915" w14:textId="7338EC4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7</w:t>
            </w:r>
          </w:p>
        </w:tc>
        <w:tc>
          <w:tcPr>
            <w:tcW w:w="691" w:type="pct"/>
          </w:tcPr>
          <w:p w14:paraId="08E68052" w14:textId="69CE0EE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906,29</w:t>
            </w:r>
          </w:p>
        </w:tc>
      </w:tr>
      <w:tr w:rsidR="004F31E4" w:rsidRPr="00601A8A" w14:paraId="388EC09B" w14:textId="77777777" w:rsidTr="005A3B18">
        <w:trPr>
          <w:jc w:val="center"/>
        </w:trPr>
        <w:tc>
          <w:tcPr>
            <w:tcW w:w="300" w:type="pct"/>
            <w:vMerge/>
          </w:tcPr>
          <w:p w14:paraId="544CF331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271A74D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3D0063D9" w14:textId="211D9D8A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Plokštė elektros grandinių montavimui</w:t>
            </w:r>
          </w:p>
        </w:tc>
        <w:tc>
          <w:tcPr>
            <w:tcW w:w="651" w:type="pct"/>
          </w:tcPr>
          <w:p w14:paraId="53034137" w14:textId="08317BC5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78,65</w:t>
            </w:r>
          </w:p>
        </w:tc>
        <w:tc>
          <w:tcPr>
            <w:tcW w:w="524" w:type="pct"/>
          </w:tcPr>
          <w:p w14:paraId="3EE9BC76" w14:textId="6D65F6B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7EFE0C5" w14:textId="7BB72651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1 179,75</w:t>
            </w:r>
          </w:p>
        </w:tc>
      </w:tr>
      <w:tr w:rsidR="004F31E4" w:rsidRPr="00601A8A" w14:paraId="17B1C7B6" w14:textId="77777777" w:rsidTr="005A3B18">
        <w:trPr>
          <w:jc w:val="center"/>
        </w:trPr>
        <w:tc>
          <w:tcPr>
            <w:tcW w:w="300" w:type="pct"/>
            <w:vMerge/>
          </w:tcPr>
          <w:p w14:paraId="577FC86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C373BC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DFD3BE0" w14:textId="3C45EF3B" w:rsidR="004F31E4" w:rsidRPr="00356536" w:rsidRDefault="004F31E4" w:rsidP="004F31E4">
            <w:pPr>
              <w:jc w:val="both"/>
              <w:rPr>
                <w:szCs w:val="24"/>
              </w:rPr>
            </w:pPr>
            <w:r w:rsidRPr="00FD5E1B">
              <w:t>Maitinimo šaltinis</w:t>
            </w:r>
          </w:p>
        </w:tc>
        <w:tc>
          <w:tcPr>
            <w:tcW w:w="651" w:type="pct"/>
          </w:tcPr>
          <w:p w14:paraId="06EEE083" w14:textId="61F7835F" w:rsidR="004F31E4" w:rsidRPr="00356536" w:rsidRDefault="004F31E4" w:rsidP="004F31E4">
            <w:pPr>
              <w:jc w:val="center"/>
              <w:rPr>
                <w:szCs w:val="24"/>
              </w:rPr>
            </w:pPr>
            <w:r w:rsidRPr="00FD5E1B">
              <w:rPr>
                <w:szCs w:val="24"/>
              </w:rPr>
              <w:t>26,62</w:t>
            </w:r>
          </w:p>
        </w:tc>
        <w:tc>
          <w:tcPr>
            <w:tcW w:w="524" w:type="pct"/>
          </w:tcPr>
          <w:p w14:paraId="1527B6CB" w14:textId="6F77C4A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2F9C3BE0" w14:textId="60C01F2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399,30</w:t>
            </w:r>
          </w:p>
        </w:tc>
      </w:tr>
      <w:tr w:rsidR="004F31E4" w:rsidRPr="00601A8A" w14:paraId="506CD5DE" w14:textId="77777777" w:rsidTr="005A3B18">
        <w:trPr>
          <w:jc w:val="center"/>
        </w:trPr>
        <w:tc>
          <w:tcPr>
            <w:tcW w:w="300" w:type="pct"/>
            <w:vMerge/>
          </w:tcPr>
          <w:p w14:paraId="33BB4CA6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3784F40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29852703" w14:textId="4577BE9C" w:rsidR="004F31E4" w:rsidRPr="00356536" w:rsidRDefault="004F31E4" w:rsidP="004F31E4">
            <w:pPr>
              <w:jc w:val="both"/>
              <w:rPr>
                <w:szCs w:val="24"/>
              </w:rPr>
            </w:pPr>
            <w:proofErr w:type="spellStart"/>
            <w:r w:rsidRPr="00602826">
              <w:t>Ampermetras</w:t>
            </w:r>
            <w:proofErr w:type="spellEnd"/>
          </w:p>
        </w:tc>
        <w:tc>
          <w:tcPr>
            <w:tcW w:w="651" w:type="pct"/>
          </w:tcPr>
          <w:p w14:paraId="743672FB" w14:textId="1DD83D4B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170,61</w:t>
            </w:r>
          </w:p>
        </w:tc>
        <w:tc>
          <w:tcPr>
            <w:tcW w:w="524" w:type="pct"/>
          </w:tcPr>
          <w:p w14:paraId="67E5FFAB" w14:textId="0BB418D4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7D8E1FF4" w14:textId="1729216F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2 559,15</w:t>
            </w:r>
          </w:p>
        </w:tc>
      </w:tr>
      <w:tr w:rsidR="004F31E4" w:rsidRPr="00601A8A" w14:paraId="7A5281F6" w14:textId="77777777" w:rsidTr="005A3B18">
        <w:trPr>
          <w:jc w:val="center"/>
        </w:trPr>
        <w:tc>
          <w:tcPr>
            <w:tcW w:w="300" w:type="pct"/>
            <w:vMerge/>
          </w:tcPr>
          <w:p w14:paraId="7A5573C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3B484442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E6F6839" w14:textId="1FF45D71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Voltmetras</w:t>
            </w:r>
          </w:p>
        </w:tc>
        <w:tc>
          <w:tcPr>
            <w:tcW w:w="651" w:type="pct"/>
          </w:tcPr>
          <w:p w14:paraId="72FE4126" w14:textId="7CB181C7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141,57</w:t>
            </w:r>
          </w:p>
        </w:tc>
        <w:tc>
          <w:tcPr>
            <w:tcW w:w="524" w:type="pct"/>
          </w:tcPr>
          <w:p w14:paraId="1F1644F8" w14:textId="40CCA54E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460A2CE" w14:textId="05EE7E7A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2 123,55</w:t>
            </w:r>
          </w:p>
        </w:tc>
      </w:tr>
      <w:tr w:rsidR="004F31E4" w:rsidRPr="00601A8A" w14:paraId="4F3839A7" w14:textId="77777777" w:rsidTr="005A3B18">
        <w:trPr>
          <w:jc w:val="center"/>
        </w:trPr>
        <w:tc>
          <w:tcPr>
            <w:tcW w:w="300" w:type="pct"/>
            <w:vMerge/>
          </w:tcPr>
          <w:p w14:paraId="4A50C55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7B0322A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D8143A2" w14:textId="2976B955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Multimetras</w:t>
            </w:r>
          </w:p>
        </w:tc>
        <w:tc>
          <w:tcPr>
            <w:tcW w:w="651" w:type="pct"/>
          </w:tcPr>
          <w:p w14:paraId="430C778A" w14:textId="4AB0AF65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90,75</w:t>
            </w:r>
          </w:p>
        </w:tc>
        <w:tc>
          <w:tcPr>
            <w:tcW w:w="524" w:type="pct"/>
          </w:tcPr>
          <w:p w14:paraId="5052D33B" w14:textId="77459466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147E6011" w14:textId="435AFDA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1 361,25</w:t>
            </w:r>
          </w:p>
        </w:tc>
      </w:tr>
      <w:tr w:rsidR="004F31E4" w:rsidRPr="00601A8A" w14:paraId="7C0EB36B" w14:textId="77777777" w:rsidTr="005A3B18">
        <w:trPr>
          <w:jc w:val="center"/>
        </w:trPr>
        <w:tc>
          <w:tcPr>
            <w:tcW w:w="300" w:type="pct"/>
            <w:vMerge/>
          </w:tcPr>
          <w:p w14:paraId="3B088E77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524E3A0E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E160839" w14:textId="14C289A0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indikatorius juostelėmis</w:t>
            </w:r>
          </w:p>
        </w:tc>
        <w:tc>
          <w:tcPr>
            <w:tcW w:w="651" w:type="pct"/>
          </w:tcPr>
          <w:p w14:paraId="4E464414" w14:textId="06268650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30,25</w:t>
            </w:r>
          </w:p>
        </w:tc>
        <w:tc>
          <w:tcPr>
            <w:tcW w:w="524" w:type="pct"/>
          </w:tcPr>
          <w:p w14:paraId="78AE9724" w14:textId="0EFB4D9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10</w:t>
            </w:r>
          </w:p>
        </w:tc>
        <w:tc>
          <w:tcPr>
            <w:tcW w:w="691" w:type="pct"/>
          </w:tcPr>
          <w:p w14:paraId="5CE94526" w14:textId="59DD030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302,50</w:t>
            </w:r>
          </w:p>
        </w:tc>
      </w:tr>
      <w:tr w:rsidR="004F31E4" w:rsidRPr="00601A8A" w14:paraId="6AAA3A44" w14:textId="77777777" w:rsidTr="005A3B18">
        <w:trPr>
          <w:jc w:val="center"/>
        </w:trPr>
        <w:tc>
          <w:tcPr>
            <w:tcW w:w="300" w:type="pct"/>
            <w:vMerge/>
          </w:tcPr>
          <w:p w14:paraId="5B06104C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2AC1A57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6F7B3034" w14:textId="0ECA2DF0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Svarstyklės</w:t>
            </w:r>
          </w:p>
        </w:tc>
        <w:tc>
          <w:tcPr>
            <w:tcW w:w="651" w:type="pct"/>
          </w:tcPr>
          <w:p w14:paraId="63F5285C" w14:textId="7D511678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31,46</w:t>
            </w:r>
          </w:p>
        </w:tc>
        <w:tc>
          <w:tcPr>
            <w:tcW w:w="524" w:type="pct"/>
          </w:tcPr>
          <w:p w14:paraId="4F1A39CC" w14:textId="2AD7E1F8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C2821EC" w14:textId="3704C1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471,90</w:t>
            </w:r>
          </w:p>
        </w:tc>
      </w:tr>
      <w:tr w:rsidR="004F31E4" w:rsidRPr="00601A8A" w14:paraId="3D47309F" w14:textId="77777777" w:rsidTr="005A3B18">
        <w:trPr>
          <w:jc w:val="center"/>
        </w:trPr>
        <w:tc>
          <w:tcPr>
            <w:tcW w:w="300" w:type="pct"/>
            <w:vMerge/>
          </w:tcPr>
          <w:p w14:paraId="1F8A333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3DCCAFC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863E9E2" w14:textId="4C92A0AF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Rinkinys molekulių struktūroms konstruoti</w:t>
            </w:r>
          </w:p>
        </w:tc>
        <w:tc>
          <w:tcPr>
            <w:tcW w:w="651" w:type="pct"/>
          </w:tcPr>
          <w:p w14:paraId="4C104FC1" w14:textId="302B45FF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38,72</w:t>
            </w:r>
          </w:p>
        </w:tc>
        <w:tc>
          <w:tcPr>
            <w:tcW w:w="524" w:type="pct"/>
          </w:tcPr>
          <w:p w14:paraId="28D071FC" w14:textId="07291B1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5FB1A657" w14:textId="4F01C1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580,80</w:t>
            </w:r>
          </w:p>
        </w:tc>
      </w:tr>
      <w:tr w:rsidR="004F31E4" w:rsidRPr="00601A8A" w14:paraId="279EAA58" w14:textId="77777777" w:rsidTr="005A3B18">
        <w:trPr>
          <w:jc w:val="center"/>
        </w:trPr>
        <w:tc>
          <w:tcPr>
            <w:tcW w:w="300" w:type="pct"/>
            <w:vMerge/>
          </w:tcPr>
          <w:p w14:paraId="6F211582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342FC9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1BE0D0C0" w14:textId="117BBEF6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Eksperimentų rinkinys „Nr. 9“</w:t>
            </w:r>
          </w:p>
        </w:tc>
        <w:tc>
          <w:tcPr>
            <w:tcW w:w="651" w:type="pct"/>
          </w:tcPr>
          <w:p w14:paraId="1AB50974" w14:textId="535991BF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746,57</w:t>
            </w:r>
          </w:p>
        </w:tc>
        <w:tc>
          <w:tcPr>
            <w:tcW w:w="524" w:type="pct"/>
          </w:tcPr>
          <w:p w14:paraId="2E38675B" w14:textId="2E3936F0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44E1DB16" w14:textId="63FD53E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4 479,42</w:t>
            </w:r>
          </w:p>
        </w:tc>
      </w:tr>
      <w:tr w:rsidR="004F31E4" w:rsidRPr="00601A8A" w14:paraId="0EB02CB9" w14:textId="77777777" w:rsidTr="005A3B18">
        <w:trPr>
          <w:jc w:val="center"/>
        </w:trPr>
        <w:tc>
          <w:tcPr>
            <w:tcW w:w="300" w:type="pct"/>
            <w:vMerge/>
          </w:tcPr>
          <w:p w14:paraId="0CF9B329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25AE06B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53604F5F" w14:textId="0888A009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CO2 dujų jutiklis</w:t>
            </w:r>
          </w:p>
        </w:tc>
        <w:tc>
          <w:tcPr>
            <w:tcW w:w="651" w:type="pct"/>
          </w:tcPr>
          <w:p w14:paraId="30D1DBEF" w14:textId="7C7027F2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399,3</w:t>
            </w:r>
            <w:r>
              <w:rPr>
                <w:szCs w:val="24"/>
              </w:rPr>
              <w:t>0</w:t>
            </w:r>
          </w:p>
        </w:tc>
        <w:tc>
          <w:tcPr>
            <w:tcW w:w="524" w:type="pct"/>
          </w:tcPr>
          <w:p w14:paraId="7DEF334A" w14:textId="75B97555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6</w:t>
            </w:r>
          </w:p>
        </w:tc>
        <w:tc>
          <w:tcPr>
            <w:tcW w:w="691" w:type="pct"/>
          </w:tcPr>
          <w:p w14:paraId="5C8FAB6C" w14:textId="66D738FC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2 395,80</w:t>
            </w:r>
          </w:p>
        </w:tc>
      </w:tr>
      <w:tr w:rsidR="004F31E4" w:rsidRPr="00601A8A" w14:paraId="1B567F09" w14:textId="77777777" w:rsidTr="005A3B18">
        <w:trPr>
          <w:jc w:val="center"/>
        </w:trPr>
        <w:tc>
          <w:tcPr>
            <w:tcW w:w="300" w:type="pct"/>
            <w:vMerge/>
          </w:tcPr>
          <w:p w14:paraId="17B06A8F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65F4B003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7711488A" w14:textId="69B2062B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pH jutiklis</w:t>
            </w:r>
          </w:p>
        </w:tc>
        <w:tc>
          <w:tcPr>
            <w:tcW w:w="651" w:type="pct"/>
          </w:tcPr>
          <w:p w14:paraId="6D18D416" w14:textId="6DA38BAA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242</w:t>
            </w:r>
            <w:r>
              <w:rPr>
                <w:szCs w:val="24"/>
              </w:rPr>
              <w:t>,00</w:t>
            </w:r>
          </w:p>
        </w:tc>
        <w:tc>
          <w:tcPr>
            <w:tcW w:w="524" w:type="pct"/>
          </w:tcPr>
          <w:p w14:paraId="6C8D36DE" w14:textId="3631F61D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007ECBA1" w14:textId="35BB8C07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3 630,00</w:t>
            </w:r>
          </w:p>
        </w:tc>
      </w:tr>
      <w:tr w:rsidR="004F31E4" w:rsidRPr="00601A8A" w14:paraId="483C50F2" w14:textId="77777777" w:rsidTr="005A3B18">
        <w:trPr>
          <w:jc w:val="center"/>
        </w:trPr>
        <w:tc>
          <w:tcPr>
            <w:tcW w:w="300" w:type="pct"/>
            <w:vMerge/>
          </w:tcPr>
          <w:p w14:paraId="605441CD" w14:textId="77777777" w:rsidR="004F31E4" w:rsidRPr="00356536" w:rsidRDefault="004F31E4" w:rsidP="004F31E4">
            <w:pPr>
              <w:pStyle w:val="Sraopastraipa"/>
              <w:spacing w:after="0" w:line="24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924" w:type="pct"/>
            <w:vMerge/>
          </w:tcPr>
          <w:p w14:paraId="1B6D5065" w14:textId="77777777" w:rsidR="004F31E4" w:rsidRPr="00356536" w:rsidRDefault="004F31E4" w:rsidP="004F31E4">
            <w:pPr>
              <w:rPr>
                <w:szCs w:val="24"/>
              </w:rPr>
            </w:pPr>
          </w:p>
        </w:tc>
        <w:tc>
          <w:tcPr>
            <w:tcW w:w="1910" w:type="pct"/>
          </w:tcPr>
          <w:p w14:paraId="4BB1F8AD" w14:textId="76F7CC0B" w:rsidR="004F31E4" w:rsidRPr="00356536" w:rsidRDefault="004F31E4" w:rsidP="004F31E4">
            <w:pPr>
              <w:jc w:val="both"/>
              <w:rPr>
                <w:szCs w:val="24"/>
              </w:rPr>
            </w:pPr>
            <w:r w:rsidRPr="00602826">
              <w:t>Temperatūros jutiklis</w:t>
            </w:r>
          </w:p>
        </w:tc>
        <w:tc>
          <w:tcPr>
            <w:tcW w:w="651" w:type="pct"/>
          </w:tcPr>
          <w:p w14:paraId="059DD15A" w14:textId="1B5BCA98" w:rsidR="004F31E4" w:rsidRPr="00356536" w:rsidRDefault="004F31E4" w:rsidP="004F31E4">
            <w:pPr>
              <w:jc w:val="center"/>
              <w:rPr>
                <w:szCs w:val="24"/>
              </w:rPr>
            </w:pPr>
            <w:r w:rsidRPr="00602826">
              <w:rPr>
                <w:szCs w:val="24"/>
              </w:rPr>
              <w:t>137,94</w:t>
            </w:r>
          </w:p>
        </w:tc>
        <w:tc>
          <w:tcPr>
            <w:tcW w:w="524" w:type="pct"/>
          </w:tcPr>
          <w:p w14:paraId="12752EA2" w14:textId="2B77E1C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15</w:t>
            </w:r>
          </w:p>
        </w:tc>
        <w:tc>
          <w:tcPr>
            <w:tcW w:w="691" w:type="pct"/>
          </w:tcPr>
          <w:p w14:paraId="348AB486" w14:textId="311DE18B" w:rsidR="004F31E4" w:rsidRPr="00356536" w:rsidRDefault="004F31E4" w:rsidP="004F31E4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t>2 069,10</w:t>
            </w:r>
          </w:p>
        </w:tc>
      </w:tr>
    </w:tbl>
    <w:p w14:paraId="51FEF477" w14:textId="77777777" w:rsidR="00154C9A" w:rsidRPr="00002C95" w:rsidRDefault="00154C9A" w:rsidP="00154C9A">
      <w:pPr>
        <w:jc w:val="both"/>
        <w:rPr>
          <w:rFonts w:eastAsia="Calibri"/>
          <w:szCs w:val="24"/>
        </w:rPr>
      </w:pPr>
    </w:p>
    <w:sectPr w:rsidR="00154C9A" w:rsidRPr="00002C95" w:rsidSect="008B105F">
      <w:headerReference w:type="default" r:id="rId9"/>
      <w:footerReference w:type="default" r:id="rId10"/>
      <w:footerReference w:type="first" r:id="rId11"/>
      <w:pgSz w:w="11907" w:h="16840" w:code="9"/>
      <w:pgMar w:top="1134" w:right="708" w:bottom="851" w:left="1701" w:header="0" w:footer="0" w:gutter="0"/>
      <w:paperSrc w:first="1" w:other="1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713493" w14:textId="77777777" w:rsidR="00B35981" w:rsidRDefault="00B35981">
      <w:r>
        <w:separator/>
      </w:r>
    </w:p>
  </w:endnote>
  <w:endnote w:type="continuationSeparator" w:id="0">
    <w:p w14:paraId="0A6DD8B5" w14:textId="77777777" w:rsidR="00B35981" w:rsidRDefault="00B35981">
      <w:r>
        <w:continuationSeparator/>
      </w:r>
    </w:p>
  </w:endnote>
  <w:endnote w:type="continuationNotice" w:id="1">
    <w:p w14:paraId="55BDA3C4" w14:textId="77777777" w:rsidR="00B35981" w:rsidRDefault="00B359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TimesLT">
    <w:altName w:val="Times New Roman"/>
    <w:charset w:val="00"/>
    <w:family w:val="auto"/>
    <w:pitch w:val="variable"/>
    <w:sig w:usb0="00000287" w:usb1="00000000" w:usb2="00000000" w:usb3="00000000" w:csb0="0000009F" w:csb1="00000000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6" w14:textId="77777777" w:rsidR="002500FE" w:rsidRDefault="002500FE" w:rsidP="00BE4566">
    <w:pPr>
      <w:tabs>
        <w:tab w:val="left" w:pos="8445"/>
      </w:tabs>
    </w:pPr>
    <w:r>
      <w:tab/>
    </w:r>
  </w:p>
  <w:p w14:paraId="21131C07" w14:textId="77777777" w:rsidR="002500FE" w:rsidRDefault="002500FE"/>
  <w:p w14:paraId="21131C08" w14:textId="77777777" w:rsidR="002500FE" w:rsidRDefault="002500FE">
    <w:pPr>
      <w:pStyle w:val="Porat"/>
      <w:rPr>
        <w:rFonts w:ascii="HelveticaLT" w:hAnsi="HelveticaLT"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9" w14:textId="77777777" w:rsidR="002500FE" w:rsidRDefault="002500FE" w:rsidP="00DD20B8">
    <w:pPr>
      <w:pStyle w:val="Porat"/>
    </w:pPr>
  </w:p>
  <w:p w14:paraId="21131C0A" w14:textId="77777777" w:rsidR="002500FE" w:rsidRDefault="002500FE" w:rsidP="00DD20B8">
    <w:pPr>
      <w:pStyle w:val="Porat"/>
    </w:pPr>
  </w:p>
  <w:p w14:paraId="21131C0B" w14:textId="77777777" w:rsidR="002500FE" w:rsidRDefault="002500FE" w:rsidP="00DD20B8">
    <w:pPr>
      <w:pStyle w:val="Porat"/>
    </w:pPr>
  </w:p>
  <w:p w14:paraId="21131C0C" w14:textId="77777777" w:rsidR="002500FE" w:rsidRDefault="002500FE" w:rsidP="00DD20B8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5E8F97" w14:textId="77777777" w:rsidR="00B35981" w:rsidRDefault="00B35981">
      <w:r>
        <w:separator/>
      </w:r>
    </w:p>
  </w:footnote>
  <w:footnote w:type="continuationSeparator" w:id="0">
    <w:p w14:paraId="53147F19" w14:textId="77777777" w:rsidR="00B35981" w:rsidRDefault="00B35981">
      <w:r>
        <w:continuationSeparator/>
      </w:r>
    </w:p>
  </w:footnote>
  <w:footnote w:type="continuationNotice" w:id="1">
    <w:p w14:paraId="047CC017" w14:textId="77777777" w:rsidR="00B35981" w:rsidRDefault="00B359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1131C02" w14:textId="77777777" w:rsidR="002500FE" w:rsidRDefault="002500FE">
    <w:pPr>
      <w:pStyle w:val="Antrats"/>
      <w:jc w:val="center"/>
    </w:pPr>
  </w:p>
  <w:p w14:paraId="21131C03" w14:textId="77777777" w:rsidR="002500FE" w:rsidRDefault="002500FE">
    <w:pPr>
      <w:pStyle w:val="Antrats"/>
      <w:jc w:val="center"/>
    </w:pPr>
  </w:p>
  <w:p w14:paraId="21131C04" w14:textId="77777777" w:rsidR="002500FE" w:rsidRDefault="002500FE">
    <w:pPr>
      <w:pStyle w:val="Antrats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</w:p>
  <w:p w14:paraId="21131C05" w14:textId="77777777" w:rsidR="002500FE" w:rsidRDefault="002500FE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D1AFE"/>
    <w:multiLevelType w:val="hybridMultilevel"/>
    <w:tmpl w:val="AE44F536"/>
    <w:lvl w:ilvl="0" w:tplc="A65E01E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E631FA1"/>
    <w:multiLevelType w:val="hybridMultilevel"/>
    <w:tmpl w:val="2A068B5E"/>
    <w:lvl w:ilvl="0" w:tplc="B4F24902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30BA8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055097"/>
    <w:multiLevelType w:val="hybridMultilevel"/>
    <w:tmpl w:val="2BCA644C"/>
    <w:lvl w:ilvl="0" w:tplc="3DFA256C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D82415"/>
    <w:multiLevelType w:val="multilevel"/>
    <w:tmpl w:val="0427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0120B8"/>
    <w:multiLevelType w:val="hybridMultilevel"/>
    <w:tmpl w:val="475631CE"/>
    <w:lvl w:ilvl="0" w:tplc="913E85B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6A7A190B"/>
    <w:multiLevelType w:val="hybridMultilevel"/>
    <w:tmpl w:val="E51035A6"/>
    <w:lvl w:ilvl="0" w:tplc="0427000F">
      <w:start w:val="1"/>
      <w:numFmt w:val="decimal"/>
      <w:lvlText w:val="%1."/>
      <w:lvlJc w:val="left"/>
      <w:pPr>
        <w:ind w:left="644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2A4B7A"/>
    <w:multiLevelType w:val="hybridMultilevel"/>
    <w:tmpl w:val="78FE3732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946A29"/>
    <w:multiLevelType w:val="hybridMultilevel"/>
    <w:tmpl w:val="52B2FBB4"/>
    <w:lvl w:ilvl="0" w:tplc="F312BAC8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12375440">
    <w:abstractNumId w:val="0"/>
  </w:num>
  <w:num w:numId="2" w16cid:durableId="1677927689">
    <w:abstractNumId w:val="1"/>
  </w:num>
  <w:num w:numId="3" w16cid:durableId="330569556">
    <w:abstractNumId w:val="7"/>
  </w:num>
  <w:num w:numId="4" w16cid:durableId="821773999">
    <w:abstractNumId w:val="6"/>
  </w:num>
  <w:num w:numId="5" w16cid:durableId="980039292">
    <w:abstractNumId w:val="4"/>
  </w:num>
  <w:num w:numId="6" w16cid:durableId="418605329">
    <w:abstractNumId w:val="5"/>
  </w:num>
  <w:num w:numId="7" w16cid:durableId="1272011916">
    <w:abstractNumId w:val="3"/>
  </w:num>
  <w:num w:numId="8" w16cid:durableId="1683706862">
    <w:abstractNumId w:val="2"/>
  </w:num>
  <w:num w:numId="9" w16cid:durableId="35724524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120"/>
  <w:displayHorizontalDrawingGridEvery w:val="0"/>
  <w:displayVerticalDrawingGridEvery w:val="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192F"/>
    <w:rsid w:val="00002C95"/>
    <w:rsid w:val="00003A8F"/>
    <w:rsid w:val="00012976"/>
    <w:rsid w:val="0001566B"/>
    <w:rsid w:val="0002192F"/>
    <w:rsid w:val="00027F24"/>
    <w:rsid w:val="00043D7E"/>
    <w:rsid w:val="0005169C"/>
    <w:rsid w:val="000557EE"/>
    <w:rsid w:val="00061CD5"/>
    <w:rsid w:val="00070339"/>
    <w:rsid w:val="000703CA"/>
    <w:rsid w:val="00075594"/>
    <w:rsid w:val="00075D5A"/>
    <w:rsid w:val="000811E1"/>
    <w:rsid w:val="000824B6"/>
    <w:rsid w:val="000A682D"/>
    <w:rsid w:val="000E4295"/>
    <w:rsid w:val="000E5933"/>
    <w:rsid w:val="000E689D"/>
    <w:rsid w:val="000E7131"/>
    <w:rsid w:val="000F3AD2"/>
    <w:rsid w:val="00101F07"/>
    <w:rsid w:val="00104F8F"/>
    <w:rsid w:val="001121C7"/>
    <w:rsid w:val="001247BA"/>
    <w:rsid w:val="00124B60"/>
    <w:rsid w:val="00127A44"/>
    <w:rsid w:val="00132ABE"/>
    <w:rsid w:val="001347E1"/>
    <w:rsid w:val="0014648B"/>
    <w:rsid w:val="00153B94"/>
    <w:rsid w:val="00154920"/>
    <w:rsid w:val="00154C9A"/>
    <w:rsid w:val="00167A09"/>
    <w:rsid w:val="00196ED0"/>
    <w:rsid w:val="001A2BDE"/>
    <w:rsid w:val="001A5007"/>
    <w:rsid w:val="001B0185"/>
    <w:rsid w:val="001B1FE3"/>
    <w:rsid w:val="001C5A5D"/>
    <w:rsid w:val="001C7606"/>
    <w:rsid w:val="001D09FB"/>
    <w:rsid w:val="001D1AC1"/>
    <w:rsid w:val="001D3CB6"/>
    <w:rsid w:val="001D3E92"/>
    <w:rsid w:val="001E21FC"/>
    <w:rsid w:val="001E2FCB"/>
    <w:rsid w:val="001E4DFD"/>
    <w:rsid w:val="001F4F80"/>
    <w:rsid w:val="001F7914"/>
    <w:rsid w:val="0020204A"/>
    <w:rsid w:val="0020606E"/>
    <w:rsid w:val="00206FC7"/>
    <w:rsid w:val="00224BD4"/>
    <w:rsid w:val="00232AA0"/>
    <w:rsid w:val="0023417F"/>
    <w:rsid w:val="00234FD8"/>
    <w:rsid w:val="0024380C"/>
    <w:rsid w:val="0024706D"/>
    <w:rsid w:val="00247206"/>
    <w:rsid w:val="00247391"/>
    <w:rsid w:val="002500FE"/>
    <w:rsid w:val="002526D2"/>
    <w:rsid w:val="00253973"/>
    <w:rsid w:val="0025583F"/>
    <w:rsid w:val="002630A9"/>
    <w:rsid w:val="00265548"/>
    <w:rsid w:val="002658A0"/>
    <w:rsid w:val="00276412"/>
    <w:rsid w:val="00276D3E"/>
    <w:rsid w:val="00287DD2"/>
    <w:rsid w:val="00290398"/>
    <w:rsid w:val="002905EA"/>
    <w:rsid w:val="002915B5"/>
    <w:rsid w:val="00291649"/>
    <w:rsid w:val="00293059"/>
    <w:rsid w:val="002A2097"/>
    <w:rsid w:val="002A2FBB"/>
    <w:rsid w:val="002C4067"/>
    <w:rsid w:val="002D0B3C"/>
    <w:rsid w:val="002D2CDA"/>
    <w:rsid w:val="002D57F9"/>
    <w:rsid w:val="002D75F0"/>
    <w:rsid w:val="002D7E2D"/>
    <w:rsid w:val="002E2386"/>
    <w:rsid w:val="002E4357"/>
    <w:rsid w:val="002F268F"/>
    <w:rsid w:val="002F7001"/>
    <w:rsid w:val="002F7F21"/>
    <w:rsid w:val="00303346"/>
    <w:rsid w:val="00305CC5"/>
    <w:rsid w:val="00316C55"/>
    <w:rsid w:val="00325CF1"/>
    <w:rsid w:val="003306AA"/>
    <w:rsid w:val="0033336E"/>
    <w:rsid w:val="00337555"/>
    <w:rsid w:val="00350144"/>
    <w:rsid w:val="00355495"/>
    <w:rsid w:val="00355EE8"/>
    <w:rsid w:val="00356536"/>
    <w:rsid w:val="003574A6"/>
    <w:rsid w:val="00367450"/>
    <w:rsid w:val="0037302E"/>
    <w:rsid w:val="0037667A"/>
    <w:rsid w:val="00391096"/>
    <w:rsid w:val="00392558"/>
    <w:rsid w:val="00393CFA"/>
    <w:rsid w:val="0039707D"/>
    <w:rsid w:val="003A3559"/>
    <w:rsid w:val="003C5812"/>
    <w:rsid w:val="003D113C"/>
    <w:rsid w:val="003D220F"/>
    <w:rsid w:val="003D6535"/>
    <w:rsid w:val="003E4425"/>
    <w:rsid w:val="003E4D34"/>
    <w:rsid w:val="003E58F0"/>
    <w:rsid w:val="003F3684"/>
    <w:rsid w:val="004014AB"/>
    <w:rsid w:val="00403632"/>
    <w:rsid w:val="004051AF"/>
    <w:rsid w:val="00406D76"/>
    <w:rsid w:val="004100D4"/>
    <w:rsid w:val="004136C5"/>
    <w:rsid w:val="00413B36"/>
    <w:rsid w:val="00420850"/>
    <w:rsid w:val="00421D43"/>
    <w:rsid w:val="00425ECF"/>
    <w:rsid w:val="00436829"/>
    <w:rsid w:val="004376E8"/>
    <w:rsid w:val="00442200"/>
    <w:rsid w:val="00442B2E"/>
    <w:rsid w:val="004564CD"/>
    <w:rsid w:val="00463DFD"/>
    <w:rsid w:val="00464BB1"/>
    <w:rsid w:val="00467577"/>
    <w:rsid w:val="0047341A"/>
    <w:rsid w:val="00473AE7"/>
    <w:rsid w:val="00480D2E"/>
    <w:rsid w:val="004849ED"/>
    <w:rsid w:val="00485B94"/>
    <w:rsid w:val="00487CD6"/>
    <w:rsid w:val="004937BA"/>
    <w:rsid w:val="004A3610"/>
    <w:rsid w:val="004A4289"/>
    <w:rsid w:val="004B6FFF"/>
    <w:rsid w:val="004B7147"/>
    <w:rsid w:val="004C0744"/>
    <w:rsid w:val="004C07E0"/>
    <w:rsid w:val="004C173A"/>
    <w:rsid w:val="004C4408"/>
    <w:rsid w:val="004D35C5"/>
    <w:rsid w:val="004D3E33"/>
    <w:rsid w:val="004E1C5A"/>
    <w:rsid w:val="004E4142"/>
    <w:rsid w:val="004F31E4"/>
    <w:rsid w:val="004F547B"/>
    <w:rsid w:val="00506DD8"/>
    <w:rsid w:val="00510DE4"/>
    <w:rsid w:val="00511966"/>
    <w:rsid w:val="005166E3"/>
    <w:rsid w:val="0052387D"/>
    <w:rsid w:val="00524452"/>
    <w:rsid w:val="00524D2D"/>
    <w:rsid w:val="0053042A"/>
    <w:rsid w:val="00533646"/>
    <w:rsid w:val="00556FC1"/>
    <w:rsid w:val="005629CA"/>
    <w:rsid w:val="00562BCD"/>
    <w:rsid w:val="00566FC8"/>
    <w:rsid w:val="00571BF3"/>
    <w:rsid w:val="00584C4D"/>
    <w:rsid w:val="00595F80"/>
    <w:rsid w:val="005A1EBB"/>
    <w:rsid w:val="005A3B18"/>
    <w:rsid w:val="005B1469"/>
    <w:rsid w:val="005B6431"/>
    <w:rsid w:val="005B727C"/>
    <w:rsid w:val="005C35D2"/>
    <w:rsid w:val="005C41AC"/>
    <w:rsid w:val="005C605B"/>
    <w:rsid w:val="005D0D09"/>
    <w:rsid w:val="005D562F"/>
    <w:rsid w:val="005E079C"/>
    <w:rsid w:val="005E0C2D"/>
    <w:rsid w:val="005F1C44"/>
    <w:rsid w:val="005F44E3"/>
    <w:rsid w:val="005F6353"/>
    <w:rsid w:val="00602826"/>
    <w:rsid w:val="0060717D"/>
    <w:rsid w:val="00611EE0"/>
    <w:rsid w:val="006128BC"/>
    <w:rsid w:val="0061401B"/>
    <w:rsid w:val="00617101"/>
    <w:rsid w:val="006244B6"/>
    <w:rsid w:val="0062551B"/>
    <w:rsid w:val="00625C86"/>
    <w:rsid w:val="006270EA"/>
    <w:rsid w:val="00630B08"/>
    <w:rsid w:val="00653110"/>
    <w:rsid w:val="00655408"/>
    <w:rsid w:val="00655E6A"/>
    <w:rsid w:val="00662FB1"/>
    <w:rsid w:val="00663894"/>
    <w:rsid w:val="0068030A"/>
    <w:rsid w:val="00681A3B"/>
    <w:rsid w:val="006841F9"/>
    <w:rsid w:val="006911CA"/>
    <w:rsid w:val="006942A9"/>
    <w:rsid w:val="006A4BC0"/>
    <w:rsid w:val="006B0BC0"/>
    <w:rsid w:val="006B4713"/>
    <w:rsid w:val="006C7551"/>
    <w:rsid w:val="006D107B"/>
    <w:rsid w:val="006D26DA"/>
    <w:rsid w:val="006D6344"/>
    <w:rsid w:val="006D7A59"/>
    <w:rsid w:val="006F09D5"/>
    <w:rsid w:val="006F4B36"/>
    <w:rsid w:val="006F4BE7"/>
    <w:rsid w:val="00701945"/>
    <w:rsid w:val="007034F9"/>
    <w:rsid w:val="00711420"/>
    <w:rsid w:val="007129E5"/>
    <w:rsid w:val="007138F6"/>
    <w:rsid w:val="00734235"/>
    <w:rsid w:val="00740946"/>
    <w:rsid w:val="00743B7D"/>
    <w:rsid w:val="007452C6"/>
    <w:rsid w:val="00780CA9"/>
    <w:rsid w:val="00780E8C"/>
    <w:rsid w:val="00784BF1"/>
    <w:rsid w:val="00785145"/>
    <w:rsid w:val="00790802"/>
    <w:rsid w:val="00793437"/>
    <w:rsid w:val="00796E6A"/>
    <w:rsid w:val="007978F3"/>
    <w:rsid w:val="007979DC"/>
    <w:rsid w:val="007A3127"/>
    <w:rsid w:val="007A38DC"/>
    <w:rsid w:val="007A6C88"/>
    <w:rsid w:val="007B3513"/>
    <w:rsid w:val="007B3F17"/>
    <w:rsid w:val="007B67EA"/>
    <w:rsid w:val="007B7010"/>
    <w:rsid w:val="007C0B0C"/>
    <w:rsid w:val="007C7ECF"/>
    <w:rsid w:val="007D1C8C"/>
    <w:rsid w:val="007D1D8C"/>
    <w:rsid w:val="007D3F07"/>
    <w:rsid w:val="007D4DEF"/>
    <w:rsid w:val="007D5EB0"/>
    <w:rsid w:val="007D763D"/>
    <w:rsid w:val="007E2B12"/>
    <w:rsid w:val="007E5F87"/>
    <w:rsid w:val="007F1F9E"/>
    <w:rsid w:val="007F2ABF"/>
    <w:rsid w:val="007F3F25"/>
    <w:rsid w:val="007F4842"/>
    <w:rsid w:val="00801DD2"/>
    <w:rsid w:val="00805DE7"/>
    <w:rsid w:val="008065CD"/>
    <w:rsid w:val="008078E9"/>
    <w:rsid w:val="00811E67"/>
    <w:rsid w:val="0081322D"/>
    <w:rsid w:val="00815020"/>
    <w:rsid w:val="008212D1"/>
    <w:rsid w:val="0083696D"/>
    <w:rsid w:val="00845A8E"/>
    <w:rsid w:val="00846C5D"/>
    <w:rsid w:val="00860740"/>
    <w:rsid w:val="008608CB"/>
    <w:rsid w:val="0086111D"/>
    <w:rsid w:val="00865596"/>
    <w:rsid w:val="00867EA8"/>
    <w:rsid w:val="008718C9"/>
    <w:rsid w:val="00876E15"/>
    <w:rsid w:val="0088367B"/>
    <w:rsid w:val="00883F12"/>
    <w:rsid w:val="0089019A"/>
    <w:rsid w:val="00893336"/>
    <w:rsid w:val="008A2000"/>
    <w:rsid w:val="008A22E7"/>
    <w:rsid w:val="008B105F"/>
    <w:rsid w:val="008B28AB"/>
    <w:rsid w:val="008B3D51"/>
    <w:rsid w:val="008D7F28"/>
    <w:rsid w:val="008E1239"/>
    <w:rsid w:val="008E7828"/>
    <w:rsid w:val="008F1635"/>
    <w:rsid w:val="008F5D3F"/>
    <w:rsid w:val="008F5D60"/>
    <w:rsid w:val="008F62A9"/>
    <w:rsid w:val="00904B34"/>
    <w:rsid w:val="009111D4"/>
    <w:rsid w:val="00916D5D"/>
    <w:rsid w:val="00931ACB"/>
    <w:rsid w:val="0093253D"/>
    <w:rsid w:val="00937429"/>
    <w:rsid w:val="00942B11"/>
    <w:rsid w:val="009475F6"/>
    <w:rsid w:val="00956EFA"/>
    <w:rsid w:val="00957B7F"/>
    <w:rsid w:val="0096348F"/>
    <w:rsid w:val="00965184"/>
    <w:rsid w:val="009653C9"/>
    <w:rsid w:val="00966AF6"/>
    <w:rsid w:val="00976276"/>
    <w:rsid w:val="00976717"/>
    <w:rsid w:val="00983960"/>
    <w:rsid w:val="00983A69"/>
    <w:rsid w:val="0098768D"/>
    <w:rsid w:val="0099046B"/>
    <w:rsid w:val="00990645"/>
    <w:rsid w:val="00990CEF"/>
    <w:rsid w:val="009938E6"/>
    <w:rsid w:val="009A0365"/>
    <w:rsid w:val="009A1680"/>
    <w:rsid w:val="009A1C5B"/>
    <w:rsid w:val="009A4733"/>
    <w:rsid w:val="009B542B"/>
    <w:rsid w:val="009C3C68"/>
    <w:rsid w:val="009C55DF"/>
    <w:rsid w:val="009D1163"/>
    <w:rsid w:val="009D4140"/>
    <w:rsid w:val="009D4B11"/>
    <w:rsid w:val="009D73F2"/>
    <w:rsid w:val="009E3612"/>
    <w:rsid w:val="009E5C02"/>
    <w:rsid w:val="009F5E68"/>
    <w:rsid w:val="00A0004E"/>
    <w:rsid w:val="00A11511"/>
    <w:rsid w:val="00A12177"/>
    <w:rsid w:val="00A135AE"/>
    <w:rsid w:val="00A27905"/>
    <w:rsid w:val="00A3474A"/>
    <w:rsid w:val="00A36213"/>
    <w:rsid w:val="00A37460"/>
    <w:rsid w:val="00A54B46"/>
    <w:rsid w:val="00A562AA"/>
    <w:rsid w:val="00A57683"/>
    <w:rsid w:val="00A60083"/>
    <w:rsid w:val="00A72F74"/>
    <w:rsid w:val="00A81759"/>
    <w:rsid w:val="00A83444"/>
    <w:rsid w:val="00A84DDD"/>
    <w:rsid w:val="00A90AC8"/>
    <w:rsid w:val="00A912C4"/>
    <w:rsid w:val="00A97838"/>
    <w:rsid w:val="00AA7FC2"/>
    <w:rsid w:val="00AB02B7"/>
    <w:rsid w:val="00AB0536"/>
    <w:rsid w:val="00AB0E39"/>
    <w:rsid w:val="00AB276E"/>
    <w:rsid w:val="00AB4B16"/>
    <w:rsid w:val="00AC4B7C"/>
    <w:rsid w:val="00AD3E4E"/>
    <w:rsid w:val="00AD4010"/>
    <w:rsid w:val="00AD4F0D"/>
    <w:rsid w:val="00AD778C"/>
    <w:rsid w:val="00B05FC9"/>
    <w:rsid w:val="00B0723E"/>
    <w:rsid w:val="00B14AEE"/>
    <w:rsid w:val="00B24489"/>
    <w:rsid w:val="00B261AD"/>
    <w:rsid w:val="00B27C77"/>
    <w:rsid w:val="00B33DB0"/>
    <w:rsid w:val="00B35981"/>
    <w:rsid w:val="00B3636F"/>
    <w:rsid w:val="00B408ED"/>
    <w:rsid w:val="00B44F79"/>
    <w:rsid w:val="00B52FFC"/>
    <w:rsid w:val="00B61A88"/>
    <w:rsid w:val="00B6518B"/>
    <w:rsid w:val="00B664FD"/>
    <w:rsid w:val="00B7019B"/>
    <w:rsid w:val="00B8188F"/>
    <w:rsid w:val="00B83E18"/>
    <w:rsid w:val="00B92EBF"/>
    <w:rsid w:val="00BA2FA1"/>
    <w:rsid w:val="00BA458B"/>
    <w:rsid w:val="00BA59E8"/>
    <w:rsid w:val="00BB0318"/>
    <w:rsid w:val="00BB130F"/>
    <w:rsid w:val="00BB6886"/>
    <w:rsid w:val="00BC1020"/>
    <w:rsid w:val="00BD5353"/>
    <w:rsid w:val="00BD5C3A"/>
    <w:rsid w:val="00BD7545"/>
    <w:rsid w:val="00BE4566"/>
    <w:rsid w:val="00BF06D7"/>
    <w:rsid w:val="00BF0A1B"/>
    <w:rsid w:val="00BF5FA0"/>
    <w:rsid w:val="00C008EA"/>
    <w:rsid w:val="00C0717E"/>
    <w:rsid w:val="00C13EA5"/>
    <w:rsid w:val="00C14F8B"/>
    <w:rsid w:val="00C25A2B"/>
    <w:rsid w:val="00C31080"/>
    <w:rsid w:val="00C40FD3"/>
    <w:rsid w:val="00C420AA"/>
    <w:rsid w:val="00C45015"/>
    <w:rsid w:val="00C52416"/>
    <w:rsid w:val="00C5490B"/>
    <w:rsid w:val="00C574DE"/>
    <w:rsid w:val="00C6284D"/>
    <w:rsid w:val="00C64CCC"/>
    <w:rsid w:val="00C72861"/>
    <w:rsid w:val="00C72CB4"/>
    <w:rsid w:val="00C75F05"/>
    <w:rsid w:val="00C9091E"/>
    <w:rsid w:val="00C917C6"/>
    <w:rsid w:val="00C968DD"/>
    <w:rsid w:val="00CB4B90"/>
    <w:rsid w:val="00CB63A2"/>
    <w:rsid w:val="00CC23E4"/>
    <w:rsid w:val="00CC5B6A"/>
    <w:rsid w:val="00CD5CCA"/>
    <w:rsid w:val="00CE1C5C"/>
    <w:rsid w:val="00CF4026"/>
    <w:rsid w:val="00D15BCF"/>
    <w:rsid w:val="00D16383"/>
    <w:rsid w:val="00D16849"/>
    <w:rsid w:val="00D25AF1"/>
    <w:rsid w:val="00D25F2C"/>
    <w:rsid w:val="00D33742"/>
    <w:rsid w:val="00D464E3"/>
    <w:rsid w:val="00D50CBF"/>
    <w:rsid w:val="00D53F06"/>
    <w:rsid w:val="00D57E55"/>
    <w:rsid w:val="00D625ED"/>
    <w:rsid w:val="00D679FC"/>
    <w:rsid w:val="00D93657"/>
    <w:rsid w:val="00DB15C4"/>
    <w:rsid w:val="00DB3A57"/>
    <w:rsid w:val="00DB5818"/>
    <w:rsid w:val="00DC4DE7"/>
    <w:rsid w:val="00DC75E0"/>
    <w:rsid w:val="00DD1FE3"/>
    <w:rsid w:val="00DD20B8"/>
    <w:rsid w:val="00DD610D"/>
    <w:rsid w:val="00DE0D95"/>
    <w:rsid w:val="00DE6086"/>
    <w:rsid w:val="00E00B4D"/>
    <w:rsid w:val="00E066F0"/>
    <w:rsid w:val="00E16ACA"/>
    <w:rsid w:val="00E21A77"/>
    <w:rsid w:val="00E25C90"/>
    <w:rsid w:val="00E34BFA"/>
    <w:rsid w:val="00E429EE"/>
    <w:rsid w:val="00E461D4"/>
    <w:rsid w:val="00E47C3E"/>
    <w:rsid w:val="00E60928"/>
    <w:rsid w:val="00E6329A"/>
    <w:rsid w:val="00E729DD"/>
    <w:rsid w:val="00E73C7C"/>
    <w:rsid w:val="00E81C99"/>
    <w:rsid w:val="00E874D4"/>
    <w:rsid w:val="00E87800"/>
    <w:rsid w:val="00E9055A"/>
    <w:rsid w:val="00E94693"/>
    <w:rsid w:val="00E94E7A"/>
    <w:rsid w:val="00E97748"/>
    <w:rsid w:val="00EA1E69"/>
    <w:rsid w:val="00EA2453"/>
    <w:rsid w:val="00EA2ADF"/>
    <w:rsid w:val="00EA6A5E"/>
    <w:rsid w:val="00EB01E1"/>
    <w:rsid w:val="00EC497A"/>
    <w:rsid w:val="00EC4E26"/>
    <w:rsid w:val="00ED1C0B"/>
    <w:rsid w:val="00ED3F97"/>
    <w:rsid w:val="00ED6339"/>
    <w:rsid w:val="00EE1764"/>
    <w:rsid w:val="00EE6D73"/>
    <w:rsid w:val="00EF72DE"/>
    <w:rsid w:val="00EF7E1E"/>
    <w:rsid w:val="00F0681D"/>
    <w:rsid w:val="00F175A3"/>
    <w:rsid w:val="00F30972"/>
    <w:rsid w:val="00F417E0"/>
    <w:rsid w:val="00F43577"/>
    <w:rsid w:val="00F47074"/>
    <w:rsid w:val="00F50D08"/>
    <w:rsid w:val="00F51B6C"/>
    <w:rsid w:val="00F7296D"/>
    <w:rsid w:val="00F8199D"/>
    <w:rsid w:val="00F83894"/>
    <w:rsid w:val="00F86B18"/>
    <w:rsid w:val="00F9348D"/>
    <w:rsid w:val="00F97C2A"/>
    <w:rsid w:val="00FA5FAE"/>
    <w:rsid w:val="00FB0977"/>
    <w:rsid w:val="00FB1A1F"/>
    <w:rsid w:val="00FB6C36"/>
    <w:rsid w:val="00FC019C"/>
    <w:rsid w:val="00FC05BB"/>
    <w:rsid w:val="00FC1FBA"/>
    <w:rsid w:val="00FC4179"/>
    <w:rsid w:val="00FD5E1B"/>
    <w:rsid w:val="00FD6215"/>
    <w:rsid w:val="00FD7127"/>
    <w:rsid w:val="00FE30C4"/>
    <w:rsid w:val="00FE3CFF"/>
    <w:rsid w:val="00FE4600"/>
    <w:rsid w:val="00FE4E52"/>
    <w:rsid w:val="00FF1630"/>
    <w:rsid w:val="00FF6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1131BE0"/>
  <w15:docId w15:val="{900CA239-B075-4A51-83FB-B12957489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qFormat="1"/>
    <w:lsdException w:name="heading 8" w:lock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2630A9"/>
    <w:rPr>
      <w:sz w:val="24"/>
      <w:szCs w:val="20"/>
      <w:lang w:eastAsia="en-US"/>
    </w:rPr>
  </w:style>
  <w:style w:type="paragraph" w:styleId="Antrat1">
    <w:name w:val="heading 1"/>
    <w:aliases w:val="bold"/>
    <w:basedOn w:val="prastasis"/>
    <w:next w:val="prastasis"/>
    <w:link w:val="Antrat1Diagrama"/>
    <w:autoRedefine/>
    <w:uiPriority w:val="99"/>
    <w:qFormat/>
    <w:rsid w:val="005F44E3"/>
    <w:pPr>
      <w:keepNext/>
      <w:jc w:val="center"/>
      <w:outlineLvl w:val="0"/>
    </w:pPr>
    <w:rPr>
      <w:b/>
    </w:rPr>
  </w:style>
  <w:style w:type="paragraph" w:styleId="Antrat2">
    <w:name w:val="heading 2"/>
    <w:basedOn w:val="prastasis"/>
    <w:next w:val="prastasis"/>
    <w:link w:val="Antrat2Diagrama"/>
    <w:uiPriority w:val="99"/>
    <w:qFormat/>
    <w:rsid w:val="007A38DC"/>
    <w:pPr>
      <w:keepNext/>
      <w:spacing w:before="240" w:after="60"/>
      <w:outlineLvl w:val="1"/>
    </w:pPr>
    <w:rPr>
      <w:rFonts w:ascii="Calibri Light" w:hAnsi="Calibri Light"/>
      <w:b/>
      <w:i/>
      <w:sz w:val="28"/>
    </w:rPr>
  </w:style>
  <w:style w:type="paragraph" w:styleId="Antrat7">
    <w:name w:val="heading 7"/>
    <w:basedOn w:val="prastasis"/>
    <w:next w:val="prastasis"/>
    <w:link w:val="Antrat7Diagrama"/>
    <w:uiPriority w:val="99"/>
    <w:qFormat/>
    <w:rsid w:val="007A38DC"/>
    <w:pPr>
      <w:spacing w:before="240" w:after="60"/>
      <w:outlineLvl w:val="6"/>
    </w:pPr>
    <w:rPr>
      <w:rFonts w:ascii="Calibri" w:hAnsi="Calibri"/>
    </w:rPr>
  </w:style>
  <w:style w:type="paragraph" w:styleId="Antrat8">
    <w:name w:val="heading 8"/>
    <w:basedOn w:val="prastasis"/>
    <w:next w:val="prastasis"/>
    <w:link w:val="Antrat8Diagrama"/>
    <w:uiPriority w:val="99"/>
    <w:qFormat/>
    <w:rsid w:val="007A38DC"/>
    <w:pPr>
      <w:spacing w:before="240" w:after="60"/>
      <w:outlineLvl w:val="7"/>
    </w:pPr>
    <w:rPr>
      <w:rFonts w:ascii="Calibri" w:hAnsi="Calibri"/>
      <w:i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aliases w:val="bold Diagrama"/>
    <w:basedOn w:val="Numatytasispastraiposriftas"/>
    <w:link w:val="Antrat1"/>
    <w:uiPriority w:val="99"/>
    <w:locked/>
    <w:rsid w:val="005F44E3"/>
    <w:rPr>
      <w:b/>
      <w:sz w:val="24"/>
      <w:lang w:eastAsia="en-US"/>
    </w:rPr>
  </w:style>
  <w:style w:type="character" w:customStyle="1" w:styleId="Heading2Char">
    <w:name w:val="Heading 2 Char"/>
    <w:basedOn w:val="Numatytasispastraiposriftas"/>
    <w:uiPriority w:val="99"/>
    <w:semiHidden/>
    <w:locked/>
    <w:rsid w:val="00BB130F"/>
    <w:rPr>
      <w:rFonts w:ascii="Cambria" w:hAnsi="Cambria"/>
      <w:b/>
      <w:i/>
      <w:sz w:val="28"/>
      <w:lang w:eastAsia="en-US"/>
    </w:rPr>
  </w:style>
  <w:style w:type="character" w:customStyle="1" w:styleId="Heading7Char">
    <w:name w:val="Heading 7 Char"/>
    <w:basedOn w:val="Numatytasispastraiposriftas"/>
    <w:uiPriority w:val="99"/>
    <w:semiHidden/>
    <w:locked/>
    <w:rsid w:val="00BB130F"/>
    <w:rPr>
      <w:rFonts w:ascii="Calibri" w:hAnsi="Calibri"/>
      <w:sz w:val="24"/>
      <w:lang w:eastAsia="en-US"/>
    </w:rPr>
  </w:style>
  <w:style w:type="character" w:customStyle="1" w:styleId="Heading8Char">
    <w:name w:val="Heading 8 Char"/>
    <w:basedOn w:val="Numatytasispastraiposriftas"/>
    <w:uiPriority w:val="99"/>
    <w:semiHidden/>
    <w:locked/>
    <w:rsid w:val="00BB130F"/>
    <w:rPr>
      <w:rFonts w:ascii="Calibri" w:hAnsi="Calibri"/>
      <w:i/>
      <w:sz w:val="24"/>
      <w:lang w:eastAsia="en-US"/>
    </w:rPr>
  </w:style>
  <w:style w:type="paragraph" w:styleId="Antrats">
    <w:name w:val="header"/>
    <w:basedOn w:val="prastasis"/>
    <w:link w:val="AntratsDiagrama"/>
    <w:uiPriority w:val="99"/>
    <w:rsid w:val="006B0BC0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Numatytasispastraiposriftas"/>
    <w:uiPriority w:val="99"/>
    <w:semiHidden/>
    <w:locked/>
    <w:rsid w:val="00BB130F"/>
    <w:rPr>
      <w:sz w:val="20"/>
      <w:lang w:eastAsia="en-US"/>
    </w:rPr>
  </w:style>
  <w:style w:type="paragraph" w:styleId="Porat">
    <w:name w:val="footer"/>
    <w:basedOn w:val="prastasis"/>
    <w:link w:val="PoratDiagrama"/>
    <w:uiPriority w:val="99"/>
    <w:rsid w:val="006B0BC0"/>
    <w:pPr>
      <w:tabs>
        <w:tab w:val="center" w:pos="4320"/>
        <w:tab w:val="right" w:pos="8640"/>
      </w:tabs>
    </w:pPr>
    <w:rPr>
      <w:sz w:val="20"/>
    </w:rPr>
  </w:style>
  <w:style w:type="character" w:customStyle="1" w:styleId="PoratDiagrama">
    <w:name w:val="Poraštė Diagrama"/>
    <w:basedOn w:val="Numatytasispastraiposriftas"/>
    <w:link w:val="Porat"/>
    <w:uiPriority w:val="99"/>
    <w:semiHidden/>
    <w:locked/>
    <w:rsid w:val="00BB130F"/>
    <w:rPr>
      <w:sz w:val="20"/>
      <w:lang w:eastAsia="en-US"/>
    </w:rPr>
  </w:style>
  <w:style w:type="paragraph" w:styleId="Pagrindinistekstas">
    <w:name w:val="Body Text"/>
    <w:basedOn w:val="prastasis"/>
    <w:link w:val="PagrindinistekstasDiagrama"/>
    <w:uiPriority w:val="99"/>
    <w:rsid w:val="006B0BC0"/>
    <w:pPr>
      <w:jc w:val="right"/>
    </w:pPr>
    <w:rPr>
      <w:sz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BB130F"/>
    <w:rPr>
      <w:sz w:val="20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421D43"/>
    <w:rPr>
      <w:sz w:val="2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BB130F"/>
    <w:rPr>
      <w:sz w:val="2"/>
      <w:lang w:eastAsia="en-US"/>
    </w:rPr>
  </w:style>
  <w:style w:type="character" w:styleId="Hipersaitas">
    <w:name w:val="Hyperlink"/>
    <w:basedOn w:val="Numatytasispastraiposriftas"/>
    <w:uiPriority w:val="99"/>
    <w:rsid w:val="00421D43"/>
    <w:rPr>
      <w:rFonts w:cs="Times New Roman"/>
      <w:color w:val="0000FF"/>
      <w:u w:val="single"/>
    </w:rPr>
  </w:style>
  <w:style w:type="character" w:customStyle="1" w:styleId="AntratsDiagrama">
    <w:name w:val="Antraštės Diagrama"/>
    <w:link w:val="Antrats"/>
    <w:uiPriority w:val="99"/>
    <w:locked/>
    <w:rsid w:val="00BB6886"/>
    <w:rPr>
      <w:sz w:val="24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E874D4"/>
    <w:pPr>
      <w:spacing w:after="120" w:line="480" w:lineRule="auto"/>
    </w:pPr>
  </w:style>
  <w:style w:type="character" w:customStyle="1" w:styleId="BodyText2Char">
    <w:name w:val="Body Text 2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stekstas2Diagrama">
    <w:name w:val="Pagrindinis tekstas 2 Diagrama"/>
    <w:link w:val="Pagrindinistekstas2"/>
    <w:uiPriority w:val="99"/>
    <w:locked/>
    <w:rsid w:val="00E874D4"/>
    <w:rPr>
      <w:sz w:val="24"/>
      <w:lang w:eastAsia="en-US"/>
    </w:rPr>
  </w:style>
  <w:style w:type="character" w:customStyle="1" w:styleId="Antrat2Diagrama">
    <w:name w:val="Antraštė 2 Diagrama"/>
    <w:link w:val="Antrat2"/>
    <w:uiPriority w:val="99"/>
    <w:semiHidden/>
    <w:locked/>
    <w:rsid w:val="007A38DC"/>
    <w:rPr>
      <w:rFonts w:ascii="Calibri Light" w:hAnsi="Calibri Light"/>
      <w:b/>
      <w:i/>
      <w:sz w:val="28"/>
      <w:lang w:eastAsia="en-US"/>
    </w:rPr>
  </w:style>
  <w:style w:type="character" w:customStyle="1" w:styleId="Antrat7Diagrama">
    <w:name w:val="Antraštė 7 Diagrama"/>
    <w:link w:val="Antrat7"/>
    <w:uiPriority w:val="99"/>
    <w:semiHidden/>
    <w:locked/>
    <w:rsid w:val="007A38DC"/>
    <w:rPr>
      <w:rFonts w:ascii="Calibri" w:hAnsi="Calibri"/>
      <w:sz w:val="24"/>
      <w:lang w:eastAsia="en-US"/>
    </w:rPr>
  </w:style>
  <w:style w:type="character" w:customStyle="1" w:styleId="Antrat8Diagrama">
    <w:name w:val="Antraštė 8 Diagrama"/>
    <w:link w:val="Antrat8"/>
    <w:uiPriority w:val="99"/>
    <w:semiHidden/>
    <w:locked/>
    <w:rsid w:val="007A38DC"/>
    <w:rPr>
      <w:rFonts w:ascii="Calibri" w:hAnsi="Calibri"/>
      <w:i/>
      <w:sz w:val="24"/>
      <w:lang w:eastAsia="en-US"/>
    </w:rPr>
  </w:style>
  <w:style w:type="paragraph" w:styleId="Pagrindiniotekstotrauka">
    <w:name w:val="Body Text Indent"/>
    <w:basedOn w:val="prastasis"/>
    <w:link w:val="PagrindiniotekstotraukaDiagrama"/>
    <w:uiPriority w:val="99"/>
    <w:rsid w:val="007A38DC"/>
    <w:pPr>
      <w:spacing w:after="120"/>
      <w:ind w:left="283"/>
    </w:pPr>
  </w:style>
  <w:style w:type="character" w:customStyle="1" w:styleId="BodyTextIndentChar">
    <w:name w:val="Body Text Indent Char"/>
    <w:basedOn w:val="Numatytasispastraiposriftas"/>
    <w:uiPriority w:val="99"/>
    <w:semiHidden/>
    <w:locked/>
    <w:rsid w:val="00BB130F"/>
    <w:rPr>
      <w:sz w:val="20"/>
      <w:lang w:eastAsia="en-US"/>
    </w:rPr>
  </w:style>
  <w:style w:type="character" w:customStyle="1" w:styleId="PagrindiniotekstotraukaDiagrama">
    <w:name w:val="Pagrindinio teksto įtrauka Diagrama"/>
    <w:link w:val="Pagrindiniotekstotrauka"/>
    <w:uiPriority w:val="99"/>
    <w:locked/>
    <w:rsid w:val="007A38DC"/>
    <w:rPr>
      <w:sz w:val="24"/>
      <w:lang w:eastAsia="en-US"/>
    </w:rPr>
  </w:style>
  <w:style w:type="paragraph" w:customStyle="1" w:styleId="bodytext">
    <w:name w:val="bodytext"/>
    <w:basedOn w:val="prastasis"/>
    <w:uiPriority w:val="99"/>
    <w:rsid w:val="007A38DC"/>
    <w:pPr>
      <w:autoSpaceDE w:val="0"/>
      <w:autoSpaceDN w:val="0"/>
      <w:ind w:firstLine="312"/>
      <w:jc w:val="both"/>
    </w:pPr>
    <w:rPr>
      <w:rFonts w:ascii="TimesLT" w:hAnsi="TimesLT"/>
      <w:sz w:val="20"/>
      <w:lang w:eastAsia="lt-LT"/>
    </w:rPr>
  </w:style>
  <w:style w:type="character" w:customStyle="1" w:styleId="FontStyle13">
    <w:name w:val="Font Style13"/>
    <w:uiPriority w:val="99"/>
    <w:rsid w:val="007A38DC"/>
    <w:rPr>
      <w:rFonts w:ascii="Times New Roman" w:hAnsi="Times New Roman"/>
      <w:sz w:val="22"/>
    </w:rPr>
  </w:style>
  <w:style w:type="character" w:customStyle="1" w:styleId="Style3">
    <w:name w:val="Style3"/>
    <w:uiPriority w:val="99"/>
    <w:rsid w:val="003E58F0"/>
    <w:rPr>
      <w:rFonts w:ascii="Times New Roman" w:hAnsi="Times New Roman"/>
      <w:sz w:val="24"/>
    </w:rPr>
  </w:style>
  <w:style w:type="paragraph" w:styleId="Pataisymai">
    <w:name w:val="Revision"/>
    <w:hidden/>
    <w:uiPriority w:val="99"/>
    <w:semiHidden/>
    <w:rsid w:val="003E4425"/>
    <w:rPr>
      <w:sz w:val="24"/>
      <w:szCs w:val="20"/>
      <w:lang w:eastAsia="en-US"/>
    </w:rPr>
  </w:style>
  <w:style w:type="paragraph" w:styleId="Sraopastraipa">
    <w:name w:val="List Paragraph"/>
    <w:basedOn w:val="prastasis"/>
    <w:uiPriority w:val="34"/>
    <w:qFormat/>
    <w:rsid w:val="00AD4010"/>
    <w:pPr>
      <w:spacing w:after="160" w:line="259" w:lineRule="auto"/>
      <w:ind w:left="720"/>
      <w:contextualSpacing/>
    </w:pPr>
    <w:rPr>
      <w:sz w:val="20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D220F"/>
    <w:rPr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D220F"/>
    <w:rPr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3D220F"/>
    <w:rPr>
      <w:vertAlign w:val="superscript"/>
    </w:rPr>
  </w:style>
  <w:style w:type="table" w:styleId="Lentelstinklelis">
    <w:name w:val="Table Grid"/>
    <w:basedOn w:val="prastojilentel"/>
    <w:locked/>
    <w:rsid w:val="00391096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32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9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9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294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45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na1\Desktop\FORMOS\ADM_RAS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0EEA36-7DBA-404E-93E3-E11CB11793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ADM_RAST</Template>
  <TotalTime>0</TotalTime>
  <Pages>2</Pages>
  <Words>20595</Words>
  <Characters>11740</Characters>
  <Application>Microsoft Office Word</Application>
  <DocSecurity>4</DocSecurity>
  <Lines>97</Lines>
  <Paragraphs>64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                                </vt:lpstr>
    </vt:vector>
  </TitlesOfParts>
  <Company>PMS</Company>
  <LinksUpToDate>false</LinksUpToDate>
  <CharactersWithSpaces>32271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</dc:title>
  <dc:creator>Ina1</dc:creator>
  <cp:lastModifiedBy>Diana Brazdžiunienė</cp:lastModifiedBy>
  <cp:revision>2</cp:revision>
  <cp:lastPrinted>2016-01-28T10:29:00Z</cp:lastPrinted>
  <dcterms:created xsi:type="dcterms:W3CDTF">2025-11-14T07:16:00Z</dcterms:created>
  <dcterms:modified xsi:type="dcterms:W3CDTF">2025-11-14T07:16:00Z</dcterms:modified>
</cp:coreProperties>
</file>