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012F24" w:rsidRDefault="001D3CB6" w:rsidP="005C41AC">
      <w:pPr>
        <w:jc w:val="center"/>
        <w:rPr>
          <w:szCs w:val="24"/>
        </w:rPr>
      </w:pPr>
      <w:r w:rsidRPr="00012F24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012F24" w:rsidRDefault="005C41AC" w:rsidP="005C41AC">
      <w:pPr>
        <w:jc w:val="center"/>
        <w:rPr>
          <w:szCs w:val="24"/>
        </w:rPr>
      </w:pPr>
    </w:p>
    <w:p w14:paraId="34C9AB40" w14:textId="77777777" w:rsidR="0062551B" w:rsidRPr="00012F24" w:rsidRDefault="0062551B" w:rsidP="005C41AC">
      <w:pPr>
        <w:jc w:val="center"/>
        <w:rPr>
          <w:b/>
          <w:sz w:val="28"/>
        </w:rPr>
      </w:pPr>
      <w:r w:rsidRPr="00012F24">
        <w:rPr>
          <w:b/>
          <w:sz w:val="28"/>
        </w:rPr>
        <w:t xml:space="preserve">PANEVĖŽIO MIESTO SAVIVALDYBĖS </w:t>
      </w:r>
      <w:r w:rsidR="00A11511" w:rsidRPr="00012F24">
        <w:rPr>
          <w:b/>
          <w:sz w:val="28"/>
        </w:rPr>
        <w:t>TARYBA</w:t>
      </w:r>
    </w:p>
    <w:p w14:paraId="4491EADF" w14:textId="356E2008" w:rsidR="00D834F1" w:rsidRDefault="00D834F1" w:rsidP="00571BF3">
      <w:pPr>
        <w:keepNext/>
        <w:jc w:val="center"/>
        <w:outlineLvl w:val="1"/>
      </w:pPr>
    </w:p>
    <w:p w14:paraId="5CCF954B" w14:textId="77777777" w:rsidR="00491B1F" w:rsidRPr="00012F24" w:rsidRDefault="00491B1F" w:rsidP="00571BF3">
      <w:pPr>
        <w:keepNext/>
        <w:jc w:val="center"/>
        <w:outlineLvl w:val="1"/>
      </w:pPr>
    </w:p>
    <w:p w14:paraId="34C9AB43" w14:textId="77777777" w:rsidR="0062551B" w:rsidRPr="00012F24" w:rsidRDefault="00A11511" w:rsidP="00571BF3">
      <w:pPr>
        <w:keepNext/>
        <w:jc w:val="center"/>
        <w:outlineLvl w:val="1"/>
        <w:rPr>
          <w:b/>
        </w:rPr>
      </w:pPr>
      <w:r w:rsidRPr="00012F24">
        <w:rPr>
          <w:b/>
        </w:rPr>
        <w:t>SPRENDIMAS</w:t>
      </w:r>
    </w:p>
    <w:p w14:paraId="59FDCF72" w14:textId="403E9429" w:rsidR="00DB48BF" w:rsidRPr="00012F24" w:rsidRDefault="00DB48BF" w:rsidP="00DB48BF">
      <w:pPr>
        <w:jc w:val="center"/>
        <w:rPr>
          <w:b/>
        </w:rPr>
      </w:pPr>
      <w:r w:rsidRPr="00012F24">
        <w:rPr>
          <w:b/>
        </w:rPr>
        <w:t>DĖL</w:t>
      </w:r>
      <w:r w:rsidR="005F2699" w:rsidRPr="00012F24">
        <w:rPr>
          <w:b/>
        </w:rPr>
        <w:t xml:space="preserve"> </w:t>
      </w:r>
      <w:r w:rsidR="00404FBB">
        <w:rPr>
          <w:b/>
        </w:rPr>
        <w:t>STATINIŲ</w:t>
      </w:r>
      <w:r w:rsidR="00727F02">
        <w:rPr>
          <w:b/>
        </w:rPr>
        <w:t>, ESANČI</w:t>
      </w:r>
      <w:r w:rsidR="00404FBB">
        <w:rPr>
          <w:b/>
        </w:rPr>
        <w:t>Ų</w:t>
      </w:r>
      <w:r w:rsidR="00727F02">
        <w:rPr>
          <w:b/>
        </w:rPr>
        <w:t xml:space="preserve"> </w:t>
      </w:r>
      <w:r w:rsidR="00467E71">
        <w:rPr>
          <w:b/>
        </w:rPr>
        <w:t>BERŽŲ G. 37</w:t>
      </w:r>
      <w:r w:rsidR="00727F02">
        <w:rPr>
          <w:b/>
        </w:rPr>
        <w:t xml:space="preserve">, PANEVĖŽYJE, </w:t>
      </w:r>
      <w:r w:rsidRPr="00012F24">
        <w:rPr>
          <w:b/>
        </w:rPr>
        <w:t xml:space="preserve">PERDAVIMO PANEVĖŽIO </w:t>
      </w:r>
      <w:r w:rsidR="004C4438">
        <w:rPr>
          <w:b/>
        </w:rPr>
        <w:t>NEKILNOJAMOJO TURTO VALDYMO</w:t>
      </w:r>
      <w:r w:rsidR="00E63B87" w:rsidRPr="00012F24">
        <w:rPr>
          <w:b/>
        </w:rPr>
        <w:t xml:space="preserve"> CENTRUI</w:t>
      </w:r>
    </w:p>
    <w:p w14:paraId="34C9AB45" w14:textId="77777777" w:rsidR="0062551B" w:rsidRPr="00012F24" w:rsidRDefault="0062551B" w:rsidP="003E58F0">
      <w:pPr>
        <w:jc w:val="center"/>
      </w:pPr>
    </w:p>
    <w:p w14:paraId="164B7336" w14:textId="4DEE2162" w:rsidR="008A0283" w:rsidRPr="00012F24" w:rsidRDefault="008B3AC4" w:rsidP="008A0283">
      <w:pPr>
        <w:jc w:val="center"/>
      </w:pPr>
      <w:r w:rsidRPr="00012F24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12F24">
        <w:rPr>
          <w:rStyle w:val="Style3"/>
        </w:rPr>
        <w:instrText xml:space="preserve"> FORMTEXT </w:instrText>
      </w:r>
      <w:r w:rsidRPr="00012F24">
        <w:rPr>
          <w:rStyle w:val="Style3"/>
        </w:rPr>
      </w:r>
      <w:r w:rsidRPr="00012F24">
        <w:rPr>
          <w:rStyle w:val="Style3"/>
        </w:rPr>
        <w:fldChar w:fldCharType="separate"/>
      </w:r>
      <w:r w:rsidRPr="00012F24">
        <w:rPr>
          <w:rStyle w:val="Style3"/>
        </w:rPr>
        <w:t>2025 m. lapkričio 14 d.</w:t>
      </w:r>
      <w:r w:rsidRPr="00012F24">
        <w:rPr>
          <w:rStyle w:val="Style3"/>
        </w:rPr>
        <w:fldChar w:fldCharType="end"/>
      </w:r>
      <w:bookmarkEnd w:id="0"/>
      <w:r w:rsidR="008A0283" w:rsidRPr="00012F24">
        <w:t xml:space="preserve"> Nr. </w:t>
      </w:r>
      <w:r w:rsidRPr="00012F24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12F24">
        <w:instrText xml:space="preserve"> FORMTEXT </w:instrText>
      </w:r>
      <w:r w:rsidRPr="00012F24">
        <w:fldChar w:fldCharType="separate"/>
      </w:r>
      <w:r w:rsidRPr="00012F24">
        <w:t>TSP-487</w:t>
      </w:r>
      <w:r w:rsidRPr="00012F24">
        <w:fldChar w:fldCharType="end"/>
      </w:r>
      <w:bookmarkEnd w:id="1"/>
    </w:p>
    <w:p w14:paraId="34C9AB47" w14:textId="77777777" w:rsidR="0062551B" w:rsidRPr="00012F24" w:rsidRDefault="0062551B" w:rsidP="00571BF3">
      <w:pPr>
        <w:keepNext/>
        <w:jc w:val="center"/>
        <w:outlineLvl w:val="2"/>
        <w:rPr>
          <w:b/>
        </w:rPr>
      </w:pPr>
      <w:r w:rsidRPr="00012F24">
        <w:t>Panevėžys</w:t>
      </w:r>
    </w:p>
    <w:p w14:paraId="5921651E" w14:textId="229F358A" w:rsidR="00F476AB" w:rsidRDefault="00F476AB" w:rsidP="00914DC6">
      <w:pPr>
        <w:jc w:val="center"/>
      </w:pPr>
    </w:p>
    <w:p w14:paraId="50D5BA0F" w14:textId="77777777" w:rsidR="00491B1F" w:rsidRPr="00012F24" w:rsidRDefault="00491B1F" w:rsidP="00914DC6">
      <w:pPr>
        <w:jc w:val="center"/>
      </w:pPr>
    </w:p>
    <w:p w14:paraId="2500BD77" w14:textId="2411880D" w:rsidR="008B06E3" w:rsidRPr="00012F24" w:rsidRDefault="004C4438" w:rsidP="008B06E3">
      <w:pPr>
        <w:spacing w:line="360" w:lineRule="auto"/>
        <w:ind w:firstLine="851"/>
        <w:jc w:val="both"/>
      </w:pPr>
      <w:r w:rsidRPr="00002C95">
        <w:rPr>
          <w:szCs w:val="24"/>
        </w:rPr>
        <w:t xml:space="preserve">Vadovaudamasi Lietuvos Respublikos vietos savivaldos įstatymo 6 straipsnio </w:t>
      </w:r>
      <w:r>
        <w:rPr>
          <w:szCs w:val="24"/>
        </w:rPr>
        <w:t>4</w:t>
      </w:r>
      <w:r w:rsidRPr="00002C95">
        <w:rPr>
          <w:szCs w:val="24"/>
        </w:rPr>
        <w:t xml:space="preserve"> punktu, </w:t>
      </w:r>
      <w:r>
        <w:rPr>
          <w:szCs w:val="24"/>
        </w:rPr>
        <w:t>15 </w:t>
      </w:r>
      <w:r w:rsidRPr="00002C95">
        <w:rPr>
          <w:szCs w:val="24"/>
        </w:rPr>
        <w:t xml:space="preserve">straipsnio 2 dalies </w:t>
      </w:r>
      <w:r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>
        <w:rPr>
          <w:szCs w:val="24"/>
        </w:rPr>
        <w:t>o 1 dalimi</w:t>
      </w:r>
      <w:r w:rsidRPr="00002C95">
        <w:rPr>
          <w:szCs w:val="24"/>
        </w:rPr>
        <w:t xml:space="preserve">, Panevėžio miesto savivaldybės </w:t>
      </w:r>
      <w:r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>
        <w:rPr>
          <w:szCs w:val="24"/>
        </w:rPr>
        <w:t xml:space="preserve"> „D</w:t>
      </w:r>
      <w:r w:rsidRPr="00524452">
        <w:rPr>
          <w:szCs w:val="24"/>
        </w:rPr>
        <w:t xml:space="preserve">ėl </w:t>
      </w:r>
      <w:r>
        <w:rPr>
          <w:szCs w:val="24"/>
        </w:rPr>
        <w:t>P</w:t>
      </w:r>
      <w:r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>
        <w:rPr>
          <w:szCs w:val="24"/>
        </w:rPr>
        <w:t>S</w:t>
      </w:r>
      <w:r w:rsidRPr="00524452">
        <w:rPr>
          <w:szCs w:val="24"/>
        </w:rPr>
        <w:t xml:space="preserve">avivaldybės tarybos 2016 m. spalio 26 d. sprendimo </w:t>
      </w:r>
      <w:r>
        <w:rPr>
          <w:szCs w:val="24"/>
        </w:rPr>
        <w:t>N</w:t>
      </w:r>
      <w:r w:rsidRPr="00524452">
        <w:rPr>
          <w:szCs w:val="24"/>
        </w:rPr>
        <w:t>r. 1-349 pripažinimo netekusiu galios</w:t>
      </w:r>
      <w:r>
        <w:rPr>
          <w:szCs w:val="24"/>
        </w:rPr>
        <w:t>“, 5.1 papunkčiu</w:t>
      </w:r>
      <w:r w:rsidR="008F0D22">
        <w:rPr>
          <w:szCs w:val="24"/>
        </w:rPr>
        <w:t xml:space="preserve">, </w:t>
      </w:r>
      <w:r>
        <w:rPr>
          <w:szCs w:val="24"/>
        </w:rPr>
        <w:t>6 punktu</w:t>
      </w:r>
      <w:r w:rsidR="00BE7712">
        <w:rPr>
          <w:szCs w:val="24"/>
        </w:rPr>
        <w:t>,</w:t>
      </w:r>
      <w:r w:rsidR="002F5746">
        <w:rPr>
          <w:szCs w:val="24"/>
        </w:rPr>
        <w:t xml:space="preserve"> </w:t>
      </w:r>
      <w:r w:rsidR="008B06E3" w:rsidRPr="00012F24">
        <w:rPr>
          <w:szCs w:val="24"/>
        </w:rPr>
        <w:t xml:space="preserve">Panevėžio miesto savivaldybės taryba </w:t>
      </w:r>
      <w:r w:rsidR="008B06E3" w:rsidRPr="00012F24">
        <w:rPr>
          <w:spacing w:val="60"/>
          <w:szCs w:val="24"/>
        </w:rPr>
        <w:t>nusprendži</w:t>
      </w:r>
      <w:r w:rsidR="008B06E3" w:rsidRPr="00012F24">
        <w:rPr>
          <w:szCs w:val="24"/>
        </w:rPr>
        <w:t>a:</w:t>
      </w:r>
    </w:p>
    <w:p w14:paraId="13E7A445" w14:textId="3E34BB92" w:rsidR="0047147F" w:rsidRDefault="00DB48BF" w:rsidP="00404FBB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45004">
        <w:rPr>
          <w:color w:val="000000"/>
          <w:szCs w:val="24"/>
        </w:rPr>
        <w:t xml:space="preserve">Perduoti </w:t>
      </w:r>
      <w:r w:rsidR="009F2504" w:rsidRPr="00345004">
        <w:rPr>
          <w:color w:val="000000"/>
          <w:szCs w:val="24"/>
        </w:rPr>
        <w:t xml:space="preserve">Panevėžio </w:t>
      </w:r>
      <w:r w:rsidR="004C4438" w:rsidRPr="00345004">
        <w:rPr>
          <w:color w:val="000000"/>
          <w:szCs w:val="24"/>
        </w:rPr>
        <w:t>nekilnojamojo turto valdymo</w:t>
      </w:r>
      <w:r w:rsidR="00D35463" w:rsidRPr="00345004">
        <w:rPr>
          <w:color w:val="000000"/>
          <w:szCs w:val="24"/>
        </w:rPr>
        <w:t xml:space="preserve"> centrui</w:t>
      </w:r>
      <w:r w:rsidR="009F2504" w:rsidRPr="00345004">
        <w:rPr>
          <w:color w:val="000000"/>
          <w:szCs w:val="24"/>
        </w:rPr>
        <w:t xml:space="preserve"> (kodas </w:t>
      </w:r>
      <w:r w:rsidR="004C4438" w:rsidRPr="00345004">
        <w:rPr>
          <w:color w:val="000000"/>
          <w:szCs w:val="24"/>
        </w:rPr>
        <w:t>306351219</w:t>
      </w:r>
      <w:r w:rsidR="009F2504" w:rsidRPr="00345004">
        <w:t>)</w:t>
      </w:r>
      <w:r w:rsidR="00E37364">
        <w:t xml:space="preserve"> </w:t>
      </w:r>
      <w:r w:rsidR="009F2504" w:rsidRPr="00345004">
        <w:t xml:space="preserve">valdyti, naudoti ir disponuoti juo patikėjimo teise </w:t>
      </w:r>
      <w:r w:rsidR="0014120E" w:rsidRPr="00345004">
        <w:rPr>
          <w:color w:val="000000"/>
          <w:szCs w:val="24"/>
        </w:rPr>
        <w:t>Savivaldybei nuosavybės teise priklausantį ir šiuo met</w:t>
      </w:r>
      <w:r w:rsidRPr="00345004">
        <w:rPr>
          <w:color w:val="000000"/>
          <w:szCs w:val="24"/>
        </w:rPr>
        <w:t xml:space="preserve">u </w:t>
      </w:r>
      <w:r w:rsidR="00404FBB">
        <w:rPr>
          <w:color w:val="000000"/>
          <w:szCs w:val="24"/>
        </w:rPr>
        <w:t>Panevėžio Beržų progimnazijos</w:t>
      </w:r>
      <w:r w:rsidRPr="00345004">
        <w:rPr>
          <w:color w:val="000000"/>
          <w:szCs w:val="24"/>
        </w:rPr>
        <w:t xml:space="preserve"> </w:t>
      </w:r>
      <w:r w:rsidR="0014120E" w:rsidRPr="00345004">
        <w:rPr>
          <w:color w:val="000000"/>
          <w:szCs w:val="24"/>
        </w:rPr>
        <w:t>patikėjimo teise valdomą</w:t>
      </w:r>
      <w:r w:rsidR="00D62AE0" w:rsidRPr="00404FBB">
        <w:rPr>
          <w:color w:val="000000"/>
          <w:szCs w:val="24"/>
        </w:rPr>
        <w:t xml:space="preserve"> </w:t>
      </w:r>
      <w:r w:rsidR="00F96D57" w:rsidRPr="00404FBB">
        <w:rPr>
          <w:szCs w:val="24"/>
        </w:rPr>
        <w:t>n</w:t>
      </w:r>
      <w:r w:rsidR="0047147F" w:rsidRPr="00404FBB">
        <w:rPr>
          <w:szCs w:val="24"/>
        </w:rPr>
        <w:t xml:space="preserve">ekilnojamąjį turtą, esantį </w:t>
      </w:r>
      <w:r w:rsidR="00467E71" w:rsidRPr="00404FBB">
        <w:rPr>
          <w:szCs w:val="24"/>
        </w:rPr>
        <w:t>Beržų g. 37</w:t>
      </w:r>
      <w:r w:rsidR="0047147F" w:rsidRPr="00404FBB">
        <w:rPr>
          <w:szCs w:val="24"/>
        </w:rPr>
        <w:t>, Panevėžyje:</w:t>
      </w:r>
    </w:p>
    <w:p w14:paraId="080CA888" w14:textId="4EE9BE42" w:rsidR="00404FBB" w:rsidRPr="00404FBB" w:rsidRDefault="0084299D" w:rsidP="00404FBB">
      <w:pPr>
        <w:pStyle w:val="Sraopastraipa"/>
        <w:numPr>
          <w:ilvl w:val="1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f</w:t>
      </w:r>
      <w:r w:rsidR="00662F90">
        <w:rPr>
          <w:szCs w:val="24"/>
        </w:rPr>
        <w:t xml:space="preserve">utbolo aikštę (unikalus Nr. 4400-6727-1429, bendras plotas – 8816,46 kv. m), įsigijimo vertė </w:t>
      </w:r>
      <w:r w:rsidR="00E80AA3">
        <w:rPr>
          <w:szCs w:val="24"/>
        </w:rPr>
        <w:t>–</w:t>
      </w:r>
      <w:r w:rsidR="00662F90">
        <w:rPr>
          <w:szCs w:val="24"/>
        </w:rPr>
        <w:t xml:space="preserve"> </w:t>
      </w:r>
      <w:r w:rsidR="00E80AA3">
        <w:rPr>
          <w:szCs w:val="24"/>
        </w:rPr>
        <w:t>6 892,96 Eur, likutinė vertė 2025 m. lapkričio 30 d. – 5 675,15 Eur;</w:t>
      </w:r>
    </w:p>
    <w:p w14:paraId="12DD10A3" w14:textId="19CD8BAC" w:rsidR="00F2220F" w:rsidRDefault="0084299D" w:rsidP="00863F82">
      <w:pPr>
        <w:pStyle w:val="Sraopastraipa"/>
        <w:numPr>
          <w:ilvl w:val="1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k</w:t>
      </w:r>
      <w:r w:rsidR="00E80AA3">
        <w:rPr>
          <w:color w:val="000000"/>
          <w:szCs w:val="24"/>
        </w:rPr>
        <w:t>iemo statinius (unikalus Nr. 4400-6762-3096, bendras plotas – 3 863,69 kv. m), įsigijimo vertė – 65 743,75 Eur, likutinė vertė 2025 m. lapkričio 30 d. – 54 128,46 Eur;</w:t>
      </w:r>
    </w:p>
    <w:p w14:paraId="22CB138E" w14:textId="40F499FD" w:rsidR="00E80AA3" w:rsidRDefault="0084299D" w:rsidP="00863F82">
      <w:pPr>
        <w:pStyle w:val="Sraopastraipa"/>
        <w:numPr>
          <w:ilvl w:val="1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k</w:t>
      </w:r>
      <w:r w:rsidR="00E80AA3">
        <w:rPr>
          <w:color w:val="000000"/>
          <w:szCs w:val="24"/>
        </w:rPr>
        <w:t>iemo aptvėrimą (unikalus Nr. 4400-6760-8752, ilgis – 539,26 m), įsigijimo vertė</w:t>
      </w:r>
      <w:r>
        <w:rPr>
          <w:color w:val="000000"/>
          <w:szCs w:val="24"/>
        </w:rPr>
        <w:t> </w:t>
      </w:r>
      <w:r w:rsidR="00E80AA3">
        <w:rPr>
          <w:color w:val="000000"/>
          <w:szCs w:val="24"/>
        </w:rPr>
        <w:t>– 7 298,42 Eur, likutinė vertė 2025 m. lapkričio 30 d. – 6 008,97 Eur.</w:t>
      </w:r>
    </w:p>
    <w:p w14:paraId="39133908" w14:textId="4381B8EB" w:rsidR="00E957CF" w:rsidRPr="00012F24" w:rsidRDefault="00D86C2C" w:rsidP="00627BF6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Įgalioti </w:t>
      </w:r>
      <w:r w:rsidR="00997D3F">
        <w:rPr>
          <w:color w:val="000000"/>
          <w:szCs w:val="24"/>
        </w:rPr>
        <w:t xml:space="preserve">Panevėžio </w:t>
      </w:r>
      <w:r w:rsidR="00E80AA3">
        <w:rPr>
          <w:color w:val="000000"/>
          <w:szCs w:val="24"/>
        </w:rPr>
        <w:t>Beržų progimnazijos</w:t>
      </w:r>
      <w:r w:rsidR="00464EA2" w:rsidRPr="00012F24">
        <w:rPr>
          <w:color w:val="000000"/>
          <w:szCs w:val="24"/>
        </w:rPr>
        <w:t xml:space="preserve"> </w:t>
      </w:r>
      <w:r w:rsidRPr="00012F24">
        <w:rPr>
          <w:color w:val="000000"/>
          <w:szCs w:val="24"/>
        </w:rPr>
        <w:t>direktorių Savivaldybės vardu pasirašyti 1</w:t>
      </w:r>
      <w:r w:rsidR="0084299D">
        <w:rPr>
          <w:color w:val="000000"/>
          <w:szCs w:val="24"/>
        </w:rPr>
        <w:t> </w:t>
      </w:r>
      <w:r w:rsidRPr="00012F24">
        <w:rPr>
          <w:color w:val="000000"/>
          <w:szCs w:val="24"/>
        </w:rPr>
        <w:t>punkt</w:t>
      </w:r>
      <w:r w:rsidR="00F2220F">
        <w:rPr>
          <w:color w:val="000000"/>
          <w:szCs w:val="24"/>
        </w:rPr>
        <w:t>e</w:t>
      </w:r>
      <w:r w:rsidRPr="00012F24">
        <w:rPr>
          <w:color w:val="000000"/>
          <w:szCs w:val="24"/>
        </w:rPr>
        <w:t xml:space="preserve"> nurodyto turto priėmimo ir perdavimo aktą.</w:t>
      </w:r>
    </w:p>
    <w:p w14:paraId="34C9AB4C" w14:textId="38E88EFB" w:rsidR="0062551B" w:rsidRPr="00012F24" w:rsidRDefault="007E3012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Nurodyti, kad </w:t>
      </w:r>
      <w:r w:rsidR="008078E9" w:rsidRPr="00012F24">
        <w:rPr>
          <w:color w:val="000000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012F24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335B7AE6" w14:textId="798A3D10" w:rsidR="00AD02CE" w:rsidRDefault="00AD02CE" w:rsidP="007E3012">
      <w:pPr>
        <w:jc w:val="both"/>
        <w:rPr>
          <w:szCs w:val="24"/>
        </w:rPr>
      </w:pPr>
    </w:p>
    <w:p w14:paraId="47557B75" w14:textId="77777777" w:rsidR="00491B1F" w:rsidRPr="00012F24" w:rsidRDefault="00491B1F" w:rsidP="007E3012">
      <w:pPr>
        <w:jc w:val="both"/>
        <w:rPr>
          <w:szCs w:val="24"/>
        </w:rPr>
      </w:pPr>
    </w:p>
    <w:p w14:paraId="10B18431" w14:textId="4D1776C5" w:rsidR="008A087F" w:rsidRDefault="009E0EF4" w:rsidP="008A087F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Loreta Masiliūnienė</w:t>
      </w:r>
    </w:p>
    <w:sectPr w:rsidR="008A087F" w:rsidSect="004C59D5">
      <w:headerReference w:type="default" r:id="rId9"/>
      <w:pgSz w:w="11907" w:h="16840" w:code="9"/>
      <w:pgMar w:top="1134" w:right="708" w:bottom="993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5352C" w14:textId="77777777" w:rsidR="008F3085" w:rsidRDefault="008F3085">
      <w:r>
        <w:separator/>
      </w:r>
    </w:p>
  </w:endnote>
  <w:endnote w:type="continuationSeparator" w:id="0">
    <w:p w14:paraId="20B3FF50" w14:textId="77777777" w:rsidR="008F3085" w:rsidRDefault="008F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03EA5" w14:textId="77777777" w:rsidR="008F3085" w:rsidRDefault="008F3085">
      <w:r>
        <w:separator/>
      </w:r>
    </w:p>
  </w:footnote>
  <w:footnote w:type="continuationSeparator" w:id="0">
    <w:p w14:paraId="369C386B" w14:textId="77777777" w:rsidR="008F3085" w:rsidRDefault="008F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920452"/>
      <w:docPartObj>
        <w:docPartGallery w:val="Page Numbers (Top of Page)"/>
        <w:docPartUnique/>
      </w:docPartObj>
    </w:sdtPr>
    <w:sdtEndPr/>
    <w:sdtContent>
      <w:p w14:paraId="145612B4" w14:textId="77777777" w:rsidR="00F2220F" w:rsidRDefault="00F2220F">
        <w:pPr>
          <w:pStyle w:val="Antrats"/>
          <w:jc w:val="center"/>
        </w:pPr>
      </w:p>
      <w:p w14:paraId="36EFF48A" w14:textId="77777777" w:rsidR="00F2220F" w:rsidRDefault="00F2220F">
        <w:pPr>
          <w:pStyle w:val="Antrats"/>
          <w:jc w:val="center"/>
        </w:pPr>
      </w:p>
      <w:p w14:paraId="6B3D4563" w14:textId="11EACC49" w:rsidR="00F2220F" w:rsidRDefault="00F2220F" w:rsidP="00D62A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CD5"/>
    <w:multiLevelType w:val="hybridMultilevel"/>
    <w:tmpl w:val="E1B697C4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563E0"/>
    <w:multiLevelType w:val="hybridMultilevel"/>
    <w:tmpl w:val="CAE44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82469019">
    <w:abstractNumId w:val="4"/>
  </w:num>
  <w:num w:numId="2" w16cid:durableId="187180652">
    <w:abstractNumId w:val="6"/>
  </w:num>
  <w:num w:numId="3" w16cid:durableId="1123964369">
    <w:abstractNumId w:val="5"/>
  </w:num>
  <w:num w:numId="4" w16cid:durableId="799568525">
    <w:abstractNumId w:val="21"/>
  </w:num>
  <w:num w:numId="5" w16cid:durableId="1545023020">
    <w:abstractNumId w:val="8"/>
  </w:num>
  <w:num w:numId="6" w16cid:durableId="1267467832">
    <w:abstractNumId w:val="1"/>
  </w:num>
  <w:num w:numId="7" w16cid:durableId="1472752411">
    <w:abstractNumId w:val="18"/>
  </w:num>
  <w:num w:numId="8" w16cid:durableId="692076351">
    <w:abstractNumId w:val="7"/>
  </w:num>
  <w:num w:numId="9" w16cid:durableId="1257786506">
    <w:abstractNumId w:val="17"/>
  </w:num>
  <w:num w:numId="10" w16cid:durableId="1313372312">
    <w:abstractNumId w:val="10"/>
  </w:num>
  <w:num w:numId="11" w16cid:durableId="279603845">
    <w:abstractNumId w:val="3"/>
  </w:num>
  <w:num w:numId="12" w16cid:durableId="421613398">
    <w:abstractNumId w:val="9"/>
  </w:num>
  <w:num w:numId="13" w16cid:durableId="1676955067">
    <w:abstractNumId w:val="14"/>
  </w:num>
  <w:num w:numId="14" w16cid:durableId="1177423525">
    <w:abstractNumId w:val="19"/>
  </w:num>
  <w:num w:numId="15" w16cid:durableId="769549275">
    <w:abstractNumId w:val="15"/>
  </w:num>
  <w:num w:numId="16" w16cid:durableId="751967591">
    <w:abstractNumId w:val="11"/>
  </w:num>
  <w:num w:numId="17" w16cid:durableId="808520495">
    <w:abstractNumId w:val="0"/>
  </w:num>
  <w:num w:numId="18" w16cid:durableId="1876194421">
    <w:abstractNumId w:val="12"/>
  </w:num>
  <w:num w:numId="19" w16cid:durableId="906961338">
    <w:abstractNumId w:val="16"/>
  </w:num>
  <w:num w:numId="20" w16cid:durableId="1347097710">
    <w:abstractNumId w:val="2"/>
  </w:num>
  <w:num w:numId="21" w16cid:durableId="342977933">
    <w:abstractNumId w:val="20"/>
  </w:num>
  <w:num w:numId="22" w16cid:durableId="626159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47FF"/>
    <w:rsid w:val="000465AF"/>
    <w:rsid w:val="0005169C"/>
    <w:rsid w:val="0005532F"/>
    <w:rsid w:val="0006066B"/>
    <w:rsid w:val="0006116B"/>
    <w:rsid w:val="00062F30"/>
    <w:rsid w:val="0006418C"/>
    <w:rsid w:val="000665ED"/>
    <w:rsid w:val="00070AE0"/>
    <w:rsid w:val="00075594"/>
    <w:rsid w:val="00075D5A"/>
    <w:rsid w:val="00076193"/>
    <w:rsid w:val="000767B1"/>
    <w:rsid w:val="000811E1"/>
    <w:rsid w:val="00083E3B"/>
    <w:rsid w:val="00087637"/>
    <w:rsid w:val="00087A79"/>
    <w:rsid w:val="00090614"/>
    <w:rsid w:val="00097C3B"/>
    <w:rsid w:val="000A547D"/>
    <w:rsid w:val="000B4517"/>
    <w:rsid w:val="000B5552"/>
    <w:rsid w:val="000B5921"/>
    <w:rsid w:val="000C3AEC"/>
    <w:rsid w:val="000C55F7"/>
    <w:rsid w:val="000C68A5"/>
    <w:rsid w:val="000C6E46"/>
    <w:rsid w:val="000D1755"/>
    <w:rsid w:val="000D385E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1FE3"/>
    <w:rsid w:val="001C10C3"/>
    <w:rsid w:val="001C3CDA"/>
    <w:rsid w:val="001C5159"/>
    <w:rsid w:val="001C593D"/>
    <w:rsid w:val="001D1AC1"/>
    <w:rsid w:val="001D3CB6"/>
    <w:rsid w:val="001E2A8C"/>
    <w:rsid w:val="001E3C09"/>
    <w:rsid w:val="001E4DFD"/>
    <w:rsid w:val="001E58B7"/>
    <w:rsid w:val="001F7914"/>
    <w:rsid w:val="002010E6"/>
    <w:rsid w:val="0020204A"/>
    <w:rsid w:val="00206FC7"/>
    <w:rsid w:val="00211E4F"/>
    <w:rsid w:val="002148C8"/>
    <w:rsid w:val="002228A8"/>
    <w:rsid w:val="00224ACA"/>
    <w:rsid w:val="00230E90"/>
    <w:rsid w:val="0023417F"/>
    <w:rsid w:val="00234FD8"/>
    <w:rsid w:val="00240F33"/>
    <w:rsid w:val="00241801"/>
    <w:rsid w:val="00242F87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4D8C"/>
    <w:rsid w:val="00286028"/>
    <w:rsid w:val="00287A66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746"/>
    <w:rsid w:val="002F7001"/>
    <w:rsid w:val="002F7DB4"/>
    <w:rsid w:val="00302BC5"/>
    <w:rsid w:val="00303346"/>
    <w:rsid w:val="00310C47"/>
    <w:rsid w:val="00312D7F"/>
    <w:rsid w:val="0031317D"/>
    <w:rsid w:val="00325CF1"/>
    <w:rsid w:val="00325F18"/>
    <w:rsid w:val="0032609B"/>
    <w:rsid w:val="00331860"/>
    <w:rsid w:val="003338E9"/>
    <w:rsid w:val="00337555"/>
    <w:rsid w:val="0034085C"/>
    <w:rsid w:val="00340EE1"/>
    <w:rsid w:val="00342298"/>
    <w:rsid w:val="00345004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2558"/>
    <w:rsid w:val="0039707D"/>
    <w:rsid w:val="003A16E8"/>
    <w:rsid w:val="003A3559"/>
    <w:rsid w:val="003A451B"/>
    <w:rsid w:val="003A5949"/>
    <w:rsid w:val="003B4ED6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04FBB"/>
    <w:rsid w:val="004100D4"/>
    <w:rsid w:val="004106B9"/>
    <w:rsid w:val="0041079B"/>
    <w:rsid w:val="00420850"/>
    <w:rsid w:val="00420BD8"/>
    <w:rsid w:val="00421D43"/>
    <w:rsid w:val="00422E25"/>
    <w:rsid w:val="00425050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67E71"/>
    <w:rsid w:val="0047147F"/>
    <w:rsid w:val="00471B4D"/>
    <w:rsid w:val="00475641"/>
    <w:rsid w:val="00480D2E"/>
    <w:rsid w:val="004849ED"/>
    <w:rsid w:val="00491B1F"/>
    <w:rsid w:val="00495F9A"/>
    <w:rsid w:val="004A3610"/>
    <w:rsid w:val="004A45A9"/>
    <w:rsid w:val="004A6A1C"/>
    <w:rsid w:val="004B6007"/>
    <w:rsid w:val="004B78D7"/>
    <w:rsid w:val="004C07E0"/>
    <w:rsid w:val="004C43C4"/>
    <w:rsid w:val="004C4438"/>
    <w:rsid w:val="004C59D5"/>
    <w:rsid w:val="004D2980"/>
    <w:rsid w:val="004D35C5"/>
    <w:rsid w:val="004E4142"/>
    <w:rsid w:val="004E614C"/>
    <w:rsid w:val="004E635F"/>
    <w:rsid w:val="004F0C49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7770C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36CE"/>
    <w:rsid w:val="005C41AC"/>
    <w:rsid w:val="005C4725"/>
    <w:rsid w:val="005C605B"/>
    <w:rsid w:val="005D3A85"/>
    <w:rsid w:val="005E0C2D"/>
    <w:rsid w:val="005E2E6A"/>
    <w:rsid w:val="005E31E9"/>
    <w:rsid w:val="005E4702"/>
    <w:rsid w:val="005F2699"/>
    <w:rsid w:val="005F3575"/>
    <w:rsid w:val="005F3B79"/>
    <w:rsid w:val="005F3C01"/>
    <w:rsid w:val="005F44E3"/>
    <w:rsid w:val="005F6353"/>
    <w:rsid w:val="006001EB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409F8"/>
    <w:rsid w:val="00644E17"/>
    <w:rsid w:val="00644F82"/>
    <w:rsid w:val="00647C0E"/>
    <w:rsid w:val="006514FC"/>
    <w:rsid w:val="00651F0D"/>
    <w:rsid w:val="00655408"/>
    <w:rsid w:val="00655E6A"/>
    <w:rsid w:val="00656E59"/>
    <w:rsid w:val="00662F90"/>
    <w:rsid w:val="00662FB1"/>
    <w:rsid w:val="00671A04"/>
    <w:rsid w:val="00673AE1"/>
    <w:rsid w:val="00675C2C"/>
    <w:rsid w:val="0068030A"/>
    <w:rsid w:val="0068063B"/>
    <w:rsid w:val="0068182A"/>
    <w:rsid w:val="00681AE5"/>
    <w:rsid w:val="006856B0"/>
    <w:rsid w:val="00686EB4"/>
    <w:rsid w:val="006978C1"/>
    <w:rsid w:val="006A5A1C"/>
    <w:rsid w:val="006B0BC0"/>
    <w:rsid w:val="006B1852"/>
    <w:rsid w:val="006C5AD7"/>
    <w:rsid w:val="006D107B"/>
    <w:rsid w:val="006D6344"/>
    <w:rsid w:val="006D7A59"/>
    <w:rsid w:val="006E0208"/>
    <w:rsid w:val="006E038D"/>
    <w:rsid w:val="006F3FC5"/>
    <w:rsid w:val="006F7032"/>
    <w:rsid w:val="00701945"/>
    <w:rsid w:val="007129E5"/>
    <w:rsid w:val="00713EB6"/>
    <w:rsid w:val="007143BA"/>
    <w:rsid w:val="00715EF9"/>
    <w:rsid w:val="00723E14"/>
    <w:rsid w:val="00727F02"/>
    <w:rsid w:val="00736212"/>
    <w:rsid w:val="00740946"/>
    <w:rsid w:val="00740CC0"/>
    <w:rsid w:val="007421CE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A8F"/>
    <w:rsid w:val="00786DC6"/>
    <w:rsid w:val="00790E10"/>
    <w:rsid w:val="00793437"/>
    <w:rsid w:val="007966E6"/>
    <w:rsid w:val="00796747"/>
    <w:rsid w:val="00796E6A"/>
    <w:rsid w:val="007978F3"/>
    <w:rsid w:val="007A38DC"/>
    <w:rsid w:val="007A5978"/>
    <w:rsid w:val="007A6118"/>
    <w:rsid w:val="007C5A1C"/>
    <w:rsid w:val="007D3AB2"/>
    <w:rsid w:val="007D3F07"/>
    <w:rsid w:val="007D6BBA"/>
    <w:rsid w:val="007E1AEA"/>
    <w:rsid w:val="007E2B12"/>
    <w:rsid w:val="007E2EA0"/>
    <w:rsid w:val="007E3012"/>
    <w:rsid w:val="007E61E2"/>
    <w:rsid w:val="007F11BA"/>
    <w:rsid w:val="007F1F9E"/>
    <w:rsid w:val="007F2ABF"/>
    <w:rsid w:val="007F3F25"/>
    <w:rsid w:val="007F4235"/>
    <w:rsid w:val="00801C51"/>
    <w:rsid w:val="00801DD2"/>
    <w:rsid w:val="008078E9"/>
    <w:rsid w:val="00811E67"/>
    <w:rsid w:val="00814E6B"/>
    <w:rsid w:val="008175B6"/>
    <w:rsid w:val="00817F1F"/>
    <w:rsid w:val="008212D1"/>
    <w:rsid w:val="008242AA"/>
    <w:rsid w:val="0082493F"/>
    <w:rsid w:val="00824CF8"/>
    <w:rsid w:val="00830327"/>
    <w:rsid w:val="0084299D"/>
    <w:rsid w:val="00843453"/>
    <w:rsid w:val="00845122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3F82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087F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B6692"/>
    <w:rsid w:val="008C2A8A"/>
    <w:rsid w:val="008C4E7D"/>
    <w:rsid w:val="008C7D9E"/>
    <w:rsid w:val="008D31D5"/>
    <w:rsid w:val="008D45F9"/>
    <w:rsid w:val="008D7609"/>
    <w:rsid w:val="008D7F28"/>
    <w:rsid w:val="008E1526"/>
    <w:rsid w:val="008F0144"/>
    <w:rsid w:val="008F0D22"/>
    <w:rsid w:val="008F1635"/>
    <w:rsid w:val="008F308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AB"/>
    <w:rsid w:val="009567D0"/>
    <w:rsid w:val="00956EFA"/>
    <w:rsid w:val="009607C9"/>
    <w:rsid w:val="00961A89"/>
    <w:rsid w:val="00966AF6"/>
    <w:rsid w:val="00973057"/>
    <w:rsid w:val="00976276"/>
    <w:rsid w:val="00983960"/>
    <w:rsid w:val="00986CFA"/>
    <w:rsid w:val="0099046B"/>
    <w:rsid w:val="00990645"/>
    <w:rsid w:val="00997D3F"/>
    <w:rsid w:val="009A030F"/>
    <w:rsid w:val="009A09B2"/>
    <w:rsid w:val="009A34A7"/>
    <w:rsid w:val="009A4733"/>
    <w:rsid w:val="009B0CDE"/>
    <w:rsid w:val="009B542B"/>
    <w:rsid w:val="009C1065"/>
    <w:rsid w:val="009C3C68"/>
    <w:rsid w:val="009C48B9"/>
    <w:rsid w:val="009C55DF"/>
    <w:rsid w:val="009D1163"/>
    <w:rsid w:val="009D4140"/>
    <w:rsid w:val="009D6D5F"/>
    <w:rsid w:val="009E0EF4"/>
    <w:rsid w:val="009E2766"/>
    <w:rsid w:val="009E5C02"/>
    <w:rsid w:val="009E77C4"/>
    <w:rsid w:val="009F043B"/>
    <w:rsid w:val="009F0DA5"/>
    <w:rsid w:val="009F2504"/>
    <w:rsid w:val="009F5E68"/>
    <w:rsid w:val="00A0004E"/>
    <w:rsid w:val="00A05422"/>
    <w:rsid w:val="00A07434"/>
    <w:rsid w:val="00A11511"/>
    <w:rsid w:val="00A135AE"/>
    <w:rsid w:val="00A13FF8"/>
    <w:rsid w:val="00A21FA9"/>
    <w:rsid w:val="00A2654C"/>
    <w:rsid w:val="00A27030"/>
    <w:rsid w:val="00A3474A"/>
    <w:rsid w:val="00A36213"/>
    <w:rsid w:val="00A37460"/>
    <w:rsid w:val="00A41CA9"/>
    <w:rsid w:val="00A423CD"/>
    <w:rsid w:val="00A47232"/>
    <w:rsid w:val="00A47ED9"/>
    <w:rsid w:val="00A52143"/>
    <w:rsid w:val="00A53E67"/>
    <w:rsid w:val="00A562AA"/>
    <w:rsid w:val="00A57683"/>
    <w:rsid w:val="00A61421"/>
    <w:rsid w:val="00A62527"/>
    <w:rsid w:val="00A668C3"/>
    <w:rsid w:val="00A724AB"/>
    <w:rsid w:val="00A72F74"/>
    <w:rsid w:val="00A73605"/>
    <w:rsid w:val="00A76F74"/>
    <w:rsid w:val="00A81061"/>
    <w:rsid w:val="00A81759"/>
    <w:rsid w:val="00A83444"/>
    <w:rsid w:val="00A84DDD"/>
    <w:rsid w:val="00A87D14"/>
    <w:rsid w:val="00A90AC8"/>
    <w:rsid w:val="00A97838"/>
    <w:rsid w:val="00AA2CBA"/>
    <w:rsid w:val="00AA6CB3"/>
    <w:rsid w:val="00AB02B7"/>
    <w:rsid w:val="00AB0E39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556D"/>
    <w:rsid w:val="00B36FA7"/>
    <w:rsid w:val="00B408ED"/>
    <w:rsid w:val="00B44A07"/>
    <w:rsid w:val="00B44F79"/>
    <w:rsid w:val="00B45777"/>
    <w:rsid w:val="00B476FC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B52"/>
    <w:rsid w:val="00B811BB"/>
    <w:rsid w:val="00B82862"/>
    <w:rsid w:val="00B83099"/>
    <w:rsid w:val="00B83E18"/>
    <w:rsid w:val="00B83F0D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E7712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377"/>
    <w:rsid w:val="00C14F8B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776FC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418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1218"/>
    <w:rsid w:val="00D06888"/>
    <w:rsid w:val="00D06E56"/>
    <w:rsid w:val="00D070EA"/>
    <w:rsid w:val="00D102F4"/>
    <w:rsid w:val="00D16849"/>
    <w:rsid w:val="00D17F96"/>
    <w:rsid w:val="00D20F09"/>
    <w:rsid w:val="00D221B5"/>
    <w:rsid w:val="00D2288A"/>
    <w:rsid w:val="00D24B49"/>
    <w:rsid w:val="00D25AF1"/>
    <w:rsid w:val="00D25F2C"/>
    <w:rsid w:val="00D2614C"/>
    <w:rsid w:val="00D27093"/>
    <w:rsid w:val="00D27C28"/>
    <w:rsid w:val="00D33742"/>
    <w:rsid w:val="00D35463"/>
    <w:rsid w:val="00D46F19"/>
    <w:rsid w:val="00D529A4"/>
    <w:rsid w:val="00D55D62"/>
    <w:rsid w:val="00D56481"/>
    <w:rsid w:val="00D56A82"/>
    <w:rsid w:val="00D625ED"/>
    <w:rsid w:val="00D62AE0"/>
    <w:rsid w:val="00D679FC"/>
    <w:rsid w:val="00D70BBD"/>
    <w:rsid w:val="00D7161C"/>
    <w:rsid w:val="00D72E2F"/>
    <w:rsid w:val="00D7632B"/>
    <w:rsid w:val="00D807CD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DE682F"/>
    <w:rsid w:val="00E00B4D"/>
    <w:rsid w:val="00E00E59"/>
    <w:rsid w:val="00E103AC"/>
    <w:rsid w:val="00E1190F"/>
    <w:rsid w:val="00E20D89"/>
    <w:rsid w:val="00E21A77"/>
    <w:rsid w:val="00E34BFA"/>
    <w:rsid w:val="00E35FDB"/>
    <w:rsid w:val="00E371A1"/>
    <w:rsid w:val="00E37364"/>
    <w:rsid w:val="00E412E4"/>
    <w:rsid w:val="00E429EE"/>
    <w:rsid w:val="00E46881"/>
    <w:rsid w:val="00E472EF"/>
    <w:rsid w:val="00E51735"/>
    <w:rsid w:val="00E60928"/>
    <w:rsid w:val="00E6329A"/>
    <w:rsid w:val="00E63B87"/>
    <w:rsid w:val="00E7055C"/>
    <w:rsid w:val="00E734BB"/>
    <w:rsid w:val="00E73C7C"/>
    <w:rsid w:val="00E80AA3"/>
    <w:rsid w:val="00E81C99"/>
    <w:rsid w:val="00E82D98"/>
    <w:rsid w:val="00E874D4"/>
    <w:rsid w:val="00E9055A"/>
    <w:rsid w:val="00E9091E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58DF"/>
    <w:rsid w:val="00EB76B9"/>
    <w:rsid w:val="00EC1DEA"/>
    <w:rsid w:val="00EC4A37"/>
    <w:rsid w:val="00EC4E26"/>
    <w:rsid w:val="00ED454D"/>
    <w:rsid w:val="00ED4F72"/>
    <w:rsid w:val="00ED6339"/>
    <w:rsid w:val="00EE0A58"/>
    <w:rsid w:val="00EE1524"/>
    <w:rsid w:val="00EE1635"/>
    <w:rsid w:val="00EE1B23"/>
    <w:rsid w:val="00EE24C6"/>
    <w:rsid w:val="00EE4F56"/>
    <w:rsid w:val="00EF309D"/>
    <w:rsid w:val="00EF4137"/>
    <w:rsid w:val="00F03BFA"/>
    <w:rsid w:val="00F0681D"/>
    <w:rsid w:val="00F071C1"/>
    <w:rsid w:val="00F10C99"/>
    <w:rsid w:val="00F13411"/>
    <w:rsid w:val="00F154B7"/>
    <w:rsid w:val="00F2220F"/>
    <w:rsid w:val="00F25CAB"/>
    <w:rsid w:val="00F3592B"/>
    <w:rsid w:val="00F35E20"/>
    <w:rsid w:val="00F361E1"/>
    <w:rsid w:val="00F4285B"/>
    <w:rsid w:val="00F43577"/>
    <w:rsid w:val="00F47074"/>
    <w:rsid w:val="00F476AB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6D57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1985"/>
    <w:rsid w:val="00FD6215"/>
    <w:rsid w:val="00FD7127"/>
    <w:rsid w:val="00FD7CFF"/>
    <w:rsid w:val="00FE3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locked/>
    <w:rsid w:val="009E0EF4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BF95A-489D-45EE-8B49-31A509D9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308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2025-11-14T11:42:00Z</dcterms:created>
  <dcterms:modified xsi:type="dcterms:W3CDTF">2025-11-14T11:42:00Z</dcterms:modified>
</cp:coreProperties>
</file>