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6651715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E59BB">
        <w:rPr>
          <w:rFonts w:ascii="Times New Roman" w:hAnsi="Times New Roman"/>
          <w:b/>
          <w:color w:val="000000"/>
          <w:sz w:val="24"/>
          <w:szCs w:val="24"/>
        </w:rPr>
        <w:t>„ĄŽUOLO“</w:t>
      </w:r>
      <w:r w:rsidR="00706A8C">
        <w:rPr>
          <w:rFonts w:ascii="Times New Roman" w:hAnsi="Times New Roman"/>
          <w:b/>
          <w:color w:val="000000"/>
          <w:sz w:val="24"/>
          <w:szCs w:val="24"/>
        </w:rPr>
        <w:t xml:space="preserve">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C947B47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7E59BB">
        <w:rPr>
          <w:szCs w:val="24"/>
        </w:rPr>
        <w:t>„Ąžuolo“</w:t>
      </w:r>
      <w:r w:rsidR="00706A8C">
        <w:rPr>
          <w:szCs w:val="24"/>
        </w:rPr>
        <w:t xml:space="preserve"> progimnazijos</w:t>
      </w:r>
      <w:r w:rsidR="00DA0FF4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0258C28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7E59BB">
        <w:rPr>
          <w:szCs w:val="24"/>
        </w:rPr>
        <w:t xml:space="preserve">„Ąžuolo“ </w:t>
      </w:r>
      <w:r w:rsidR="00706A8C">
        <w:rPr>
          <w:szCs w:val="24"/>
        </w:rPr>
        <w:t>progimnazijos</w:t>
      </w:r>
      <w:r w:rsidR="00706A8C">
        <w:rPr>
          <w:color w:val="000000"/>
          <w:szCs w:val="24"/>
        </w:rPr>
        <w:t xml:space="preserve">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30582F">
        <w:rPr>
          <w:noProof/>
          <w:szCs w:val="24"/>
        </w:rPr>
        <w:t>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C9678" w14:textId="77777777" w:rsidR="00576669" w:rsidRDefault="00576669">
      <w:r>
        <w:separator/>
      </w:r>
    </w:p>
  </w:endnote>
  <w:endnote w:type="continuationSeparator" w:id="0">
    <w:p w14:paraId="14771FA8" w14:textId="77777777" w:rsidR="00576669" w:rsidRDefault="0057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588D7" w14:textId="77777777" w:rsidR="00576669" w:rsidRDefault="00576669">
      <w:r>
        <w:separator/>
      </w:r>
    </w:p>
  </w:footnote>
  <w:footnote w:type="continuationSeparator" w:id="0">
    <w:p w14:paraId="315B6ACE" w14:textId="77777777" w:rsidR="00576669" w:rsidRDefault="0057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3EC3"/>
    <w:rsid w:val="003055E2"/>
    <w:rsid w:val="0030582F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72ADC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76669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449FE"/>
    <w:rsid w:val="00656225"/>
    <w:rsid w:val="006706CD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06A8C"/>
    <w:rsid w:val="00710944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E59BB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E6A78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53640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E7D9C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54</Words>
  <Characters>499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2025-11-25T06:05:00Z</dcterms:created>
  <dcterms:modified xsi:type="dcterms:W3CDTF">2025-11-25T06:05:00Z</dcterms:modified>
</cp:coreProperties>
</file>