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134CA947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>PANEVĖŽIO</w:t>
      </w:r>
      <w:r w:rsidR="00DA0F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116BF">
        <w:rPr>
          <w:rFonts w:ascii="Times New Roman" w:hAnsi="Times New Roman"/>
          <w:b/>
          <w:color w:val="000000"/>
          <w:sz w:val="24"/>
          <w:szCs w:val="24"/>
        </w:rPr>
        <w:t>„ŽEMYNOS“</w:t>
      </w:r>
      <w:r w:rsidR="00706A8C">
        <w:rPr>
          <w:rFonts w:ascii="Times New Roman" w:hAnsi="Times New Roman"/>
          <w:b/>
          <w:color w:val="000000"/>
          <w:sz w:val="24"/>
          <w:szCs w:val="24"/>
        </w:rPr>
        <w:t xml:space="preserve"> PROGIMNAZIJOS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2FB1059B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2116BF">
        <w:rPr>
          <w:szCs w:val="24"/>
        </w:rPr>
        <w:t>„Žemynos“</w:t>
      </w:r>
      <w:r w:rsidR="00706A8C">
        <w:rPr>
          <w:szCs w:val="24"/>
        </w:rPr>
        <w:t xml:space="preserve"> progimnazijos</w:t>
      </w:r>
      <w:r w:rsidR="00DA0FF4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2385F96A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2116BF">
        <w:rPr>
          <w:szCs w:val="24"/>
        </w:rPr>
        <w:t>„Žemynos“</w:t>
      </w:r>
      <w:r w:rsidR="00706A8C">
        <w:rPr>
          <w:szCs w:val="24"/>
        </w:rPr>
        <w:t xml:space="preserve"> progimnazijos</w:t>
      </w:r>
      <w:r w:rsidR="00706A8C">
        <w:rPr>
          <w:color w:val="000000"/>
          <w:szCs w:val="24"/>
        </w:rPr>
        <w:t xml:space="preserve">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76581E">
        <w:rPr>
          <w:noProof/>
          <w:szCs w:val="24"/>
        </w:rPr>
        <w:t>1</w:t>
      </w:r>
      <w:r w:rsidR="002116BF">
        <w:rPr>
          <w:noProof/>
          <w:szCs w:val="24"/>
        </w:rPr>
        <w:t>0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76581E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DC1F1" w14:textId="77777777" w:rsidR="00D15256" w:rsidRDefault="00D15256">
      <w:r>
        <w:separator/>
      </w:r>
    </w:p>
  </w:endnote>
  <w:endnote w:type="continuationSeparator" w:id="0">
    <w:p w14:paraId="05315658" w14:textId="77777777" w:rsidR="00D15256" w:rsidRDefault="00D1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0ECC3" w14:textId="77777777" w:rsidR="00D15256" w:rsidRDefault="00D15256">
      <w:r>
        <w:separator/>
      </w:r>
    </w:p>
  </w:footnote>
  <w:footnote w:type="continuationSeparator" w:id="0">
    <w:p w14:paraId="77062FE7" w14:textId="77777777" w:rsidR="00D15256" w:rsidRDefault="00D15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0E72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D7A76"/>
    <w:rsid w:val="000F0E7F"/>
    <w:rsid w:val="000F357D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6BF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46D"/>
    <w:rsid w:val="002D7E2D"/>
    <w:rsid w:val="002E238F"/>
    <w:rsid w:val="002F5851"/>
    <w:rsid w:val="00303EC3"/>
    <w:rsid w:val="003055E2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B6FEC"/>
    <w:rsid w:val="004C07E0"/>
    <w:rsid w:val="004C5A95"/>
    <w:rsid w:val="004E4142"/>
    <w:rsid w:val="004F0603"/>
    <w:rsid w:val="00511609"/>
    <w:rsid w:val="00527028"/>
    <w:rsid w:val="00541A88"/>
    <w:rsid w:val="0054787A"/>
    <w:rsid w:val="00550D94"/>
    <w:rsid w:val="00563E58"/>
    <w:rsid w:val="005655DF"/>
    <w:rsid w:val="00581687"/>
    <w:rsid w:val="005A04F0"/>
    <w:rsid w:val="005A14DA"/>
    <w:rsid w:val="005A4B8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449FE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06A8C"/>
    <w:rsid w:val="007148D4"/>
    <w:rsid w:val="00740946"/>
    <w:rsid w:val="00743B7D"/>
    <w:rsid w:val="007452C6"/>
    <w:rsid w:val="00751BAB"/>
    <w:rsid w:val="00755976"/>
    <w:rsid w:val="0076581E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85D58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17BF6"/>
    <w:rsid w:val="00A23E2D"/>
    <w:rsid w:val="00A36213"/>
    <w:rsid w:val="00A644A2"/>
    <w:rsid w:val="00A920E9"/>
    <w:rsid w:val="00AB76C5"/>
    <w:rsid w:val="00AC04FF"/>
    <w:rsid w:val="00AC0B98"/>
    <w:rsid w:val="00AC1EF7"/>
    <w:rsid w:val="00AD081E"/>
    <w:rsid w:val="00AD3217"/>
    <w:rsid w:val="00AD4E21"/>
    <w:rsid w:val="00AD7E6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819BA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28CD"/>
    <w:rsid w:val="00D1368C"/>
    <w:rsid w:val="00D15256"/>
    <w:rsid w:val="00D16849"/>
    <w:rsid w:val="00D25033"/>
    <w:rsid w:val="00D43333"/>
    <w:rsid w:val="00D435F5"/>
    <w:rsid w:val="00D625ED"/>
    <w:rsid w:val="00D679DA"/>
    <w:rsid w:val="00D67D69"/>
    <w:rsid w:val="00D91322"/>
    <w:rsid w:val="00D92707"/>
    <w:rsid w:val="00D961FD"/>
    <w:rsid w:val="00DA0FF4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1DDC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54</Words>
  <Characters>502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2025-11-25T06:17:00Z</dcterms:created>
  <dcterms:modified xsi:type="dcterms:W3CDTF">2025-11-25T06:17:00Z</dcterms:modified>
</cp:coreProperties>
</file>