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0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1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1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2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0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3D7E7221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3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>PANEVĖŽIO</w:t>
      </w:r>
      <w:r w:rsidR="00DA0FF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6581E">
        <w:rPr>
          <w:rFonts w:ascii="Times New Roman" w:hAnsi="Times New Roman"/>
          <w:b/>
          <w:color w:val="000000"/>
          <w:sz w:val="24"/>
          <w:szCs w:val="24"/>
        </w:rPr>
        <w:t>RAIMUNDO SARGŪNO SPORTO</w:t>
      </w:r>
      <w:r w:rsidR="00DA0FF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17BF6">
        <w:rPr>
          <w:rFonts w:ascii="Times New Roman" w:hAnsi="Times New Roman"/>
          <w:b/>
          <w:color w:val="000000"/>
          <w:sz w:val="24"/>
          <w:szCs w:val="24"/>
        </w:rPr>
        <w:t>GIMNAZIJOS</w:t>
      </w:r>
      <w:r w:rsidR="008C64D9" w:rsidRPr="008B142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5959E59D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5655DF">
        <w:rPr>
          <w:color w:val="000000"/>
          <w:szCs w:val="24"/>
        </w:rPr>
        <w:t xml:space="preserve">Panevėžio </w:t>
      </w:r>
      <w:r w:rsidR="0076581E" w:rsidRPr="00F847B3">
        <w:rPr>
          <w:szCs w:val="24"/>
        </w:rPr>
        <w:t xml:space="preserve">Raimundo Sargūno sporto </w:t>
      </w:r>
      <w:r w:rsidR="00DA0FF4">
        <w:rPr>
          <w:color w:val="000000"/>
          <w:szCs w:val="24"/>
        </w:rPr>
        <w:t xml:space="preserve">gimnazijos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5873A1BD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5655DF">
        <w:rPr>
          <w:color w:val="000000"/>
          <w:szCs w:val="24"/>
        </w:rPr>
        <w:t xml:space="preserve">Panevėžio </w:t>
      </w:r>
      <w:r w:rsidR="0076581E" w:rsidRPr="00F847B3">
        <w:rPr>
          <w:szCs w:val="24"/>
        </w:rPr>
        <w:t xml:space="preserve">Raimundo Sargūno sporto </w:t>
      </w:r>
      <w:r w:rsidR="00DA0FF4">
        <w:rPr>
          <w:color w:val="000000"/>
          <w:szCs w:val="24"/>
        </w:rPr>
        <w:t xml:space="preserve">gimnazijos </w:t>
      </w:r>
      <w:r w:rsidR="00431858">
        <w:rPr>
          <w:color w:val="000000"/>
          <w:szCs w:val="24"/>
        </w:rPr>
        <w:t xml:space="preserve">nuostatų </w:t>
      </w:r>
      <w:r w:rsidR="00844E2B">
        <w:rPr>
          <w:noProof/>
          <w:szCs w:val="24"/>
        </w:rPr>
        <w:t xml:space="preserve">projektas, </w:t>
      </w:r>
      <w:r w:rsidR="0076581E">
        <w:rPr>
          <w:noProof/>
          <w:szCs w:val="24"/>
        </w:rPr>
        <w:t>11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76581E">
        <w:rPr>
          <w:noProof/>
          <w:szCs w:val="24"/>
        </w:rPr>
        <w:t>ų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4" w:name="_Hlk132809589"/>
    </w:p>
    <w:p w14:paraId="1C4F4251" w14:textId="6DC7B106" w:rsidR="008C64D9" w:rsidRDefault="008C64D9" w:rsidP="008C64D9">
      <w:pPr>
        <w:pStyle w:val="Antrats"/>
        <w:tabs>
          <w:tab w:val="clear" w:pos="4320"/>
          <w:tab w:val="clear" w:pos="8640"/>
        </w:tabs>
        <w:rPr>
          <w:szCs w:val="24"/>
        </w:rPr>
      </w:pPr>
      <w:r w:rsidRPr="0080125B">
        <w:t xml:space="preserve">Savivaldybės </w:t>
      </w:r>
      <w:r>
        <w:t>mer</w:t>
      </w:r>
      <w:r w:rsidR="00DB78CB">
        <w:t>ė</w:t>
      </w:r>
      <w:r w:rsidR="00DB78CB">
        <w:tab/>
      </w:r>
      <w:r w:rsidR="00DB78CB">
        <w:tab/>
      </w:r>
      <w:r w:rsidRPr="00046941">
        <w:rPr>
          <w:noProof/>
          <w:szCs w:val="24"/>
        </w:rPr>
        <w:t xml:space="preserve"> 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>Loreta Masiliūnienė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3"/>
    <w:bookmarkEnd w:id="4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sectPr w:rsidR="00684693" w:rsidSect="00084AF3">
      <w:headerReference w:type="default" r:id="rId9"/>
      <w:footerReference w:type="default" r:id="rId10"/>
      <w:pgSz w:w="11907" w:h="16840" w:code="9"/>
      <w:pgMar w:top="1134" w:right="425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0E062" w14:textId="77777777" w:rsidR="005A04F0" w:rsidRDefault="005A04F0">
      <w:r>
        <w:separator/>
      </w:r>
    </w:p>
  </w:endnote>
  <w:endnote w:type="continuationSeparator" w:id="0">
    <w:p w14:paraId="379E956E" w14:textId="77777777" w:rsidR="005A04F0" w:rsidRDefault="005A0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AC551" w14:textId="77777777" w:rsidR="005A04F0" w:rsidRDefault="005A04F0">
      <w:r>
        <w:separator/>
      </w:r>
    </w:p>
  </w:footnote>
  <w:footnote w:type="continuationSeparator" w:id="0">
    <w:p w14:paraId="4119973A" w14:textId="77777777" w:rsidR="005A04F0" w:rsidRDefault="005A0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658"/>
    <w:rsid w:val="00010E72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37CFB"/>
    <w:rsid w:val="000427DF"/>
    <w:rsid w:val="00051271"/>
    <w:rsid w:val="000624C0"/>
    <w:rsid w:val="00063013"/>
    <w:rsid w:val="00065A6F"/>
    <w:rsid w:val="00065D5D"/>
    <w:rsid w:val="000811E1"/>
    <w:rsid w:val="00084AF3"/>
    <w:rsid w:val="000D0DA9"/>
    <w:rsid w:val="000D31B7"/>
    <w:rsid w:val="000D7A76"/>
    <w:rsid w:val="000F0E7F"/>
    <w:rsid w:val="000F357D"/>
    <w:rsid w:val="00114FB5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C0B49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27F07"/>
    <w:rsid w:val="00234FD8"/>
    <w:rsid w:val="00242E6F"/>
    <w:rsid w:val="0024706D"/>
    <w:rsid w:val="00260773"/>
    <w:rsid w:val="002630A9"/>
    <w:rsid w:val="00273FFE"/>
    <w:rsid w:val="00282351"/>
    <w:rsid w:val="00291649"/>
    <w:rsid w:val="002922B3"/>
    <w:rsid w:val="00293DE4"/>
    <w:rsid w:val="002A2097"/>
    <w:rsid w:val="002D57F9"/>
    <w:rsid w:val="002D7E2D"/>
    <w:rsid w:val="002E238F"/>
    <w:rsid w:val="002F5851"/>
    <w:rsid w:val="00303EC3"/>
    <w:rsid w:val="003055E2"/>
    <w:rsid w:val="00355495"/>
    <w:rsid w:val="00356FEC"/>
    <w:rsid w:val="00367CEB"/>
    <w:rsid w:val="00373538"/>
    <w:rsid w:val="00375761"/>
    <w:rsid w:val="00380138"/>
    <w:rsid w:val="00390E23"/>
    <w:rsid w:val="003A32A1"/>
    <w:rsid w:val="003A4D3C"/>
    <w:rsid w:val="003C15C2"/>
    <w:rsid w:val="003C7EC7"/>
    <w:rsid w:val="003D2FB8"/>
    <w:rsid w:val="003D6535"/>
    <w:rsid w:val="003E533C"/>
    <w:rsid w:val="003F3684"/>
    <w:rsid w:val="003F377D"/>
    <w:rsid w:val="004014AB"/>
    <w:rsid w:val="004100D4"/>
    <w:rsid w:val="0041586B"/>
    <w:rsid w:val="00416AE7"/>
    <w:rsid w:val="00421D43"/>
    <w:rsid w:val="00431858"/>
    <w:rsid w:val="00450C82"/>
    <w:rsid w:val="00454C23"/>
    <w:rsid w:val="00486959"/>
    <w:rsid w:val="004876BF"/>
    <w:rsid w:val="004A2685"/>
    <w:rsid w:val="004B4119"/>
    <w:rsid w:val="004B6FEC"/>
    <w:rsid w:val="004C07E0"/>
    <w:rsid w:val="004C5A95"/>
    <w:rsid w:val="004E4142"/>
    <w:rsid w:val="004F0603"/>
    <w:rsid w:val="00511609"/>
    <w:rsid w:val="00527028"/>
    <w:rsid w:val="00541A88"/>
    <w:rsid w:val="0054787A"/>
    <w:rsid w:val="00550D94"/>
    <w:rsid w:val="00563E58"/>
    <w:rsid w:val="005655DF"/>
    <w:rsid w:val="00581687"/>
    <w:rsid w:val="005A04F0"/>
    <w:rsid w:val="005A14DA"/>
    <w:rsid w:val="005A4B8E"/>
    <w:rsid w:val="005B12B2"/>
    <w:rsid w:val="005B1469"/>
    <w:rsid w:val="005B5236"/>
    <w:rsid w:val="005E7475"/>
    <w:rsid w:val="00604336"/>
    <w:rsid w:val="0060717D"/>
    <w:rsid w:val="0061062A"/>
    <w:rsid w:val="00611EE0"/>
    <w:rsid w:val="0061206D"/>
    <w:rsid w:val="00617966"/>
    <w:rsid w:val="0062243A"/>
    <w:rsid w:val="00626010"/>
    <w:rsid w:val="006260F0"/>
    <w:rsid w:val="00627F97"/>
    <w:rsid w:val="00656225"/>
    <w:rsid w:val="006711FB"/>
    <w:rsid w:val="00684693"/>
    <w:rsid w:val="00694541"/>
    <w:rsid w:val="006968D2"/>
    <w:rsid w:val="006A3958"/>
    <w:rsid w:val="006C12E4"/>
    <w:rsid w:val="006C5D53"/>
    <w:rsid w:val="006D107B"/>
    <w:rsid w:val="006D6344"/>
    <w:rsid w:val="006F65CD"/>
    <w:rsid w:val="00703771"/>
    <w:rsid w:val="007148D4"/>
    <w:rsid w:val="00740946"/>
    <w:rsid w:val="00743B7D"/>
    <w:rsid w:val="007452C6"/>
    <w:rsid w:val="00751BAB"/>
    <w:rsid w:val="00755976"/>
    <w:rsid w:val="0076581E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C64D9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F68B7"/>
    <w:rsid w:val="00A1353C"/>
    <w:rsid w:val="00A17BF6"/>
    <w:rsid w:val="00A23E2D"/>
    <w:rsid w:val="00A36213"/>
    <w:rsid w:val="00A644A2"/>
    <w:rsid w:val="00A920E9"/>
    <w:rsid w:val="00AB76C5"/>
    <w:rsid w:val="00AC04FF"/>
    <w:rsid w:val="00AC0B98"/>
    <w:rsid w:val="00AC1EF7"/>
    <w:rsid w:val="00AD081E"/>
    <w:rsid w:val="00AD3217"/>
    <w:rsid w:val="00AD4E21"/>
    <w:rsid w:val="00AD7E61"/>
    <w:rsid w:val="00AE0FE6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E63B0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819BA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28CD"/>
    <w:rsid w:val="00D1368C"/>
    <w:rsid w:val="00D16849"/>
    <w:rsid w:val="00D25033"/>
    <w:rsid w:val="00D43333"/>
    <w:rsid w:val="00D435F5"/>
    <w:rsid w:val="00D625ED"/>
    <w:rsid w:val="00D679DA"/>
    <w:rsid w:val="00D67D69"/>
    <w:rsid w:val="00D91322"/>
    <w:rsid w:val="00D92707"/>
    <w:rsid w:val="00D961FD"/>
    <w:rsid w:val="00DA0FF4"/>
    <w:rsid w:val="00DB19B0"/>
    <w:rsid w:val="00DB78CB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3AE8"/>
    <w:rsid w:val="00E5721D"/>
    <w:rsid w:val="00E618A8"/>
    <w:rsid w:val="00E61DDC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F06E62"/>
    <w:rsid w:val="00F112B2"/>
    <w:rsid w:val="00F43227"/>
    <w:rsid w:val="00F5546F"/>
    <w:rsid w:val="00F72981"/>
    <w:rsid w:val="00F8716F"/>
    <w:rsid w:val="00F9348D"/>
    <w:rsid w:val="00F97C2A"/>
    <w:rsid w:val="00FA2E24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60</Words>
  <Characters>529</Characters>
  <Application>Microsoft Office Word</Application>
  <DocSecurity>4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2025-11-25T06:28:00Z</dcterms:created>
  <dcterms:modified xsi:type="dcterms:W3CDTF">2025-11-25T06:28:00Z</dcterms:modified>
</cp:coreProperties>
</file>