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46DB578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>ALFONSO LIPNIŪNO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7F104B4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706A8C">
        <w:rPr>
          <w:szCs w:val="24"/>
        </w:rPr>
        <w:t>Alfonso Lipniūno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374719D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706A8C">
        <w:rPr>
          <w:szCs w:val="24"/>
        </w:rPr>
        <w:t>Alfonso Lipniūno 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30582F">
        <w:rPr>
          <w:noProof/>
          <w:szCs w:val="24"/>
        </w:rPr>
        <w:t>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92396" w14:textId="77777777" w:rsidR="00D53640" w:rsidRDefault="00D53640">
      <w:r>
        <w:separator/>
      </w:r>
    </w:p>
  </w:endnote>
  <w:endnote w:type="continuationSeparator" w:id="0">
    <w:p w14:paraId="30AA00B2" w14:textId="77777777" w:rsidR="00D53640" w:rsidRDefault="00D5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1EB24" w14:textId="77777777" w:rsidR="00D53640" w:rsidRDefault="00D53640">
      <w:r>
        <w:separator/>
      </w:r>
    </w:p>
  </w:footnote>
  <w:footnote w:type="continuationSeparator" w:id="0">
    <w:p w14:paraId="0E90ECCD" w14:textId="77777777" w:rsidR="00D53640" w:rsidRDefault="00D5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0582F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D6A4D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6A8C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E6A78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53640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2A86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E7D9C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57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2025-11-25T06:31:00Z</dcterms:created>
  <dcterms:modified xsi:type="dcterms:W3CDTF">2025-11-25T06:31:00Z</dcterms:modified>
</cp:coreProperties>
</file>