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5A5D765D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>„SAULĖTEKIO“ PROGIMNAZIJOS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3BE6A6D5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A17BF6">
        <w:rPr>
          <w:color w:val="000000"/>
          <w:szCs w:val="24"/>
        </w:rPr>
        <w:t>„Saulėtekio“ progimnazijos</w:t>
      </w:r>
      <w:r w:rsidR="008C64D9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37709D00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A17BF6">
        <w:rPr>
          <w:color w:val="000000"/>
          <w:szCs w:val="24"/>
        </w:rPr>
        <w:t xml:space="preserve">„Saulėtekio“ progimnazijos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71062F">
        <w:rPr>
          <w:noProof/>
          <w:szCs w:val="24"/>
        </w:rPr>
        <w:t>10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71062F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1A7E8" w14:textId="77777777" w:rsidR="004C0CA9" w:rsidRDefault="004C0CA9">
      <w:r>
        <w:separator/>
      </w:r>
    </w:p>
  </w:endnote>
  <w:endnote w:type="continuationSeparator" w:id="0">
    <w:p w14:paraId="71317008" w14:textId="77777777" w:rsidR="004C0CA9" w:rsidRDefault="004C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8B0FA" w14:textId="77777777" w:rsidR="004C0CA9" w:rsidRDefault="004C0CA9">
      <w:r>
        <w:separator/>
      </w:r>
    </w:p>
  </w:footnote>
  <w:footnote w:type="continuationSeparator" w:id="0">
    <w:p w14:paraId="5F771666" w14:textId="77777777" w:rsidR="004C0CA9" w:rsidRDefault="004C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14FE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14D4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3EC3"/>
    <w:rsid w:val="003055E2"/>
    <w:rsid w:val="00310BD1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0CA9"/>
    <w:rsid w:val="004C5A95"/>
    <w:rsid w:val="004E4142"/>
    <w:rsid w:val="004E7EED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E2EED"/>
    <w:rsid w:val="006F65CD"/>
    <w:rsid w:val="00703771"/>
    <w:rsid w:val="0071062F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42A1B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54</Words>
  <Characters>511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2025-11-25T06:38:00Z</dcterms:created>
  <dcterms:modified xsi:type="dcterms:W3CDTF">2025-11-25T06:38:00Z</dcterms:modified>
</cp:coreProperties>
</file>