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7E0DF0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16A3">
        <w:rPr>
          <w:rFonts w:ascii="Times New Roman" w:hAnsi="Times New Roman"/>
          <w:b/>
          <w:color w:val="000000"/>
          <w:sz w:val="24"/>
          <w:szCs w:val="24"/>
        </w:rPr>
        <w:t>ROŽYNO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291772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BE16A3">
        <w:rPr>
          <w:szCs w:val="24"/>
        </w:rPr>
        <w:t>Rožyno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B994BC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BE16A3">
        <w:rPr>
          <w:szCs w:val="24"/>
        </w:rPr>
        <w:t xml:space="preserve">Rožyno </w:t>
      </w:r>
      <w:r w:rsidR="00706A8C">
        <w:rPr>
          <w:szCs w:val="24"/>
        </w:rPr>
        <w:t>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BE16A3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7868E" w14:textId="77777777" w:rsidR="0036332C" w:rsidRDefault="0036332C">
      <w:r>
        <w:separator/>
      </w:r>
    </w:p>
  </w:endnote>
  <w:endnote w:type="continuationSeparator" w:id="0">
    <w:p w14:paraId="5E1E3C27" w14:textId="77777777" w:rsidR="0036332C" w:rsidRDefault="0036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37A8C" w14:textId="77777777" w:rsidR="0036332C" w:rsidRDefault="0036332C">
      <w:r>
        <w:separator/>
      </w:r>
    </w:p>
  </w:footnote>
  <w:footnote w:type="continuationSeparator" w:id="0">
    <w:p w14:paraId="16C0BD5D" w14:textId="77777777" w:rsidR="0036332C" w:rsidRDefault="0036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0582F"/>
    <w:rsid w:val="00355495"/>
    <w:rsid w:val="00356FEC"/>
    <w:rsid w:val="0036332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31126"/>
    <w:rsid w:val="00541A88"/>
    <w:rsid w:val="0054787A"/>
    <w:rsid w:val="00550D94"/>
    <w:rsid w:val="00563E58"/>
    <w:rsid w:val="005655DF"/>
    <w:rsid w:val="00576669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06CD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E59BB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E6A78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34024"/>
    <w:rsid w:val="00B408ED"/>
    <w:rsid w:val="00B57142"/>
    <w:rsid w:val="00B66D94"/>
    <w:rsid w:val="00B71C01"/>
    <w:rsid w:val="00BB29E2"/>
    <w:rsid w:val="00BB4BDE"/>
    <w:rsid w:val="00BB6886"/>
    <w:rsid w:val="00BD4B1B"/>
    <w:rsid w:val="00BE16A3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745BA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493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2025-11-25T07:01:00Z</dcterms:created>
  <dcterms:modified xsi:type="dcterms:W3CDTF">2025-11-25T07:01:00Z</dcterms:modified>
</cp:coreProperties>
</file>