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C961D3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JUOZO </w:t>
      </w:r>
      <w:r w:rsidR="009F31A8">
        <w:rPr>
          <w:rFonts w:ascii="Times New Roman" w:hAnsi="Times New Roman"/>
          <w:b/>
          <w:color w:val="000000"/>
          <w:sz w:val="24"/>
          <w:szCs w:val="24"/>
        </w:rPr>
        <w:t>BALČIKONIO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64C76D7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DA0FF4">
        <w:rPr>
          <w:color w:val="000000"/>
          <w:szCs w:val="24"/>
        </w:rPr>
        <w:t xml:space="preserve">Juozo </w:t>
      </w:r>
      <w:r w:rsidR="009F31A8">
        <w:rPr>
          <w:color w:val="000000"/>
          <w:szCs w:val="24"/>
        </w:rPr>
        <w:t>Balčikonio</w:t>
      </w:r>
      <w:r w:rsidR="00DA0FF4">
        <w:rPr>
          <w:color w:val="000000"/>
          <w:szCs w:val="24"/>
        </w:rPr>
        <w:t xml:space="preserve"> gimnazijos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CF235EF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DA0FF4">
        <w:rPr>
          <w:color w:val="000000"/>
          <w:szCs w:val="24"/>
        </w:rPr>
        <w:t xml:space="preserve">Juozo </w:t>
      </w:r>
      <w:r w:rsidR="009F31A8">
        <w:rPr>
          <w:color w:val="000000"/>
          <w:szCs w:val="24"/>
        </w:rPr>
        <w:t xml:space="preserve">Balčikonio </w:t>
      </w:r>
      <w:r w:rsidR="00DA0FF4">
        <w:rPr>
          <w:color w:val="000000"/>
          <w:szCs w:val="24"/>
        </w:rPr>
        <w:t xml:space="preserve">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9F31A8">
        <w:rPr>
          <w:noProof/>
          <w:szCs w:val="24"/>
        </w:rPr>
        <w:t>1</w:t>
      </w:r>
      <w:r w:rsidR="00781737">
        <w:rPr>
          <w:noProof/>
          <w:szCs w:val="24"/>
        </w:rPr>
        <w:t>2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9F31A8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FBD32" w14:textId="77777777" w:rsidR="00CF3B2B" w:rsidRDefault="00CF3B2B">
      <w:r>
        <w:separator/>
      </w:r>
    </w:p>
  </w:endnote>
  <w:endnote w:type="continuationSeparator" w:id="0">
    <w:p w14:paraId="6ACA9CB9" w14:textId="77777777" w:rsidR="00CF3B2B" w:rsidRDefault="00CF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DDB49" w14:textId="77777777" w:rsidR="00CF3B2B" w:rsidRDefault="00CF3B2B">
      <w:r>
        <w:separator/>
      </w:r>
    </w:p>
  </w:footnote>
  <w:footnote w:type="continuationSeparator" w:id="0">
    <w:p w14:paraId="042D02B8" w14:textId="77777777" w:rsidR="00CF3B2B" w:rsidRDefault="00CF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1C7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3EC3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3B34"/>
    <w:rsid w:val="00755976"/>
    <w:rsid w:val="00767D9D"/>
    <w:rsid w:val="00770A19"/>
    <w:rsid w:val="00771EFA"/>
    <w:rsid w:val="00780E8C"/>
    <w:rsid w:val="00781737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31A8"/>
    <w:rsid w:val="009F68B7"/>
    <w:rsid w:val="00A1353C"/>
    <w:rsid w:val="00A17BF6"/>
    <w:rsid w:val="00A23E2D"/>
    <w:rsid w:val="00A36213"/>
    <w:rsid w:val="00A42A1B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47CEE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CF3B2B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745BA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57</Words>
  <Characters>511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2025-11-25T07:04:00Z</dcterms:created>
  <dcterms:modified xsi:type="dcterms:W3CDTF">2025-11-25T07:04:00Z</dcterms:modified>
</cp:coreProperties>
</file>