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6F32FA0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JUOZO MILTINIO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4D38927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DA0FF4">
        <w:rPr>
          <w:color w:val="000000"/>
          <w:szCs w:val="24"/>
        </w:rPr>
        <w:t xml:space="preserve">Juozo Miltinio gimnazijos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51C67B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DA0FF4">
        <w:rPr>
          <w:color w:val="000000"/>
          <w:szCs w:val="24"/>
        </w:rPr>
        <w:t xml:space="preserve">Juozo Miltinio 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67CBD">
        <w:rPr>
          <w:noProof/>
          <w:szCs w:val="24"/>
        </w:rPr>
        <w:t>11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67CBD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768B8" w14:textId="77777777" w:rsidR="00703773" w:rsidRDefault="00703773">
      <w:r>
        <w:separator/>
      </w:r>
    </w:p>
  </w:endnote>
  <w:endnote w:type="continuationSeparator" w:id="0">
    <w:p w14:paraId="31226A7B" w14:textId="77777777" w:rsidR="00703773" w:rsidRDefault="0070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ACCC4" w14:textId="77777777" w:rsidR="00703773" w:rsidRDefault="00703773">
      <w:r>
        <w:separator/>
      </w:r>
    </w:p>
  </w:footnote>
  <w:footnote w:type="continuationSeparator" w:id="0">
    <w:p w14:paraId="21A09A27" w14:textId="77777777" w:rsidR="00703773" w:rsidRDefault="0070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3EC3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67CBD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03773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37302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42A1B"/>
    <w:rsid w:val="00A644A2"/>
    <w:rsid w:val="00A74D1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57</Words>
  <Characters>505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2025-11-25T07:08:00Z</dcterms:created>
  <dcterms:modified xsi:type="dcterms:W3CDTF">2025-11-25T07:08:00Z</dcterms:modified>
</cp:coreProperties>
</file>