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D049BF" w14:textId="77777777" w:rsidR="00063013" w:rsidRDefault="00D961FD">
      <w:pPr>
        <w:tabs>
          <w:tab w:val="left" w:pos="1560"/>
          <w:tab w:val="left" w:pos="5245"/>
        </w:tabs>
        <w:jc w:val="center"/>
      </w:pPr>
      <w:r>
        <w:rPr>
          <w:noProof/>
          <w:lang w:eastAsia="lt-LT"/>
        </w:rPr>
        <w:drawing>
          <wp:inline distT="0" distB="0" distL="0" distR="0" wp14:anchorId="02B6A498" wp14:editId="33D51EF4">
            <wp:extent cx="504825" cy="600075"/>
            <wp:effectExtent l="19050" t="0" r="9525" b="0"/>
            <wp:docPr id="2" name="Picture 1" descr="C:\Documents and Settings\Alvyda\Desktop\siusti\09\sablonai\PanHerbasnespalvotas do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lvyda\Desktop\siusti\09\sablonai\PanHerbasnespalvotas doc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8A9DFBA" w14:textId="77777777" w:rsidR="00780E8C" w:rsidRPr="00F5546F" w:rsidRDefault="00780E8C">
      <w:pPr>
        <w:tabs>
          <w:tab w:val="left" w:pos="1560"/>
          <w:tab w:val="left" w:pos="5245"/>
        </w:tabs>
        <w:jc w:val="center"/>
      </w:pPr>
    </w:p>
    <w:p w14:paraId="57F8DD60" w14:textId="1CB61880" w:rsidR="00780E8C" w:rsidRDefault="00222E44">
      <w:pPr>
        <w:pStyle w:val="Antrat1"/>
        <w:rPr>
          <w:rFonts w:ascii="Times New Roman" w:hAnsi="Times New Roman"/>
          <w:b/>
          <w:sz w:val="24"/>
        </w:rPr>
      </w:pPr>
      <w:r>
        <w:rPr>
          <w:noProof/>
          <w:sz w:val="24"/>
          <w:lang w:eastAsia="lt-LT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12115847" wp14:editId="3E7459E9">
                <wp:simplePos x="0" y="0"/>
                <wp:positionH relativeFrom="column">
                  <wp:posOffset>123825</wp:posOffset>
                </wp:positionH>
                <wp:positionV relativeFrom="paragraph">
                  <wp:posOffset>139700</wp:posOffset>
                </wp:positionV>
                <wp:extent cx="5852160" cy="650240"/>
                <wp:effectExtent l="3810" t="0" r="1905" b="63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52160" cy="650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D086F7" w14:textId="77777777" w:rsidR="00916D5D" w:rsidRPr="00F5546F" w:rsidRDefault="00916D5D" w:rsidP="00063013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</w:p>
                          <w:p w14:paraId="27D691CA" w14:textId="39E97FEE" w:rsidR="005B12B2" w:rsidRPr="00FB1500" w:rsidRDefault="00780E8C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FB1500">
                              <w:rPr>
                                <w:sz w:val="18"/>
                                <w:szCs w:val="18"/>
                              </w:rPr>
                              <w:t xml:space="preserve">Laisvės a. 20, </w:t>
                            </w:r>
                            <w:r w:rsidR="00617966" w:rsidRPr="00FB1500">
                              <w:rPr>
                                <w:sz w:val="18"/>
                                <w:szCs w:val="18"/>
                              </w:rPr>
                              <w:t>LT-</w:t>
                            </w:r>
                            <w:r w:rsidRPr="00FB1500">
                              <w:rPr>
                                <w:sz w:val="18"/>
                                <w:szCs w:val="18"/>
                              </w:rPr>
                              <w:t>35200 Panevėžys</w:t>
                            </w:r>
                            <w:r w:rsidR="00AD3217"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6DA3C6F9" w14:textId="5130C5ED" w:rsidR="00780E8C" w:rsidRPr="00FB1500" w:rsidRDefault="005B12B2" w:rsidP="005B12B2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FB1500">
                              <w:rPr>
                                <w:sz w:val="18"/>
                                <w:szCs w:val="18"/>
                              </w:rPr>
                              <w:t>T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>el. (8</w:t>
                            </w:r>
                            <w:r w:rsidR="00421D43" w:rsidRPr="00FB1500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 xml:space="preserve">45) </w:t>
                            </w:r>
                            <w:r w:rsidR="00D01AAD" w:rsidRPr="00FB1500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 xml:space="preserve">50 13 </w:t>
                            </w:r>
                            <w:r w:rsidR="00AB76C5">
                              <w:rPr>
                                <w:sz w:val="18"/>
                                <w:szCs w:val="18"/>
                              </w:rPr>
                              <w:t>5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>0</w:t>
                            </w:r>
                            <w:r w:rsidR="00234FD8" w:rsidRPr="00FB1500">
                              <w:rPr>
                                <w:sz w:val="18"/>
                                <w:szCs w:val="18"/>
                              </w:rPr>
                              <w:t>,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234FD8" w:rsidRPr="00FB1500">
                              <w:rPr>
                                <w:sz w:val="18"/>
                                <w:szCs w:val="18"/>
                              </w:rPr>
                              <w:t>e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 xml:space="preserve">l. p. </w:t>
                            </w:r>
                            <w:r w:rsidR="00AB76C5">
                              <w:rPr>
                                <w:sz w:val="18"/>
                                <w:szCs w:val="18"/>
                              </w:rPr>
                              <w:t>meras</w:t>
                            </w:r>
                            <w:hyperlink r:id="rId7" w:history="1">
                              <w:r w:rsidR="00CA05CB" w:rsidRPr="00FB1500">
                                <w:rPr>
                                  <w:rStyle w:val="Hipersaitas"/>
                                  <w:color w:val="auto"/>
                                  <w:sz w:val="18"/>
                                  <w:szCs w:val="18"/>
                                  <w:u w:val="none"/>
                                </w:rPr>
                                <w:t>@panevezys.lt</w:t>
                              </w:r>
                            </w:hyperlink>
                            <w:r w:rsidR="00CA05CB" w:rsidRPr="00FB1500">
                              <w:rPr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="00CA05CB" w:rsidRPr="00FB1500">
                              <w:rPr>
                                <w:color w:val="000000"/>
                                <w:sz w:val="18"/>
                                <w:szCs w:val="18"/>
                              </w:rPr>
                              <w:t>el. pristatymo dėžutės adresas 288724610</w:t>
                            </w:r>
                          </w:p>
                          <w:p w14:paraId="3F15416F" w14:textId="0287AB12" w:rsidR="00421D43" w:rsidRPr="00FB1500" w:rsidRDefault="00421D43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D7C0648" w14:textId="77777777" w:rsidR="00C73F12" w:rsidRPr="00F5546F" w:rsidRDefault="00C73F12">
                            <w:pPr>
                              <w:jc w:val="center"/>
                              <w:rPr>
                                <w:color w:val="FFFFFF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rect w14:anchorId="12115847" id="Rectangle 4" o:spid="_x0000_s1026" style="position:absolute;left:0;text-align:left;margin-left:9.75pt;margin-top:11pt;width:460.8pt;height:51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8PmJD2QEAAJcDAAAOAAAAZHJzL2Uyb0RvYy54bWysU9tu2zAMfR+wfxD0vviCJOuMOEXRosOA 7gJ0/QBZlmxhtqhRSuzs60cpaZp1b8NeBF6kw3NIanM9jwPbK/QGbM2LRc6ZshJaY7uaP32/f3fF mQ/CtmIAq2p+UJ5fb9++2UyuUiX0MLQKGYFYX02u5n0IrsoyL3s1Cr8ApywlNeAoArnYZS2KidDH ISvzfJ1NgK1DkMp7it4dk3yb8LVWMnzV2qvAhpoTt5BOTGcTz2y7EVWHwvVGnmiIf2AxCmOp6Bnq TgTBdmj+ghqNRPCgw0LCmIHWRqqkgdQU+Ss1j71wKmmh5nh3bpP/f7Dyy/7RfcNI3bsHkD88s3Db C9upG0SYeiVaKlfERmWT89X5QXQ8PWXN9BlaGq3YBUg9mDWOEZDUsTm1+nButZoDkxRcXa3KYk0T kZRbr/JymWaRier5tUMfPioYWTRqjjTKhC72Dz5ENqJ6vhKLWbg3w5DGOdg/AnQxRhL7SDjuhq/C 3Mx0O5oNtAfSgXDcDtpmMnrAX5xNtBk19z93AhVnwydLvfhQLIksC8lZrt6X5OBlprnMCCsJquaB s6N5G47rt3Noup4qFUmWhRvqnzZJ2gurE2+aflJ82tS4Xpd+uvXyn7a/AQAA//8DAFBLAwQUAAYA CAAAACEAv9q+Z9wAAAAJAQAADwAAAGRycy9kb3ducmV2LnhtbEyPy07DMBBF90j8gzVI7KidKEU0 xKkQUAmxqEroBzjx5CHicRS7bfh7hhUsr87VfRTbxY3ijHMYPGlIVgoEUuPtQJ2G4+fu7gFEiIas GT2hhm8MsC2vrwqTW3+hDzxXsRMcQiE3GvoYp1zK0PToTFj5CYlZ62dnIsu5k3Y2Fw53o0yVupfO DMQNvZnwucfmqzo5DbskJMcXVO0b7dt6X6n3w/rVaH17szw9goi4xD8z/M7n6VDyptqfyAYxst6s 2akhTfkS802WJCBqBmmWgSwL+f9B+QMAAP//AwBQSwECLQAUAAYACAAAACEAtoM4kv4AAADhAQAA EwAAAAAAAAAAAAAAAAAAAAAAW0NvbnRlbnRfVHlwZXNdLnhtbFBLAQItABQABgAIAAAAIQA4/SH/ 1gAAAJQBAAALAAAAAAAAAAAAAAAAAC8BAABfcmVscy8ucmVsc1BLAQItABQABgAIAAAAIQC8PmJD 2QEAAJcDAAAOAAAAAAAAAAAAAAAAAC4CAABkcnMvZTJvRG9jLnhtbFBLAQItABQABgAIAAAAIQC/ 2r5n3AAAAAkBAAAPAAAAAAAAAAAAAAAAADMEAABkcnMvZG93bnJldi54bWxQSwUGAAAAAAQABADz AAAAPAUAAAAA " o:allowincell="f" filled="f" stroked="f" strokecolor="white">
                <v:textbox>
                  <w:txbxContent>
                    <w:p w14:paraId="31D086F7" w14:textId="77777777" w:rsidR="00916D5D" w:rsidRPr="00F5546F" w:rsidRDefault="00916D5D" w:rsidP="00063013">
                      <w:pPr>
                        <w:jc w:val="center"/>
                        <w:rPr>
                          <w:sz w:val="18"/>
                        </w:rPr>
                      </w:pPr>
                    </w:p>
                    <w:p w14:paraId="27D691CA" w14:textId="39E97FEE" w:rsidR="005B12B2" w:rsidRPr="00FB1500" w:rsidRDefault="00780E8C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FB1500">
                        <w:rPr>
                          <w:sz w:val="18"/>
                          <w:szCs w:val="18"/>
                        </w:rPr>
                        <w:t xml:space="preserve">Laisvės a. 20, </w:t>
                      </w:r>
                      <w:r w:rsidR="00617966" w:rsidRPr="00FB1500">
                        <w:rPr>
                          <w:sz w:val="18"/>
                          <w:szCs w:val="18"/>
                        </w:rPr>
                        <w:t>LT-</w:t>
                      </w:r>
                      <w:r w:rsidRPr="00FB1500">
                        <w:rPr>
                          <w:sz w:val="18"/>
                          <w:szCs w:val="18"/>
                        </w:rPr>
                        <w:t>35200 Panevėžys</w:t>
                      </w:r>
                      <w:r w:rsidR="00AD3217">
                        <w:rPr>
                          <w:sz w:val="18"/>
                          <w:szCs w:val="18"/>
                        </w:rPr>
                        <w:t>.</w:t>
                      </w:r>
                    </w:p>
                    <w:p w14:paraId="6DA3C6F9" w14:textId="5130C5ED" w:rsidR="00780E8C" w:rsidRPr="00FB1500" w:rsidRDefault="005B12B2" w:rsidP="005B12B2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FB1500">
                        <w:rPr>
                          <w:sz w:val="18"/>
                          <w:szCs w:val="18"/>
                        </w:rPr>
                        <w:t>T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>el. (8</w:t>
                      </w:r>
                      <w:r w:rsidR="00421D43" w:rsidRPr="00FB1500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 xml:space="preserve">45) </w:t>
                      </w:r>
                      <w:r w:rsidR="00D01AAD" w:rsidRPr="00FB1500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 xml:space="preserve">50 13 </w:t>
                      </w:r>
                      <w:r w:rsidR="00AB76C5">
                        <w:rPr>
                          <w:sz w:val="18"/>
                          <w:szCs w:val="18"/>
                        </w:rPr>
                        <w:t>5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>0</w:t>
                      </w:r>
                      <w:r w:rsidR="00234FD8" w:rsidRPr="00FB1500">
                        <w:rPr>
                          <w:sz w:val="18"/>
                          <w:szCs w:val="18"/>
                        </w:rPr>
                        <w:t>,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234FD8" w:rsidRPr="00FB1500">
                        <w:rPr>
                          <w:sz w:val="18"/>
                          <w:szCs w:val="18"/>
                        </w:rPr>
                        <w:t>e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 xml:space="preserve">l. p. </w:t>
                      </w:r>
                      <w:proofErr w:type="spellStart"/>
                      <w:r w:rsidR="00AB76C5">
                        <w:rPr>
                          <w:sz w:val="18"/>
                          <w:szCs w:val="18"/>
                        </w:rPr>
                        <w:t>meras</w:t>
                      </w:r>
                      <w:hyperlink r:id="rId8" w:history="1">
                        <w:r w:rsidR="00CA05CB" w:rsidRPr="00FB1500">
                          <w:rPr>
                            <w:rStyle w:val="Hipersaitas"/>
                            <w:color w:val="auto"/>
                            <w:sz w:val="18"/>
                            <w:szCs w:val="18"/>
                            <w:u w:val="none"/>
                          </w:rPr>
                          <w:t>@panevezys.lt</w:t>
                        </w:r>
                        <w:proofErr w:type="spellEnd"/>
                      </w:hyperlink>
                      <w:r w:rsidR="00CA05CB" w:rsidRPr="00FB1500">
                        <w:rPr>
                          <w:sz w:val="18"/>
                          <w:szCs w:val="18"/>
                        </w:rPr>
                        <w:t xml:space="preserve">, </w:t>
                      </w:r>
                      <w:r w:rsidR="00CA05CB" w:rsidRPr="00FB1500">
                        <w:rPr>
                          <w:color w:val="000000"/>
                          <w:sz w:val="18"/>
                          <w:szCs w:val="18"/>
                        </w:rPr>
                        <w:t>el. pristatymo dėžutės adresas 288724610</w:t>
                      </w:r>
                    </w:p>
                    <w:p w14:paraId="3F15416F" w14:textId="0287AB12" w:rsidR="00421D43" w:rsidRPr="00FB1500" w:rsidRDefault="00421D43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14:paraId="2D7C0648" w14:textId="77777777" w:rsidR="00C73F12" w:rsidRPr="00F5546F" w:rsidRDefault="00C73F12">
                      <w:pPr>
                        <w:jc w:val="center"/>
                        <w:rPr>
                          <w:color w:val="FFFFFF"/>
                          <w:sz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780E8C">
        <w:rPr>
          <w:rFonts w:ascii="Times New Roman" w:hAnsi="Times New Roman"/>
          <w:b/>
        </w:rPr>
        <w:t>PANEVĖŽIO MIESTO SAV</w:t>
      </w:r>
      <w:r w:rsidR="004100D4">
        <w:rPr>
          <w:rFonts w:ascii="Times New Roman" w:hAnsi="Times New Roman"/>
          <w:b/>
        </w:rPr>
        <w:t>I</w:t>
      </w:r>
      <w:r w:rsidR="00780E8C">
        <w:rPr>
          <w:rFonts w:ascii="Times New Roman" w:hAnsi="Times New Roman"/>
          <w:b/>
        </w:rPr>
        <w:t xml:space="preserve">VALDYBĖS </w:t>
      </w:r>
      <w:r w:rsidR="00AB76C5">
        <w:rPr>
          <w:rFonts w:ascii="Times New Roman" w:hAnsi="Times New Roman"/>
          <w:b/>
        </w:rPr>
        <w:t>MERAS</w:t>
      </w:r>
    </w:p>
    <w:p w14:paraId="0151A0EB" w14:textId="77777777" w:rsidR="00780E8C" w:rsidRPr="000226F0" w:rsidRDefault="00780E8C">
      <w:pPr>
        <w:rPr>
          <w:rFonts w:ascii="HelveticaLT" w:hAnsi="HelveticaLT"/>
          <w:szCs w:val="24"/>
        </w:rPr>
      </w:pPr>
    </w:p>
    <w:p w14:paraId="33970035" w14:textId="77777777" w:rsidR="00780E8C" w:rsidRPr="000226F0" w:rsidRDefault="00780E8C" w:rsidP="000226F0">
      <w:pPr>
        <w:tabs>
          <w:tab w:val="left" w:pos="5245"/>
          <w:tab w:val="left" w:pos="7371"/>
        </w:tabs>
        <w:rPr>
          <w:rFonts w:ascii="HelveticaLT" w:hAnsi="HelveticaLT"/>
          <w:szCs w:val="24"/>
        </w:rPr>
      </w:pPr>
    </w:p>
    <w:p w14:paraId="42EFCADF" w14:textId="77777777" w:rsidR="00780E8C" w:rsidRPr="000226F0" w:rsidRDefault="00222E44">
      <w:pPr>
        <w:tabs>
          <w:tab w:val="left" w:pos="5245"/>
          <w:tab w:val="left" w:pos="7371"/>
        </w:tabs>
        <w:rPr>
          <w:szCs w:val="24"/>
        </w:rPr>
      </w:pPr>
      <w:r>
        <w:rPr>
          <w:noProof/>
          <w:szCs w:val="24"/>
          <w:lang w:eastAsia="lt-LT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0AA0961" wp14:editId="33BF04B6">
                <wp:simplePos x="0" y="0"/>
                <wp:positionH relativeFrom="column">
                  <wp:posOffset>17145</wp:posOffset>
                </wp:positionH>
                <wp:positionV relativeFrom="paragraph">
                  <wp:posOffset>92710</wp:posOffset>
                </wp:positionV>
                <wp:extent cx="6035040" cy="0"/>
                <wp:effectExtent l="11430" t="9525" r="11430" b="9525"/>
                <wp:wrapNone/>
                <wp:docPr id="3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0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line w14:anchorId="7413507D" id="Line 5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7.3pt" to="476.55pt,7.3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jeANtsAEAAEgDAAAOAAAAZHJzL2Uyb0RvYy54bWysU8Fu2zAMvQ/YPwi6L3aypdiMOD2k6y7d FqDdBzCSbAuTRYFU4uTvJ6lJVmy3oj4Ikkg+vfdIr26PoxMHQ2zRt3I+q6UwXqG2vm/lr6f7D5+l 4Aheg0NvWnkyLG/X79+tptCYBQ7otCGRQDw3U2jlEGNoqorVYEbgGQbjU7BDGiGmI/WVJpgS+uiq RV3fVBOSDoTKMKfbu+egXBf8rjMq/uw6NlG4ViZusaxU1l1eq/UKmp4gDFadacArWIxgfXr0CnUH EcSe7H9Qo1WEjF2cKRwr7DqrTNGQ1Mzrf9Q8DhBM0ZLM4XC1id8OVv04bPyWMnV19I/hAdVvFh43 A/jeFAJPp5AaN89WVVPg5lqSDxy2JHbTd9QpB/YRiwvHjsYMmfSJYzH7dDXbHKNQ6fKm/risP6We qEusguZSGIjjN4OjyJtWOuuzD9DA4YFjJgLNJSVfe7y3zpVeOi+mVn5ZLpalgNFZnYM5janfbRyJ A+RpKF9RlSIv0wj3XhewwYD+et5HsO55nx53/mxG1p+HjZsd6tOWLialdhWW59HK8/DyXKr//gDr PwAAAP//AwBQSwMEFAAGAAgAAAAhAAa6Dx/aAAAABwEAAA8AAABkcnMvZG93bnJldi54bWxMjs1O wzAQhO9IvIO1SFwq6jSFAiFOhYDcuFBacd3GSxIRr9PYbQNPzyIOcJwfzXz5cnSdOtAQWs8GZtME FHHlbcu1gfVreXEDKkRki51nMvBJAZbF6UmOmfVHfqHDKtZKRjhkaKCJsc+0DlVDDsPU98SSvfvB YRQ51NoOeJRx1+k0SRbaYcvy0GBPDw1VH6u9MxDKDe3Kr0k1Sd7mtad09/j8hMacn433d6AijfGv DD/4gg6FMG39nm1QnYH0WopiXy5ASXx7NZ+B2v4ausj1f/7iGwAA//8DAFBLAQItABQABgAIAAAA IQC2gziS/gAAAOEBAAATAAAAAAAAAAAAAAAAAAAAAABbQ29udGVudF9UeXBlc10ueG1sUEsBAi0A FAAGAAgAAAAhADj9If/WAAAAlAEAAAsAAAAAAAAAAAAAAAAALwEAAF9yZWxzLy5yZWxzUEsBAi0A FAAGAAgAAAAhAKN4A22wAQAASAMAAA4AAAAAAAAAAAAAAAAALgIAAGRycy9lMm9Eb2MueG1sUEsB Ai0AFAAGAAgAAAAhAAa6Dx/aAAAABwEAAA8AAAAAAAAAAAAAAAAACgQAAGRycy9kb3ducmV2Lnht bFBLBQYAAAAABAAEAPMAAAARBQAAAAA= "/>
            </w:pict>
          </mc:Fallback>
        </mc:AlternateContent>
      </w:r>
    </w:p>
    <w:p w14:paraId="04469549" w14:textId="77777777" w:rsidR="0061206D" w:rsidRPr="00F770E4" w:rsidRDefault="0061206D" w:rsidP="0061206D">
      <w:pPr>
        <w:tabs>
          <w:tab w:val="left" w:pos="5245"/>
          <w:tab w:val="left" w:pos="7371"/>
        </w:tabs>
        <w:rPr>
          <w:szCs w:val="24"/>
        </w:rPr>
      </w:pPr>
    </w:p>
    <w:p w14:paraId="22D9B93C" w14:textId="77777777" w:rsidR="0061206D" w:rsidRPr="00DF041B" w:rsidRDefault="0061206D" w:rsidP="0061206D">
      <w:pPr>
        <w:tabs>
          <w:tab w:val="left" w:pos="5245"/>
          <w:tab w:val="left" w:pos="7371"/>
        </w:tabs>
        <w:rPr>
          <w:szCs w:val="24"/>
        </w:rPr>
      </w:pPr>
    </w:p>
    <w:tbl>
      <w:tblPr>
        <w:tblW w:w="9626" w:type="dxa"/>
        <w:tblLayout w:type="fixed"/>
        <w:tblLook w:val="00A0" w:firstRow="1" w:lastRow="0" w:firstColumn="1" w:lastColumn="0" w:noHBand="0" w:noVBand="0"/>
      </w:tblPr>
      <w:tblGrid>
        <w:gridCol w:w="5524"/>
        <w:gridCol w:w="296"/>
        <w:gridCol w:w="1358"/>
        <w:gridCol w:w="585"/>
        <w:gridCol w:w="1808"/>
        <w:gridCol w:w="55"/>
      </w:tblGrid>
      <w:tr w:rsidR="0061206D" w:rsidRPr="00DF041B" w14:paraId="1407CE2E" w14:textId="77777777" w:rsidTr="003055E2">
        <w:tc>
          <w:tcPr>
            <w:tcW w:w="5524" w:type="dxa"/>
            <w:vMerge w:val="restart"/>
          </w:tcPr>
          <w:p w14:paraId="15A3F09E" w14:textId="635295C4" w:rsidR="0061206D" w:rsidRPr="00DF041B" w:rsidRDefault="00C950BA" w:rsidP="00E02E6A">
            <w:pPr>
              <w:pStyle w:val="Default"/>
            </w:pPr>
            <w:bookmarkStart w:id="0" w:name="_Hlk26887833"/>
            <w:r>
              <w:t>Panevėžio miesto savivaldybės tarybai</w:t>
            </w:r>
          </w:p>
          <w:p w14:paraId="4D528B41" w14:textId="77777777" w:rsidR="00920059" w:rsidRPr="00DF041B" w:rsidRDefault="00920059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296" w:type="dxa"/>
          </w:tcPr>
          <w:p w14:paraId="72B51CBE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1358" w:type="dxa"/>
          </w:tcPr>
          <w:p w14:paraId="291CA6F3" w14:textId="35E2EB5C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585" w:type="dxa"/>
          </w:tcPr>
          <w:p w14:paraId="4B3D90EB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t>Nr.</w:t>
            </w:r>
          </w:p>
        </w:tc>
        <w:tc>
          <w:tcPr>
            <w:tcW w:w="1863" w:type="dxa"/>
            <w:gridSpan w:val="2"/>
          </w:tcPr>
          <w:p w14:paraId="13ED5CA4" w14:textId="2283D083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</w:tr>
      <w:tr w:rsidR="0061206D" w:rsidRPr="00DF041B" w14:paraId="1BAC9C87" w14:textId="77777777" w:rsidTr="003055E2">
        <w:tc>
          <w:tcPr>
            <w:tcW w:w="5524" w:type="dxa"/>
            <w:vMerge/>
          </w:tcPr>
          <w:p w14:paraId="0A7D82F2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296" w:type="dxa"/>
          </w:tcPr>
          <w:p w14:paraId="0C15354A" w14:textId="77777777" w:rsidR="0061206D" w:rsidRPr="00DF041B" w:rsidRDefault="003D2FB8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t>Į</w:t>
            </w:r>
          </w:p>
        </w:tc>
        <w:tc>
          <w:tcPr>
            <w:tcW w:w="1358" w:type="dxa"/>
          </w:tcPr>
          <w:p w14:paraId="24AA1447" w14:textId="77777777" w:rsidR="0061206D" w:rsidRPr="00DF041B" w:rsidRDefault="003D2FB8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fldChar w:fldCharType="begin">
                <w:ffData>
                  <w:name w:val="gautojoData"/>
                  <w:enabled/>
                  <w:calcOnExit w:val="0"/>
                  <w:textInput/>
                </w:ffData>
              </w:fldChar>
            </w:r>
            <w:bookmarkStart w:id="1" w:name="gautojoData"/>
            <w:r w:rsidRPr="00DF041B">
              <w:rPr>
                <w:szCs w:val="24"/>
              </w:rPr>
              <w:instrText xml:space="preserve"> FORMTEXT </w:instrText>
            </w:r>
            <w:r w:rsidRPr="00DF041B">
              <w:rPr>
                <w:szCs w:val="24"/>
              </w:rPr>
            </w:r>
            <w:r w:rsidRPr="00DF041B">
              <w:rPr>
                <w:szCs w:val="24"/>
              </w:rPr>
              <w:fldChar w:fldCharType="separate"/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szCs w:val="24"/>
              </w:rPr>
              <w:fldChar w:fldCharType="end"/>
            </w:r>
            <w:bookmarkEnd w:id="1"/>
          </w:p>
        </w:tc>
        <w:tc>
          <w:tcPr>
            <w:tcW w:w="585" w:type="dxa"/>
          </w:tcPr>
          <w:p w14:paraId="2BD8AAB5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t>Nr.</w:t>
            </w:r>
          </w:p>
        </w:tc>
        <w:tc>
          <w:tcPr>
            <w:tcW w:w="1863" w:type="dxa"/>
            <w:gridSpan w:val="2"/>
          </w:tcPr>
          <w:p w14:paraId="32199D19" w14:textId="77777777" w:rsidR="0061206D" w:rsidRPr="00DF041B" w:rsidRDefault="003D2FB8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fldChar w:fldCharType="begin">
                <w:ffData>
                  <w:name w:val="gautojoNr"/>
                  <w:enabled/>
                  <w:calcOnExit w:val="0"/>
                  <w:textInput/>
                </w:ffData>
              </w:fldChar>
            </w:r>
            <w:bookmarkStart w:id="2" w:name="gautojoNr"/>
            <w:r w:rsidRPr="00DF041B">
              <w:rPr>
                <w:szCs w:val="24"/>
              </w:rPr>
              <w:instrText xml:space="preserve"> FORMTEXT </w:instrText>
            </w:r>
            <w:r w:rsidRPr="00DF041B">
              <w:rPr>
                <w:szCs w:val="24"/>
              </w:rPr>
            </w:r>
            <w:r w:rsidRPr="00DF041B">
              <w:rPr>
                <w:szCs w:val="24"/>
              </w:rPr>
              <w:fldChar w:fldCharType="separate"/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szCs w:val="24"/>
              </w:rPr>
              <w:fldChar w:fldCharType="end"/>
            </w:r>
            <w:bookmarkEnd w:id="2"/>
          </w:p>
        </w:tc>
      </w:tr>
      <w:tr w:rsidR="0061206D" w:rsidRPr="00DF041B" w14:paraId="571A369C" w14:textId="77777777" w:rsidTr="003055E2">
        <w:trPr>
          <w:gridAfter w:val="1"/>
          <w:wAfter w:w="55" w:type="dxa"/>
          <w:trHeight w:val="253"/>
        </w:trPr>
        <w:tc>
          <w:tcPr>
            <w:tcW w:w="5524" w:type="dxa"/>
            <w:vMerge/>
          </w:tcPr>
          <w:p w14:paraId="47FDB5B8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4047" w:type="dxa"/>
            <w:gridSpan w:val="4"/>
          </w:tcPr>
          <w:p w14:paraId="6B31230A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</w:tr>
      <w:bookmarkEnd w:id="0"/>
    </w:tbl>
    <w:p w14:paraId="23ADE1CE" w14:textId="77777777" w:rsidR="0061206D" w:rsidRPr="00DF041B" w:rsidRDefault="0061206D" w:rsidP="0061206D">
      <w:pPr>
        <w:tabs>
          <w:tab w:val="left" w:pos="5245"/>
          <w:tab w:val="left" w:pos="7371"/>
        </w:tabs>
        <w:rPr>
          <w:szCs w:val="24"/>
        </w:rPr>
      </w:pPr>
    </w:p>
    <w:p w14:paraId="60BC5B39" w14:textId="77777777" w:rsidR="0061206D" w:rsidRPr="00DF041B" w:rsidRDefault="0061206D" w:rsidP="0061206D">
      <w:pPr>
        <w:tabs>
          <w:tab w:val="left" w:pos="5245"/>
          <w:tab w:val="left" w:pos="7371"/>
        </w:tabs>
        <w:rPr>
          <w:szCs w:val="24"/>
        </w:rPr>
      </w:pPr>
    </w:p>
    <w:p w14:paraId="68E69D6A" w14:textId="484214BA" w:rsidR="008B1422" w:rsidRPr="008B1422" w:rsidRDefault="00D91322" w:rsidP="006C12E4">
      <w:pPr>
        <w:pStyle w:val="Antrat2"/>
        <w:spacing w:before="0"/>
        <w:rPr>
          <w:rFonts w:ascii="Times New Roman" w:hAnsi="Times New Roman"/>
          <w:b/>
          <w:i/>
          <w:color w:val="000000"/>
          <w:sz w:val="24"/>
          <w:szCs w:val="24"/>
        </w:rPr>
      </w:pPr>
      <w:bookmarkStart w:id="3" w:name="_Hlk132809648"/>
      <w:r>
        <w:rPr>
          <w:rFonts w:ascii="Times New Roman" w:hAnsi="Times New Roman"/>
          <w:b/>
          <w:color w:val="000000"/>
          <w:sz w:val="24"/>
          <w:szCs w:val="24"/>
        </w:rPr>
        <w:t xml:space="preserve">TEIKIMAS </w:t>
      </w:r>
      <w:r w:rsidR="008B1422" w:rsidRPr="008B1422">
        <w:rPr>
          <w:rFonts w:ascii="Times New Roman" w:hAnsi="Times New Roman"/>
          <w:b/>
          <w:color w:val="000000"/>
          <w:sz w:val="24"/>
          <w:szCs w:val="24"/>
        </w:rPr>
        <w:t xml:space="preserve">DĖL </w:t>
      </w:r>
      <w:r w:rsidR="00375761">
        <w:rPr>
          <w:rFonts w:ascii="Times New Roman" w:hAnsi="Times New Roman"/>
          <w:b/>
          <w:color w:val="000000"/>
          <w:sz w:val="24"/>
          <w:szCs w:val="24"/>
        </w:rPr>
        <w:t xml:space="preserve">PANEVĖŽIO </w:t>
      </w:r>
      <w:r w:rsidR="00A17BF6">
        <w:rPr>
          <w:rFonts w:ascii="Times New Roman" w:hAnsi="Times New Roman"/>
          <w:b/>
          <w:color w:val="000000"/>
          <w:sz w:val="24"/>
          <w:szCs w:val="24"/>
        </w:rPr>
        <w:t>„</w:t>
      </w:r>
      <w:r w:rsidR="0072075E">
        <w:rPr>
          <w:rFonts w:ascii="Times New Roman" w:hAnsi="Times New Roman"/>
          <w:b/>
          <w:color w:val="000000"/>
          <w:sz w:val="24"/>
          <w:szCs w:val="24"/>
        </w:rPr>
        <w:t>VYTURIO</w:t>
      </w:r>
      <w:r w:rsidR="00A17BF6">
        <w:rPr>
          <w:rFonts w:ascii="Times New Roman" w:hAnsi="Times New Roman"/>
          <w:b/>
          <w:color w:val="000000"/>
          <w:sz w:val="24"/>
          <w:szCs w:val="24"/>
        </w:rPr>
        <w:t>“ PROGIMNAZIJOS</w:t>
      </w:r>
      <w:r w:rsidR="008C64D9" w:rsidRPr="008B1422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8B1422" w:rsidRPr="008B1422">
        <w:rPr>
          <w:rFonts w:ascii="Times New Roman" w:hAnsi="Times New Roman"/>
          <w:b/>
          <w:color w:val="000000"/>
          <w:sz w:val="24"/>
          <w:szCs w:val="24"/>
        </w:rPr>
        <w:t xml:space="preserve">NUOSTATŲ PATVIRTINIMO </w:t>
      </w:r>
    </w:p>
    <w:p w14:paraId="0AA8A74E" w14:textId="77777777" w:rsidR="0061206D" w:rsidRPr="00DF041B" w:rsidRDefault="0061206D" w:rsidP="0061206D">
      <w:pPr>
        <w:rPr>
          <w:szCs w:val="24"/>
        </w:rPr>
      </w:pPr>
    </w:p>
    <w:p w14:paraId="65D3B031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rPr>
          <w:noProof/>
          <w:szCs w:val="24"/>
        </w:rPr>
      </w:pPr>
    </w:p>
    <w:p w14:paraId="051B36A0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rPr>
          <w:noProof/>
          <w:szCs w:val="24"/>
        </w:rPr>
      </w:pPr>
    </w:p>
    <w:p w14:paraId="000B3E0B" w14:textId="0A819F3E" w:rsidR="0061206D" w:rsidRDefault="00C950BA" w:rsidP="008626D3">
      <w:pPr>
        <w:pStyle w:val="Antrats"/>
        <w:tabs>
          <w:tab w:val="clear" w:pos="4320"/>
          <w:tab w:val="clear" w:pos="8640"/>
        </w:tabs>
        <w:spacing w:line="360" w:lineRule="auto"/>
        <w:ind w:firstLine="851"/>
        <w:jc w:val="both"/>
        <w:rPr>
          <w:noProof/>
          <w:szCs w:val="24"/>
        </w:rPr>
      </w:pPr>
      <w:r>
        <w:rPr>
          <w:noProof/>
          <w:szCs w:val="24"/>
        </w:rPr>
        <w:t xml:space="preserve">Vadovaudamasi Lietuvos Respublikos </w:t>
      </w:r>
      <w:r w:rsidR="008626D3">
        <w:rPr>
          <w:noProof/>
          <w:szCs w:val="24"/>
        </w:rPr>
        <w:t>v</w:t>
      </w:r>
      <w:r>
        <w:rPr>
          <w:noProof/>
          <w:szCs w:val="24"/>
        </w:rPr>
        <w:t>ietos savivaldos įstatymo 15 straipsnio 2 dalies 9</w:t>
      </w:r>
      <w:r w:rsidR="00AD3217">
        <w:rPr>
          <w:noProof/>
          <w:szCs w:val="24"/>
        </w:rPr>
        <w:t> </w:t>
      </w:r>
      <w:r>
        <w:rPr>
          <w:noProof/>
          <w:szCs w:val="24"/>
        </w:rPr>
        <w:t xml:space="preserve">punktu, teikiu Panevėžio miesto savivaldybės tarybai tvirtinti </w:t>
      </w:r>
      <w:r w:rsidR="005655DF">
        <w:rPr>
          <w:color w:val="000000"/>
          <w:szCs w:val="24"/>
        </w:rPr>
        <w:t xml:space="preserve">Panevėžio </w:t>
      </w:r>
      <w:r w:rsidR="00A17BF6">
        <w:rPr>
          <w:color w:val="000000"/>
          <w:szCs w:val="24"/>
        </w:rPr>
        <w:t>„</w:t>
      </w:r>
      <w:r w:rsidR="0072075E">
        <w:rPr>
          <w:color w:val="000000"/>
          <w:szCs w:val="24"/>
        </w:rPr>
        <w:t>Vyturio</w:t>
      </w:r>
      <w:r w:rsidR="00A17BF6">
        <w:rPr>
          <w:color w:val="000000"/>
          <w:szCs w:val="24"/>
        </w:rPr>
        <w:t>“ progimnazijos</w:t>
      </w:r>
      <w:r w:rsidR="008C64D9">
        <w:rPr>
          <w:color w:val="000000"/>
          <w:szCs w:val="24"/>
        </w:rPr>
        <w:t xml:space="preserve"> </w:t>
      </w:r>
      <w:r w:rsidR="008B1422" w:rsidRPr="00BA15F5">
        <w:rPr>
          <w:color w:val="000000"/>
          <w:szCs w:val="24"/>
        </w:rPr>
        <w:t>nuostatus</w:t>
      </w:r>
      <w:r w:rsidR="008B1422">
        <w:rPr>
          <w:color w:val="000000"/>
          <w:szCs w:val="24"/>
        </w:rPr>
        <w:t>.</w:t>
      </w:r>
    </w:p>
    <w:p w14:paraId="7C1D444E" w14:textId="597F392E" w:rsidR="004F0603" w:rsidRPr="00DF041B" w:rsidRDefault="004F0603" w:rsidP="008626D3">
      <w:pPr>
        <w:pStyle w:val="Antrats"/>
        <w:tabs>
          <w:tab w:val="clear" w:pos="4320"/>
          <w:tab w:val="clear" w:pos="8640"/>
        </w:tabs>
        <w:spacing w:line="360" w:lineRule="auto"/>
        <w:ind w:firstLine="851"/>
        <w:jc w:val="both"/>
        <w:rPr>
          <w:noProof/>
          <w:szCs w:val="24"/>
        </w:rPr>
      </w:pPr>
      <w:r>
        <w:rPr>
          <w:noProof/>
          <w:szCs w:val="24"/>
        </w:rPr>
        <w:t>PRIDEDAMA</w:t>
      </w:r>
      <w:r w:rsidR="006968D2">
        <w:rPr>
          <w:noProof/>
          <w:szCs w:val="24"/>
        </w:rPr>
        <w:t>.</w:t>
      </w:r>
      <w:r>
        <w:rPr>
          <w:noProof/>
          <w:szCs w:val="24"/>
        </w:rPr>
        <w:t xml:space="preserve"> </w:t>
      </w:r>
      <w:r w:rsidR="005655DF">
        <w:rPr>
          <w:color w:val="000000"/>
          <w:szCs w:val="24"/>
        </w:rPr>
        <w:t xml:space="preserve">Panevėžio </w:t>
      </w:r>
      <w:r w:rsidR="00A17BF6">
        <w:rPr>
          <w:color w:val="000000"/>
          <w:szCs w:val="24"/>
        </w:rPr>
        <w:t>„</w:t>
      </w:r>
      <w:r w:rsidR="0072075E">
        <w:rPr>
          <w:color w:val="000000"/>
          <w:szCs w:val="24"/>
        </w:rPr>
        <w:t>Vyturio</w:t>
      </w:r>
      <w:r w:rsidR="00A17BF6">
        <w:rPr>
          <w:color w:val="000000"/>
          <w:szCs w:val="24"/>
        </w:rPr>
        <w:t xml:space="preserve">“ progimnazijos </w:t>
      </w:r>
      <w:r w:rsidR="00431858">
        <w:rPr>
          <w:color w:val="000000"/>
          <w:szCs w:val="24"/>
        </w:rPr>
        <w:t xml:space="preserve">nuostatų </w:t>
      </w:r>
      <w:r w:rsidR="00844E2B">
        <w:rPr>
          <w:noProof/>
          <w:szCs w:val="24"/>
        </w:rPr>
        <w:t xml:space="preserve">projektas, </w:t>
      </w:r>
      <w:r w:rsidR="00A17BF6">
        <w:rPr>
          <w:noProof/>
          <w:szCs w:val="24"/>
        </w:rPr>
        <w:t>1</w:t>
      </w:r>
      <w:r w:rsidR="00AD4047">
        <w:rPr>
          <w:noProof/>
          <w:szCs w:val="24"/>
        </w:rPr>
        <w:t>1</w:t>
      </w:r>
      <w:r w:rsidR="0054787A">
        <w:rPr>
          <w:noProof/>
          <w:szCs w:val="24"/>
        </w:rPr>
        <w:t xml:space="preserve"> </w:t>
      </w:r>
      <w:r>
        <w:rPr>
          <w:noProof/>
          <w:szCs w:val="24"/>
        </w:rPr>
        <w:t>lap</w:t>
      </w:r>
      <w:r w:rsidR="00A17BF6">
        <w:rPr>
          <w:noProof/>
          <w:szCs w:val="24"/>
        </w:rPr>
        <w:t>ų</w:t>
      </w:r>
      <w:r w:rsidR="008C113B">
        <w:rPr>
          <w:noProof/>
          <w:szCs w:val="24"/>
        </w:rPr>
        <w:t>.</w:t>
      </w:r>
      <w:r>
        <w:rPr>
          <w:noProof/>
          <w:szCs w:val="24"/>
        </w:rPr>
        <w:t xml:space="preserve"> </w:t>
      </w:r>
    </w:p>
    <w:p w14:paraId="4A57DC06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spacing w:line="360" w:lineRule="auto"/>
        <w:rPr>
          <w:noProof/>
          <w:szCs w:val="24"/>
        </w:rPr>
      </w:pPr>
    </w:p>
    <w:p w14:paraId="378AE01A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rPr>
          <w:noProof/>
          <w:szCs w:val="24"/>
        </w:rPr>
      </w:pPr>
      <w:bookmarkStart w:id="4" w:name="_Hlk132809589"/>
    </w:p>
    <w:p w14:paraId="1C4F4251" w14:textId="6DC7B106" w:rsidR="008C64D9" w:rsidRDefault="008C64D9" w:rsidP="008C64D9">
      <w:pPr>
        <w:pStyle w:val="Antrats"/>
        <w:tabs>
          <w:tab w:val="clear" w:pos="4320"/>
          <w:tab w:val="clear" w:pos="8640"/>
        </w:tabs>
        <w:rPr>
          <w:szCs w:val="24"/>
        </w:rPr>
      </w:pPr>
      <w:r w:rsidRPr="0080125B">
        <w:t xml:space="preserve">Savivaldybės </w:t>
      </w:r>
      <w:r>
        <w:t>mer</w:t>
      </w:r>
      <w:r w:rsidR="00DB78CB">
        <w:t>ė</w:t>
      </w:r>
      <w:r w:rsidR="00DB78CB">
        <w:tab/>
      </w:r>
      <w:r w:rsidR="00DB78CB">
        <w:tab/>
      </w:r>
      <w:r w:rsidRPr="00046941">
        <w:rPr>
          <w:noProof/>
          <w:szCs w:val="24"/>
        </w:rPr>
        <w:t xml:space="preserve"> </w:t>
      </w:r>
      <w:r>
        <w:rPr>
          <w:noProof/>
          <w:szCs w:val="24"/>
        </w:rPr>
        <w:tab/>
      </w:r>
      <w:r>
        <w:rPr>
          <w:noProof/>
          <w:szCs w:val="24"/>
        </w:rPr>
        <w:tab/>
      </w:r>
      <w:r>
        <w:rPr>
          <w:noProof/>
          <w:szCs w:val="24"/>
        </w:rPr>
        <w:tab/>
      </w:r>
      <w:r>
        <w:rPr>
          <w:noProof/>
          <w:szCs w:val="24"/>
        </w:rPr>
        <w:tab/>
      </w:r>
      <w:r>
        <w:rPr>
          <w:noProof/>
          <w:szCs w:val="24"/>
        </w:rPr>
        <w:tab/>
        <w:t>Loreta Masiliūnienė</w:t>
      </w:r>
    </w:p>
    <w:p w14:paraId="4BFCB8EF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rPr>
          <w:noProof/>
          <w:szCs w:val="24"/>
        </w:rPr>
      </w:pPr>
    </w:p>
    <w:p w14:paraId="73E363D1" w14:textId="77777777" w:rsidR="00801404" w:rsidRPr="00DF041B" w:rsidRDefault="00801404" w:rsidP="00801404">
      <w:pPr>
        <w:jc w:val="both"/>
        <w:rPr>
          <w:szCs w:val="24"/>
        </w:rPr>
      </w:pPr>
    </w:p>
    <w:p w14:paraId="39772F63" w14:textId="77777777" w:rsidR="0061206D" w:rsidRPr="00DF041B" w:rsidRDefault="0061206D" w:rsidP="0061206D">
      <w:pPr>
        <w:jc w:val="both"/>
        <w:rPr>
          <w:szCs w:val="24"/>
        </w:rPr>
      </w:pPr>
    </w:p>
    <w:bookmarkEnd w:id="3"/>
    <w:bookmarkEnd w:id="4"/>
    <w:p w14:paraId="2C61CCC5" w14:textId="77777777" w:rsidR="0061206D" w:rsidRPr="00DF041B" w:rsidRDefault="0061206D" w:rsidP="0061206D">
      <w:pPr>
        <w:jc w:val="both"/>
        <w:rPr>
          <w:szCs w:val="24"/>
        </w:rPr>
      </w:pPr>
    </w:p>
    <w:p w14:paraId="3EF9794F" w14:textId="77777777" w:rsidR="0061206D" w:rsidRDefault="0061206D" w:rsidP="0061206D">
      <w:pPr>
        <w:jc w:val="both"/>
        <w:rPr>
          <w:szCs w:val="24"/>
        </w:rPr>
      </w:pPr>
    </w:p>
    <w:p w14:paraId="30FA7C0A" w14:textId="77777777" w:rsidR="008626D3" w:rsidRDefault="008626D3" w:rsidP="0061206D">
      <w:pPr>
        <w:jc w:val="both"/>
        <w:rPr>
          <w:szCs w:val="24"/>
        </w:rPr>
      </w:pPr>
    </w:p>
    <w:p w14:paraId="72BAB30E" w14:textId="77777777" w:rsidR="008626D3" w:rsidRDefault="008626D3" w:rsidP="0061206D">
      <w:pPr>
        <w:jc w:val="both"/>
        <w:rPr>
          <w:szCs w:val="24"/>
        </w:rPr>
      </w:pPr>
    </w:p>
    <w:p w14:paraId="22754653" w14:textId="77777777" w:rsidR="008626D3" w:rsidRDefault="008626D3" w:rsidP="0061206D">
      <w:pPr>
        <w:jc w:val="both"/>
        <w:rPr>
          <w:szCs w:val="24"/>
        </w:rPr>
      </w:pPr>
    </w:p>
    <w:p w14:paraId="0AF5A244" w14:textId="77777777" w:rsidR="008626D3" w:rsidRDefault="008626D3" w:rsidP="0061206D">
      <w:pPr>
        <w:jc w:val="both"/>
        <w:rPr>
          <w:szCs w:val="24"/>
        </w:rPr>
      </w:pPr>
    </w:p>
    <w:p w14:paraId="2CF456E1" w14:textId="77777777" w:rsidR="008626D3" w:rsidRDefault="008626D3" w:rsidP="0061206D">
      <w:pPr>
        <w:jc w:val="both"/>
        <w:rPr>
          <w:szCs w:val="24"/>
        </w:rPr>
      </w:pPr>
    </w:p>
    <w:p w14:paraId="3CF7BD4D" w14:textId="77777777" w:rsidR="008626D3" w:rsidRDefault="008626D3" w:rsidP="0061206D">
      <w:pPr>
        <w:jc w:val="both"/>
        <w:rPr>
          <w:szCs w:val="24"/>
        </w:rPr>
      </w:pPr>
    </w:p>
    <w:p w14:paraId="59D79875" w14:textId="77777777" w:rsidR="008626D3" w:rsidRDefault="008626D3" w:rsidP="0061206D">
      <w:pPr>
        <w:jc w:val="both"/>
        <w:rPr>
          <w:szCs w:val="24"/>
        </w:rPr>
      </w:pPr>
    </w:p>
    <w:p w14:paraId="24C42302" w14:textId="77777777" w:rsidR="008626D3" w:rsidRDefault="008626D3" w:rsidP="0061206D">
      <w:pPr>
        <w:jc w:val="both"/>
        <w:rPr>
          <w:szCs w:val="24"/>
        </w:rPr>
      </w:pPr>
    </w:p>
    <w:p w14:paraId="2FBBD2BC" w14:textId="77777777" w:rsidR="00DE4BF3" w:rsidRDefault="00DE4BF3" w:rsidP="0061206D">
      <w:pPr>
        <w:jc w:val="both"/>
        <w:rPr>
          <w:szCs w:val="24"/>
        </w:rPr>
      </w:pPr>
    </w:p>
    <w:p w14:paraId="33509F32" w14:textId="77777777" w:rsidR="00684693" w:rsidRDefault="00684693" w:rsidP="0061206D">
      <w:pPr>
        <w:jc w:val="both"/>
        <w:rPr>
          <w:szCs w:val="24"/>
        </w:rPr>
      </w:pPr>
    </w:p>
    <w:p w14:paraId="685319F9" w14:textId="77777777" w:rsidR="00684693" w:rsidRDefault="00684693" w:rsidP="0061206D">
      <w:pPr>
        <w:jc w:val="both"/>
        <w:rPr>
          <w:szCs w:val="24"/>
        </w:rPr>
      </w:pPr>
    </w:p>
    <w:p w14:paraId="590D2F19" w14:textId="77777777" w:rsidR="00684693" w:rsidRDefault="00684693" w:rsidP="0061206D">
      <w:pPr>
        <w:jc w:val="both"/>
        <w:rPr>
          <w:szCs w:val="24"/>
        </w:rPr>
      </w:pPr>
    </w:p>
    <w:p w14:paraId="20E8167C" w14:textId="77777777" w:rsidR="00684693" w:rsidRDefault="00684693" w:rsidP="0061206D">
      <w:pPr>
        <w:jc w:val="both"/>
        <w:rPr>
          <w:szCs w:val="24"/>
        </w:rPr>
      </w:pPr>
    </w:p>
    <w:p w14:paraId="334EECB9" w14:textId="77777777" w:rsidR="00684693" w:rsidRDefault="00684693" w:rsidP="0061206D">
      <w:pPr>
        <w:jc w:val="both"/>
        <w:rPr>
          <w:szCs w:val="24"/>
        </w:rPr>
      </w:pPr>
    </w:p>
    <w:p w14:paraId="683ACEB6" w14:textId="77777777" w:rsidR="00684693" w:rsidRDefault="00684693" w:rsidP="0061206D">
      <w:pPr>
        <w:jc w:val="both"/>
        <w:rPr>
          <w:szCs w:val="24"/>
        </w:rPr>
      </w:pPr>
    </w:p>
    <w:sectPr w:rsidR="00684693" w:rsidSect="00084AF3">
      <w:headerReference w:type="default" r:id="rId9"/>
      <w:footerReference w:type="default" r:id="rId10"/>
      <w:pgSz w:w="11907" w:h="16840" w:code="9"/>
      <w:pgMar w:top="1134" w:right="425" w:bottom="1418" w:left="1701" w:header="0" w:footer="567" w:gutter="0"/>
      <w:paperSrc w:first="7" w:other="7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F1BE50" w14:textId="77777777" w:rsidR="00685A34" w:rsidRDefault="00685A34">
      <w:r>
        <w:separator/>
      </w:r>
    </w:p>
  </w:endnote>
  <w:endnote w:type="continuationSeparator" w:id="0">
    <w:p w14:paraId="7E1578AB" w14:textId="77777777" w:rsidR="00685A34" w:rsidRDefault="00685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LT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0CA1B0" w14:textId="77777777" w:rsidR="00BE4566" w:rsidRDefault="00BE4566" w:rsidP="00BE4566">
    <w:pPr>
      <w:tabs>
        <w:tab w:val="left" w:pos="8445"/>
      </w:tabs>
    </w:pPr>
    <w:r>
      <w:tab/>
    </w:r>
  </w:p>
  <w:p w14:paraId="09A38A93" w14:textId="77777777" w:rsidR="00BE4566" w:rsidRDefault="00BE4566"/>
  <w:p w14:paraId="6207CE44" w14:textId="77777777" w:rsidR="00BE4566" w:rsidRDefault="00BE4566">
    <w:pPr>
      <w:pStyle w:val="Porat"/>
      <w:rPr>
        <w:rFonts w:ascii="HelveticaLT" w:hAnsi="HelveticaLT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B07CB4" w14:textId="77777777" w:rsidR="00685A34" w:rsidRDefault="00685A34">
      <w:r>
        <w:separator/>
      </w:r>
    </w:p>
  </w:footnote>
  <w:footnote w:type="continuationSeparator" w:id="0">
    <w:p w14:paraId="0C05773B" w14:textId="77777777" w:rsidR="00685A34" w:rsidRDefault="00685A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18B261" w14:textId="77777777" w:rsidR="00E21A77" w:rsidRDefault="00E21A77">
    <w:pPr>
      <w:pStyle w:val="Antrats"/>
      <w:jc w:val="center"/>
    </w:pPr>
  </w:p>
  <w:p w14:paraId="087FEB10" w14:textId="77777777" w:rsidR="00E21A77" w:rsidRDefault="00E21A77">
    <w:pPr>
      <w:pStyle w:val="Antrats"/>
      <w:jc w:val="center"/>
    </w:pPr>
  </w:p>
  <w:p w14:paraId="2E6984A8" w14:textId="77777777" w:rsidR="00E21A77" w:rsidRDefault="00AD081E">
    <w:pPr>
      <w:pStyle w:val="Antrats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0427DF">
      <w:rPr>
        <w:noProof/>
      </w:rPr>
      <w:t>2</w:t>
    </w:r>
    <w:r>
      <w:rPr>
        <w:noProof/>
      </w:rPr>
      <w:fldChar w:fldCharType="end"/>
    </w:r>
  </w:p>
  <w:p w14:paraId="2112E236" w14:textId="77777777" w:rsidR="00E21A77" w:rsidRDefault="00E21A7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92F"/>
    <w:rsid w:val="00003658"/>
    <w:rsid w:val="00012976"/>
    <w:rsid w:val="0001566B"/>
    <w:rsid w:val="0001619F"/>
    <w:rsid w:val="00016AD4"/>
    <w:rsid w:val="0002192F"/>
    <w:rsid w:val="000226F0"/>
    <w:rsid w:val="00025B3E"/>
    <w:rsid w:val="000265DE"/>
    <w:rsid w:val="000306C4"/>
    <w:rsid w:val="0003710B"/>
    <w:rsid w:val="00037CFB"/>
    <w:rsid w:val="000427DF"/>
    <w:rsid w:val="00051271"/>
    <w:rsid w:val="000624C0"/>
    <w:rsid w:val="00063013"/>
    <w:rsid w:val="00065A6F"/>
    <w:rsid w:val="00065D5D"/>
    <w:rsid w:val="000811E1"/>
    <w:rsid w:val="00084AF3"/>
    <w:rsid w:val="000D0DA9"/>
    <w:rsid w:val="000D31B7"/>
    <w:rsid w:val="000D7A76"/>
    <w:rsid w:val="000F0E7F"/>
    <w:rsid w:val="000F357D"/>
    <w:rsid w:val="00114FB5"/>
    <w:rsid w:val="00124440"/>
    <w:rsid w:val="00124B60"/>
    <w:rsid w:val="00133694"/>
    <w:rsid w:val="00144375"/>
    <w:rsid w:val="00163CF7"/>
    <w:rsid w:val="00183362"/>
    <w:rsid w:val="00186ED3"/>
    <w:rsid w:val="001927E2"/>
    <w:rsid w:val="0019462C"/>
    <w:rsid w:val="001B54AA"/>
    <w:rsid w:val="001C0B49"/>
    <w:rsid w:val="001D1AC1"/>
    <w:rsid w:val="001D6395"/>
    <w:rsid w:val="001D7AFB"/>
    <w:rsid w:val="001E1434"/>
    <w:rsid w:val="001E2BAA"/>
    <w:rsid w:val="001F2356"/>
    <w:rsid w:val="0020204A"/>
    <w:rsid w:val="002119F0"/>
    <w:rsid w:val="00214066"/>
    <w:rsid w:val="00222E44"/>
    <w:rsid w:val="00234FD8"/>
    <w:rsid w:val="00242E6F"/>
    <w:rsid w:val="0024706D"/>
    <w:rsid w:val="00260773"/>
    <w:rsid w:val="002630A9"/>
    <w:rsid w:val="00273FFE"/>
    <w:rsid w:val="00282351"/>
    <w:rsid w:val="00291649"/>
    <w:rsid w:val="002922B3"/>
    <w:rsid w:val="00293DE4"/>
    <w:rsid w:val="002A2097"/>
    <w:rsid w:val="002D57F9"/>
    <w:rsid w:val="002D7E2D"/>
    <w:rsid w:val="002E238F"/>
    <w:rsid w:val="002F5851"/>
    <w:rsid w:val="003055E2"/>
    <w:rsid w:val="00355495"/>
    <w:rsid w:val="00356FEC"/>
    <w:rsid w:val="00367CEB"/>
    <w:rsid w:val="00373538"/>
    <w:rsid w:val="00375761"/>
    <w:rsid w:val="00380138"/>
    <w:rsid w:val="00390E23"/>
    <w:rsid w:val="003A32A1"/>
    <w:rsid w:val="003A4D3C"/>
    <w:rsid w:val="003C15C2"/>
    <w:rsid w:val="003C7EC7"/>
    <w:rsid w:val="003D2FB8"/>
    <w:rsid w:val="003D6535"/>
    <w:rsid w:val="003E533C"/>
    <w:rsid w:val="003F3684"/>
    <w:rsid w:val="003F377D"/>
    <w:rsid w:val="004014AB"/>
    <w:rsid w:val="004100D4"/>
    <w:rsid w:val="0041586B"/>
    <w:rsid w:val="00416AE7"/>
    <w:rsid w:val="00421D43"/>
    <w:rsid w:val="00431858"/>
    <w:rsid w:val="00450C82"/>
    <w:rsid w:val="00454C23"/>
    <w:rsid w:val="00486959"/>
    <w:rsid w:val="004876BF"/>
    <w:rsid w:val="004A2685"/>
    <w:rsid w:val="004B4119"/>
    <w:rsid w:val="004B6FEC"/>
    <w:rsid w:val="004C07E0"/>
    <w:rsid w:val="004C5A95"/>
    <w:rsid w:val="004E4142"/>
    <w:rsid w:val="004F0603"/>
    <w:rsid w:val="00511609"/>
    <w:rsid w:val="00527028"/>
    <w:rsid w:val="00541A88"/>
    <w:rsid w:val="0054787A"/>
    <w:rsid w:val="00550D94"/>
    <w:rsid w:val="00561FA8"/>
    <w:rsid w:val="00563E58"/>
    <w:rsid w:val="005655DF"/>
    <w:rsid w:val="00581687"/>
    <w:rsid w:val="005A14DA"/>
    <w:rsid w:val="005A4B8E"/>
    <w:rsid w:val="005B12B2"/>
    <w:rsid w:val="005B1469"/>
    <w:rsid w:val="005B5236"/>
    <w:rsid w:val="005E7475"/>
    <w:rsid w:val="0060717D"/>
    <w:rsid w:val="0061062A"/>
    <w:rsid w:val="00611EE0"/>
    <w:rsid w:val="0061206D"/>
    <w:rsid w:val="00617966"/>
    <w:rsid w:val="0062243A"/>
    <w:rsid w:val="00626010"/>
    <w:rsid w:val="006260F0"/>
    <w:rsid w:val="00627F97"/>
    <w:rsid w:val="00656225"/>
    <w:rsid w:val="006711FB"/>
    <w:rsid w:val="00684693"/>
    <w:rsid w:val="00685A34"/>
    <w:rsid w:val="00694541"/>
    <w:rsid w:val="006968D2"/>
    <w:rsid w:val="006A3958"/>
    <w:rsid w:val="006C12E4"/>
    <w:rsid w:val="006C5D53"/>
    <w:rsid w:val="006D107B"/>
    <w:rsid w:val="006D6344"/>
    <w:rsid w:val="006F65CD"/>
    <w:rsid w:val="00703771"/>
    <w:rsid w:val="007148D4"/>
    <w:rsid w:val="0072075E"/>
    <w:rsid w:val="00740946"/>
    <w:rsid w:val="00743B7D"/>
    <w:rsid w:val="007452C6"/>
    <w:rsid w:val="00751BAB"/>
    <w:rsid w:val="00755976"/>
    <w:rsid w:val="00767D9D"/>
    <w:rsid w:val="00770A19"/>
    <w:rsid w:val="00771EFA"/>
    <w:rsid w:val="00780E8C"/>
    <w:rsid w:val="00793437"/>
    <w:rsid w:val="007D7565"/>
    <w:rsid w:val="007F2ABF"/>
    <w:rsid w:val="00801404"/>
    <w:rsid w:val="00811E67"/>
    <w:rsid w:val="00812812"/>
    <w:rsid w:val="008212D1"/>
    <w:rsid w:val="00830143"/>
    <w:rsid w:val="00844E2B"/>
    <w:rsid w:val="008626D3"/>
    <w:rsid w:val="00870EEE"/>
    <w:rsid w:val="00876E15"/>
    <w:rsid w:val="008B12FC"/>
    <w:rsid w:val="008B1422"/>
    <w:rsid w:val="008B2EC1"/>
    <w:rsid w:val="008C0E3A"/>
    <w:rsid w:val="008C113B"/>
    <w:rsid w:val="008C4165"/>
    <w:rsid w:val="008C64D9"/>
    <w:rsid w:val="008D54C0"/>
    <w:rsid w:val="008E073D"/>
    <w:rsid w:val="008E4069"/>
    <w:rsid w:val="008F1430"/>
    <w:rsid w:val="00916D5D"/>
    <w:rsid w:val="00920059"/>
    <w:rsid w:val="0092384E"/>
    <w:rsid w:val="00927CB6"/>
    <w:rsid w:val="00930F3A"/>
    <w:rsid w:val="0094395C"/>
    <w:rsid w:val="00953557"/>
    <w:rsid w:val="009631D4"/>
    <w:rsid w:val="00997A6D"/>
    <w:rsid w:val="009A4733"/>
    <w:rsid w:val="009B7DEC"/>
    <w:rsid w:val="009D1F2C"/>
    <w:rsid w:val="009D2FDB"/>
    <w:rsid w:val="009F68B7"/>
    <w:rsid w:val="00A1353C"/>
    <w:rsid w:val="00A17BF6"/>
    <w:rsid w:val="00A23E2D"/>
    <w:rsid w:val="00A36213"/>
    <w:rsid w:val="00A644A2"/>
    <w:rsid w:val="00A920E9"/>
    <w:rsid w:val="00AB76C5"/>
    <w:rsid w:val="00AC04FF"/>
    <w:rsid w:val="00AC0B98"/>
    <w:rsid w:val="00AC1EF7"/>
    <w:rsid w:val="00AD081E"/>
    <w:rsid w:val="00AD3217"/>
    <w:rsid w:val="00AD4047"/>
    <w:rsid w:val="00AD4E21"/>
    <w:rsid w:val="00AE0FE6"/>
    <w:rsid w:val="00B209FF"/>
    <w:rsid w:val="00B408ED"/>
    <w:rsid w:val="00B57142"/>
    <w:rsid w:val="00B66D94"/>
    <w:rsid w:val="00B71C01"/>
    <w:rsid w:val="00BB29E2"/>
    <w:rsid w:val="00BB4BDE"/>
    <w:rsid w:val="00BB6886"/>
    <w:rsid w:val="00BD4B1B"/>
    <w:rsid w:val="00BE4566"/>
    <w:rsid w:val="00BE63B0"/>
    <w:rsid w:val="00BF1EBA"/>
    <w:rsid w:val="00C039F6"/>
    <w:rsid w:val="00C112C6"/>
    <w:rsid w:val="00C13EA5"/>
    <w:rsid w:val="00C14F8B"/>
    <w:rsid w:val="00C2526F"/>
    <w:rsid w:val="00C25DC8"/>
    <w:rsid w:val="00C40FD3"/>
    <w:rsid w:val="00C4767D"/>
    <w:rsid w:val="00C52416"/>
    <w:rsid w:val="00C53C03"/>
    <w:rsid w:val="00C5422D"/>
    <w:rsid w:val="00C61503"/>
    <w:rsid w:val="00C630AB"/>
    <w:rsid w:val="00C73F12"/>
    <w:rsid w:val="00C81AAE"/>
    <w:rsid w:val="00C950BA"/>
    <w:rsid w:val="00CA05CB"/>
    <w:rsid w:val="00CA7E2F"/>
    <w:rsid w:val="00CB2AAB"/>
    <w:rsid w:val="00CC5BCC"/>
    <w:rsid w:val="00CD5CCA"/>
    <w:rsid w:val="00CE1C5C"/>
    <w:rsid w:val="00CE1DAF"/>
    <w:rsid w:val="00CE5D44"/>
    <w:rsid w:val="00D01AAD"/>
    <w:rsid w:val="00D128CD"/>
    <w:rsid w:val="00D1368C"/>
    <w:rsid w:val="00D16849"/>
    <w:rsid w:val="00D25033"/>
    <w:rsid w:val="00D43333"/>
    <w:rsid w:val="00D435F5"/>
    <w:rsid w:val="00D625ED"/>
    <w:rsid w:val="00D679DA"/>
    <w:rsid w:val="00D67D69"/>
    <w:rsid w:val="00D91322"/>
    <w:rsid w:val="00D92707"/>
    <w:rsid w:val="00D961FD"/>
    <w:rsid w:val="00DB19B0"/>
    <w:rsid w:val="00DB78CB"/>
    <w:rsid w:val="00DC75E0"/>
    <w:rsid w:val="00DE4BF3"/>
    <w:rsid w:val="00DF041B"/>
    <w:rsid w:val="00DF1886"/>
    <w:rsid w:val="00E02C72"/>
    <w:rsid w:val="00E14D30"/>
    <w:rsid w:val="00E15631"/>
    <w:rsid w:val="00E21A77"/>
    <w:rsid w:val="00E25C30"/>
    <w:rsid w:val="00E35272"/>
    <w:rsid w:val="00E429EE"/>
    <w:rsid w:val="00E53AE8"/>
    <w:rsid w:val="00E5721D"/>
    <w:rsid w:val="00E618A8"/>
    <w:rsid w:val="00E63D82"/>
    <w:rsid w:val="00E67CFE"/>
    <w:rsid w:val="00E85649"/>
    <w:rsid w:val="00EA18B9"/>
    <w:rsid w:val="00EA2453"/>
    <w:rsid w:val="00EA3E8C"/>
    <w:rsid w:val="00EA6DBD"/>
    <w:rsid w:val="00EC43AB"/>
    <w:rsid w:val="00EC4E26"/>
    <w:rsid w:val="00F06E62"/>
    <w:rsid w:val="00F112B2"/>
    <w:rsid w:val="00F43227"/>
    <w:rsid w:val="00F5546F"/>
    <w:rsid w:val="00F72981"/>
    <w:rsid w:val="00F8716F"/>
    <w:rsid w:val="00F9348D"/>
    <w:rsid w:val="00F97C2A"/>
    <w:rsid w:val="00FA2E24"/>
    <w:rsid w:val="00FB1500"/>
    <w:rsid w:val="00FB6C36"/>
    <w:rsid w:val="00FC1FBA"/>
    <w:rsid w:val="00FD7127"/>
    <w:rsid w:val="00FF3C3D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4B0BF00"/>
  <w15:docId w15:val="{802FF174-3973-4CD1-B8F6-3F5EDE0CC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2630A9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CB2AAB"/>
    <w:pPr>
      <w:keepNext/>
      <w:jc w:val="center"/>
      <w:outlineLvl w:val="0"/>
    </w:pPr>
    <w:rPr>
      <w:rFonts w:ascii="HelveticaLT" w:hAnsi="HelveticaLT"/>
      <w:sz w:val="28"/>
    </w:rPr>
  </w:style>
  <w:style w:type="paragraph" w:styleId="Antrat2">
    <w:name w:val="heading 2"/>
    <w:basedOn w:val="prastasis"/>
    <w:next w:val="prastasis"/>
    <w:link w:val="Antrat2Diagrama"/>
    <w:semiHidden/>
    <w:unhideWhenUsed/>
    <w:qFormat/>
    <w:rsid w:val="008B142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CB2AAB"/>
    <w:pPr>
      <w:tabs>
        <w:tab w:val="center" w:pos="4320"/>
        <w:tab w:val="right" w:pos="8640"/>
      </w:tabs>
    </w:pPr>
  </w:style>
  <w:style w:type="paragraph" w:styleId="Porat">
    <w:name w:val="footer"/>
    <w:basedOn w:val="prastasis"/>
    <w:rsid w:val="00CB2AAB"/>
    <w:pPr>
      <w:tabs>
        <w:tab w:val="center" w:pos="4320"/>
        <w:tab w:val="right" w:pos="8640"/>
      </w:tabs>
    </w:pPr>
  </w:style>
  <w:style w:type="paragraph" w:styleId="Pagrindinistekstas">
    <w:name w:val="Body Text"/>
    <w:basedOn w:val="prastasis"/>
    <w:rsid w:val="00CB2AAB"/>
    <w:pPr>
      <w:jc w:val="right"/>
    </w:pPr>
    <w:rPr>
      <w:sz w:val="22"/>
    </w:rPr>
  </w:style>
  <w:style w:type="paragraph" w:styleId="Debesliotekstas">
    <w:name w:val="Balloon Text"/>
    <w:basedOn w:val="prastasis"/>
    <w:semiHidden/>
    <w:rsid w:val="00421D43"/>
    <w:rPr>
      <w:rFonts w:ascii="Tahoma" w:hAnsi="Tahoma" w:cs="Tahoma"/>
      <w:sz w:val="16"/>
      <w:szCs w:val="16"/>
    </w:rPr>
  </w:style>
  <w:style w:type="character" w:styleId="Hipersaitas">
    <w:name w:val="Hyperlink"/>
    <w:basedOn w:val="Numatytasispastraiposriftas"/>
    <w:rsid w:val="00421D43"/>
    <w:rPr>
      <w:color w:val="0000FF"/>
      <w:u w:val="single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BB6886"/>
    <w:rPr>
      <w:sz w:val="24"/>
      <w:lang w:eastAsia="en-US"/>
    </w:rPr>
  </w:style>
  <w:style w:type="paragraph" w:customStyle="1" w:styleId="Default">
    <w:name w:val="Default"/>
    <w:rsid w:val="00E618A8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Lentelstinklelis">
    <w:name w:val="Table Grid"/>
    <w:basedOn w:val="prastojilentel"/>
    <w:rsid w:val="00E14D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CA05CB"/>
    <w:rPr>
      <w:color w:val="605E5C"/>
      <w:shd w:val="clear" w:color="auto" w:fill="E1DFDD"/>
    </w:rPr>
  </w:style>
  <w:style w:type="character" w:customStyle="1" w:styleId="Antrat2Diagrama">
    <w:name w:val="Antraštė 2 Diagrama"/>
    <w:basedOn w:val="Numatytasispastraiposriftas"/>
    <w:link w:val="Antrat2"/>
    <w:semiHidden/>
    <w:rsid w:val="008B142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140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istracija@panevezys.l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administracija@panevezys.lt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1</TotalTime>
  <Pages>1</Pages>
  <Words>54</Words>
  <Characters>502</Characters>
  <Application>Microsoft Office Word</Application>
  <DocSecurity>4</DocSecurity>
  <Lines>4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                   </vt:lpstr>
      <vt:lpstr>                                </vt:lpstr>
    </vt:vector>
  </TitlesOfParts>
  <Company>PMS</Company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Diana Brazdžiunienė</cp:lastModifiedBy>
  <cp:revision>2</cp:revision>
  <cp:lastPrinted>2013-12-19T12:14:00Z</cp:lastPrinted>
  <dcterms:created xsi:type="dcterms:W3CDTF">2025-11-25T14:45:00Z</dcterms:created>
  <dcterms:modified xsi:type="dcterms:W3CDTF">2025-11-25T14:45:00Z</dcterms:modified>
</cp:coreProperties>
</file>