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3BFB5D" w14:textId="77777777" w:rsidR="005C41AC" w:rsidRPr="00C340A2" w:rsidRDefault="001D3CB6" w:rsidP="005C41AC">
      <w:pPr>
        <w:jc w:val="center"/>
        <w:rPr>
          <w:szCs w:val="24"/>
        </w:rPr>
      </w:pPr>
      <w:r w:rsidRPr="00C340A2">
        <w:rPr>
          <w:noProof/>
          <w:lang w:eastAsia="lt-LT"/>
        </w:rPr>
        <w:drawing>
          <wp:inline distT="0" distB="0" distL="0" distR="0" wp14:anchorId="453BFE70" wp14:editId="453BFE7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53BFB5E" w14:textId="77777777" w:rsidR="005C41AC" w:rsidRPr="00C340A2" w:rsidRDefault="005C41AC" w:rsidP="005C41AC">
      <w:pPr>
        <w:jc w:val="center"/>
        <w:rPr>
          <w:szCs w:val="24"/>
        </w:rPr>
      </w:pPr>
    </w:p>
    <w:p w14:paraId="453BFB5F" w14:textId="77777777" w:rsidR="0062551B" w:rsidRPr="00C340A2" w:rsidRDefault="0062551B" w:rsidP="005C41AC">
      <w:pPr>
        <w:jc w:val="center"/>
        <w:rPr>
          <w:b/>
          <w:sz w:val="28"/>
        </w:rPr>
      </w:pPr>
      <w:r w:rsidRPr="00C340A2">
        <w:rPr>
          <w:b/>
          <w:sz w:val="28"/>
        </w:rPr>
        <w:t xml:space="preserve">PANEVĖŽIO MIESTO SAVIVALDYBĖS </w:t>
      </w:r>
      <w:r w:rsidR="00A11511" w:rsidRPr="00C340A2">
        <w:rPr>
          <w:b/>
          <w:sz w:val="28"/>
        </w:rPr>
        <w:t>TARYBA</w:t>
      </w:r>
    </w:p>
    <w:p w14:paraId="453BFB60" w14:textId="77777777" w:rsidR="005C41AC" w:rsidRPr="00C340A2" w:rsidRDefault="005C41AC" w:rsidP="00571BF3">
      <w:pPr>
        <w:keepNext/>
        <w:jc w:val="center"/>
        <w:outlineLvl w:val="1"/>
      </w:pPr>
    </w:p>
    <w:p w14:paraId="453BFB61" w14:textId="77777777" w:rsidR="00CD1959" w:rsidRPr="00C340A2" w:rsidRDefault="00CD1959" w:rsidP="00571BF3">
      <w:pPr>
        <w:keepNext/>
        <w:jc w:val="center"/>
        <w:outlineLvl w:val="1"/>
      </w:pPr>
    </w:p>
    <w:p w14:paraId="453BFB62" w14:textId="77777777" w:rsidR="0062551B" w:rsidRPr="00C340A2" w:rsidRDefault="00A11511" w:rsidP="00571BF3">
      <w:pPr>
        <w:keepNext/>
        <w:jc w:val="center"/>
        <w:outlineLvl w:val="1"/>
        <w:rPr>
          <w:b/>
        </w:rPr>
      </w:pPr>
      <w:r w:rsidRPr="00C340A2">
        <w:rPr>
          <w:b/>
        </w:rPr>
        <w:t>SPRENDIMAS</w:t>
      </w:r>
    </w:p>
    <w:p w14:paraId="453BFB63" w14:textId="77777777" w:rsidR="0062551B" w:rsidRPr="00C340A2" w:rsidRDefault="006F1B47" w:rsidP="003E58F0">
      <w:pPr>
        <w:jc w:val="center"/>
        <w:rPr>
          <w:b/>
        </w:rPr>
      </w:pPr>
      <w:r w:rsidRPr="00C340A2">
        <w:rPr>
          <w:b/>
        </w:rPr>
        <w:t>DĖL VALSTYBĖS TURTO PERĖMIMO PANEVĖŽIO MIESTO SAVIVALDYBĖS NUOSAVYBĖN</w:t>
      </w:r>
      <w:r w:rsidR="00090DC8" w:rsidRPr="00C340A2">
        <w:rPr>
          <w:b/>
        </w:rPr>
        <w:t xml:space="preserve"> IR JO PERDAVIMO PANEVĖŽIO MIESTO SAVIVALDYBĖS ADMINISTRACIJAI</w:t>
      </w:r>
    </w:p>
    <w:p w14:paraId="453BFB64" w14:textId="77777777" w:rsidR="00CD1959" w:rsidRPr="00C340A2" w:rsidRDefault="00CD1959" w:rsidP="003E58F0">
      <w:pPr>
        <w:jc w:val="center"/>
      </w:pPr>
    </w:p>
    <w:p w14:paraId="6852F535" w14:textId="77777777" w:rsidR="008C38BB" w:rsidRPr="00C340A2" w:rsidRDefault="008C38BB" w:rsidP="008C38BB">
      <w:pPr>
        <w:jc w:val="center"/>
      </w:pPr>
      <w:r w:rsidRPr="00C340A2">
        <w:rPr>
          <w:rStyle w:val="Style3"/>
        </w:rPr>
        <w:fldChar w:fldCharType="begin">
          <w:ffData>
            <w:name w:val="registravimoDataIlga"/>
            <w:enabled/>
            <w:calcOnExit w:val="0"/>
            <w:textInput/>
          </w:ffData>
        </w:fldChar>
      </w:r>
      <w:bookmarkStart w:id="0" w:name="registravimoDataIlga"/>
      <w:r w:rsidRPr="00C340A2">
        <w:rPr>
          <w:rStyle w:val="Style3"/>
        </w:rPr>
        <w:instrText xml:space="preserve"> FORMTEXT </w:instrText>
      </w:r>
      <w:r w:rsidRPr="00C340A2">
        <w:rPr>
          <w:rStyle w:val="Style3"/>
        </w:rPr>
      </w:r>
      <w:r w:rsidRPr="00C340A2">
        <w:rPr>
          <w:rStyle w:val="Style3"/>
        </w:rPr>
        <w:fldChar w:fldCharType="separate"/>
      </w:r>
      <w:r w:rsidRPr="00C340A2">
        <w:rPr>
          <w:rStyle w:val="Style3"/>
          <w:noProof/>
        </w:rPr>
        <w:t>2025 m. lapkričio 26 d.</w:t>
      </w:r>
      <w:r w:rsidRPr="00C340A2">
        <w:fldChar w:fldCharType="end"/>
      </w:r>
      <w:bookmarkEnd w:id="0"/>
      <w:r w:rsidRPr="00C340A2">
        <w:t xml:space="preserve"> Nr. </w:t>
      </w:r>
      <w:r w:rsidRPr="00C340A2">
        <w:fldChar w:fldCharType="begin">
          <w:ffData>
            <w:name w:val="registravimoNr"/>
            <w:enabled/>
            <w:calcOnExit w:val="0"/>
            <w:textInput/>
          </w:ffData>
        </w:fldChar>
      </w:r>
      <w:bookmarkStart w:id="1" w:name="registravimoNr"/>
      <w:r w:rsidRPr="00C340A2">
        <w:instrText xml:space="preserve"> FORMTEXT </w:instrText>
      </w:r>
      <w:r w:rsidRPr="00C340A2">
        <w:fldChar w:fldCharType="separate"/>
      </w:r>
      <w:r w:rsidRPr="00C340A2">
        <w:rPr>
          <w:noProof/>
        </w:rPr>
        <w:t>TSP-517</w:t>
      </w:r>
      <w:r w:rsidRPr="00C340A2">
        <w:fldChar w:fldCharType="end"/>
      </w:r>
      <w:bookmarkEnd w:id="1"/>
    </w:p>
    <w:p w14:paraId="5195E81E" w14:textId="77777777" w:rsidR="008C38BB" w:rsidRPr="00C340A2" w:rsidRDefault="008C38BB" w:rsidP="008C38BB">
      <w:pPr>
        <w:keepNext/>
        <w:jc w:val="center"/>
        <w:outlineLvl w:val="2"/>
        <w:rPr>
          <w:b/>
        </w:rPr>
      </w:pPr>
      <w:r w:rsidRPr="00C340A2">
        <w:t>Panevėžys</w:t>
      </w:r>
    </w:p>
    <w:p w14:paraId="453BFB67" w14:textId="77777777" w:rsidR="0062551B" w:rsidRPr="00C340A2" w:rsidRDefault="0062551B" w:rsidP="00914DC6">
      <w:pPr>
        <w:jc w:val="center"/>
      </w:pPr>
    </w:p>
    <w:p w14:paraId="453BFB68" w14:textId="77777777" w:rsidR="00CD1959" w:rsidRPr="00C340A2" w:rsidRDefault="00CD1959" w:rsidP="00914DC6">
      <w:pPr>
        <w:jc w:val="center"/>
      </w:pPr>
    </w:p>
    <w:p w14:paraId="001419E7" w14:textId="17D13F56" w:rsidR="009E0D21" w:rsidRPr="00C340A2" w:rsidRDefault="009E0D21" w:rsidP="009E0D21">
      <w:pPr>
        <w:spacing w:line="360" w:lineRule="auto"/>
        <w:ind w:firstLine="851"/>
        <w:jc w:val="both"/>
      </w:pPr>
      <w:r w:rsidRPr="00C340A2">
        <w:rPr>
          <w:szCs w:val="24"/>
        </w:rPr>
        <w:t xml:space="preserve">Vadovaudamasi Lietuvos Respublikos valstybės ir savivaldybių turto valdymo, naudojimo ir disponavimo juo įstatymo </w:t>
      </w:r>
      <w:r w:rsidRPr="00C340A2">
        <w:rPr>
          <w:szCs w:val="24"/>
          <w:lang w:eastAsia="lt-LT"/>
        </w:rPr>
        <w:t>11 straipsnio 1 dalies 1 punktu</w:t>
      </w:r>
      <w:r w:rsidRPr="00C340A2">
        <w:rPr>
          <w:szCs w:val="24"/>
        </w:rPr>
        <w:t>, 12 straipsnio 1, 2 ir 4 dalimis</w:t>
      </w:r>
      <w:r w:rsidR="007C4243" w:rsidRPr="00C340A2">
        <w:rPr>
          <w:szCs w:val="24"/>
        </w:rPr>
        <w:t>,</w:t>
      </w:r>
      <w:r w:rsidRPr="00C340A2">
        <w:rPr>
          <w:szCs w:val="24"/>
        </w:rPr>
        <w:t xml:space="preserve"> Lietuvos Respublikos valstybės turto perėmimo savivaldybių nuosavybėn įstatymu, Panevėžio miesto savivaldybės taryba </w:t>
      </w:r>
      <w:r w:rsidRPr="00C340A2">
        <w:rPr>
          <w:spacing w:val="60"/>
          <w:szCs w:val="24"/>
        </w:rPr>
        <w:t>nusprendži</w:t>
      </w:r>
      <w:r w:rsidRPr="00C340A2">
        <w:rPr>
          <w:szCs w:val="24"/>
        </w:rPr>
        <w:t>a:</w:t>
      </w:r>
    </w:p>
    <w:p w14:paraId="1E327010" w14:textId="7777777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Perimti Panevėžio miesto savivaldybės nuosavybėn Panevėžio miesto savivaldybės administracijos apskaitoje registruotą ir valdomą valstybės nekilnojamąjį turtą (priedas).</w:t>
      </w:r>
    </w:p>
    <w:p w14:paraId="1001D1AF" w14:textId="7777777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Perduoti 1 punkte minimą turtą Panevėžio miesto savivaldybės administracijai (kodas 288724610) valdyti, naudoti ir disponuoti juo patikėjimo teise.</w:t>
      </w:r>
    </w:p>
    <w:p w14:paraId="30D5ECB5" w14:textId="0489395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 xml:space="preserve">Įgalioti Panevėžio miesto </w:t>
      </w:r>
      <w:r w:rsidR="007C4243" w:rsidRPr="00C340A2">
        <w:rPr>
          <w:szCs w:val="24"/>
        </w:rPr>
        <w:t xml:space="preserve">savivaldybės </w:t>
      </w:r>
      <w:r w:rsidRPr="00C340A2">
        <w:rPr>
          <w:szCs w:val="24"/>
        </w:rPr>
        <w:t>merą ar jo įgaliotą asmenį ir Panevėžio miesto savivaldybės administracijos direktorių ar jo įgaliotą asmenį pasirašyti turto perdavimo ir priėmimo aktą (-us).</w:t>
      </w:r>
    </w:p>
    <w:p w14:paraId="19E6B632" w14:textId="77777777" w:rsidR="009E0D21" w:rsidRPr="00C340A2" w:rsidRDefault="009E0D21" w:rsidP="009E0D21">
      <w:pPr>
        <w:pStyle w:val="Sraopastraipa"/>
        <w:numPr>
          <w:ilvl w:val="0"/>
          <w:numId w:val="24"/>
        </w:numPr>
        <w:tabs>
          <w:tab w:val="left" w:pos="993"/>
          <w:tab w:val="left" w:pos="1134"/>
        </w:tabs>
        <w:autoSpaceDE w:val="0"/>
        <w:autoSpaceDN w:val="0"/>
        <w:adjustRightInd w:val="0"/>
        <w:spacing w:line="360" w:lineRule="auto"/>
        <w:ind w:left="0" w:firstLine="851"/>
        <w:jc w:val="both"/>
        <w:rPr>
          <w:szCs w:val="24"/>
        </w:rPr>
      </w:pPr>
      <w:r w:rsidRPr="00C340A2">
        <w:rPr>
          <w:szCs w:val="24"/>
        </w:rPr>
        <w:t xml:space="preserve">Įgalioti Panevėžio miesto savivaldybės administracijos direktorių ar jo įgaliotą asmenį Nekilnojamojo turto registre įregistruoti daiktines teises į Panevėžio miesto savivaldybės nuosavybėn perimtą nekilnojamąjį turtą.  </w:t>
      </w:r>
    </w:p>
    <w:p w14:paraId="42E858DB" w14:textId="016157A8" w:rsidR="009E0D21" w:rsidRPr="00C340A2" w:rsidRDefault="009E0D21" w:rsidP="009E0D21">
      <w:pPr>
        <w:pStyle w:val="Sraopastraipa"/>
        <w:numPr>
          <w:ilvl w:val="0"/>
          <w:numId w:val="24"/>
        </w:numPr>
        <w:tabs>
          <w:tab w:val="left" w:pos="1134"/>
        </w:tabs>
        <w:spacing w:line="360" w:lineRule="auto"/>
        <w:ind w:left="0" w:firstLine="851"/>
        <w:jc w:val="both"/>
        <w:rPr>
          <w:szCs w:val="24"/>
        </w:rPr>
      </w:pPr>
      <w:r w:rsidRPr="00C340A2">
        <w:rPr>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6A5A857" w14:textId="77777777" w:rsidR="009E0D21" w:rsidRPr="00C340A2" w:rsidRDefault="009E0D21" w:rsidP="009E0D21">
      <w:pPr>
        <w:pStyle w:val="Sraopastraipa"/>
        <w:tabs>
          <w:tab w:val="left" w:pos="993"/>
          <w:tab w:val="left" w:pos="1134"/>
        </w:tabs>
        <w:ind w:left="851"/>
        <w:jc w:val="both"/>
        <w:rPr>
          <w:szCs w:val="24"/>
        </w:rPr>
      </w:pPr>
    </w:p>
    <w:p w14:paraId="7C380930" w14:textId="77777777" w:rsidR="009E0D21" w:rsidRPr="00C340A2" w:rsidRDefault="009E0D21" w:rsidP="009E0D21">
      <w:pPr>
        <w:pStyle w:val="Sraopastraipa"/>
        <w:tabs>
          <w:tab w:val="left" w:pos="993"/>
          <w:tab w:val="left" w:pos="1134"/>
        </w:tabs>
        <w:ind w:left="851"/>
        <w:jc w:val="both"/>
        <w:rPr>
          <w:szCs w:val="24"/>
        </w:rPr>
      </w:pPr>
    </w:p>
    <w:p w14:paraId="0CC572BF" w14:textId="2B7E1A38" w:rsidR="009E0D21" w:rsidRPr="00C340A2" w:rsidRDefault="00AB27F2" w:rsidP="00ED6E9C">
      <w:pPr>
        <w:rPr>
          <w:rFonts w:eastAsia="Calibri"/>
          <w:szCs w:val="24"/>
        </w:rPr>
      </w:pPr>
      <w:r w:rsidRPr="00C340A2">
        <w:rPr>
          <w:rFonts w:eastAsia="Calibri"/>
          <w:szCs w:val="24"/>
        </w:rPr>
        <w:t>Savivaldybės merė</w:t>
      </w:r>
      <w:r w:rsidR="009E0D21" w:rsidRPr="00C340A2">
        <w:rPr>
          <w:rFonts w:eastAsia="Calibri"/>
          <w:szCs w:val="24"/>
        </w:rPr>
        <w:tab/>
      </w:r>
      <w:r w:rsidR="009E0D21" w:rsidRPr="00C340A2">
        <w:rPr>
          <w:rFonts w:eastAsia="Calibri"/>
          <w:szCs w:val="24"/>
        </w:rPr>
        <w:tab/>
      </w:r>
      <w:r w:rsidR="009E0D21" w:rsidRPr="00C340A2">
        <w:rPr>
          <w:rFonts w:eastAsia="Calibri"/>
          <w:szCs w:val="24"/>
        </w:rPr>
        <w:tab/>
      </w:r>
      <w:r w:rsidR="009E0D21" w:rsidRPr="00C340A2">
        <w:rPr>
          <w:rFonts w:eastAsia="Calibri"/>
          <w:szCs w:val="24"/>
        </w:rPr>
        <w:tab/>
      </w:r>
      <w:r w:rsidR="009E0D21" w:rsidRPr="00C340A2">
        <w:rPr>
          <w:rFonts w:eastAsia="Calibri"/>
          <w:szCs w:val="24"/>
        </w:rPr>
        <w:tab/>
      </w:r>
      <w:r w:rsidR="009E0D21" w:rsidRPr="00C340A2">
        <w:rPr>
          <w:rFonts w:eastAsia="Calibri"/>
          <w:szCs w:val="24"/>
        </w:rPr>
        <w:tab/>
        <w:t xml:space="preserve">             </w:t>
      </w:r>
      <w:r w:rsidRPr="00C340A2">
        <w:rPr>
          <w:rFonts w:eastAsia="Calibri"/>
          <w:szCs w:val="24"/>
        </w:rPr>
        <w:tab/>
      </w:r>
      <w:r w:rsidR="009E0D21" w:rsidRPr="00C340A2">
        <w:rPr>
          <w:rFonts w:eastAsia="Calibri"/>
          <w:szCs w:val="24"/>
        </w:rPr>
        <w:t xml:space="preserve"> </w:t>
      </w:r>
      <w:r w:rsidRPr="00C340A2">
        <w:rPr>
          <w:rFonts w:eastAsia="Calibri"/>
          <w:szCs w:val="24"/>
        </w:rPr>
        <w:t>Loreta Masiliūnienė</w:t>
      </w:r>
    </w:p>
    <w:p w14:paraId="0DCFCA0E" w14:textId="77777777" w:rsidR="009E0D21" w:rsidRPr="00C340A2" w:rsidRDefault="009E0D21" w:rsidP="009E0D21">
      <w:pPr>
        <w:rPr>
          <w:rFonts w:eastAsia="Calibri"/>
          <w:szCs w:val="24"/>
        </w:rPr>
      </w:pPr>
    </w:p>
    <w:p w14:paraId="453BFB73" w14:textId="77777777" w:rsidR="00CD1959" w:rsidRPr="00C340A2" w:rsidRDefault="00CD1959">
      <w:pPr>
        <w:rPr>
          <w:rFonts w:eastAsia="Calibri"/>
          <w:szCs w:val="24"/>
        </w:rPr>
      </w:pPr>
      <w:r w:rsidRPr="00C340A2">
        <w:rPr>
          <w:rFonts w:eastAsia="Calibri"/>
          <w:szCs w:val="24"/>
        </w:rPr>
        <w:br w:type="page"/>
      </w:r>
    </w:p>
    <w:p w14:paraId="453BFB74" w14:textId="77777777" w:rsidR="00213C34" w:rsidRPr="00C340A2" w:rsidRDefault="00213C34" w:rsidP="00213C34">
      <w:pPr>
        <w:tabs>
          <w:tab w:val="left" w:pos="7371"/>
        </w:tabs>
        <w:ind w:firstLine="5245"/>
        <w:rPr>
          <w:szCs w:val="24"/>
        </w:rPr>
      </w:pPr>
      <w:r w:rsidRPr="00C340A2">
        <w:rPr>
          <w:szCs w:val="24"/>
        </w:rPr>
        <w:lastRenderedPageBreak/>
        <w:t xml:space="preserve">Panevėžio miesto savivaldybės tarybos </w:t>
      </w:r>
    </w:p>
    <w:p w14:paraId="453BFB75" w14:textId="32DDBE73" w:rsidR="00213C34" w:rsidRPr="00C340A2" w:rsidRDefault="007C4243" w:rsidP="00213C34">
      <w:pPr>
        <w:tabs>
          <w:tab w:val="left" w:pos="7371"/>
        </w:tabs>
        <w:ind w:firstLine="5245"/>
        <w:rPr>
          <w:szCs w:val="24"/>
        </w:rPr>
      </w:pPr>
      <w:r w:rsidRPr="00C340A2">
        <w:rPr>
          <w:szCs w:val="24"/>
        </w:rPr>
        <w:t xml:space="preserve">                                     </w:t>
      </w:r>
      <w:r w:rsidR="00213C34" w:rsidRPr="00C340A2">
        <w:rPr>
          <w:szCs w:val="24"/>
        </w:rPr>
        <w:t xml:space="preserve">sprendimo Nr. </w:t>
      </w:r>
    </w:p>
    <w:p w14:paraId="453BFB76" w14:textId="77777777" w:rsidR="00213C34" w:rsidRPr="00C340A2" w:rsidRDefault="00213C34" w:rsidP="00213C34">
      <w:pPr>
        <w:tabs>
          <w:tab w:val="left" w:pos="4773"/>
        </w:tabs>
        <w:ind w:firstLine="5245"/>
        <w:rPr>
          <w:szCs w:val="24"/>
        </w:rPr>
      </w:pPr>
      <w:r w:rsidRPr="00C340A2">
        <w:rPr>
          <w:szCs w:val="24"/>
        </w:rPr>
        <w:t>priedas</w:t>
      </w:r>
    </w:p>
    <w:p w14:paraId="453BFB77" w14:textId="77777777" w:rsidR="00213C34" w:rsidRPr="00C340A2" w:rsidRDefault="00213C34" w:rsidP="00213C34">
      <w:pPr>
        <w:tabs>
          <w:tab w:val="left" w:pos="4773"/>
        </w:tabs>
        <w:ind w:firstLine="5245"/>
        <w:rPr>
          <w:szCs w:val="24"/>
        </w:rPr>
      </w:pPr>
    </w:p>
    <w:p w14:paraId="453BFB78" w14:textId="77777777" w:rsidR="00213C34" w:rsidRPr="00C340A2" w:rsidRDefault="00213C34" w:rsidP="00213C34">
      <w:pPr>
        <w:tabs>
          <w:tab w:val="left" w:pos="4773"/>
        </w:tabs>
        <w:ind w:firstLine="5245"/>
        <w:jc w:val="both"/>
      </w:pPr>
    </w:p>
    <w:p w14:paraId="453BFB79" w14:textId="77777777" w:rsidR="00C73F7D" w:rsidRPr="00C340A2" w:rsidRDefault="00213C34" w:rsidP="00213C34">
      <w:pPr>
        <w:jc w:val="center"/>
        <w:rPr>
          <w:rFonts w:eastAsia="Calibri"/>
          <w:szCs w:val="24"/>
        </w:rPr>
      </w:pPr>
      <w:r w:rsidRPr="00C340A2">
        <w:rPr>
          <w:rFonts w:eastAsia="Calibri"/>
          <w:b/>
          <w:szCs w:val="24"/>
        </w:rPr>
        <w:t>PANEVĖŽIO MIESTO SAVIVALDYBĖS NUOSAVYBĖN PERIMAMO VALSTYBĖS TURTO SĄRAŠAS</w:t>
      </w:r>
    </w:p>
    <w:p w14:paraId="453BFB7A" w14:textId="77777777" w:rsidR="00C73F7D" w:rsidRPr="00C340A2" w:rsidRDefault="00C73F7D" w:rsidP="00134B47">
      <w:pPr>
        <w:rPr>
          <w:rFonts w:eastAsia="Calibri"/>
          <w:szCs w:val="24"/>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685"/>
        <w:gridCol w:w="1418"/>
        <w:gridCol w:w="1417"/>
        <w:gridCol w:w="1418"/>
        <w:gridCol w:w="1559"/>
      </w:tblGrid>
      <w:tr w:rsidR="00C340A2" w:rsidRPr="00C340A2" w14:paraId="453BFB86" w14:textId="77777777" w:rsidTr="00BF5657">
        <w:trPr>
          <w:trHeight w:val="1501"/>
        </w:trPr>
        <w:tc>
          <w:tcPr>
            <w:tcW w:w="710" w:type="dxa"/>
          </w:tcPr>
          <w:p w14:paraId="453BFB7C" w14:textId="69FF2A34" w:rsidR="00A403A9" w:rsidRPr="00C340A2" w:rsidRDefault="00A403A9" w:rsidP="002664F3">
            <w:pPr>
              <w:jc w:val="center"/>
              <w:rPr>
                <w:b/>
                <w:bCs/>
              </w:rPr>
            </w:pPr>
            <w:r w:rsidRPr="00C340A2">
              <w:rPr>
                <w:b/>
                <w:bCs/>
              </w:rPr>
              <w:t>Eil. Nr.</w:t>
            </w:r>
          </w:p>
        </w:tc>
        <w:tc>
          <w:tcPr>
            <w:tcW w:w="3685" w:type="dxa"/>
          </w:tcPr>
          <w:p w14:paraId="453BFB7D" w14:textId="77777777" w:rsidR="00A403A9" w:rsidRPr="00C340A2" w:rsidRDefault="00A403A9" w:rsidP="00213C34">
            <w:pPr>
              <w:jc w:val="center"/>
              <w:rPr>
                <w:b/>
                <w:bCs/>
              </w:rPr>
            </w:pPr>
            <w:r w:rsidRPr="00C340A2">
              <w:rPr>
                <w:b/>
                <w:bCs/>
              </w:rPr>
              <w:t>Objekto pavadinimas ir adresas (vieta)</w:t>
            </w:r>
          </w:p>
        </w:tc>
        <w:tc>
          <w:tcPr>
            <w:tcW w:w="1418" w:type="dxa"/>
          </w:tcPr>
          <w:p w14:paraId="453BFB7E" w14:textId="715F1E43" w:rsidR="00A403A9" w:rsidRPr="00C340A2" w:rsidRDefault="00EF19E3" w:rsidP="00213C34">
            <w:pPr>
              <w:jc w:val="center"/>
              <w:rPr>
                <w:b/>
                <w:bCs/>
              </w:rPr>
            </w:pPr>
            <w:r w:rsidRPr="00C340A2">
              <w:rPr>
                <w:b/>
                <w:bCs/>
              </w:rPr>
              <w:t>Įsigijimo vertė (Eur)</w:t>
            </w:r>
          </w:p>
        </w:tc>
        <w:tc>
          <w:tcPr>
            <w:tcW w:w="1417" w:type="dxa"/>
          </w:tcPr>
          <w:p w14:paraId="453BFB7F" w14:textId="77777777" w:rsidR="00A403A9" w:rsidRPr="00C340A2" w:rsidRDefault="00A403A9" w:rsidP="00213C34">
            <w:pPr>
              <w:jc w:val="center"/>
              <w:rPr>
                <w:b/>
                <w:bCs/>
              </w:rPr>
            </w:pPr>
            <w:r w:rsidRPr="00C340A2">
              <w:rPr>
                <w:b/>
                <w:bCs/>
              </w:rPr>
              <w:t>Unikalus Nr.</w:t>
            </w:r>
          </w:p>
        </w:tc>
        <w:tc>
          <w:tcPr>
            <w:tcW w:w="1418" w:type="dxa"/>
          </w:tcPr>
          <w:p w14:paraId="453BFB82" w14:textId="568861A8" w:rsidR="00A403A9" w:rsidRPr="00C340A2" w:rsidRDefault="00A403A9" w:rsidP="00D74B33">
            <w:pPr>
              <w:jc w:val="center"/>
              <w:rPr>
                <w:b/>
                <w:bCs/>
              </w:rPr>
            </w:pPr>
            <w:r w:rsidRPr="00C340A2">
              <w:rPr>
                <w:b/>
                <w:bCs/>
              </w:rPr>
              <w:t>Ilgis (</w:t>
            </w:r>
            <w:r w:rsidR="00D74B33" w:rsidRPr="00C340A2">
              <w:rPr>
                <w:b/>
                <w:bCs/>
              </w:rPr>
              <w:t>m)</w:t>
            </w:r>
            <w:r w:rsidR="00370DD3" w:rsidRPr="00C340A2">
              <w:rPr>
                <w:b/>
                <w:bCs/>
              </w:rPr>
              <w:t xml:space="preserve"> /</w:t>
            </w:r>
            <w:r w:rsidR="00D74B33" w:rsidRPr="00C340A2">
              <w:rPr>
                <w:b/>
                <w:bCs/>
              </w:rPr>
              <w:t xml:space="preserve"> </w:t>
            </w:r>
            <w:r w:rsidR="00D071F7" w:rsidRPr="00C340A2">
              <w:rPr>
                <w:b/>
                <w:bCs/>
              </w:rPr>
              <w:t>ilgis (km)* /</w:t>
            </w:r>
            <w:r w:rsidR="00C340A2" w:rsidRPr="00C340A2">
              <w:rPr>
                <w:b/>
                <w:bCs/>
              </w:rPr>
              <w:t xml:space="preserve"> </w:t>
            </w:r>
            <w:r w:rsidR="00800198" w:rsidRPr="00C340A2">
              <w:rPr>
                <w:b/>
                <w:bCs/>
              </w:rPr>
              <w:t>plotas (kv. m)**</w:t>
            </w:r>
          </w:p>
        </w:tc>
        <w:tc>
          <w:tcPr>
            <w:tcW w:w="1559" w:type="dxa"/>
          </w:tcPr>
          <w:p w14:paraId="453BFB83" w14:textId="77777777" w:rsidR="00A403A9" w:rsidRPr="00C340A2" w:rsidRDefault="00A403A9" w:rsidP="00213C34">
            <w:pPr>
              <w:jc w:val="center"/>
              <w:rPr>
                <w:b/>
                <w:bCs/>
              </w:rPr>
            </w:pPr>
            <w:r w:rsidRPr="00C340A2">
              <w:rPr>
                <w:b/>
                <w:bCs/>
              </w:rPr>
              <w:t>Bylos</w:t>
            </w:r>
          </w:p>
          <w:p w14:paraId="453BFB84" w14:textId="77777777" w:rsidR="00A403A9" w:rsidRPr="00C340A2" w:rsidRDefault="00A403A9" w:rsidP="00213C34">
            <w:pPr>
              <w:jc w:val="center"/>
              <w:rPr>
                <w:b/>
                <w:bCs/>
              </w:rPr>
            </w:pPr>
            <w:r w:rsidRPr="00C340A2">
              <w:rPr>
                <w:b/>
                <w:bCs/>
              </w:rPr>
              <w:t>registro Nr.,</w:t>
            </w:r>
          </w:p>
          <w:p w14:paraId="453BFB85" w14:textId="77777777" w:rsidR="00A403A9" w:rsidRPr="00C340A2" w:rsidRDefault="00A403A9" w:rsidP="00213C34">
            <w:pPr>
              <w:jc w:val="center"/>
              <w:rPr>
                <w:b/>
                <w:bCs/>
              </w:rPr>
            </w:pPr>
            <w:r w:rsidRPr="00C340A2">
              <w:rPr>
                <w:b/>
                <w:bCs/>
              </w:rPr>
              <w:t>kadastrinių duomenų nustatymo data</w:t>
            </w:r>
          </w:p>
        </w:tc>
      </w:tr>
      <w:tr w:rsidR="00C340A2" w:rsidRPr="00C340A2" w14:paraId="453BFB90" w14:textId="77777777" w:rsidTr="00BF5657">
        <w:tc>
          <w:tcPr>
            <w:tcW w:w="710" w:type="dxa"/>
          </w:tcPr>
          <w:p w14:paraId="453BFB87" w14:textId="161ED4B5" w:rsidR="003E0A5E" w:rsidRPr="00C340A2" w:rsidRDefault="003E0A5E" w:rsidP="003E0A5E">
            <w:pPr>
              <w:pStyle w:val="Sraopastraipa"/>
              <w:numPr>
                <w:ilvl w:val="0"/>
                <w:numId w:val="25"/>
              </w:numPr>
              <w:jc w:val="center"/>
            </w:pPr>
          </w:p>
        </w:tc>
        <w:tc>
          <w:tcPr>
            <w:tcW w:w="3685" w:type="dxa"/>
          </w:tcPr>
          <w:p w14:paraId="1C95A954" w14:textId="77777777" w:rsidR="003E0A5E" w:rsidRPr="00C340A2" w:rsidRDefault="003E0A5E" w:rsidP="003E0A5E">
            <w:r w:rsidRPr="00C340A2">
              <w:t>Lietaus nuotekų šalinimo tinklai</w:t>
            </w:r>
          </w:p>
          <w:p w14:paraId="453BFB89" w14:textId="3C48C270" w:rsidR="003E0A5E" w:rsidRPr="00C340A2" w:rsidRDefault="003E0A5E" w:rsidP="00D74B33">
            <w:r w:rsidRPr="00C340A2">
              <w:t xml:space="preserve">(Panevėžio m., </w:t>
            </w:r>
            <w:r w:rsidR="00D74B33" w:rsidRPr="00C340A2">
              <w:t>Sodų</w:t>
            </w:r>
            <w:r w:rsidRPr="00C340A2">
              <w:t xml:space="preserve"> g.)</w:t>
            </w:r>
          </w:p>
        </w:tc>
        <w:tc>
          <w:tcPr>
            <w:tcW w:w="1418" w:type="dxa"/>
          </w:tcPr>
          <w:p w14:paraId="453BFB8A" w14:textId="023F1A69" w:rsidR="003E0A5E" w:rsidRPr="00C340A2" w:rsidRDefault="00D74B33" w:rsidP="003E0A5E">
            <w:pPr>
              <w:jc w:val="center"/>
            </w:pPr>
            <w:r w:rsidRPr="00C340A2">
              <w:t>2 820,00</w:t>
            </w:r>
          </w:p>
        </w:tc>
        <w:tc>
          <w:tcPr>
            <w:tcW w:w="1417" w:type="dxa"/>
          </w:tcPr>
          <w:p w14:paraId="453BFB8B" w14:textId="6FD0F08E" w:rsidR="003E0A5E" w:rsidRPr="00C340A2" w:rsidRDefault="00D74B33" w:rsidP="003E0A5E">
            <w:r w:rsidRPr="00C340A2">
              <w:t>4400-6794-7468</w:t>
            </w:r>
          </w:p>
        </w:tc>
        <w:tc>
          <w:tcPr>
            <w:tcW w:w="1418" w:type="dxa"/>
          </w:tcPr>
          <w:p w14:paraId="453BFB8C" w14:textId="21DA7383" w:rsidR="003E0A5E" w:rsidRPr="00C340A2" w:rsidRDefault="00D74B33" w:rsidP="003E0A5E">
            <w:pPr>
              <w:jc w:val="center"/>
            </w:pPr>
            <w:r w:rsidRPr="00C340A2">
              <w:t>99,18</w:t>
            </w:r>
          </w:p>
        </w:tc>
        <w:tc>
          <w:tcPr>
            <w:tcW w:w="1559" w:type="dxa"/>
          </w:tcPr>
          <w:p w14:paraId="7ADB1A68" w14:textId="77777777" w:rsidR="003E0A5E" w:rsidRPr="00C340A2" w:rsidRDefault="003E0A5E" w:rsidP="003E0A5E">
            <w:r w:rsidRPr="00C340A2">
              <w:t>Registro Nr.</w:t>
            </w:r>
          </w:p>
          <w:p w14:paraId="42910D4E" w14:textId="3267CCC3" w:rsidR="003E0A5E" w:rsidRPr="00C340A2" w:rsidRDefault="00D74B33" w:rsidP="003E0A5E">
            <w:r w:rsidRPr="00C340A2">
              <w:t>44/3751538</w:t>
            </w:r>
            <w:r w:rsidR="003E0A5E" w:rsidRPr="00C340A2">
              <w:t>,</w:t>
            </w:r>
          </w:p>
          <w:p w14:paraId="453BFB8F" w14:textId="24FD9C35" w:rsidR="003E0A5E" w:rsidRPr="00C340A2" w:rsidRDefault="00D74B33" w:rsidP="003E0A5E">
            <w:r w:rsidRPr="00C340A2">
              <w:t>2025-10</w:t>
            </w:r>
            <w:r w:rsidR="003E0A5E" w:rsidRPr="00C340A2">
              <w:t>-01</w:t>
            </w:r>
          </w:p>
        </w:tc>
      </w:tr>
      <w:tr w:rsidR="00C340A2" w:rsidRPr="00C340A2" w14:paraId="131DDCE0" w14:textId="77777777" w:rsidTr="00BF5657">
        <w:tc>
          <w:tcPr>
            <w:tcW w:w="710" w:type="dxa"/>
          </w:tcPr>
          <w:p w14:paraId="328A529E" w14:textId="77777777" w:rsidR="00D74B33" w:rsidRPr="00C340A2" w:rsidRDefault="00D74B33" w:rsidP="00D74B33">
            <w:pPr>
              <w:pStyle w:val="Sraopastraipa"/>
              <w:numPr>
                <w:ilvl w:val="0"/>
                <w:numId w:val="25"/>
              </w:numPr>
              <w:jc w:val="center"/>
            </w:pPr>
          </w:p>
        </w:tc>
        <w:tc>
          <w:tcPr>
            <w:tcW w:w="3685" w:type="dxa"/>
          </w:tcPr>
          <w:p w14:paraId="04444B5A" w14:textId="77777777" w:rsidR="00D74B33" w:rsidRPr="00C340A2" w:rsidRDefault="00D74B33" w:rsidP="00D74B33">
            <w:r w:rsidRPr="00C340A2">
              <w:t>Lietaus nuotekų šalinimo tinklai</w:t>
            </w:r>
          </w:p>
          <w:p w14:paraId="7F904C70" w14:textId="1AC6276E" w:rsidR="00D74B33" w:rsidRPr="00C340A2" w:rsidRDefault="00D74B33" w:rsidP="00D74B33">
            <w:r w:rsidRPr="00C340A2">
              <w:t>(Panevėžio m., Suvalkų g.)</w:t>
            </w:r>
          </w:p>
        </w:tc>
        <w:tc>
          <w:tcPr>
            <w:tcW w:w="1418" w:type="dxa"/>
          </w:tcPr>
          <w:p w14:paraId="5DD16B1B" w14:textId="613E1FE9" w:rsidR="00D74B33" w:rsidRPr="00C340A2" w:rsidRDefault="00D74B33" w:rsidP="00D74B33">
            <w:pPr>
              <w:jc w:val="center"/>
            </w:pPr>
            <w:r w:rsidRPr="00C340A2">
              <w:t>7 200,00</w:t>
            </w:r>
          </w:p>
        </w:tc>
        <w:tc>
          <w:tcPr>
            <w:tcW w:w="1417" w:type="dxa"/>
          </w:tcPr>
          <w:p w14:paraId="4606E5EA" w14:textId="45B6B26C" w:rsidR="00D74B33" w:rsidRPr="00C340A2" w:rsidRDefault="00D74B33" w:rsidP="00D74B33">
            <w:r w:rsidRPr="00C340A2">
              <w:t>4400-6794-7457</w:t>
            </w:r>
          </w:p>
        </w:tc>
        <w:tc>
          <w:tcPr>
            <w:tcW w:w="1418" w:type="dxa"/>
          </w:tcPr>
          <w:p w14:paraId="11AF2C8F" w14:textId="2DEF059A" w:rsidR="00D74B33" w:rsidRPr="00C340A2" w:rsidRDefault="00D74B33" w:rsidP="00D74B33">
            <w:pPr>
              <w:jc w:val="center"/>
            </w:pPr>
            <w:r w:rsidRPr="00C340A2">
              <w:t>269,55</w:t>
            </w:r>
          </w:p>
        </w:tc>
        <w:tc>
          <w:tcPr>
            <w:tcW w:w="1559" w:type="dxa"/>
          </w:tcPr>
          <w:p w14:paraId="7B045A83" w14:textId="77777777" w:rsidR="00D74B33" w:rsidRPr="00C340A2" w:rsidRDefault="00D74B33" w:rsidP="00D74B33">
            <w:r w:rsidRPr="00C340A2">
              <w:t>Registro Nr.</w:t>
            </w:r>
          </w:p>
          <w:p w14:paraId="71114973" w14:textId="50718458" w:rsidR="00D74B33" w:rsidRPr="00C340A2" w:rsidRDefault="00D74B33" w:rsidP="00D74B33">
            <w:r w:rsidRPr="00C340A2">
              <w:t>44/3751537,</w:t>
            </w:r>
          </w:p>
          <w:p w14:paraId="084D28AB" w14:textId="3F3BB657" w:rsidR="00D74B33" w:rsidRPr="00C340A2" w:rsidRDefault="00D74B33" w:rsidP="00D74B33">
            <w:r w:rsidRPr="00C340A2">
              <w:t>2025-10-01</w:t>
            </w:r>
          </w:p>
        </w:tc>
      </w:tr>
      <w:tr w:rsidR="00C340A2" w:rsidRPr="00C340A2" w14:paraId="47887514" w14:textId="77777777" w:rsidTr="00BF5657">
        <w:tc>
          <w:tcPr>
            <w:tcW w:w="710" w:type="dxa"/>
          </w:tcPr>
          <w:p w14:paraId="5580662B" w14:textId="77777777" w:rsidR="00D74B33" w:rsidRPr="00C340A2" w:rsidRDefault="00D74B33" w:rsidP="00D74B33">
            <w:pPr>
              <w:pStyle w:val="Sraopastraipa"/>
              <w:numPr>
                <w:ilvl w:val="0"/>
                <w:numId w:val="25"/>
              </w:numPr>
              <w:jc w:val="center"/>
            </w:pPr>
          </w:p>
        </w:tc>
        <w:tc>
          <w:tcPr>
            <w:tcW w:w="3685" w:type="dxa"/>
          </w:tcPr>
          <w:p w14:paraId="6FF04798" w14:textId="77777777" w:rsidR="00D74B33" w:rsidRPr="00C340A2" w:rsidRDefault="00D74B33" w:rsidP="00D74B33">
            <w:r w:rsidRPr="00C340A2">
              <w:t>Lietaus nuotekų šalinimo tinklai</w:t>
            </w:r>
          </w:p>
          <w:p w14:paraId="39DC606E" w14:textId="7504945F" w:rsidR="00D74B33" w:rsidRPr="00C340A2" w:rsidRDefault="0036163E" w:rsidP="00D74B33">
            <w:r w:rsidRPr="00C340A2">
              <w:t>(Panevėžio m., J. Žemgu</w:t>
            </w:r>
            <w:r w:rsidR="00D74B33" w:rsidRPr="00C340A2">
              <w:t>lio g.)</w:t>
            </w:r>
          </w:p>
        </w:tc>
        <w:tc>
          <w:tcPr>
            <w:tcW w:w="1418" w:type="dxa"/>
          </w:tcPr>
          <w:p w14:paraId="566C34FA" w14:textId="02453B24" w:rsidR="00D74B33" w:rsidRPr="00C340A2" w:rsidRDefault="00D74B33" w:rsidP="00D74B33">
            <w:pPr>
              <w:jc w:val="center"/>
            </w:pPr>
            <w:r w:rsidRPr="00C340A2">
              <w:t>11 300,00</w:t>
            </w:r>
          </w:p>
        </w:tc>
        <w:tc>
          <w:tcPr>
            <w:tcW w:w="1417" w:type="dxa"/>
          </w:tcPr>
          <w:p w14:paraId="10392C92" w14:textId="1A1F513E" w:rsidR="00D74B33" w:rsidRPr="00C340A2" w:rsidRDefault="00D74B33" w:rsidP="00D74B33">
            <w:r w:rsidRPr="00C340A2">
              <w:t>4400-6794-7446</w:t>
            </w:r>
          </w:p>
        </w:tc>
        <w:tc>
          <w:tcPr>
            <w:tcW w:w="1418" w:type="dxa"/>
          </w:tcPr>
          <w:p w14:paraId="7C6F9708" w14:textId="2813C954" w:rsidR="00D74B33" w:rsidRPr="00C340A2" w:rsidRDefault="00D74B33" w:rsidP="00D74B33">
            <w:pPr>
              <w:jc w:val="center"/>
            </w:pPr>
            <w:r w:rsidRPr="00C340A2">
              <w:t>175,02</w:t>
            </w:r>
          </w:p>
        </w:tc>
        <w:tc>
          <w:tcPr>
            <w:tcW w:w="1559" w:type="dxa"/>
          </w:tcPr>
          <w:p w14:paraId="53C7E741" w14:textId="77777777" w:rsidR="00D74B33" w:rsidRPr="00C340A2" w:rsidRDefault="00D74B33" w:rsidP="00D74B33">
            <w:r w:rsidRPr="00C340A2">
              <w:t>Registro Nr.</w:t>
            </w:r>
          </w:p>
          <w:p w14:paraId="36FF9509" w14:textId="3C230F6E" w:rsidR="00D74B33" w:rsidRPr="00C340A2" w:rsidRDefault="00D74B33" w:rsidP="00D74B33">
            <w:r w:rsidRPr="00C340A2">
              <w:t>44/3751536,</w:t>
            </w:r>
          </w:p>
          <w:p w14:paraId="6001FE5F" w14:textId="06054DBE" w:rsidR="00D74B33" w:rsidRPr="00C340A2" w:rsidRDefault="00D74B33" w:rsidP="00D74B33">
            <w:r w:rsidRPr="00C340A2">
              <w:t>2025-10-01</w:t>
            </w:r>
          </w:p>
        </w:tc>
      </w:tr>
      <w:tr w:rsidR="00C340A2" w:rsidRPr="00C340A2" w14:paraId="3E834609" w14:textId="77777777" w:rsidTr="00BF5657">
        <w:tc>
          <w:tcPr>
            <w:tcW w:w="710" w:type="dxa"/>
          </w:tcPr>
          <w:p w14:paraId="2C6D0FD2" w14:textId="77777777" w:rsidR="00D74B33" w:rsidRPr="00C340A2" w:rsidRDefault="00D74B33" w:rsidP="00D74B33">
            <w:pPr>
              <w:pStyle w:val="Sraopastraipa"/>
              <w:numPr>
                <w:ilvl w:val="0"/>
                <w:numId w:val="25"/>
              </w:numPr>
              <w:jc w:val="center"/>
            </w:pPr>
          </w:p>
        </w:tc>
        <w:tc>
          <w:tcPr>
            <w:tcW w:w="3685" w:type="dxa"/>
          </w:tcPr>
          <w:p w14:paraId="6E0C2346" w14:textId="77777777" w:rsidR="00D74B33" w:rsidRPr="00C340A2" w:rsidRDefault="00D74B33" w:rsidP="00D74B33">
            <w:r w:rsidRPr="00C340A2">
              <w:t>Lietaus nuotekų šalinimo tinklai</w:t>
            </w:r>
          </w:p>
          <w:p w14:paraId="6F04B10B" w14:textId="4DAC6564" w:rsidR="00D74B33" w:rsidRPr="00C340A2" w:rsidRDefault="00D74B33" w:rsidP="00D74B33">
            <w:r w:rsidRPr="00C340A2">
              <w:t>(Panevėžio m., S. Daukanto g.)</w:t>
            </w:r>
          </w:p>
        </w:tc>
        <w:tc>
          <w:tcPr>
            <w:tcW w:w="1418" w:type="dxa"/>
          </w:tcPr>
          <w:p w14:paraId="2208F752" w14:textId="1D3595DB" w:rsidR="00D74B33" w:rsidRPr="00C340A2" w:rsidRDefault="00D74B33" w:rsidP="00D74B33">
            <w:pPr>
              <w:jc w:val="center"/>
            </w:pPr>
            <w:r w:rsidRPr="00C340A2">
              <w:t>31 400,00</w:t>
            </w:r>
          </w:p>
        </w:tc>
        <w:tc>
          <w:tcPr>
            <w:tcW w:w="1417" w:type="dxa"/>
          </w:tcPr>
          <w:p w14:paraId="4D04D63C" w14:textId="6698C1AD" w:rsidR="00D74B33" w:rsidRPr="00C340A2" w:rsidRDefault="00D74B33" w:rsidP="00D74B33">
            <w:r w:rsidRPr="00C340A2">
              <w:t>4400-6794-7435</w:t>
            </w:r>
          </w:p>
        </w:tc>
        <w:tc>
          <w:tcPr>
            <w:tcW w:w="1418" w:type="dxa"/>
          </w:tcPr>
          <w:p w14:paraId="4D9BA6A5" w14:textId="4BBCF70C" w:rsidR="00D74B33" w:rsidRPr="00C340A2" w:rsidRDefault="00D74B33" w:rsidP="00D74B33">
            <w:pPr>
              <w:jc w:val="center"/>
            </w:pPr>
            <w:r w:rsidRPr="00C340A2">
              <w:t>1</w:t>
            </w:r>
            <w:r w:rsidR="0036163E" w:rsidRPr="00C340A2">
              <w:t xml:space="preserve"> </w:t>
            </w:r>
            <w:r w:rsidRPr="00C340A2">
              <w:t>124,04</w:t>
            </w:r>
          </w:p>
        </w:tc>
        <w:tc>
          <w:tcPr>
            <w:tcW w:w="1559" w:type="dxa"/>
          </w:tcPr>
          <w:p w14:paraId="24E9D837" w14:textId="77777777" w:rsidR="00D74B33" w:rsidRPr="00C340A2" w:rsidRDefault="00D74B33" w:rsidP="00D74B33">
            <w:r w:rsidRPr="00C340A2">
              <w:t>Registro Nr.</w:t>
            </w:r>
          </w:p>
          <w:p w14:paraId="3A187B97" w14:textId="109D83F5" w:rsidR="00D74B33" w:rsidRPr="00C340A2" w:rsidRDefault="00D74B33" w:rsidP="00D74B33">
            <w:r w:rsidRPr="00C340A2">
              <w:t>44/3751535,</w:t>
            </w:r>
          </w:p>
          <w:p w14:paraId="6754E287" w14:textId="584A1FE1" w:rsidR="00D74B33" w:rsidRPr="00C340A2" w:rsidRDefault="00D74B33" w:rsidP="00D74B33">
            <w:r w:rsidRPr="00C340A2">
              <w:t>2025-10-01</w:t>
            </w:r>
          </w:p>
        </w:tc>
      </w:tr>
      <w:tr w:rsidR="00C340A2" w:rsidRPr="00C340A2" w14:paraId="3E562FD9" w14:textId="77777777" w:rsidTr="00BF5657">
        <w:tc>
          <w:tcPr>
            <w:tcW w:w="710" w:type="dxa"/>
          </w:tcPr>
          <w:p w14:paraId="33195D0E" w14:textId="77777777" w:rsidR="00EB3968" w:rsidRPr="00C340A2" w:rsidRDefault="00EB3968" w:rsidP="00EB3968">
            <w:pPr>
              <w:pStyle w:val="Sraopastraipa"/>
              <w:numPr>
                <w:ilvl w:val="0"/>
                <w:numId w:val="25"/>
              </w:numPr>
              <w:jc w:val="center"/>
            </w:pPr>
          </w:p>
        </w:tc>
        <w:tc>
          <w:tcPr>
            <w:tcW w:w="3685" w:type="dxa"/>
          </w:tcPr>
          <w:p w14:paraId="0E2BAE24" w14:textId="77777777" w:rsidR="00EB3968" w:rsidRPr="00C340A2" w:rsidRDefault="00EB3968" w:rsidP="00EB3968">
            <w:r w:rsidRPr="00C340A2">
              <w:t>Lietaus nuotekų šalinimo tinklai</w:t>
            </w:r>
          </w:p>
          <w:p w14:paraId="6F13B9F9" w14:textId="25A9D888" w:rsidR="00EB3968" w:rsidRPr="00C340A2" w:rsidRDefault="00EB3968" w:rsidP="00EB3968">
            <w:r w:rsidRPr="00C340A2">
              <w:t>(Panevėžio m., Vysk. K. Paltaroko g.)</w:t>
            </w:r>
          </w:p>
        </w:tc>
        <w:tc>
          <w:tcPr>
            <w:tcW w:w="1418" w:type="dxa"/>
          </w:tcPr>
          <w:p w14:paraId="62D28821" w14:textId="0C06126C" w:rsidR="00EB3968" w:rsidRPr="00C340A2" w:rsidRDefault="00EB3968" w:rsidP="00EB3968">
            <w:pPr>
              <w:jc w:val="center"/>
            </w:pPr>
            <w:r w:rsidRPr="00C340A2">
              <w:t>5 380,00</w:t>
            </w:r>
          </w:p>
        </w:tc>
        <w:tc>
          <w:tcPr>
            <w:tcW w:w="1417" w:type="dxa"/>
          </w:tcPr>
          <w:p w14:paraId="41BD51CD" w14:textId="47F9610E" w:rsidR="00EB3968" w:rsidRPr="00C340A2" w:rsidRDefault="00EB3968" w:rsidP="00EB3968">
            <w:r w:rsidRPr="00C340A2">
              <w:t>4400-6794-7424</w:t>
            </w:r>
          </w:p>
        </w:tc>
        <w:tc>
          <w:tcPr>
            <w:tcW w:w="1418" w:type="dxa"/>
          </w:tcPr>
          <w:p w14:paraId="16F7E9F6" w14:textId="47A2B4A8" w:rsidR="00EB3968" w:rsidRPr="00C340A2" w:rsidRDefault="00EB3968" w:rsidP="00EB3968">
            <w:pPr>
              <w:jc w:val="center"/>
            </w:pPr>
            <w:r w:rsidRPr="00C340A2">
              <w:t>178,53</w:t>
            </w:r>
          </w:p>
        </w:tc>
        <w:tc>
          <w:tcPr>
            <w:tcW w:w="1559" w:type="dxa"/>
          </w:tcPr>
          <w:p w14:paraId="2E4D157F" w14:textId="77777777" w:rsidR="00EB3968" w:rsidRPr="00C340A2" w:rsidRDefault="00EB3968" w:rsidP="00EB3968">
            <w:r w:rsidRPr="00C340A2">
              <w:t>Registro Nr.</w:t>
            </w:r>
          </w:p>
          <w:p w14:paraId="5E3E6275" w14:textId="1867227C" w:rsidR="00EB3968" w:rsidRPr="00C340A2" w:rsidRDefault="00EB3968" w:rsidP="00EB3968">
            <w:r w:rsidRPr="00C340A2">
              <w:t>44/3751534,</w:t>
            </w:r>
          </w:p>
          <w:p w14:paraId="3FD73698" w14:textId="1A53FA9F" w:rsidR="00EB3968" w:rsidRPr="00C340A2" w:rsidRDefault="00EB3968" w:rsidP="00EB3968">
            <w:r w:rsidRPr="00C340A2">
              <w:t>2025-10-01</w:t>
            </w:r>
          </w:p>
        </w:tc>
      </w:tr>
      <w:tr w:rsidR="00C340A2" w:rsidRPr="00C340A2" w14:paraId="71D4DB1F" w14:textId="77777777" w:rsidTr="00BF5657">
        <w:tc>
          <w:tcPr>
            <w:tcW w:w="710" w:type="dxa"/>
          </w:tcPr>
          <w:p w14:paraId="303A59A0" w14:textId="77777777" w:rsidR="00257120" w:rsidRPr="00C340A2" w:rsidRDefault="00257120" w:rsidP="00257120">
            <w:pPr>
              <w:pStyle w:val="Sraopastraipa"/>
              <w:numPr>
                <w:ilvl w:val="0"/>
                <w:numId w:val="25"/>
              </w:numPr>
              <w:jc w:val="center"/>
            </w:pPr>
          </w:p>
        </w:tc>
        <w:tc>
          <w:tcPr>
            <w:tcW w:w="3685" w:type="dxa"/>
          </w:tcPr>
          <w:p w14:paraId="60E599FC" w14:textId="77777777" w:rsidR="00257120" w:rsidRPr="00C340A2" w:rsidRDefault="00257120" w:rsidP="00257120">
            <w:r w:rsidRPr="00C340A2">
              <w:t>Lietaus nuotekų šalinimo tinklai</w:t>
            </w:r>
          </w:p>
          <w:p w14:paraId="498D0A2B" w14:textId="710D6A60" w:rsidR="00257120" w:rsidRPr="00C340A2" w:rsidRDefault="00257120" w:rsidP="00257120">
            <w:r w:rsidRPr="00C340A2">
              <w:t>(Panevėžio m., Ukmergės g.)</w:t>
            </w:r>
          </w:p>
        </w:tc>
        <w:tc>
          <w:tcPr>
            <w:tcW w:w="1418" w:type="dxa"/>
          </w:tcPr>
          <w:p w14:paraId="42CBF28E" w14:textId="029DB5AD" w:rsidR="00257120" w:rsidRPr="00C340A2" w:rsidRDefault="00257120" w:rsidP="00257120">
            <w:pPr>
              <w:jc w:val="center"/>
            </w:pPr>
            <w:r w:rsidRPr="00C340A2">
              <w:t>20 900,00</w:t>
            </w:r>
          </w:p>
        </w:tc>
        <w:tc>
          <w:tcPr>
            <w:tcW w:w="1417" w:type="dxa"/>
          </w:tcPr>
          <w:p w14:paraId="252510BF" w14:textId="2D426E27" w:rsidR="00257120" w:rsidRPr="00C340A2" w:rsidRDefault="00257120" w:rsidP="00257120">
            <w:r w:rsidRPr="00C340A2">
              <w:t>4400-6797-6538</w:t>
            </w:r>
          </w:p>
        </w:tc>
        <w:tc>
          <w:tcPr>
            <w:tcW w:w="1418" w:type="dxa"/>
          </w:tcPr>
          <w:p w14:paraId="1A003D17" w14:textId="1E552427" w:rsidR="00257120" w:rsidRPr="00C340A2" w:rsidRDefault="00257120" w:rsidP="00257120">
            <w:pPr>
              <w:jc w:val="center"/>
            </w:pPr>
            <w:r w:rsidRPr="00C340A2">
              <w:t>270,29</w:t>
            </w:r>
          </w:p>
        </w:tc>
        <w:tc>
          <w:tcPr>
            <w:tcW w:w="1559" w:type="dxa"/>
          </w:tcPr>
          <w:p w14:paraId="0C3E47C9" w14:textId="77777777" w:rsidR="00257120" w:rsidRPr="00C340A2" w:rsidRDefault="00257120" w:rsidP="00257120">
            <w:r w:rsidRPr="00C340A2">
              <w:t>Registro Nr.</w:t>
            </w:r>
          </w:p>
          <w:p w14:paraId="4C5492A1" w14:textId="7F9F9AC0" w:rsidR="00257120" w:rsidRPr="00C340A2" w:rsidRDefault="00257120" w:rsidP="00257120">
            <w:r w:rsidRPr="00C340A2">
              <w:t>44/3753606,</w:t>
            </w:r>
          </w:p>
          <w:p w14:paraId="16345CB2" w14:textId="545319AE" w:rsidR="00257120" w:rsidRPr="00C340A2" w:rsidRDefault="00257120" w:rsidP="00257120">
            <w:r w:rsidRPr="00C340A2">
              <w:t>2025-10-02</w:t>
            </w:r>
          </w:p>
        </w:tc>
      </w:tr>
      <w:tr w:rsidR="00C340A2" w:rsidRPr="00C340A2" w14:paraId="7C075268" w14:textId="77777777" w:rsidTr="00BF5657">
        <w:tc>
          <w:tcPr>
            <w:tcW w:w="710" w:type="dxa"/>
          </w:tcPr>
          <w:p w14:paraId="6D084732" w14:textId="77777777" w:rsidR="00257120" w:rsidRPr="00C340A2" w:rsidRDefault="00257120" w:rsidP="00257120">
            <w:pPr>
              <w:pStyle w:val="Sraopastraipa"/>
              <w:numPr>
                <w:ilvl w:val="0"/>
                <w:numId w:val="25"/>
              </w:numPr>
              <w:jc w:val="center"/>
            </w:pPr>
          </w:p>
        </w:tc>
        <w:tc>
          <w:tcPr>
            <w:tcW w:w="3685" w:type="dxa"/>
          </w:tcPr>
          <w:p w14:paraId="04EEC507" w14:textId="77777777" w:rsidR="00257120" w:rsidRPr="00C340A2" w:rsidRDefault="00257120" w:rsidP="00257120">
            <w:r w:rsidRPr="00C340A2">
              <w:t>Lietaus nuotekų šalinimo tinklai</w:t>
            </w:r>
          </w:p>
          <w:p w14:paraId="71A04C0C" w14:textId="57093EA9" w:rsidR="00257120" w:rsidRPr="00C340A2" w:rsidRDefault="00257120" w:rsidP="00257120">
            <w:r w:rsidRPr="00C340A2">
              <w:t>(Panevėžio m., Ukmergės g.)</w:t>
            </w:r>
          </w:p>
        </w:tc>
        <w:tc>
          <w:tcPr>
            <w:tcW w:w="1418" w:type="dxa"/>
          </w:tcPr>
          <w:p w14:paraId="2D926F75" w14:textId="156DA94C" w:rsidR="00257120" w:rsidRPr="00C340A2" w:rsidRDefault="00257120" w:rsidP="00257120">
            <w:pPr>
              <w:jc w:val="center"/>
            </w:pPr>
            <w:r w:rsidRPr="00C340A2">
              <w:t>13 500,00</w:t>
            </w:r>
          </w:p>
        </w:tc>
        <w:tc>
          <w:tcPr>
            <w:tcW w:w="1417" w:type="dxa"/>
          </w:tcPr>
          <w:p w14:paraId="65CAA229" w14:textId="430EA0C0" w:rsidR="00257120" w:rsidRPr="00C340A2" w:rsidRDefault="00257120" w:rsidP="00257120">
            <w:r w:rsidRPr="00C340A2">
              <w:t>4400-6797-6549</w:t>
            </w:r>
          </w:p>
        </w:tc>
        <w:tc>
          <w:tcPr>
            <w:tcW w:w="1418" w:type="dxa"/>
          </w:tcPr>
          <w:p w14:paraId="29BBE3C0" w14:textId="7D1F3492" w:rsidR="00257120" w:rsidRPr="00C340A2" w:rsidRDefault="00257120" w:rsidP="00257120">
            <w:pPr>
              <w:jc w:val="center"/>
            </w:pPr>
            <w:r w:rsidRPr="00C340A2">
              <w:t>182,37</w:t>
            </w:r>
          </w:p>
        </w:tc>
        <w:tc>
          <w:tcPr>
            <w:tcW w:w="1559" w:type="dxa"/>
          </w:tcPr>
          <w:p w14:paraId="11311676" w14:textId="77777777" w:rsidR="00257120" w:rsidRPr="00C340A2" w:rsidRDefault="00257120" w:rsidP="00257120">
            <w:r w:rsidRPr="00C340A2">
              <w:t>Registro Nr.</w:t>
            </w:r>
          </w:p>
          <w:p w14:paraId="23376537" w14:textId="19C8D240" w:rsidR="00257120" w:rsidRPr="00C340A2" w:rsidRDefault="00257120" w:rsidP="00257120">
            <w:r w:rsidRPr="00C340A2">
              <w:t>44/3753607,</w:t>
            </w:r>
          </w:p>
          <w:p w14:paraId="281D02F6" w14:textId="1F32B93D" w:rsidR="00257120" w:rsidRPr="00C340A2" w:rsidRDefault="00257120" w:rsidP="00257120">
            <w:r w:rsidRPr="00C340A2">
              <w:t>2025-10-02</w:t>
            </w:r>
          </w:p>
        </w:tc>
      </w:tr>
      <w:tr w:rsidR="00C340A2" w:rsidRPr="00C340A2" w14:paraId="412562FD" w14:textId="77777777" w:rsidTr="00BF5657">
        <w:tc>
          <w:tcPr>
            <w:tcW w:w="710" w:type="dxa"/>
          </w:tcPr>
          <w:p w14:paraId="30377544" w14:textId="77777777" w:rsidR="004645D5" w:rsidRPr="00C340A2" w:rsidRDefault="004645D5" w:rsidP="004645D5">
            <w:pPr>
              <w:pStyle w:val="Sraopastraipa"/>
              <w:numPr>
                <w:ilvl w:val="0"/>
                <w:numId w:val="25"/>
              </w:numPr>
              <w:jc w:val="center"/>
            </w:pPr>
          </w:p>
        </w:tc>
        <w:tc>
          <w:tcPr>
            <w:tcW w:w="3685" w:type="dxa"/>
          </w:tcPr>
          <w:p w14:paraId="545D3CC6" w14:textId="77777777" w:rsidR="004645D5" w:rsidRPr="00C340A2" w:rsidRDefault="004645D5" w:rsidP="004645D5">
            <w:r w:rsidRPr="00C340A2">
              <w:t>Lietaus nuotekų šalinimo tinklai</w:t>
            </w:r>
          </w:p>
          <w:p w14:paraId="5A9A8000" w14:textId="54E0CCBC" w:rsidR="004645D5" w:rsidRPr="00C340A2" w:rsidRDefault="004645D5" w:rsidP="004645D5">
            <w:r w:rsidRPr="00C340A2">
              <w:t>(Panevėžio m., Vilniaus g.)</w:t>
            </w:r>
          </w:p>
        </w:tc>
        <w:tc>
          <w:tcPr>
            <w:tcW w:w="1418" w:type="dxa"/>
          </w:tcPr>
          <w:p w14:paraId="742D7915" w14:textId="2B0B9D92" w:rsidR="004645D5" w:rsidRPr="00C340A2" w:rsidRDefault="004645D5" w:rsidP="004645D5">
            <w:pPr>
              <w:jc w:val="center"/>
            </w:pPr>
            <w:r w:rsidRPr="00C340A2">
              <w:t>59 400,00</w:t>
            </w:r>
          </w:p>
        </w:tc>
        <w:tc>
          <w:tcPr>
            <w:tcW w:w="1417" w:type="dxa"/>
          </w:tcPr>
          <w:p w14:paraId="0F8B08DA" w14:textId="6B3791C5" w:rsidR="004645D5" w:rsidRPr="00C340A2" w:rsidRDefault="004645D5" w:rsidP="004645D5">
            <w:r w:rsidRPr="00C340A2">
              <w:t>4400-6797-6550</w:t>
            </w:r>
          </w:p>
        </w:tc>
        <w:tc>
          <w:tcPr>
            <w:tcW w:w="1418" w:type="dxa"/>
          </w:tcPr>
          <w:p w14:paraId="63DF4E29" w14:textId="17A67D1D" w:rsidR="004645D5" w:rsidRPr="00C340A2" w:rsidRDefault="004645D5" w:rsidP="004645D5">
            <w:pPr>
              <w:jc w:val="center"/>
            </w:pPr>
            <w:r w:rsidRPr="00C340A2">
              <w:t>754,98</w:t>
            </w:r>
          </w:p>
        </w:tc>
        <w:tc>
          <w:tcPr>
            <w:tcW w:w="1559" w:type="dxa"/>
          </w:tcPr>
          <w:p w14:paraId="62A9AA8D" w14:textId="77777777" w:rsidR="004645D5" w:rsidRPr="00C340A2" w:rsidRDefault="004645D5" w:rsidP="004645D5">
            <w:r w:rsidRPr="00C340A2">
              <w:t>Registro Nr.</w:t>
            </w:r>
          </w:p>
          <w:p w14:paraId="2200CEBF" w14:textId="70E7FBE2" w:rsidR="004645D5" w:rsidRPr="00C340A2" w:rsidRDefault="004645D5" w:rsidP="004645D5">
            <w:r w:rsidRPr="00C340A2">
              <w:t>44/3753608,</w:t>
            </w:r>
          </w:p>
          <w:p w14:paraId="08C6793A" w14:textId="140841F7" w:rsidR="004645D5" w:rsidRPr="00C340A2" w:rsidRDefault="004645D5" w:rsidP="004645D5">
            <w:r w:rsidRPr="00C340A2">
              <w:t>2025-10-02</w:t>
            </w:r>
          </w:p>
        </w:tc>
      </w:tr>
      <w:tr w:rsidR="00C340A2" w:rsidRPr="00C340A2" w14:paraId="759AC367" w14:textId="77777777" w:rsidTr="00BF5657">
        <w:tc>
          <w:tcPr>
            <w:tcW w:w="710" w:type="dxa"/>
          </w:tcPr>
          <w:p w14:paraId="5C59D633" w14:textId="77777777" w:rsidR="004645D5" w:rsidRPr="00C340A2" w:rsidRDefault="004645D5" w:rsidP="004645D5">
            <w:pPr>
              <w:pStyle w:val="Sraopastraipa"/>
              <w:numPr>
                <w:ilvl w:val="0"/>
                <w:numId w:val="25"/>
              </w:numPr>
              <w:jc w:val="center"/>
            </w:pPr>
          </w:p>
        </w:tc>
        <w:tc>
          <w:tcPr>
            <w:tcW w:w="3685" w:type="dxa"/>
          </w:tcPr>
          <w:p w14:paraId="3863D9F7" w14:textId="77777777" w:rsidR="004645D5" w:rsidRPr="00C340A2" w:rsidRDefault="004645D5" w:rsidP="004645D5">
            <w:r w:rsidRPr="00C340A2">
              <w:t>Lietaus nuotekų šalinimo tinklai</w:t>
            </w:r>
          </w:p>
          <w:p w14:paraId="7D7B4FFF" w14:textId="69AD9A38" w:rsidR="004645D5" w:rsidRPr="00C340A2" w:rsidRDefault="004645D5" w:rsidP="004645D5">
            <w:r w:rsidRPr="00C340A2">
              <w:t>(Panevėžio m., Vilniaus g.)</w:t>
            </w:r>
          </w:p>
        </w:tc>
        <w:tc>
          <w:tcPr>
            <w:tcW w:w="1418" w:type="dxa"/>
          </w:tcPr>
          <w:p w14:paraId="7EB8D1EF" w14:textId="322177B3" w:rsidR="004645D5" w:rsidRPr="00C340A2" w:rsidRDefault="004645D5" w:rsidP="004645D5">
            <w:pPr>
              <w:jc w:val="center"/>
            </w:pPr>
            <w:r w:rsidRPr="00C340A2">
              <w:t>38 900,00</w:t>
            </w:r>
          </w:p>
        </w:tc>
        <w:tc>
          <w:tcPr>
            <w:tcW w:w="1417" w:type="dxa"/>
          </w:tcPr>
          <w:p w14:paraId="135AB809" w14:textId="4B77E5A7" w:rsidR="004645D5" w:rsidRPr="00C340A2" w:rsidRDefault="004645D5" w:rsidP="004645D5">
            <w:r w:rsidRPr="00C340A2">
              <w:t>4400-6797-6562</w:t>
            </w:r>
          </w:p>
        </w:tc>
        <w:tc>
          <w:tcPr>
            <w:tcW w:w="1418" w:type="dxa"/>
          </w:tcPr>
          <w:p w14:paraId="1A52EEA3" w14:textId="471955FB" w:rsidR="004645D5" w:rsidRPr="00C340A2" w:rsidRDefault="004645D5" w:rsidP="004645D5">
            <w:pPr>
              <w:jc w:val="center"/>
            </w:pPr>
            <w:r w:rsidRPr="00C340A2">
              <w:t>470,35</w:t>
            </w:r>
          </w:p>
        </w:tc>
        <w:tc>
          <w:tcPr>
            <w:tcW w:w="1559" w:type="dxa"/>
          </w:tcPr>
          <w:p w14:paraId="1ABB7B01" w14:textId="77777777" w:rsidR="004645D5" w:rsidRPr="00C340A2" w:rsidRDefault="004645D5" w:rsidP="004645D5">
            <w:r w:rsidRPr="00C340A2">
              <w:t>Registro Nr.</w:t>
            </w:r>
          </w:p>
          <w:p w14:paraId="256A9D85" w14:textId="3ED84C5F" w:rsidR="004645D5" w:rsidRPr="00C340A2" w:rsidRDefault="004645D5" w:rsidP="004645D5">
            <w:r w:rsidRPr="00C340A2">
              <w:t>44/3753609,</w:t>
            </w:r>
          </w:p>
          <w:p w14:paraId="7A99B3FC" w14:textId="0629CE16" w:rsidR="004645D5" w:rsidRPr="00C340A2" w:rsidRDefault="004645D5" w:rsidP="004645D5">
            <w:r w:rsidRPr="00C340A2">
              <w:t>2025-10-02</w:t>
            </w:r>
          </w:p>
        </w:tc>
      </w:tr>
      <w:tr w:rsidR="00C340A2" w:rsidRPr="00C340A2" w14:paraId="066F125C" w14:textId="77777777" w:rsidTr="00BF5657">
        <w:tc>
          <w:tcPr>
            <w:tcW w:w="710" w:type="dxa"/>
          </w:tcPr>
          <w:p w14:paraId="6BAEDFC0" w14:textId="77777777" w:rsidR="004645D5" w:rsidRPr="00C340A2" w:rsidRDefault="004645D5" w:rsidP="004645D5">
            <w:pPr>
              <w:pStyle w:val="Sraopastraipa"/>
              <w:numPr>
                <w:ilvl w:val="0"/>
                <w:numId w:val="25"/>
              </w:numPr>
              <w:jc w:val="center"/>
            </w:pPr>
          </w:p>
        </w:tc>
        <w:tc>
          <w:tcPr>
            <w:tcW w:w="3685" w:type="dxa"/>
          </w:tcPr>
          <w:p w14:paraId="65C0F5E1" w14:textId="77777777" w:rsidR="004645D5" w:rsidRPr="00C340A2" w:rsidRDefault="004645D5" w:rsidP="004645D5">
            <w:r w:rsidRPr="00C340A2">
              <w:t>Lietaus nuotekų šalinimo tinklai</w:t>
            </w:r>
          </w:p>
          <w:p w14:paraId="2ECABC11" w14:textId="36A5A9A8" w:rsidR="004645D5" w:rsidRPr="00C340A2" w:rsidRDefault="004645D5" w:rsidP="004645D5">
            <w:r w:rsidRPr="00C340A2">
              <w:t>(Panevėžio m., Vilniaus g.)</w:t>
            </w:r>
          </w:p>
        </w:tc>
        <w:tc>
          <w:tcPr>
            <w:tcW w:w="1418" w:type="dxa"/>
          </w:tcPr>
          <w:p w14:paraId="329DA0A2" w14:textId="2EDE537D" w:rsidR="004645D5" w:rsidRPr="00C340A2" w:rsidRDefault="004645D5" w:rsidP="004645D5">
            <w:pPr>
              <w:jc w:val="center"/>
            </w:pPr>
            <w:r w:rsidRPr="00C340A2">
              <w:t>8 080,00</w:t>
            </w:r>
          </w:p>
        </w:tc>
        <w:tc>
          <w:tcPr>
            <w:tcW w:w="1417" w:type="dxa"/>
          </w:tcPr>
          <w:p w14:paraId="64283320" w14:textId="7A41449E" w:rsidR="004645D5" w:rsidRPr="00C340A2" w:rsidRDefault="004645D5" w:rsidP="004645D5">
            <w:r w:rsidRPr="00C340A2">
              <w:t>4400-6797-6570</w:t>
            </w:r>
          </w:p>
        </w:tc>
        <w:tc>
          <w:tcPr>
            <w:tcW w:w="1418" w:type="dxa"/>
          </w:tcPr>
          <w:p w14:paraId="753E4F61" w14:textId="0364FEBD" w:rsidR="004645D5" w:rsidRPr="00C340A2" w:rsidRDefault="004645D5" w:rsidP="004645D5">
            <w:pPr>
              <w:jc w:val="center"/>
            </w:pPr>
            <w:r w:rsidRPr="00C340A2">
              <w:t>353,74</w:t>
            </w:r>
          </w:p>
        </w:tc>
        <w:tc>
          <w:tcPr>
            <w:tcW w:w="1559" w:type="dxa"/>
          </w:tcPr>
          <w:p w14:paraId="36BC3E57" w14:textId="77777777" w:rsidR="004645D5" w:rsidRPr="00C340A2" w:rsidRDefault="004645D5" w:rsidP="004645D5">
            <w:r w:rsidRPr="00C340A2">
              <w:t>Registro Nr.</w:t>
            </w:r>
          </w:p>
          <w:p w14:paraId="6EB0549D" w14:textId="50D30D98" w:rsidR="004645D5" w:rsidRPr="00C340A2" w:rsidRDefault="004645D5" w:rsidP="004645D5">
            <w:r w:rsidRPr="00C340A2">
              <w:t>44/3753610,</w:t>
            </w:r>
          </w:p>
          <w:p w14:paraId="727826A2" w14:textId="7DAAF009" w:rsidR="004645D5" w:rsidRPr="00C340A2" w:rsidRDefault="004645D5" w:rsidP="004645D5">
            <w:r w:rsidRPr="00C340A2">
              <w:t>2025-10-02</w:t>
            </w:r>
          </w:p>
        </w:tc>
      </w:tr>
      <w:tr w:rsidR="00C340A2" w:rsidRPr="00C340A2" w14:paraId="496AB0A4" w14:textId="77777777" w:rsidTr="00BF5657">
        <w:tc>
          <w:tcPr>
            <w:tcW w:w="710" w:type="dxa"/>
          </w:tcPr>
          <w:p w14:paraId="67AE5737" w14:textId="77777777" w:rsidR="004645D5" w:rsidRPr="00C340A2" w:rsidRDefault="004645D5" w:rsidP="004645D5">
            <w:pPr>
              <w:pStyle w:val="Sraopastraipa"/>
              <w:numPr>
                <w:ilvl w:val="0"/>
                <w:numId w:val="25"/>
              </w:numPr>
              <w:jc w:val="center"/>
            </w:pPr>
          </w:p>
        </w:tc>
        <w:tc>
          <w:tcPr>
            <w:tcW w:w="3685" w:type="dxa"/>
          </w:tcPr>
          <w:p w14:paraId="0BF9B186" w14:textId="77777777" w:rsidR="004645D5" w:rsidRPr="00C340A2" w:rsidRDefault="004645D5" w:rsidP="004645D5">
            <w:r w:rsidRPr="00C340A2">
              <w:t>Lietaus nuotekų šalinimo tinklai</w:t>
            </w:r>
          </w:p>
          <w:p w14:paraId="2654B43F" w14:textId="582FD686" w:rsidR="004645D5" w:rsidRPr="00C340A2" w:rsidRDefault="004645D5" w:rsidP="004645D5">
            <w:r w:rsidRPr="00C340A2">
              <w:t>(Panevėžio m., Vytauto g.)</w:t>
            </w:r>
          </w:p>
        </w:tc>
        <w:tc>
          <w:tcPr>
            <w:tcW w:w="1418" w:type="dxa"/>
          </w:tcPr>
          <w:p w14:paraId="1A939182" w14:textId="3E1084CB" w:rsidR="004645D5" w:rsidRPr="00C340A2" w:rsidRDefault="004645D5" w:rsidP="004645D5">
            <w:pPr>
              <w:jc w:val="center"/>
            </w:pPr>
            <w:r w:rsidRPr="00C340A2">
              <w:t>13 700,00</w:t>
            </w:r>
          </w:p>
        </w:tc>
        <w:tc>
          <w:tcPr>
            <w:tcW w:w="1417" w:type="dxa"/>
          </w:tcPr>
          <w:p w14:paraId="2A41D9AE" w14:textId="7804FF02" w:rsidR="004645D5" w:rsidRPr="00C340A2" w:rsidRDefault="004645D5" w:rsidP="004645D5">
            <w:r w:rsidRPr="00C340A2">
              <w:t>4400-6797-6592</w:t>
            </w:r>
          </w:p>
        </w:tc>
        <w:tc>
          <w:tcPr>
            <w:tcW w:w="1418" w:type="dxa"/>
          </w:tcPr>
          <w:p w14:paraId="3B48BD8E" w14:textId="25A35C45" w:rsidR="004645D5" w:rsidRPr="00C340A2" w:rsidRDefault="004645D5" w:rsidP="004645D5">
            <w:pPr>
              <w:jc w:val="center"/>
            </w:pPr>
            <w:r w:rsidRPr="00C340A2">
              <w:t>167,84</w:t>
            </w:r>
          </w:p>
        </w:tc>
        <w:tc>
          <w:tcPr>
            <w:tcW w:w="1559" w:type="dxa"/>
          </w:tcPr>
          <w:p w14:paraId="14D7E63D" w14:textId="77777777" w:rsidR="004645D5" w:rsidRPr="00C340A2" w:rsidRDefault="004645D5" w:rsidP="004645D5">
            <w:r w:rsidRPr="00C340A2">
              <w:t>Registro Nr.</w:t>
            </w:r>
          </w:p>
          <w:p w14:paraId="39A87512" w14:textId="22F997A3" w:rsidR="004645D5" w:rsidRPr="00C340A2" w:rsidRDefault="004645D5" w:rsidP="004645D5">
            <w:r w:rsidRPr="00C340A2">
              <w:t>44/3753612,</w:t>
            </w:r>
          </w:p>
          <w:p w14:paraId="709CC627" w14:textId="0EA01540" w:rsidR="004645D5" w:rsidRPr="00C340A2" w:rsidRDefault="004645D5" w:rsidP="004645D5">
            <w:r w:rsidRPr="00C340A2">
              <w:t>2025-10-02</w:t>
            </w:r>
          </w:p>
        </w:tc>
      </w:tr>
      <w:tr w:rsidR="00C340A2" w:rsidRPr="00C340A2" w14:paraId="7552020F" w14:textId="77777777" w:rsidTr="00BF5657">
        <w:tc>
          <w:tcPr>
            <w:tcW w:w="710" w:type="dxa"/>
          </w:tcPr>
          <w:p w14:paraId="10D2CA4A" w14:textId="77777777" w:rsidR="009B23FD" w:rsidRPr="00C340A2" w:rsidRDefault="009B23FD" w:rsidP="009B23FD">
            <w:pPr>
              <w:pStyle w:val="Sraopastraipa"/>
              <w:numPr>
                <w:ilvl w:val="0"/>
                <w:numId w:val="25"/>
              </w:numPr>
              <w:jc w:val="center"/>
            </w:pPr>
          </w:p>
        </w:tc>
        <w:tc>
          <w:tcPr>
            <w:tcW w:w="3685" w:type="dxa"/>
          </w:tcPr>
          <w:p w14:paraId="6E4A232B" w14:textId="77777777" w:rsidR="009B23FD" w:rsidRPr="00C340A2" w:rsidRDefault="009B23FD" w:rsidP="009B23FD">
            <w:r w:rsidRPr="00C340A2">
              <w:t>Lietaus nuotekų šalinimo tinklai</w:t>
            </w:r>
          </w:p>
          <w:p w14:paraId="01A73282" w14:textId="65D1964F" w:rsidR="009B23FD" w:rsidRPr="00C340A2" w:rsidRDefault="009B23FD" w:rsidP="009B23FD">
            <w:r w:rsidRPr="00C340A2">
              <w:t>(Panevėžio m., Margių g.)</w:t>
            </w:r>
          </w:p>
        </w:tc>
        <w:tc>
          <w:tcPr>
            <w:tcW w:w="1418" w:type="dxa"/>
          </w:tcPr>
          <w:p w14:paraId="06494C7E" w14:textId="35D79B0D" w:rsidR="009B23FD" w:rsidRPr="00C340A2" w:rsidRDefault="009B23FD" w:rsidP="009B23FD">
            <w:pPr>
              <w:jc w:val="center"/>
            </w:pPr>
            <w:r w:rsidRPr="00C340A2">
              <w:t>12 700,00</w:t>
            </w:r>
          </w:p>
        </w:tc>
        <w:tc>
          <w:tcPr>
            <w:tcW w:w="1417" w:type="dxa"/>
          </w:tcPr>
          <w:p w14:paraId="45083825" w14:textId="7E26530C" w:rsidR="009B23FD" w:rsidRPr="00C340A2" w:rsidRDefault="009B23FD" w:rsidP="009B23FD">
            <w:r w:rsidRPr="00C340A2">
              <w:t>4400-6797-6581</w:t>
            </w:r>
          </w:p>
        </w:tc>
        <w:tc>
          <w:tcPr>
            <w:tcW w:w="1418" w:type="dxa"/>
          </w:tcPr>
          <w:p w14:paraId="675EB585" w14:textId="5A62CC85" w:rsidR="009B23FD" w:rsidRPr="00C340A2" w:rsidRDefault="009B23FD" w:rsidP="009B23FD">
            <w:pPr>
              <w:jc w:val="center"/>
            </w:pPr>
            <w:r w:rsidRPr="00C340A2">
              <w:t>359,78</w:t>
            </w:r>
          </w:p>
        </w:tc>
        <w:tc>
          <w:tcPr>
            <w:tcW w:w="1559" w:type="dxa"/>
          </w:tcPr>
          <w:p w14:paraId="13B05681" w14:textId="77777777" w:rsidR="009B23FD" w:rsidRPr="00C340A2" w:rsidRDefault="009B23FD" w:rsidP="009B23FD">
            <w:r w:rsidRPr="00C340A2">
              <w:t>Registro Nr.</w:t>
            </w:r>
          </w:p>
          <w:p w14:paraId="6EF352B3" w14:textId="3DC924A0" w:rsidR="009B23FD" w:rsidRPr="00C340A2" w:rsidRDefault="009B23FD" w:rsidP="009B23FD">
            <w:r w:rsidRPr="00C340A2">
              <w:t>44/3753611,</w:t>
            </w:r>
          </w:p>
          <w:p w14:paraId="3766943F" w14:textId="07B893F1" w:rsidR="009B23FD" w:rsidRPr="00C340A2" w:rsidRDefault="009B23FD" w:rsidP="009B23FD">
            <w:r w:rsidRPr="00C340A2">
              <w:t>2025-10-02</w:t>
            </w:r>
          </w:p>
        </w:tc>
      </w:tr>
      <w:tr w:rsidR="00C340A2" w:rsidRPr="00C340A2" w14:paraId="10470059" w14:textId="77777777" w:rsidTr="00BF5657">
        <w:tc>
          <w:tcPr>
            <w:tcW w:w="710" w:type="dxa"/>
          </w:tcPr>
          <w:p w14:paraId="2E43E391" w14:textId="77777777" w:rsidR="009B23FD" w:rsidRPr="00C340A2" w:rsidRDefault="009B23FD" w:rsidP="009B23FD">
            <w:pPr>
              <w:pStyle w:val="Sraopastraipa"/>
              <w:numPr>
                <w:ilvl w:val="0"/>
                <w:numId w:val="25"/>
              </w:numPr>
              <w:jc w:val="center"/>
            </w:pPr>
          </w:p>
        </w:tc>
        <w:tc>
          <w:tcPr>
            <w:tcW w:w="3685" w:type="dxa"/>
          </w:tcPr>
          <w:p w14:paraId="0BA3E2F3" w14:textId="77777777" w:rsidR="009B23FD" w:rsidRPr="00C340A2" w:rsidRDefault="009B23FD" w:rsidP="009B23FD">
            <w:r w:rsidRPr="00C340A2">
              <w:t>Lietaus nuotekų šalinimo tinklai</w:t>
            </w:r>
          </w:p>
          <w:p w14:paraId="7D7E03B8" w14:textId="3CA29EC6" w:rsidR="009B23FD" w:rsidRPr="00C340A2" w:rsidRDefault="009B23FD" w:rsidP="009B23FD">
            <w:r w:rsidRPr="00C340A2">
              <w:t>(Panevėžio m., Algirdo g.)</w:t>
            </w:r>
          </w:p>
        </w:tc>
        <w:tc>
          <w:tcPr>
            <w:tcW w:w="1418" w:type="dxa"/>
          </w:tcPr>
          <w:p w14:paraId="6661A613" w14:textId="4AFAE90C" w:rsidR="009B23FD" w:rsidRPr="00C340A2" w:rsidRDefault="00712D5E" w:rsidP="009B23FD">
            <w:pPr>
              <w:jc w:val="center"/>
            </w:pPr>
            <w:r w:rsidRPr="00C340A2">
              <w:t>8 610,00</w:t>
            </w:r>
          </w:p>
        </w:tc>
        <w:tc>
          <w:tcPr>
            <w:tcW w:w="1417" w:type="dxa"/>
          </w:tcPr>
          <w:p w14:paraId="4B2D0709" w14:textId="4F81985F" w:rsidR="009B23FD" w:rsidRPr="00C340A2" w:rsidRDefault="009B23FD" w:rsidP="009B23FD">
            <w:r w:rsidRPr="00C340A2">
              <w:t>4400-6796-1033</w:t>
            </w:r>
          </w:p>
        </w:tc>
        <w:tc>
          <w:tcPr>
            <w:tcW w:w="1418" w:type="dxa"/>
          </w:tcPr>
          <w:p w14:paraId="1973BFD6" w14:textId="6C9905D0" w:rsidR="009B23FD" w:rsidRPr="00C340A2" w:rsidRDefault="009B23FD" w:rsidP="009B23FD">
            <w:pPr>
              <w:jc w:val="center"/>
            </w:pPr>
            <w:r w:rsidRPr="00C340A2">
              <w:t>157,70</w:t>
            </w:r>
          </w:p>
        </w:tc>
        <w:tc>
          <w:tcPr>
            <w:tcW w:w="1559" w:type="dxa"/>
          </w:tcPr>
          <w:p w14:paraId="51731FFF" w14:textId="77777777" w:rsidR="009B23FD" w:rsidRPr="00C340A2" w:rsidRDefault="009B23FD" w:rsidP="009B23FD">
            <w:r w:rsidRPr="00C340A2">
              <w:t>Registro Nr.</w:t>
            </w:r>
          </w:p>
          <w:p w14:paraId="489F6A41" w14:textId="630AC2C7" w:rsidR="009B23FD" w:rsidRPr="00C340A2" w:rsidRDefault="009B23FD" w:rsidP="009B23FD">
            <w:r w:rsidRPr="00C340A2">
              <w:t>44/3752484,</w:t>
            </w:r>
          </w:p>
          <w:p w14:paraId="089326DF" w14:textId="26BC19AE" w:rsidR="009B23FD" w:rsidRPr="00C340A2" w:rsidRDefault="009B23FD" w:rsidP="009B23FD">
            <w:r w:rsidRPr="00C340A2">
              <w:t>2025-10-02</w:t>
            </w:r>
          </w:p>
        </w:tc>
      </w:tr>
      <w:tr w:rsidR="00C340A2" w:rsidRPr="00C340A2" w14:paraId="5BD9B798" w14:textId="77777777" w:rsidTr="00BF5657">
        <w:tc>
          <w:tcPr>
            <w:tcW w:w="710" w:type="dxa"/>
          </w:tcPr>
          <w:p w14:paraId="47E723CA" w14:textId="77777777" w:rsidR="00712D5E" w:rsidRPr="00C340A2" w:rsidRDefault="00712D5E" w:rsidP="00712D5E">
            <w:pPr>
              <w:pStyle w:val="Sraopastraipa"/>
              <w:numPr>
                <w:ilvl w:val="0"/>
                <w:numId w:val="25"/>
              </w:numPr>
              <w:jc w:val="center"/>
            </w:pPr>
          </w:p>
        </w:tc>
        <w:tc>
          <w:tcPr>
            <w:tcW w:w="3685" w:type="dxa"/>
          </w:tcPr>
          <w:p w14:paraId="793F7753" w14:textId="77777777" w:rsidR="00712D5E" w:rsidRPr="00C340A2" w:rsidRDefault="00712D5E" w:rsidP="00712D5E">
            <w:r w:rsidRPr="00C340A2">
              <w:t>Lietaus nuotekų šalinimo tinklai</w:t>
            </w:r>
          </w:p>
          <w:p w14:paraId="0954E596" w14:textId="77FCC2D8" w:rsidR="00712D5E" w:rsidRPr="00C340A2" w:rsidRDefault="00712D5E" w:rsidP="00712D5E">
            <w:r w:rsidRPr="00C340A2">
              <w:t>(Panevėžio m., Aukštaičių g.)</w:t>
            </w:r>
          </w:p>
        </w:tc>
        <w:tc>
          <w:tcPr>
            <w:tcW w:w="1418" w:type="dxa"/>
          </w:tcPr>
          <w:p w14:paraId="18F85FDF" w14:textId="4BED98D4" w:rsidR="00712D5E" w:rsidRPr="00C340A2" w:rsidRDefault="00712D5E" w:rsidP="00712D5E">
            <w:pPr>
              <w:jc w:val="center"/>
            </w:pPr>
            <w:r w:rsidRPr="00C340A2">
              <w:t>27 800,00</w:t>
            </w:r>
          </w:p>
        </w:tc>
        <w:tc>
          <w:tcPr>
            <w:tcW w:w="1417" w:type="dxa"/>
          </w:tcPr>
          <w:p w14:paraId="0B82A038" w14:textId="1E5564A2" w:rsidR="00712D5E" w:rsidRPr="00C340A2" w:rsidRDefault="00712D5E" w:rsidP="00712D5E">
            <w:r w:rsidRPr="00C340A2">
              <w:t>4400-6797-6605</w:t>
            </w:r>
          </w:p>
        </w:tc>
        <w:tc>
          <w:tcPr>
            <w:tcW w:w="1418" w:type="dxa"/>
          </w:tcPr>
          <w:p w14:paraId="2D492C48" w14:textId="611A9FD6" w:rsidR="00712D5E" w:rsidRPr="00C340A2" w:rsidRDefault="00712D5E" w:rsidP="00712D5E">
            <w:pPr>
              <w:jc w:val="center"/>
            </w:pPr>
            <w:r w:rsidRPr="00C340A2">
              <w:t>316,39</w:t>
            </w:r>
          </w:p>
        </w:tc>
        <w:tc>
          <w:tcPr>
            <w:tcW w:w="1559" w:type="dxa"/>
          </w:tcPr>
          <w:p w14:paraId="60D2FC97" w14:textId="77777777" w:rsidR="00712D5E" w:rsidRPr="00C340A2" w:rsidRDefault="00712D5E" w:rsidP="00712D5E">
            <w:r w:rsidRPr="00C340A2">
              <w:t>Registro Nr.</w:t>
            </w:r>
          </w:p>
          <w:p w14:paraId="193111F0" w14:textId="1198F046" w:rsidR="00712D5E" w:rsidRPr="00C340A2" w:rsidRDefault="00712D5E" w:rsidP="00712D5E">
            <w:r w:rsidRPr="00C340A2">
              <w:t>44/3753613,</w:t>
            </w:r>
          </w:p>
          <w:p w14:paraId="6B3498E0" w14:textId="0A89D8F1" w:rsidR="00712D5E" w:rsidRPr="00C340A2" w:rsidRDefault="00712D5E" w:rsidP="00712D5E">
            <w:r w:rsidRPr="00C340A2">
              <w:t>2025-10-02</w:t>
            </w:r>
          </w:p>
        </w:tc>
      </w:tr>
      <w:tr w:rsidR="00C340A2" w:rsidRPr="00C340A2" w14:paraId="2D9C8EBC" w14:textId="77777777" w:rsidTr="00BF5657">
        <w:tc>
          <w:tcPr>
            <w:tcW w:w="710" w:type="dxa"/>
          </w:tcPr>
          <w:p w14:paraId="32650528" w14:textId="77777777" w:rsidR="00712D5E" w:rsidRPr="00C340A2" w:rsidRDefault="00712D5E" w:rsidP="00712D5E">
            <w:pPr>
              <w:pStyle w:val="Sraopastraipa"/>
              <w:numPr>
                <w:ilvl w:val="0"/>
                <w:numId w:val="25"/>
              </w:numPr>
              <w:jc w:val="center"/>
            </w:pPr>
          </w:p>
        </w:tc>
        <w:tc>
          <w:tcPr>
            <w:tcW w:w="3685" w:type="dxa"/>
          </w:tcPr>
          <w:p w14:paraId="551D11EE" w14:textId="77777777" w:rsidR="00712D5E" w:rsidRPr="00C340A2" w:rsidRDefault="00712D5E" w:rsidP="00712D5E">
            <w:r w:rsidRPr="00C340A2">
              <w:t>Lietaus nuotekų šalinimo tinklai</w:t>
            </w:r>
          </w:p>
          <w:p w14:paraId="6883A7F2" w14:textId="285996C7" w:rsidR="00712D5E" w:rsidRPr="00C340A2" w:rsidRDefault="00712D5E" w:rsidP="00712D5E">
            <w:r w:rsidRPr="00C340A2">
              <w:t>(Panevėžio m., J. Tallat-Kelpšos g.)</w:t>
            </w:r>
          </w:p>
        </w:tc>
        <w:tc>
          <w:tcPr>
            <w:tcW w:w="1418" w:type="dxa"/>
          </w:tcPr>
          <w:p w14:paraId="1DCED5A5" w14:textId="601D576F" w:rsidR="00712D5E" w:rsidRPr="00C340A2" w:rsidRDefault="00712D5E" w:rsidP="00712D5E">
            <w:pPr>
              <w:jc w:val="center"/>
            </w:pPr>
            <w:r w:rsidRPr="00C340A2">
              <w:t>15 600,00</w:t>
            </w:r>
          </w:p>
        </w:tc>
        <w:tc>
          <w:tcPr>
            <w:tcW w:w="1417" w:type="dxa"/>
          </w:tcPr>
          <w:p w14:paraId="22E6CF8B" w14:textId="50D49491" w:rsidR="00712D5E" w:rsidRPr="00C340A2" w:rsidRDefault="00712D5E" w:rsidP="00712D5E">
            <w:r w:rsidRPr="00C340A2">
              <w:t>4400-6797-6616</w:t>
            </w:r>
          </w:p>
        </w:tc>
        <w:tc>
          <w:tcPr>
            <w:tcW w:w="1418" w:type="dxa"/>
          </w:tcPr>
          <w:p w14:paraId="0BB4CE9B" w14:textId="76FCE6A2" w:rsidR="00712D5E" w:rsidRPr="00C340A2" w:rsidRDefault="00712D5E" w:rsidP="00712D5E">
            <w:pPr>
              <w:jc w:val="center"/>
            </w:pPr>
            <w:r w:rsidRPr="00C340A2">
              <w:t>403,47</w:t>
            </w:r>
          </w:p>
        </w:tc>
        <w:tc>
          <w:tcPr>
            <w:tcW w:w="1559" w:type="dxa"/>
          </w:tcPr>
          <w:p w14:paraId="2108EC4B" w14:textId="77777777" w:rsidR="00712D5E" w:rsidRPr="00C340A2" w:rsidRDefault="00712D5E" w:rsidP="00712D5E">
            <w:r w:rsidRPr="00C340A2">
              <w:t>Registro Nr.</w:t>
            </w:r>
          </w:p>
          <w:p w14:paraId="6E5DB57C" w14:textId="63FCBA7D" w:rsidR="00712D5E" w:rsidRPr="00C340A2" w:rsidRDefault="00712D5E" w:rsidP="00712D5E">
            <w:r w:rsidRPr="00C340A2">
              <w:t>44/3753614,</w:t>
            </w:r>
          </w:p>
          <w:p w14:paraId="3266D23F" w14:textId="1C0857C0" w:rsidR="00712D5E" w:rsidRPr="00C340A2" w:rsidRDefault="00712D5E" w:rsidP="00712D5E">
            <w:r w:rsidRPr="00C340A2">
              <w:t>2025-10-02</w:t>
            </w:r>
          </w:p>
        </w:tc>
      </w:tr>
      <w:tr w:rsidR="00C340A2" w:rsidRPr="00C340A2" w14:paraId="2D8A3A42" w14:textId="77777777" w:rsidTr="00BF5657">
        <w:tc>
          <w:tcPr>
            <w:tcW w:w="710" w:type="dxa"/>
          </w:tcPr>
          <w:p w14:paraId="1BC7BCD1" w14:textId="77777777" w:rsidR="00712D5E" w:rsidRPr="00C340A2" w:rsidRDefault="00712D5E" w:rsidP="00712D5E">
            <w:pPr>
              <w:pStyle w:val="Sraopastraipa"/>
              <w:numPr>
                <w:ilvl w:val="0"/>
                <w:numId w:val="25"/>
              </w:numPr>
              <w:jc w:val="center"/>
            </w:pPr>
          </w:p>
        </w:tc>
        <w:tc>
          <w:tcPr>
            <w:tcW w:w="3685" w:type="dxa"/>
          </w:tcPr>
          <w:p w14:paraId="4917FB90" w14:textId="77777777" w:rsidR="00712D5E" w:rsidRPr="00C340A2" w:rsidRDefault="00712D5E" w:rsidP="00712D5E">
            <w:r w:rsidRPr="00C340A2">
              <w:t>Lietaus nuotekų šalinimo tinklai</w:t>
            </w:r>
          </w:p>
          <w:p w14:paraId="58A36D93" w14:textId="74A05FD2" w:rsidR="00712D5E" w:rsidRPr="00C340A2" w:rsidRDefault="00712D5E" w:rsidP="00712D5E">
            <w:r w:rsidRPr="00C340A2">
              <w:t>(Panevėžio m., Staniūnų g.)</w:t>
            </w:r>
          </w:p>
        </w:tc>
        <w:tc>
          <w:tcPr>
            <w:tcW w:w="1418" w:type="dxa"/>
          </w:tcPr>
          <w:p w14:paraId="10AF7D77" w14:textId="2A1EE8EC" w:rsidR="00712D5E" w:rsidRPr="00C340A2" w:rsidRDefault="00712D5E" w:rsidP="00712D5E">
            <w:pPr>
              <w:jc w:val="center"/>
            </w:pPr>
            <w:r w:rsidRPr="00C340A2">
              <w:t>12 500,00</w:t>
            </w:r>
          </w:p>
        </w:tc>
        <w:tc>
          <w:tcPr>
            <w:tcW w:w="1417" w:type="dxa"/>
          </w:tcPr>
          <w:p w14:paraId="376D08A3" w14:textId="2B74E56F" w:rsidR="00712D5E" w:rsidRPr="00C340A2" w:rsidRDefault="00712D5E" w:rsidP="00712D5E">
            <w:r w:rsidRPr="00C340A2">
              <w:t>4400-6797-6516</w:t>
            </w:r>
          </w:p>
        </w:tc>
        <w:tc>
          <w:tcPr>
            <w:tcW w:w="1418" w:type="dxa"/>
          </w:tcPr>
          <w:p w14:paraId="6CF116DA" w14:textId="56056F36" w:rsidR="00712D5E" w:rsidRPr="00C340A2" w:rsidRDefault="00712D5E" w:rsidP="00712D5E">
            <w:pPr>
              <w:jc w:val="center"/>
            </w:pPr>
            <w:r w:rsidRPr="00C340A2">
              <w:t>402,87</w:t>
            </w:r>
          </w:p>
        </w:tc>
        <w:tc>
          <w:tcPr>
            <w:tcW w:w="1559" w:type="dxa"/>
          </w:tcPr>
          <w:p w14:paraId="6851D1D5" w14:textId="77777777" w:rsidR="00712D5E" w:rsidRPr="00C340A2" w:rsidRDefault="00712D5E" w:rsidP="00712D5E">
            <w:r w:rsidRPr="00C340A2">
              <w:t>Registro Nr.</w:t>
            </w:r>
          </w:p>
          <w:p w14:paraId="25EBC7A6" w14:textId="7DCC0C44" w:rsidR="00712D5E" w:rsidRPr="00C340A2" w:rsidRDefault="00712D5E" w:rsidP="00712D5E">
            <w:r w:rsidRPr="00C340A2">
              <w:t>44/3753604</w:t>
            </w:r>
            <w:r w:rsidR="00D566EE" w:rsidRPr="00C340A2">
              <w:t>,</w:t>
            </w:r>
          </w:p>
          <w:p w14:paraId="78068787" w14:textId="6156FB07" w:rsidR="00712D5E" w:rsidRPr="00C340A2" w:rsidRDefault="00712D5E" w:rsidP="00712D5E">
            <w:r w:rsidRPr="00C340A2">
              <w:t>2025-10-02</w:t>
            </w:r>
          </w:p>
        </w:tc>
      </w:tr>
      <w:tr w:rsidR="00C340A2" w:rsidRPr="00C340A2" w14:paraId="7947B81C" w14:textId="77777777" w:rsidTr="00BF5657">
        <w:tc>
          <w:tcPr>
            <w:tcW w:w="710" w:type="dxa"/>
          </w:tcPr>
          <w:p w14:paraId="0AD0A4F5" w14:textId="77777777" w:rsidR="00712D5E" w:rsidRPr="00C340A2" w:rsidRDefault="00712D5E" w:rsidP="00712D5E">
            <w:pPr>
              <w:pStyle w:val="Sraopastraipa"/>
              <w:numPr>
                <w:ilvl w:val="0"/>
                <w:numId w:val="25"/>
              </w:numPr>
              <w:jc w:val="center"/>
            </w:pPr>
          </w:p>
        </w:tc>
        <w:tc>
          <w:tcPr>
            <w:tcW w:w="3685" w:type="dxa"/>
          </w:tcPr>
          <w:p w14:paraId="2996FC75" w14:textId="77777777" w:rsidR="00712D5E" w:rsidRPr="00C340A2" w:rsidRDefault="00712D5E" w:rsidP="00712D5E">
            <w:r w:rsidRPr="00C340A2">
              <w:t>Lietaus nuotekų šalinimo tinklai</w:t>
            </w:r>
          </w:p>
          <w:p w14:paraId="015510FE" w14:textId="205FCCC7" w:rsidR="00712D5E" w:rsidRPr="00C340A2" w:rsidRDefault="00712D5E" w:rsidP="00712D5E">
            <w:r w:rsidRPr="00C340A2">
              <w:t>(Panevėžio m., Staniūnų g.)</w:t>
            </w:r>
          </w:p>
        </w:tc>
        <w:tc>
          <w:tcPr>
            <w:tcW w:w="1418" w:type="dxa"/>
          </w:tcPr>
          <w:p w14:paraId="3779866A" w14:textId="67C5A6C8" w:rsidR="00712D5E" w:rsidRPr="00C340A2" w:rsidRDefault="00432E31" w:rsidP="00712D5E">
            <w:pPr>
              <w:jc w:val="center"/>
            </w:pPr>
            <w:r w:rsidRPr="00C340A2">
              <w:t>56 900,00</w:t>
            </w:r>
          </w:p>
        </w:tc>
        <w:tc>
          <w:tcPr>
            <w:tcW w:w="1417" w:type="dxa"/>
          </w:tcPr>
          <w:p w14:paraId="4C265571" w14:textId="6CBF9DCD" w:rsidR="00712D5E" w:rsidRPr="00C340A2" w:rsidRDefault="00432E31" w:rsidP="00712D5E">
            <w:r w:rsidRPr="00C340A2">
              <w:t>4400-6797-6527</w:t>
            </w:r>
          </w:p>
        </w:tc>
        <w:tc>
          <w:tcPr>
            <w:tcW w:w="1418" w:type="dxa"/>
          </w:tcPr>
          <w:p w14:paraId="75A8B98C" w14:textId="4B1667C1" w:rsidR="00712D5E" w:rsidRPr="00C340A2" w:rsidRDefault="00432E31" w:rsidP="00712D5E">
            <w:pPr>
              <w:jc w:val="center"/>
            </w:pPr>
            <w:r w:rsidRPr="00C340A2">
              <w:t>765,65</w:t>
            </w:r>
          </w:p>
        </w:tc>
        <w:tc>
          <w:tcPr>
            <w:tcW w:w="1559" w:type="dxa"/>
          </w:tcPr>
          <w:p w14:paraId="08EA2263" w14:textId="77777777" w:rsidR="00712D5E" w:rsidRPr="00C340A2" w:rsidRDefault="00712D5E" w:rsidP="00712D5E">
            <w:r w:rsidRPr="00C340A2">
              <w:t>Registro Nr.</w:t>
            </w:r>
          </w:p>
          <w:p w14:paraId="1935D74E" w14:textId="17FF94A0" w:rsidR="00712D5E" w:rsidRPr="00C340A2" w:rsidRDefault="00712D5E" w:rsidP="00712D5E">
            <w:r w:rsidRPr="00C340A2">
              <w:t>44/375360</w:t>
            </w:r>
            <w:r w:rsidR="00432E31" w:rsidRPr="00C340A2">
              <w:t>5</w:t>
            </w:r>
            <w:r w:rsidR="00D566EE" w:rsidRPr="00C340A2">
              <w:t>,</w:t>
            </w:r>
          </w:p>
          <w:p w14:paraId="64E32678" w14:textId="41918CAC" w:rsidR="00712D5E" w:rsidRPr="00C340A2" w:rsidRDefault="00712D5E" w:rsidP="00712D5E">
            <w:r w:rsidRPr="00C340A2">
              <w:t>2025-10-02</w:t>
            </w:r>
          </w:p>
        </w:tc>
      </w:tr>
      <w:tr w:rsidR="00C340A2" w:rsidRPr="00C340A2" w14:paraId="5E7E6887" w14:textId="77777777" w:rsidTr="00BF5657">
        <w:tc>
          <w:tcPr>
            <w:tcW w:w="710" w:type="dxa"/>
          </w:tcPr>
          <w:p w14:paraId="078B8D4D" w14:textId="77777777" w:rsidR="001509FA" w:rsidRPr="00C340A2" w:rsidRDefault="001509FA" w:rsidP="001509FA">
            <w:pPr>
              <w:pStyle w:val="Sraopastraipa"/>
              <w:numPr>
                <w:ilvl w:val="0"/>
                <w:numId w:val="25"/>
              </w:numPr>
              <w:jc w:val="center"/>
            </w:pPr>
          </w:p>
        </w:tc>
        <w:tc>
          <w:tcPr>
            <w:tcW w:w="3685" w:type="dxa"/>
          </w:tcPr>
          <w:p w14:paraId="3685D538" w14:textId="77777777" w:rsidR="001509FA" w:rsidRPr="00C340A2" w:rsidRDefault="001509FA" w:rsidP="001509FA">
            <w:r w:rsidRPr="00C340A2">
              <w:t>Lietaus nuotekų šalinimo tinklai</w:t>
            </w:r>
          </w:p>
          <w:p w14:paraId="0FB874CE" w14:textId="7A7A6221" w:rsidR="001509FA" w:rsidRPr="00C340A2" w:rsidRDefault="001509FA" w:rsidP="001509FA">
            <w:r w:rsidRPr="00C340A2">
              <w:t>(Panevėžio m., Šermukšnių g.)</w:t>
            </w:r>
          </w:p>
        </w:tc>
        <w:tc>
          <w:tcPr>
            <w:tcW w:w="1418" w:type="dxa"/>
          </w:tcPr>
          <w:p w14:paraId="3265AE4C" w14:textId="4934107F" w:rsidR="001509FA" w:rsidRPr="00C340A2" w:rsidRDefault="001509FA" w:rsidP="001509FA">
            <w:pPr>
              <w:jc w:val="center"/>
            </w:pPr>
            <w:r w:rsidRPr="00C340A2">
              <w:t>17 000,00</w:t>
            </w:r>
          </w:p>
        </w:tc>
        <w:tc>
          <w:tcPr>
            <w:tcW w:w="1417" w:type="dxa"/>
          </w:tcPr>
          <w:p w14:paraId="01DC5A94" w14:textId="59727980" w:rsidR="001509FA" w:rsidRPr="00C340A2" w:rsidRDefault="001509FA" w:rsidP="001509FA">
            <w:r w:rsidRPr="00C340A2">
              <w:t>4400-6801-4768</w:t>
            </w:r>
          </w:p>
        </w:tc>
        <w:tc>
          <w:tcPr>
            <w:tcW w:w="1418" w:type="dxa"/>
          </w:tcPr>
          <w:p w14:paraId="7D8B7F62" w14:textId="3B7DE8D1" w:rsidR="001509FA" w:rsidRPr="00C340A2" w:rsidRDefault="001509FA" w:rsidP="001509FA">
            <w:pPr>
              <w:jc w:val="center"/>
            </w:pPr>
            <w:r w:rsidRPr="00C340A2">
              <w:t>472,47</w:t>
            </w:r>
          </w:p>
        </w:tc>
        <w:tc>
          <w:tcPr>
            <w:tcW w:w="1559" w:type="dxa"/>
          </w:tcPr>
          <w:p w14:paraId="7522B90D" w14:textId="77777777" w:rsidR="001509FA" w:rsidRPr="00C340A2" w:rsidRDefault="001509FA" w:rsidP="001509FA">
            <w:r w:rsidRPr="00C340A2">
              <w:t>Registro Nr.</w:t>
            </w:r>
          </w:p>
          <w:p w14:paraId="50221604" w14:textId="42F584C8" w:rsidR="001509FA" w:rsidRPr="00C340A2" w:rsidRDefault="001509FA" w:rsidP="001509FA">
            <w:r w:rsidRPr="00C340A2">
              <w:t>44/3757293</w:t>
            </w:r>
            <w:r w:rsidR="00D566EE" w:rsidRPr="00C340A2">
              <w:t>,</w:t>
            </w:r>
          </w:p>
          <w:p w14:paraId="6BA2C577" w14:textId="09DE093F" w:rsidR="001509FA" w:rsidRPr="00C340A2" w:rsidRDefault="001509FA" w:rsidP="001509FA">
            <w:r w:rsidRPr="00C340A2">
              <w:t>2025-08-27</w:t>
            </w:r>
          </w:p>
        </w:tc>
      </w:tr>
      <w:tr w:rsidR="00C340A2" w:rsidRPr="00C340A2" w14:paraId="18AAD787" w14:textId="77777777" w:rsidTr="00BF5657">
        <w:tc>
          <w:tcPr>
            <w:tcW w:w="710" w:type="dxa"/>
          </w:tcPr>
          <w:p w14:paraId="0005EAAD" w14:textId="77777777" w:rsidR="001509FA" w:rsidRPr="00C340A2" w:rsidRDefault="001509FA" w:rsidP="001509FA">
            <w:pPr>
              <w:pStyle w:val="Sraopastraipa"/>
              <w:numPr>
                <w:ilvl w:val="0"/>
                <w:numId w:val="25"/>
              </w:numPr>
              <w:jc w:val="center"/>
            </w:pPr>
          </w:p>
        </w:tc>
        <w:tc>
          <w:tcPr>
            <w:tcW w:w="3685" w:type="dxa"/>
          </w:tcPr>
          <w:p w14:paraId="6F247324" w14:textId="77777777" w:rsidR="001509FA" w:rsidRPr="00C340A2" w:rsidRDefault="001509FA" w:rsidP="001509FA">
            <w:r w:rsidRPr="00C340A2">
              <w:t>Lietaus nuotekų šalinimo tinklai</w:t>
            </w:r>
          </w:p>
          <w:p w14:paraId="7E088E2A" w14:textId="64620DA2" w:rsidR="001509FA" w:rsidRPr="00C340A2" w:rsidRDefault="001509FA" w:rsidP="001509FA">
            <w:r w:rsidRPr="00C340A2">
              <w:t>(Panevėžio m., Šermukšnių g.)</w:t>
            </w:r>
          </w:p>
        </w:tc>
        <w:tc>
          <w:tcPr>
            <w:tcW w:w="1418" w:type="dxa"/>
          </w:tcPr>
          <w:p w14:paraId="2942DE9E" w14:textId="06832821" w:rsidR="001509FA" w:rsidRPr="00C340A2" w:rsidRDefault="001509FA" w:rsidP="001509FA">
            <w:pPr>
              <w:jc w:val="center"/>
            </w:pPr>
            <w:r w:rsidRPr="00C340A2">
              <w:t>16 000,00</w:t>
            </w:r>
          </w:p>
        </w:tc>
        <w:tc>
          <w:tcPr>
            <w:tcW w:w="1417" w:type="dxa"/>
          </w:tcPr>
          <w:p w14:paraId="05631052" w14:textId="2F444E69" w:rsidR="001509FA" w:rsidRPr="00C340A2" w:rsidRDefault="001509FA" w:rsidP="001509FA">
            <w:r w:rsidRPr="00C340A2">
              <w:t>4400-6775-6510</w:t>
            </w:r>
          </w:p>
        </w:tc>
        <w:tc>
          <w:tcPr>
            <w:tcW w:w="1418" w:type="dxa"/>
          </w:tcPr>
          <w:p w14:paraId="4475C0C0" w14:textId="3F931C49" w:rsidR="001509FA" w:rsidRPr="00C340A2" w:rsidRDefault="001509FA" w:rsidP="001509FA">
            <w:pPr>
              <w:jc w:val="center"/>
            </w:pPr>
            <w:r w:rsidRPr="00C340A2">
              <w:t>457,94</w:t>
            </w:r>
          </w:p>
        </w:tc>
        <w:tc>
          <w:tcPr>
            <w:tcW w:w="1559" w:type="dxa"/>
          </w:tcPr>
          <w:p w14:paraId="28FF092D" w14:textId="77777777" w:rsidR="001509FA" w:rsidRPr="00C340A2" w:rsidRDefault="001509FA" w:rsidP="001509FA">
            <w:r w:rsidRPr="00C340A2">
              <w:t>Registro Nr.</w:t>
            </w:r>
          </w:p>
          <w:p w14:paraId="5B0FDBE9" w14:textId="5FF3D182" w:rsidR="001509FA" w:rsidRPr="00C340A2" w:rsidRDefault="001509FA" w:rsidP="001509FA">
            <w:r w:rsidRPr="00C340A2">
              <w:t>44/3735446</w:t>
            </w:r>
            <w:r w:rsidR="00D566EE" w:rsidRPr="00C340A2">
              <w:t>,</w:t>
            </w:r>
          </w:p>
          <w:p w14:paraId="747070F8" w14:textId="0A746E50" w:rsidR="001509FA" w:rsidRPr="00C340A2" w:rsidRDefault="001509FA" w:rsidP="001509FA">
            <w:r w:rsidRPr="00C340A2">
              <w:t>2025-08-27</w:t>
            </w:r>
          </w:p>
        </w:tc>
      </w:tr>
      <w:tr w:rsidR="00C340A2" w:rsidRPr="00C340A2" w14:paraId="264B84B3" w14:textId="77777777" w:rsidTr="00BF5657">
        <w:tc>
          <w:tcPr>
            <w:tcW w:w="710" w:type="dxa"/>
          </w:tcPr>
          <w:p w14:paraId="1578BA89" w14:textId="77777777" w:rsidR="001509FA" w:rsidRPr="00C340A2" w:rsidRDefault="001509FA" w:rsidP="001509FA">
            <w:pPr>
              <w:pStyle w:val="Sraopastraipa"/>
              <w:numPr>
                <w:ilvl w:val="0"/>
                <w:numId w:val="25"/>
              </w:numPr>
              <w:jc w:val="center"/>
            </w:pPr>
          </w:p>
        </w:tc>
        <w:tc>
          <w:tcPr>
            <w:tcW w:w="3685" w:type="dxa"/>
          </w:tcPr>
          <w:p w14:paraId="12F9C20A" w14:textId="77777777" w:rsidR="001509FA" w:rsidRPr="00C340A2" w:rsidRDefault="001509FA" w:rsidP="001509FA">
            <w:r w:rsidRPr="00C340A2">
              <w:t>Lietaus nuotekų šalinimo tinklai</w:t>
            </w:r>
          </w:p>
          <w:p w14:paraId="5398D75C" w14:textId="15C6FC09" w:rsidR="001509FA" w:rsidRPr="00C340A2" w:rsidRDefault="001509FA" w:rsidP="001509FA">
            <w:r w:rsidRPr="00C340A2">
              <w:t>(Panevėžio m., Senamiesčio g.)</w:t>
            </w:r>
          </w:p>
        </w:tc>
        <w:tc>
          <w:tcPr>
            <w:tcW w:w="1418" w:type="dxa"/>
          </w:tcPr>
          <w:p w14:paraId="298ACA1A" w14:textId="352587E6" w:rsidR="001509FA" w:rsidRPr="00C340A2" w:rsidRDefault="001509FA" w:rsidP="001509FA">
            <w:pPr>
              <w:jc w:val="center"/>
            </w:pPr>
            <w:r w:rsidRPr="00C340A2">
              <w:t>8 290,00</w:t>
            </w:r>
          </w:p>
        </w:tc>
        <w:tc>
          <w:tcPr>
            <w:tcW w:w="1417" w:type="dxa"/>
          </w:tcPr>
          <w:p w14:paraId="4C780D94" w14:textId="5BE57343" w:rsidR="001509FA" w:rsidRPr="00C340A2" w:rsidRDefault="001509FA" w:rsidP="001509FA">
            <w:r w:rsidRPr="00C340A2">
              <w:t>4400-6775-0605</w:t>
            </w:r>
          </w:p>
        </w:tc>
        <w:tc>
          <w:tcPr>
            <w:tcW w:w="1418" w:type="dxa"/>
          </w:tcPr>
          <w:p w14:paraId="34ADC135" w14:textId="7E033D63" w:rsidR="001509FA" w:rsidRPr="00C340A2" w:rsidRDefault="001509FA" w:rsidP="001509FA">
            <w:pPr>
              <w:jc w:val="center"/>
            </w:pPr>
            <w:r w:rsidRPr="00C340A2">
              <w:t>238,35</w:t>
            </w:r>
          </w:p>
        </w:tc>
        <w:tc>
          <w:tcPr>
            <w:tcW w:w="1559" w:type="dxa"/>
          </w:tcPr>
          <w:p w14:paraId="453C6840" w14:textId="77777777" w:rsidR="001509FA" w:rsidRPr="00C340A2" w:rsidRDefault="001509FA" w:rsidP="001509FA">
            <w:r w:rsidRPr="00C340A2">
              <w:t>Registro Nr.</w:t>
            </w:r>
          </w:p>
          <w:p w14:paraId="39782FCC" w14:textId="27B954CD" w:rsidR="001509FA" w:rsidRPr="00C340A2" w:rsidRDefault="001509FA" w:rsidP="001509FA">
            <w:r w:rsidRPr="00C340A2">
              <w:t>44/3735436</w:t>
            </w:r>
            <w:r w:rsidR="00D566EE" w:rsidRPr="00C340A2">
              <w:t>,</w:t>
            </w:r>
          </w:p>
          <w:p w14:paraId="08D9CAF3" w14:textId="52CE8910" w:rsidR="001509FA" w:rsidRPr="00C340A2" w:rsidRDefault="001509FA" w:rsidP="001509FA">
            <w:r w:rsidRPr="00C340A2">
              <w:t>2025-08-27</w:t>
            </w:r>
          </w:p>
        </w:tc>
      </w:tr>
      <w:tr w:rsidR="00C340A2" w:rsidRPr="00C340A2" w14:paraId="7D6ADB8B" w14:textId="77777777" w:rsidTr="00BF5657">
        <w:tc>
          <w:tcPr>
            <w:tcW w:w="710" w:type="dxa"/>
          </w:tcPr>
          <w:p w14:paraId="6E18CC29" w14:textId="77777777" w:rsidR="001509FA" w:rsidRPr="00C340A2" w:rsidRDefault="001509FA" w:rsidP="001509FA">
            <w:pPr>
              <w:pStyle w:val="Sraopastraipa"/>
              <w:numPr>
                <w:ilvl w:val="0"/>
                <w:numId w:val="25"/>
              </w:numPr>
              <w:jc w:val="center"/>
            </w:pPr>
          </w:p>
        </w:tc>
        <w:tc>
          <w:tcPr>
            <w:tcW w:w="3685" w:type="dxa"/>
          </w:tcPr>
          <w:p w14:paraId="527A4FEE" w14:textId="77777777" w:rsidR="001509FA" w:rsidRPr="00C340A2" w:rsidRDefault="001509FA" w:rsidP="001509FA">
            <w:r w:rsidRPr="00C340A2">
              <w:t>Lietaus nuotekų šalinimo tinklai</w:t>
            </w:r>
          </w:p>
          <w:p w14:paraId="485D3376" w14:textId="39593D5F" w:rsidR="001509FA" w:rsidRPr="00C340A2" w:rsidRDefault="001509FA" w:rsidP="001509FA">
            <w:r w:rsidRPr="00C340A2">
              <w:t>(Panevėžio m., Senamiesčio g.)</w:t>
            </w:r>
          </w:p>
        </w:tc>
        <w:tc>
          <w:tcPr>
            <w:tcW w:w="1418" w:type="dxa"/>
          </w:tcPr>
          <w:p w14:paraId="3A8C055E" w14:textId="4CBBA20C" w:rsidR="001509FA" w:rsidRPr="00C340A2" w:rsidRDefault="003B0551" w:rsidP="001509FA">
            <w:pPr>
              <w:jc w:val="center"/>
            </w:pPr>
            <w:r w:rsidRPr="00C340A2">
              <w:t>62 800,00</w:t>
            </w:r>
          </w:p>
        </w:tc>
        <w:tc>
          <w:tcPr>
            <w:tcW w:w="1417" w:type="dxa"/>
          </w:tcPr>
          <w:p w14:paraId="28B6B646" w14:textId="6E795C17" w:rsidR="001509FA" w:rsidRPr="00C340A2" w:rsidRDefault="001509FA" w:rsidP="001509FA">
            <w:r w:rsidRPr="00C340A2">
              <w:t>4400-6803-5447</w:t>
            </w:r>
          </w:p>
        </w:tc>
        <w:tc>
          <w:tcPr>
            <w:tcW w:w="1418" w:type="dxa"/>
          </w:tcPr>
          <w:p w14:paraId="047B6E14" w14:textId="10B942E9" w:rsidR="001509FA" w:rsidRPr="00C340A2" w:rsidRDefault="001509FA" w:rsidP="001509FA">
            <w:pPr>
              <w:jc w:val="center"/>
            </w:pPr>
            <w:r w:rsidRPr="00C340A2">
              <w:t>1 072,90</w:t>
            </w:r>
          </w:p>
        </w:tc>
        <w:tc>
          <w:tcPr>
            <w:tcW w:w="1559" w:type="dxa"/>
          </w:tcPr>
          <w:p w14:paraId="59B039EA" w14:textId="77777777" w:rsidR="001509FA" w:rsidRPr="00C340A2" w:rsidRDefault="001509FA" w:rsidP="001509FA">
            <w:r w:rsidRPr="00C340A2">
              <w:t>Registro Nr.</w:t>
            </w:r>
          </w:p>
          <w:p w14:paraId="58AAB354" w14:textId="0BF6F785" w:rsidR="001509FA" w:rsidRPr="00C340A2" w:rsidRDefault="001509FA" w:rsidP="001509FA">
            <w:r w:rsidRPr="00C340A2">
              <w:t>44/3758986</w:t>
            </w:r>
            <w:r w:rsidR="00D566EE" w:rsidRPr="00C340A2">
              <w:t>,</w:t>
            </w:r>
          </w:p>
          <w:p w14:paraId="0E3AB628" w14:textId="27AE77E2" w:rsidR="001509FA" w:rsidRPr="00C340A2" w:rsidRDefault="001509FA" w:rsidP="001509FA">
            <w:r w:rsidRPr="00C340A2">
              <w:t>2025-08-27</w:t>
            </w:r>
          </w:p>
        </w:tc>
      </w:tr>
      <w:tr w:rsidR="00C340A2" w:rsidRPr="00C340A2" w14:paraId="511C070E" w14:textId="77777777" w:rsidTr="00BF5657">
        <w:tc>
          <w:tcPr>
            <w:tcW w:w="710" w:type="dxa"/>
          </w:tcPr>
          <w:p w14:paraId="1451E1BB" w14:textId="77777777" w:rsidR="003B0551" w:rsidRPr="00C340A2" w:rsidRDefault="003B0551" w:rsidP="003B0551">
            <w:pPr>
              <w:pStyle w:val="Sraopastraipa"/>
              <w:numPr>
                <w:ilvl w:val="0"/>
                <w:numId w:val="25"/>
              </w:numPr>
              <w:jc w:val="center"/>
            </w:pPr>
          </w:p>
        </w:tc>
        <w:tc>
          <w:tcPr>
            <w:tcW w:w="3685" w:type="dxa"/>
          </w:tcPr>
          <w:p w14:paraId="53BF0619" w14:textId="77777777" w:rsidR="003B0551" w:rsidRPr="00C340A2" w:rsidRDefault="003B0551" w:rsidP="003B0551">
            <w:r w:rsidRPr="00C340A2">
              <w:t>Lietaus nuotekų šalinimo tinklai</w:t>
            </w:r>
          </w:p>
          <w:p w14:paraId="244D828D" w14:textId="6EFD529E" w:rsidR="003B0551" w:rsidRPr="00C340A2" w:rsidRDefault="003B0551" w:rsidP="003B0551">
            <w:r w:rsidRPr="00C340A2">
              <w:t>(Panevėžio m., Varpo g.)</w:t>
            </w:r>
          </w:p>
        </w:tc>
        <w:tc>
          <w:tcPr>
            <w:tcW w:w="1418" w:type="dxa"/>
          </w:tcPr>
          <w:p w14:paraId="4C9616DD" w14:textId="289242B8" w:rsidR="003B0551" w:rsidRPr="00C340A2" w:rsidRDefault="003B0551" w:rsidP="003B0551">
            <w:pPr>
              <w:jc w:val="center"/>
            </w:pPr>
            <w:r w:rsidRPr="00C340A2">
              <w:t>6 430,00</w:t>
            </w:r>
          </w:p>
        </w:tc>
        <w:tc>
          <w:tcPr>
            <w:tcW w:w="1417" w:type="dxa"/>
          </w:tcPr>
          <w:p w14:paraId="34F80C9B" w14:textId="09D5E88B" w:rsidR="003B0551" w:rsidRPr="00C340A2" w:rsidRDefault="003B0551" w:rsidP="003B0551">
            <w:r w:rsidRPr="00C340A2">
              <w:t>4400-6774-9460</w:t>
            </w:r>
          </w:p>
        </w:tc>
        <w:tc>
          <w:tcPr>
            <w:tcW w:w="1418" w:type="dxa"/>
          </w:tcPr>
          <w:p w14:paraId="2B085480" w14:textId="0DAAD5B6" w:rsidR="003B0551" w:rsidRPr="00C340A2" w:rsidRDefault="003B0551" w:rsidP="003B0551">
            <w:pPr>
              <w:jc w:val="center"/>
            </w:pPr>
            <w:r w:rsidRPr="00C340A2">
              <w:t>238,10</w:t>
            </w:r>
          </w:p>
        </w:tc>
        <w:tc>
          <w:tcPr>
            <w:tcW w:w="1559" w:type="dxa"/>
          </w:tcPr>
          <w:p w14:paraId="06738206" w14:textId="77777777" w:rsidR="003B0551" w:rsidRPr="00C340A2" w:rsidRDefault="003B0551" w:rsidP="003B0551">
            <w:r w:rsidRPr="00C340A2">
              <w:t>Registro Nr.</w:t>
            </w:r>
          </w:p>
          <w:p w14:paraId="184FD442" w14:textId="1C8261E4" w:rsidR="003B0551" w:rsidRPr="00C340A2" w:rsidRDefault="003B0551" w:rsidP="003B0551">
            <w:r w:rsidRPr="00C340A2">
              <w:t>44/3735335</w:t>
            </w:r>
            <w:r w:rsidR="00D566EE" w:rsidRPr="00C340A2">
              <w:t>,</w:t>
            </w:r>
          </w:p>
          <w:p w14:paraId="799E8332" w14:textId="498EA4AB" w:rsidR="003B0551" w:rsidRPr="00C340A2" w:rsidRDefault="003B0551" w:rsidP="003B0551">
            <w:r w:rsidRPr="00C340A2">
              <w:t>2025-08-27</w:t>
            </w:r>
          </w:p>
        </w:tc>
      </w:tr>
      <w:tr w:rsidR="00C340A2" w:rsidRPr="00C340A2" w14:paraId="5FE88F7B" w14:textId="77777777" w:rsidTr="00BF5657">
        <w:tc>
          <w:tcPr>
            <w:tcW w:w="710" w:type="dxa"/>
          </w:tcPr>
          <w:p w14:paraId="6823EBF4" w14:textId="77777777" w:rsidR="003B0551" w:rsidRPr="00C340A2" w:rsidRDefault="003B0551" w:rsidP="003B0551">
            <w:pPr>
              <w:pStyle w:val="Sraopastraipa"/>
              <w:numPr>
                <w:ilvl w:val="0"/>
                <w:numId w:val="25"/>
              </w:numPr>
              <w:jc w:val="center"/>
            </w:pPr>
          </w:p>
        </w:tc>
        <w:tc>
          <w:tcPr>
            <w:tcW w:w="3685" w:type="dxa"/>
          </w:tcPr>
          <w:p w14:paraId="345992EB" w14:textId="77777777" w:rsidR="003B0551" w:rsidRPr="00C340A2" w:rsidRDefault="003B0551" w:rsidP="003B0551">
            <w:r w:rsidRPr="00C340A2">
              <w:t>Lietaus nuotekų šalinimo tinklai</w:t>
            </w:r>
          </w:p>
          <w:p w14:paraId="451FD0E6" w14:textId="55F7EC4D" w:rsidR="003B0551" w:rsidRPr="00C340A2" w:rsidRDefault="003B0551" w:rsidP="003B0551">
            <w:r w:rsidRPr="00C340A2">
              <w:t>(Panevėžio m., Vilties g.)</w:t>
            </w:r>
          </w:p>
        </w:tc>
        <w:tc>
          <w:tcPr>
            <w:tcW w:w="1418" w:type="dxa"/>
          </w:tcPr>
          <w:p w14:paraId="709DD88D" w14:textId="3244E85F" w:rsidR="003B0551" w:rsidRPr="00C340A2" w:rsidRDefault="003B0551" w:rsidP="003B0551">
            <w:pPr>
              <w:jc w:val="center"/>
            </w:pPr>
            <w:r w:rsidRPr="00C340A2">
              <w:t>233,00</w:t>
            </w:r>
          </w:p>
        </w:tc>
        <w:tc>
          <w:tcPr>
            <w:tcW w:w="1417" w:type="dxa"/>
          </w:tcPr>
          <w:p w14:paraId="7289809F" w14:textId="23A9A0FF" w:rsidR="003B0551" w:rsidRPr="00C340A2" w:rsidRDefault="003B0551" w:rsidP="003B0551">
            <w:r w:rsidRPr="00C340A2">
              <w:t>4400-6775-1479</w:t>
            </w:r>
          </w:p>
        </w:tc>
        <w:tc>
          <w:tcPr>
            <w:tcW w:w="1418" w:type="dxa"/>
          </w:tcPr>
          <w:p w14:paraId="20184714" w14:textId="724B6DB7" w:rsidR="003B0551" w:rsidRPr="00C340A2" w:rsidRDefault="003B0551" w:rsidP="003B0551">
            <w:pPr>
              <w:jc w:val="center"/>
            </w:pPr>
            <w:r w:rsidRPr="00C340A2">
              <w:t>8,58</w:t>
            </w:r>
          </w:p>
        </w:tc>
        <w:tc>
          <w:tcPr>
            <w:tcW w:w="1559" w:type="dxa"/>
          </w:tcPr>
          <w:p w14:paraId="696C183A" w14:textId="77777777" w:rsidR="003B0551" w:rsidRPr="00C340A2" w:rsidRDefault="003B0551" w:rsidP="003B0551">
            <w:r w:rsidRPr="00C340A2">
              <w:t>Registro Nr.</w:t>
            </w:r>
          </w:p>
          <w:p w14:paraId="72EA45E7" w14:textId="50F220A0" w:rsidR="003B0551" w:rsidRPr="00C340A2" w:rsidRDefault="003B0551" w:rsidP="003B0551">
            <w:r w:rsidRPr="00C340A2">
              <w:t>44/3735292</w:t>
            </w:r>
            <w:r w:rsidR="00D566EE" w:rsidRPr="00C340A2">
              <w:t>,</w:t>
            </w:r>
          </w:p>
          <w:p w14:paraId="5E6B92B8" w14:textId="2088B125" w:rsidR="003B0551" w:rsidRPr="00C340A2" w:rsidRDefault="003B0551" w:rsidP="003B0551">
            <w:r w:rsidRPr="00C340A2">
              <w:t>2025-08-27</w:t>
            </w:r>
          </w:p>
        </w:tc>
      </w:tr>
      <w:tr w:rsidR="00C340A2" w:rsidRPr="00C340A2" w14:paraId="2179D6FB" w14:textId="77777777" w:rsidTr="00BF5657">
        <w:tc>
          <w:tcPr>
            <w:tcW w:w="710" w:type="dxa"/>
          </w:tcPr>
          <w:p w14:paraId="6066804F" w14:textId="77777777" w:rsidR="0009482E" w:rsidRPr="00C340A2" w:rsidRDefault="0009482E" w:rsidP="0009482E">
            <w:pPr>
              <w:pStyle w:val="Sraopastraipa"/>
              <w:numPr>
                <w:ilvl w:val="0"/>
                <w:numId w:val="25"/>
              </w:numPr>
              <w:jc w:val="center"/>
            </w:pPr>
          </w:p>
        </w:tc>
        <w:tc>
          <w:tcPr>
            <w:tcW w:w="3685" w:type="dxa"/>
          </w:tcPr>
          <w:p w14:paraId="2564573E" w14:textId="77777777" w:rsidR="0009482E" w:rsidRPr="00C340A2" w:rsidRDefault="0009482E" w:rsidP="0009482E">
            <w:r w:rsidRPr="00C340A2">
              <w:t>Lietaus nuotekų šalinimo tinklai</w:t>
            </w:r>
          </w:p>
          <w:p w14:paraId="57552F90" w14:textId="1E3FD310" w:rsidR="0009482E" w:rsidRPr="00C340A2" w:rsidRDefault="0009482E" w:rsidP="0009482E">
            <w:r w:rsidRPr="00C340A2">
              <w:t>(Panevėžio m., Sirupio g.)</w:t>
            </w:r>
          </w:p>
        </w:tc>
        <w:tc>
          <w:tcPr>
            <w:tcW w:w="1418" w:type="dxa"/>
          </w:tcPr>
          <w:p w14:paraId="7A0E917C" w14:textId="58D78338" w:rsidR="0009482E" w:rsidRPr="00C340A2" w:rsidRDefault="0009482E" w:rsidP="0009482E">
            <w:pPr>
              <w:jc w:val="center"/>
            </w:pPr>
            <w:r w:rsidRPr="00C340A2">
              <w:t>23 100,00</w:t>
            </w:r>
          </w:p>
        </w:tc>
        <w:tc>
          <w:tcPr>
            <w:tcW w:w="1417" w:type="dxa"/>
          </w:tcPr>
          <w:p w14:paraId="1BF02AA6" w14:textId="1A7E9F00" w:rsidR="0009482E" w:rsidRPr="00C340A2" w:rsidRDefault="0009482E" w:rsidP="0009482E">
            <w:r w:rsidRPr="00C340A2">
              <w:t>4400-6817-0685</w:t>
            </w:r>
          </w:p>
        </w:tc>
        <w:tc>
          <w:tcPr>
            <w:tcW w:w="1418" w:type="dxa"/>
          </w:tcPr>
          <w:p w14:paraId="67A0EBA8" w14:textId="19AB9B57" w:rsidR="0009482E" w:rsidRPr="00C340A2" w:rsidRDefault="0009482E" w:rsidP="0009482E">
            <w:pPr>
              <w:jc w:val="center"/>
            </w:pPr>
            <w:r w:rsidRPr="00C340A2">
              <w:t>551,82</w:t>
            </w:r>
          </w:p>
        </w:tc>
        <w:tc>
          <w:tcPr>
            <w:tcW w:w="1559" w:type="dxa"/>
          </w:tcPr>
          <w:p w14:paraId="717349A6" w14:textId="77777777" w:rsidR="0009482E" w:rsidRPr="00C340A2" w:rsidRDefault="0009482E" w:rsidP="0009482E">
            <w:r w:rsidRPr="00C340A2">
              <w:t>Registro Nr.</w:t>
            </w:r>
          </w:p>
          <w:p w14:paraId="6EDD558B" w14:textId="73DA67D3" w:rsidR="0009482E" w:rsidRPr="00C340A2" w:rsidRDefault="0009482E" w:rsidP="0009482E">
            <w:r w:rsidRPr="00C340A2">
              <w:t>44/3769685</w:t>
            </w:r>
            <w:r w:rsidR="00D566EE" w:rsidRPr="00C340A2">
              <w:t>,</w:t>
            </w:r>
          </w:p>
          <w:p w14:paraId="237D8591" w14:textId="76F3748C" w:rsidR="0009482E" w:rsidRPr="00C340A2" w:rsidRDefault="0009482E" w:rsidP="0009482E">
            <w:r w:rsidRPr="00C340A2">
              <w:t>2025-11-13</w:t>
            </w:r>
          </w:p>
        </w:tc>
      </w:tr>
      <w:tr w:rsidR="00C340A2" w:rsidRPr="00C340A2" w14:paraId="2B587249" w14:textId="77777777" w:rsidTr="00BF5657">
        <w:tc>
          <w:tcPr>
            <w:tcW w:w="710" w:type="dxa"/>
          </w:tcPr>
          <w:p w14:paraId="3AE2B227" w14:textId="77777777" w:rsidR="0009482E" w:rsidRPr="00C340A2" w:rsidRDefault="0009482E" w:rsidP="0009482E">
            <w:pPr>
              <w:pStyle w:val="Sraopastraipa"/>
              <w:numPr>
                <w:ilvl w:val="0"/>
                <w:numId w:val="25"/>
              </w:numPr>
              <w:jc w:val="center"/>
            </w:pPr>
          </w:p>
        </w:tc>
        <w:tc>
          <w:tcPr>
            <w:tcW w:w="3685" w:type="dxa"/>
          </w:tcPr>
          <w:p w14:paraId="530540CE" w14:textId="77777777" w:rsidR="0009482E" w:rsidRPr="00C340A2" w:rsidRDefault="0009482E" w:rsidP="0009482E">
            <w:r w:rsidRPr="00C340A2">
              <w:t>Lietaus nuotekų šalinimo tinklai</w:t>
            </w:r>
          </w:p>
          <w:p w14:paraId="25D957AA" w14:textId="6B07F285" w:rsidR="0009482E" w:rsidRPr="00C340A2" w:rsidRDefault="0009482E" w:rsidP="0009482E">
            <w:r w:rsidRPr="00C340A2">
              <w:t>(Panevėžio m., V. Alanto g.)</w:t>
            </w:r>
          </w:p>
        </w:tc>
        <w:tc>
          <w:tcPr>
            <w:tcW w:w="1418" w:type="dxa"/>
          </w:tcPr>
          <w:p w14:paraId="1E04D1E7" w14:textId="0AB1CEB3" w:rsidR="0009482E" w:rsidRPr="00C340A2" w:rsidRDefault="0009482E" w:rsidP="0009482E">
            <w:pPr>
              <w:jc w:val="center"/>
            </w:pPr>
            <w:r w:rsidRPr="00C340A2">
              <w:t>90 400,00</w:t>
            </w:r>
          </w:p>
        </w:tc>
        <w:tc>
          <w:tcPr>
            <w:tcW w:w="1417" w:type="dxa"/>
          </w:tcPr>
          <w:p w14:paraId="39F546C9" w14:textId="528F0B9A" w:rsidR="0009482E" w:rsidRPr="00C340A2" w:rsidRDefault="0009482E" w:rsidP="0009482E">
            <w:r w:rsidRPr="00C340A2">
              <w:t>4400-6817-0663</w:t>
            </w:r>
          </w:p>
        </w:tc>
        <w:tc>
          <w:tcPr>
            <w:tcW w:w="1418" w:type="dxa"/>
          </w:tcPr>
          <w:p w14:paraId="11A96BE2" w14:textId="2DE92FC1" w:rsidR="0009482E" w:rsidRPr="00C340A2" w:rsidRDefault="0009482E" w:rsidP="0009482E">
            <w:pPr>
              <w:jc w:val="center"/>
            </w:pPr>
            <w:r w:rsidRPr="00C340A2">
              <w:t>2</w:t>
            </w:r>
            <w:r w:rsidR="002572E0" w:rsidRPr="00C340A2">
              <w:t xml:space="preserve"> </w:t>
            </w:r>
            <w:r w:rsidRPr="00C340A2">
              <w:t>210,65</w:t>
            </w:r>
          </w:p>
        </w:tc>
        <w:tc>
          <w:tcPr>
            <w:tcW w:w="1559" w:type="dxa"/>
          </w:tcPr>
          <w:p w14:paraId="7BCEED72" w14:textId="77777777" w:rsidR="0009482E" w:rsidRPr="00C340A2" w:rsidRDefault="0009482E" w:rsidP="0009482E">
            <w:r w:rsidRPr="00C340A2">
              <w:t>Registro Nr.</w:t>
            </w:r>
          </w:p>
          <w:p w14:paraId="4C781FDB" w14:textId="1CCDF15B" w:rsidR="0009482E" w:rsidRPr="00C340A2" w:rsidRDefault="0009482E" w:rsidP="0009482E">
            <w:r w:rsidRPr="00C340A2">
              <w:t>44/3769684</w:t>
            </w:r>
            <w:r w:rsidR="00D566EE" w:rsidRPr="00C340A2">
              <w:t>,</w:t>
            </w:r>
          </w:p>
          <w:p w14:paraId="2B9C6EEE" w14:textId="376AEEB3" w:rsidR="0009482E" w:rsidRPr="00C340A2" w:rsidRDefault="0009482E" w:rsidP="0009482E">
            <w:r w:rsidRPr="00C340A2">
              <w:t>2025-11-13</w:t>
            </w:r>
          </w:p>
        </w:tc>
      </w:tr>
      <w:tr w:rsidR="00C340A2" w:rsidRPr="00C340A2" w14:paraId="2E998152" w14:textId="77777777" w:rsidTr="00BF5657">
        <w:tc>
          <w:tcPr>
            <w:tcW w:w="710" w:type="dxa"/>
          </w:tcPr>
          <w:p w14:paraId="5F27408F" w14:textId="77777777" w:rsidR="0009482E" w:rsidRPr="00C340A2" w:rsidRDefault="0009482E" w:rsidP="0009482E">
            <w:pPr>
              <w:pStyle w:val="Sraopastraipa"/>
              <w:numPr>
                <w:ilvl w:val="0"/>
                <w:numId w:val="25"/>
              </w:numPr>
              <w:jc w:val="center"/>
            </w:pPr>
          </w:p>
        </w:tc>
        <w:tc>
          <w:tcPr>
            <w:tcW w:w="3685" w:type="dxa"/>
          </w:tcPr>
          <w:p w14:paraId="0729E3A4" w14:textId="77777777" w:rsidR="0009482E" w:rsidRPr="00C340A2" w:rsidRDefault="0009482E" w:rsidP="0009482E">
            <w:r w:rsidRPr="00C340A2">
              <w:t>Lietaus nuotekų šalinimo tinklai</w:t>
            </w:r>
          </w:p>
          <w:p w14:paraId="7FE48A2F" w14:textId="74F1030D" w:rsidR="0009482E" w:rsidRPr="00C340A2" w:rsidRDefault="0009482E" w:rsidP="0009482E">
            <w:r w:rsidRPr="00C340A2">
              <w:t>(Panevėžio m., Ateities g.)</w:t>
            </w:r>
          </w:p>
        </w:tc>
        <w:tc>
          <w:tcPr>
            <w:tcW w:w="1418" w:type="dxa"/>
          </w:tcPr>
          <w:p w14:paraId="7D961DEA" w14:textId="2520EF51" w:rsidR="0009482E" w:rsidRPr="00C340A2" w:rsidRDefault="0009482E" w:rsidP="0009482E">
            <w:pPr>
              <w:jc w:val="center"/>
            </w:pPr>
            <w:r w:rsidRPr="00C340A2">
              <w:t>4 660,00</w:t>
            </w:r>
          </w:p>
        </w:tc>
        <w:tc>
          <w:tcPr>
            <w:tcW w:w="1417" w:type="dxa"/>
          </w:tcPr>
          <w:p w14:paraId="03068921" w14:textId="3B2126A5" w:rsidR="0009482E" w:rsidRPr="00C340A2" w:rsidRDefault="0009482E" w:rsidP="0009482E">
            <w:r w:rsidRPr="00C340A2">
              <w:t>4400-6817-0696</w:t>
            </w:r>
          </w:p>
        </w:tc>
        <w:tc>
          <w:tcPr>
            <w:tcW w:w="1418" w:type="dxa"/>
          </w:tcPr>
          <w:p w14:paraId="2CC778DA" w14:textId="00828F94" w:rsidR="0009482E" w:rsidRPr="00C340A2" w:rsidRDefault="0009482E" w:rsidP="0009482E">
            <w:pPr>
              <w:jc w:val="center"/>
            </w:pPr>
            <w:r w:rsidRPr="00C340A2">
              <w:t>174,90</w:t>
            </w:r>
          </w:p>
        </w:tc>
        <w:tc>
          <w:tcPr>
            <w:tcW w:w="1559" w:type="dxa"/>
          </w:tcPr>
          <w:p w14:paraId="65E1DB99" w14:textId="77777777" w:rsidR="0009482E" w:rsidRPr="00C340A2" w:rsidRDefault="0009482E" w:rsidP="0009482E">
            <w:r w:rsidRPr="00C340A2">
              <w:t>Registro Nr.</w:t>
            </w:r>
          </w:p>
          <w:p w14:paraId="24B27239" w14:textId="23B0F286" w:rsidR="0009482E" w:rsidRPr="00C340A2" w:rsidRDefault="0009482E" w:rsidP="0009482E">
            <w:r w:rsidRPr="00C340A2">
              <w:t>44/3769686</w:t>
            </w:r>
            <w:r w:rsidR="00D566EE" w:rsidRPr="00C340A2">
              <w:t>,</w:t>
            </w:r>
          </w:p>
          <w:p w14:paraId="7B741012" w14:textId="6CD4AEED" w:rsidR="0009482E" w:rsidRPr="00C340A2" w:rsidRDefault="0009482E" w:rsidP="0009482E">
            <w:r w:rsidRPr="00C340A2">
              <w:t>2025-11-13</w:t>
            </w:r>
          </w:p>
        </w:tc>
      </w:tr>
      <w:tr w:rsidR="00C340A2" w:rsidRPr="00C340A2" w14:paraId="3FF2A98F" w14:textId="77777777" w:rsidTr="00BF5657">
        <w:tc>
          <w:tcPr>
            <w:tcW w:w="710" w:type="dxa"/>
          </w:tcPr>
          <w:p w14:paraId="5E0948C1" w14:textId="77777777" w:rsidR="002572E0" w:rsidRPr="00C340A2" w:rsidRDefault="002572E0" w:rsidP="002572E0">
            <w:pPr>
              <w:pStyle w:val="Sraopastraipa"/>
              <w:numPr>
                <w:ilvl w:val="0"/>
                <w:numId w:val="25"/>
              </w:numPr>
              <w:jc w:val="center"/>
            </w:pPr>
          </w:p>
        </w:tc>
        <w:tc>
          <w:tcPr>
            <w:tcW w:w="3685" w:type="dxa"/>
          </w:tcPr>
          <w:p w14:paraId="2758021A" w14:textId="77777777" w:rsidR="002572E0" w:rsidRPr="00C340A2" w:rsidRDefault="002572E0" w:rsidP="002572E0">
            <w:r w:rsidRPr="00C340A2">
              <w:t>Lietaus nuotekų šalinimo tinklai</w:t>
            </w:r>
          </w:p>
          <w:p w14:paraId="2538FCA4" w14:textId="76555876" w:rsidR="002572E0" w:rsidRPr="00C340A2" w:rsidRDefault="002572E0" w:rsidP="002572E0">
            <w:r w:rsidRPr="00C340A2">
              <w:t>(Panevėžio m., Ateities g.)</w:t>
            </w:r>
          </w:p>
        </w:tc>
        <w:tc>
          <w:tcPr>
            <w:tcW w:w="1418" w:type="dxa"/>
          </w:tcPr>
          <w:p w14:paraId="1640E1F8" w14:textId="5C713656" w:rsidR="002572E0" w:rsidRPr="00C340A2" w:rsidRDefault="00B01D27" w:rsidP="002572E0">
            <w:pPr>
              <w:jc w:val="center"/>
            </w:pPr>
            <w:r w:rsidRPr="00C340A2">
              <w:t>27 600,00</w:t>
            </w:r>
          </w:p>
        </w:tc>
        <w:tc>
          <w:tcPr>
            <w:tcW w:w="1417" w:type="dxa"/>
          </w:tcPr>
          <w:p w14:paraId="52299805" w14:textId="3B4E84FA" w:rsidR="002572E0" w:rsidRPr="00C340A2" w:rsidRDefault="003A649C" w:rsidP="002572E0">
            <w:r w:rsidRPr="00C340A2">
              <w:t>4400-6819-</w:t>
            </w:r>
            <w:r w:rsidR="00B01D27" w:rsidRPr="00C340A2">
              <w:t>0756</w:t>
            </w:r>
          </w:p>
        </w:tc>
        <w:tc>
          <w:tcPr>
            <w:tcW w:w="1418" w:type="dxa"/>
          </w:tcPr>
          <w:p w14:paraId="20B9E91C" w14:textId="45ADC190" w:rsidR="002572E0" w:rsidRPr="00C340A2" w:rsidRDefault="003A649C" w:rsidP="002572E0">
            <w:pPr>
              <w:jc w:val="center"/>
            </w:pPr>
            <w:r w:rsidRPr="00C340A2">
              <w:t>434,54</w:t>
            </w:r>
          </w:p>
        </w:tc>
        <w:tc>
          <w:tcPr>
            <w:tcW w:w="1559" w:type="dxa"/>
          </w:tcPr>
          <w:p w14:paraId="28500C17" w14:textId="77777777" w:rsidR="002572E0" w:rsidRPr="00C340A2" w:rsidRDefault="002572E0" w:rsidP="002572E0">
            <w:r w:rsidRPr="00C340A2">
              <w:t>Registro Nr.</w:t>
            </w:r>
          </w:p>
          <w:p w14:paraId="21EC94F1" w14:textId="5654B693" w:rsidR="002572E0" w:rsidRPr="00C340A2" w:rsidRDefault="003A649C" w:rsidP="002572E0">
            <w:r w:rsidRPr="00C340A2">
              <w:t>44/3772415</w:t>
            </w:r>
            <w:r w:rsidR="00D566EE" w:rsidRPr="00C340A2">
              <w:t>,</w:t>
            </w:r>
          </w:p>
          <w:p w14:paraId="1730A33A" w14:textId="0C1A9913" w:rsidR="002572E0" w:rsidRPr="00C340A2" w:rsidRDefault="002572E0" w:rsidP="002572E0">
            <w:r w:rsidRPr="00C340A2">
              <w:t>2025-11-13</w:t>
            </w:r>
          </w:p>
        </w:tc>
      </w:tr>
      <w:tr w:rsidR="00C340A2" w:rsidRPr="00C340A2" w14:paraId="213E7B7B" w14:textId="77777777" w:rsidTr="00BF5657">
        <w:tc>
          <w:tcPr>
            <w:tcW w:w="710" w:type="dxa"/>
          </w:tcPr>
          <w:p w14:paraId="46B99366" w14:textId="77777777" w:rsidR="002572E0" w:rsidRPr="00C340A2" w:rsidRDefault="002572E0" w:rsidP="002572E0">
            <w:pPr>
              <w:pStyle w:val="Sraopastraipa"/>
              <w:numPr>
                <w:ilvl w:val="0"/>
                <w:numId w:val="25"/>
              </w:numPr>
              <w:jc w:val="center"/>
            </w:pPr>
          </w:p>
        </w:tc>
        <w:tc>
          <w:tcPr>
            <w:tcW w:w="3685" w:type="dxa"/>
          </w:tcPr>
          <w:p w14:paraId="0E053120" w14:textId="77777777" w:rsidR="002572E0" w:rsidRPr="00C340A2" w:rsidRDefault="002572E0" w:rsidP="002572E0">
            <w:r w:rsidRPr="00C340A2">
              <w:t>Lietaus nuotekų šalinimo tinklai</w:t>
            </w:r>
          </w:p>
          <w:p w14:paraId="58588985" w14:textId="1EF63665" w:rsidR="002572E0" w:rsidRPr="00C340A2" w:rsidRDefault="002572E0" w:rsidP="002572E0">
            <w:r w:rsidRPr="00C340A2">
              <w:t>(Panevėžio m., Trakiškio g.)</w:t>
            </w:r>
          </w:p>
        </w:tc>
        <w:tc>
          <w:tcPr>
            <w:tcW w:w="1418" w:type="dxa"/>
          </w:tcPr>
          <w:p w14:paraId="57A08882" w14:textId="4EC0E74C" w:rsidR="002572E0" w:rsidRPr="00C340A2" w:rsidRDefault="002572E0" w:rsidP="002572E0">
            <w:pPr>
              <w:jc w:val="center"/>
            </w:pPr>
            <w:r w:rsidRPr="00C340A2">
              <w:t>18 500,00</w:t>
            </w:r>
          </w:p>
        </w:tc>
        <w:tc>
          <w:tcPr>
            <w:tcW w:w="1417" w:type="dxa"/>
          </w:tcPr>
          <w:p w14:paraId="44A1D139" w14:textId="089BD624" w:rsidR="002572E0" w:rsidRPr="00C340A2" w:rsidRDefault="002572E0" w:rsidP="002572E0">
            <w:r w:rsidRPr="00C340A2">
              <w:t>4400-6817-0709</w:t>
            </w:r>
          </w:p>
        </w:tc>
        <w:tc>
          <w:tcPr>
            <w:tcW w:w="1418" w:type="dxa"/>
          </w:tcPr>
          <w:p w14:paraId="0EE44410" w14:textId="2BED6A0D" w:rsidR="002572E0" w:rsidRPr="00C340A2" w:rsidRDefault="002572E0" w:rsidP="002572E0">
            <w:pPr>
              <w:jc w:val="center"/>
            </w:pPr>
            <w:r w:rsidRPr="00C340A2">
              <w:t>200,10</w:t>
            </w:r>
          </w:p>
        </w:tc>
        <w:tc>
          <w:tcPr>
            <w:tcW w:w="1559" w:type="dxa"/>
          </w:tcPr>
          <w:p w14:paraId="50153DBC" w14:textId="77777777" w:rsidR="002572E0" w:rsidRPr="00C340A2" w:rsidRDefault="002572E0" w:rsidP="002572E0">
            <w:r w:rsidRPr="00C340A2">
              <w:t>Registro Nr.</w:t>
            </w:r>
          </w:p>
          <w:p w14:paraId="59EE3581" w14:textId="0AED1294" w:rsidR="002572E0" w:rsidRPr="00C340A2" w:rsidRDefault="002572E0" w:rsidP="002572E0">
            <w:r w:rsidRPr="00C340A2">
              <w:t>44/3769687</w:t>
            </w:r>
            <w:r w:rsidR="00D566EE" w:rsidRPr="00C340A2">
              <w:t>,</w:t>
            </w:r>
          </w:p>
          <w:p w14:paraId="6613D0CF" w14:textId="22877865" w:rsidR="002572E0" w:rsidRPr="00C340A2" w:rsidRDefault="002572E0" w:rsidP="002572E0">
            <w:r w:rsidRPr="00C340A2">
              <w:t>2025-11-13</w:t>
            </w:r>
          </w:p>
        </w:tc>
      </w:tr>
      <w:tr w:rsidR="00C340A2" w:rsidRPr="00C340A2" w14:paraId="5DE04F46" w14:textId="77777777" w:rsidTr="00BF5657">
        <w:tc>
          <w:tcPr>
            <w:tcW w:w="710" w:type="dxa"/>
          </w:tcPr>
          <w:p w14:paraId="2A1E57D5" w14:textId="77777777" w:rsidR="002572E0" w:rsidRPr="00C340A2" w:rsidRDefault="002572E0" w:rsidP="002572E0">
            <w:pPr>
              <w:pStyle w:val="Sraopastraipa"/>
              <w:numPr>
                <w:ilvl w:val="0"/>
                <w:numId w:val="25"/>
              </w:numPr>
              <w:jc w:val="center"/>
            </w:pPr>
          </w:p>
        </w:tc>
        <w:tc>
          <w:tcPr>
            <w:tcW w:w="3685" w:type="dxa"/>
          </w:tcPr>
          <w:p w14:paraId="20608CC8" w14:textId="77777777" w:rsidR="002572E0" w:rsidRPr="00C340A2" w:rsidRDefault="002572E0" w:rsidP="002572E0">
            <w:r w:rsidRPr="00C340A2">
              <w:t>Lietaus nuotekų šalinimo tinklai</w:t>
            </w:r>
          </w:p>
          <w:p w14:paraId="691C4F0F" w14:textId="5A43B4F4" w:rsidR="002572E0" w:rsidRPr="00C340A2" w:rsidRDefault="002572E0" w:rsidP="002572E0">
            <w:r w:rsidRPr="00C340A2">
              <w:t>(Panevėžio m., Tinklų g.)</w:t>
            </w:r>
          </w:p>
        </w:tc>
        <w:tc>
          <w:tcPr>
            <w:tcW w:w="1418" w:type="dxa"/>
          </w:tcPr>
          <w:p w14:paraId="7E11D3A1" w14:textId="54C74CED" w:rsidR="002572E0" w:rsidRPr="00C340A2" w:rsidRDefault="002572E0" w:rsidP="002572E0">
            <w:pPr>
              <w:jc w:val="center"/>
            </w:pPr>
            <w:r w:rsidRPr="00C340A2">
              <w:t>8 460,00</w:t>
            </w:r>
          </w:p>
        </w:tc>
        <w:tc>
          <w:tcPr>
            <w:tcW w:w="1417" w:type="dxa"/>
          </w:tcPr>
          <w:p w14:paraId="0CF0B7E2" w14:textId="7957464F" w:rsidR="002572E0" w:rsidRPr="00C340A2" w:rsidRDefault="002572E0" w:rsidP="002572E0">
            <w:r w:rsidRPr="00C340A2">
              <w:t>4400-6817-0741</w:t>
            </w:r>
          </w:p>
        </w:tc>
        <w:tc>
          <w:tcPr>
            <w:tcW w:w="1418" w:type="dxa"/>
          </w:tcPr>
          <w:p w14:paraId="09CB1E44" w14:textId="2EC056E7" w:rsidR="002572E0" w:rsidRPr="00C340A2" w:rsidRDefault="002572E0" w:rsidP="002572E0">
            <w:pPr>
              <w:jc w:val="center"/>
            </w:pPr>
            <w:r w:rsidRPr="00C340A2">
              <w:t>200,95</w:t>
            </w:r>
          </w:p>
        </w:tc>
        <w:tc>
          <w:tcPr>
            <w:tcW w:w="1559" w:type="dxa"/>
          </w:tcPr>
          <w:p w14:paraId="1D102477" w14:textId="77777777" w:rsidR="002572E0" w:rsidRPr="00C340A2" w:rsidRDefault="002572E0" w:rsidP="002572E0">
            <w:r w:rsidRPr="00C340A2">
              <w:t>Registro Nr.</w:t>
            </w:r>
          </w:p>
          <w:p w14:paraId="0F53B73C" w14:textId="43EE5DD4" w:rsidR="002572E0" w:rsidRPr="00C340A2" w:rsidRDefault="002572E0" w:rsidP="002572E0">
            <w:r w:rsidRPr="00C340A2">
              <w:t>44/3770691</w:t>
            </w:r>
            <w:r w:rsidR="00D566EE" w:rsidRPr="00C340A2">
              <w:t>,</w:t>
            </w:r>
          </w:p>
          <w:p w14:paraId="5054BCEA" w14:textId="19A93E09" w:rsidR="002572E0" w:rsidRPr="00C340A2" w:rsidRDefault="002572E0" w:rsidP="002572E0">
            <w:r w:rsidRPr="00C340A2">
              <w:t>2025-11-13</w:t>
            </w:r>
          </w:p>
        </w:tc>
      </w:tr>
      <w:tr w:rsidR="00C340A2" w:rsidRPr="00C340A2" w14:paraId="1F55AA38" w14:textId="77777777" w:rsidTr="00BF5657">
        <w:tc>
          <w:tcPr>
            <w:tcW w:w="710" w:type="dxa"/>
          </w:tcPr>
          <w:p w14:paraId="731D2535" w14:textId="77777777" w:rsidR="002572E0" w:rsidRPr="00C340A2" w:rsidRDefault="002572E0" w:rsidP="002572E0">
            <w:pPr>
              <w:pStyle w:val="Sraopastraipa"/>
              <w:numPr>
                <w:ilvl w:val="0"/>
                <w:numId w:val="25"/>
              </w:numPr>
              <w:jc w:val="center"/>
            </w:pPr>
          </w:p>
        </w:tc>
        <w:tc>
          <w:tcPr>
            <w:tcW w:w="3685" w:type="dxa"/>
          </w:tcPr>
          <w:p w14:paraId="6E1D50F8" w14:textId="77777777" w:rsidR="002572E0" w:rsidRPr="00C340A2" w:rsidRDefault="002572E0" w:rsidP="002572E0">
            <w:r w:rsidRPr="00C340A2">
              <w:t>Lietaus nuotekų šalinimo tinklai</w:t>
            </w:r>
          </w:p>
          <w:p w14:paraId="40295F3C" w14:textId="75B82696" w:rsidR="002572E0" w:rsidRPr="00C340A2" w:rsidRDefault="002572E0" w:rsidP="002572E0">
            <w:r w:rsidRPr="00C340A2">
              <w:t>(Panevėžio m., Tinklų g.)</w:t>
            </w:r>
          </w:p>
        </w:tc>
        <w:tc>
          <w:tcPr>
            <w:tcW w:w="1418" w:type="dxa"/>
          </w:tcPr>
          <w:p w14:paraId="0E3759BD" w14:textId="721567DC" w:rsidR="002572E0" w:rsidRPr="00C340A2" w:rsidRDefault="002572E0" w:rsidP="002572E0">
            <w:pPr>
              <w:jc w:val="center"/>
            </w:pPr>
            <w:r w:rsidRPr="00C340A2">
              <w:t>14 900,00</w:t>
            </w:r>
          </w:p>
        </w:tc>
        <w:tc>
          <w:tcPr>
            <w:tcW w:w="1417" w:type="dxa"/>
          </w:tcPr>
          <w:p w14:paraId="7C7A726F" w14:textId="5D463145" w:rsidR="002572E0" w:rsidRPr="00C340A2" w:rsidRDefault="002572E0" w:rsidP="002572E0">
            <w:r w:rsidRPr="00C340A2">
              <w:t>4400-6817-0730</w:t>
            </w:r>
          </w:p>
        </w:tc>
        <w:tc>
          <w:tcPr>
            <w:tcW w:w="1418" w:type="dxa"/>
          </w:tcPr>
          <w:p w14:paraId="0085172C" w14:textId="11DF1A7C" w:rsidR="002572E0" w:rsidRPr="00C340A2" w:rsidRDefault="002572E0" w:rsidP="002572E0">
            <w:pPr>
              <w:jc w:val="center"/>
            </w:pPr>
            <w:r w:rsidRPr="00C340A2">
              <w:t>379,31</w:t>
            </w:r>
          </w:p>
        </w:tc>
        <w:tc>
          <w:tcPr>
            <w:tcW w:w="1559" w:type="dxa"/>
          </w:tcPr>
          <w:p w14:paraId="7508B1A9" w14:textId="77777777" w:rsidR="002572E0" w:rsidRPr="00C340A2" w:rsidRDefault="002572E0" w:rsidP="002572E0">
            <w:r w:rsidRPr="00C340A2">
              <w:t>Registro Nr.</w:t>
            </w:r>
          </w:p>
          <w:p w14:paraId="69948F23" w14:textId="2A927259" w:rsidR="002572E0" w:rsidRPr="00C340A2" w:rsidRDefault="002572E0" w:rsidP="002572E0">
            <w:r w:rsidRPr="00C340A2">
              <w:t>44/3769690</w:t>
            </w:r>
            <w:r w:rsidR="00D566EE" w:rsidRPr="00C340A2">
              <w:t>,</w:t>
            </w:r>
          </w:p>
          <w:p w14:paraId="0CD6966E" w14:textId="03441D8A" w:rsidR="002572E0" w:rsidRPr="00C340A2" w:rsidRDefault="002572E0" w:rsidP="002572E0">
            <w:r w:rsidRPr="00C340A2">
              <w:t>2025-11-13</w:t>
            </w:r>
          </w:p>
        </w:tc>
      </w:tr>
      <w:tr w:rsidR="00C340A2" w:rsidRPr="00C340A2" w14:paraId="6140A0D2" w14:textId="77777777" w:rsidTr="00BF5657">
        <w:tc>
          <w:tcPr>
            <w:tcW w:w="710" w:type="dxa"/>
          </w:tcPr>
          <w:p w14:paraId="5FEEA62D" w14:textId="77777777" w:rsidR="002572E0" w:rsidRPr="00C340A2" w:rsidRDefault="002572E0" w:rsidP="002572E0">
            <w:pPr>
              <w:pStyle w:val="Sraopastraipa"/>
              <w:numPr>
                <w:ilvl w:val="0"/>
                <w:numId w:val="25"/>
              </w:numPr>
              <w:jc w:val="center"/>
            </w:pPr>
          </w:p>
        </w:tc>
        <w:tc>
          <w:tcPr>
            <w:tcW w:w="3685" w:type="dxa"/>
          </w:tcPr>
          <w:p w14:paraId="1CB000B3" w14:textId="77777777" w:rsidR="002572E0" w:rsidRPr="00C340A2" w:rsidRDefault="002572E0" w:rsidP="002572E0">
            <w:r w:rsidRPr="00C340A2">
              <w:t>Lietaus nuotekų šalinimo tinklai</w:t>
            </w:r>
          </w:p>
          <w:p w14:paraId="6169E848" w14:textId="27178D2C" w:rsidR="002572E0" w:rsidRPr="00C340A2" w:rsidRDefault="002572E0" w:rsidP="002572E0">
            <w:r w:rsidRPr="00C340A2">
              <w:t>(Panevėžio m., Tinklų g.)</w:t>
            </w:r>
          </w:p>
        </w:tc>
        <w:tc>
          <w:tcPr>
            <w:tcW w:w="1418" w:type="dxa"/>
          </w:tcPr>
          <w:p w14:paraId="37010D7D" w14:textId="0659E496" w:rsidR="002572E0" w:rsidRPr="00C340A2" w:rsidRDefault="002572E0" w:rsidP="002572E0">
            <w:pPr>
              <w:jc w:val="center"/>
            </w:pPr>
            <w:r w:rsidRPr="00C340A2">
              <w:t>11 200,00</w:t>
            </w:r>
          </w:p>
        </w:tc>
        <w:tc>
          <w:tcPr>
            <w:tcW w:w="1417" w:type="dxa"/>
          </w:tcPr>
          <w:p w14:paraId="3E6F4D80" w14:textId="4FA21473" w:rsidR="002572E0" w:rsidRPr="00C340A2" w:rsidRDefault="002572E0" w:rsidP="002572E0">
            <w:r w:rsidRPr="00C340A2">
              <w:t>4400-6817-0752</w:t>
            </w:r>
          </w:p>
        </w:tc>
        <w:tc>
          <w:tcPr>
            <w:tcW w:w="1418" w:type="dxa"/>
          </w:tcPr>
          <w:p w14:paraId="4EFD0037" w14:textId="7762B851" w:rsidR="002572E0" w:rsidRPr="00C340A2" w:rsidRDefault="002572E0" w:rsidP="002572E0">
            <w:pPr>
              <w:jc w:val="center"/>
            </w:pPr>
            <w:r w:rsidRPr="00C340A2">
              <w:t>110,97</w:t>
            </w:r>
          </w:p>
        </w:tc>
        <w:tc>
          <w:tcPr>
            <w:tcW w:w="1559" w:type="dxa"/>
          </w:tcPr>
          <w:p w14:paraId="1579487E" w14:textId="77777777" w:rsidR="002572E0" w:rsidRPr="00C340A2" w:rsidRDefault="002572E0" w:rsidP="002572E0">
            <w:r w:rsidRPr="00C340A2">
              <w:t>Registro Nr.</w:t>
            </w:r>
          </w:p>
          <w:p w14:paraId="68DED2D4" w14:textId="4F397C20" w:rsidR="002572E0" w:rsidRPr="00C340A2" w:rsidRDefault="002572E0" w:rsidP="002572E0">
            <w:r w:rsidRPr="00C340A2">
              <w:t>44/3770692</w:t>
            </w:r>
            <w:r w:rsidR="00D566EE" w:rsidRPr="00C340A2">
              <w:t>,</w:t>
            </w:r>
          </w:p>
          <w:p w14:paraId="5AFE1A37" w14:textId="474AECAD" w:rsidR="002572E0" w:rsidRPr="00C340A2" w:rsidRDefault="002572E0" w:rsidP="002572E0">
            <w:r w:rsidRPr="00C340A2">
              <w:lastRenderedPageBreak/>
              <w:t>2025-11-13</w:t>
            </w:r>
          </w:p>
        </w:tc>
      </w:tr>
      <w:tr w:rsidR="00C340A2" w:rsidRPr="00C340A2" w14:paraId="2D0A1D87" w14:textId="77777777" w:rsidTr="00BF5657">
        <w:tc>
          <w:tcPr>
            <w:tcW w:w="710" w:type="dxa"/>
          </w:tcPr>
          <w:p w14:paraId="49B7A065" w14:textId="77777777" w:rsidR="00F725CB" w:rsidRPr="00C340A2" w:rsidRDefault="00F725CB" w:rsidP="00F725CB">
            <w:pPr>
              <w:pStyle w:val="Sraopastraipa"/>
              <w:numPr>
                <w:ilvl w:val="0"/>
                <w:numId w:val="25"/>
              </w:numPr>
              <w:jc w:val="center"/>
            </w:pPr>
          </w:p>
        </w:tc>
        <w:tc>
          <w:tcPr>
            <w:tcW w:w="3685" w:type="dxa"/>
          </w:tcPr>
          <w:p w14:paraId="0F5B5AFC" w14:textId="77777777" w:rsidR="00F725CB" w:rsidRPr="00C340A2" w:rsidRDefault="00F725CB" w:rsidP="00F725CB">
            <w:r w:rsidRPr="00C340A2">
              <w:t>Lietaus nuotekų šalinimo tinklai</w:t>
            </w:r>
          </w:p>
          <w:p w14:paraId="24911258" w14:textId="3EBE2D12" w:rsidR="00F725CB" w:rsidRPr="00C340A2" w:rsidRDefault="00F725CB" w:rsidP="00F725CB">
            <w:r w:rsidRPr="00C340A2">
              <w:t>(Panevėžio m., Senamiesčio g.)</w:t>
            </w:r>
          </w:p>
        </w:tc>
        <w:tc>
          <w:tcPr>
            <w:tcW w:w="1418" w:type="dxa"/>
          </w:tcPr>
          <w:p w14:paraId="6C7970AA" w14:textId="750D1661" w:rsidR="00F725CB" w:rsidRPr="00C340A2" w:rsidRDefault="00BF5657" w:rsidP="00F725CB">
            <w:pPr>
              <w:jc w:val="center"/>
            </w:pPr>
            <w:r w:rsidRPr="00C340A2">
              <w:t>54 100,00</w:t>
            </w:r>
          </w:p>
        </w:tc>
        <w:tc>
          <w:tcPr>
            <w:tcW w:w="1417" w:type="dxa"/>
          </w:tcPr>
          <w:p w14:paraId="09E41A87" w14:textId="164C482C" w:rsidR="00F725CB" w:rsidRPr="00C340A2" w:rsidRDefault="00F725CB" w:rsidP="00F725CB">
            <w:r w:rsidRPr="00C340A2">
              <w:t>4400-6803-5436</w:t>
            </w:r>
          </w:p>
        </w:tc>
        <w:tc>
          <w:tcPr>
            <w:tcW w:w="1418" w:type="dxa"/>
          </w:tcPr>
          <w:p w14:paraId="0EDA6EC2" w14:textId="38C5461B" w:rsidR="00F725CB" w:rsidRPr="00C340A2" w:rsidRDefault="00F725CB" w:rsidP="00F725CB">
            <w:pPr>
              <w:jc w:val="center"/>
            </w:pPr>
            <w:r w:rsidRPr="00C340A2">
              <w:t>550,39</w:t>
            </w:r>
          </w:p>
        </w:tc>
        <w:tc>
          <w:tcPr>
            <w:tcW w:w="1559" w:type="dxa"/>
          </w:tcPr>
          <w:p w14:paraId="65CAAC33" w14:textId="77777777" w:rsidR="00F725CB" w:rsidRPr="00C340A2" w:rsidRDefault="00F725CB" w:rsidP="00F725CB">
            <w:r w:rsidRPr="00C340A2">
              <w:t>Registro Nr.</w:t>
            </w:r>
          </w:p>
          <w:p w14:paraId="2B3D108C" w14:textId="37693744" w:rsidR="00F725CB" w:rsidRPr="00C340A2" w:rsidRDefault="00F725CB" w:rsidP="00F725CB">
            <w:r w:rsidRPr="00C340A2">
              <w:t>44/3758985</w:t>
            </w:r>
            <w:r w:rsidR="00D566EE" w:rsidRPr="00C340A2">
              <w:t>,</w:t>
            </w:r>
          </w:p>
          <w:p w14:paraId="6CD7C76A" w14:textId="60B0938A" w:rsidR="00F725CB" w:rsidRPr="00C340A2" w:rsidRDefault="00F725CB" w:rsidP="00F725CB">
            <w:r w:rsidRPr="00C340A2">
              <w:t>2025-08-27</w:t>
            </w:r>
          </w:p>
        </w:tc>
      </w:tr>
      <w:tr w:rsidR="00C340A2" w:rsidRPr="00C340A2" w14:paraId="38D468FF" w14:textId="77777777" w:rsidTr="00BF5657">
        <w:tc>
          <w:tcPr>
            <w:tcW w:w="710" w:type="dxa"/>
          </w:tcPr>
          <w:p w14:paraId="6A28ACDD" w14:textId="77777777" w:rsidR="00F725CB" w:rsidRPr="00C340A2" w:rsidRDefault="00F725CB" w:rsidP="00F725CB">
            <w:pPr>
              <w:pStyle w:val="Sraopastraipa"/>
              <w:numPr>
                <w:ilvl w:val="0"/>
                <w:numId w:val="25"/>
              </w:numPr>
              <w:jc w:val="center"/>
            </w:pPr>
          </w:p>
        </w:tc>
        <w:tc>
          <w:tcPr>
            <w:tcW w:w="3685" w:type="dxa"/>
          </w:tcPr>
          <w:p w14:paraId="71A47E92" w14:textId="77777777" w:rsidR="00F725CB" w:rsidRPr="00C340A2" w:rsidRDefault="00F725CB" w:rsidP="00F725CB">
            <w:r w:rsidRPr="00C340A2">
              <w:t>Lietaus nuotekų šalinimo tinklai</w:t>
            </w:r>
          </w:p>
          <w:p w14:paraId="357C7746" w14:textId="66FB6E98" w:rsidR="00F725CB" w:rsidRPr="00C340A2" w:rsidRDefault="00F725CB" w:rsidP="00F725CB">
            <w:r w:rsidRPr="00C340A2">
              <w:t>(Panevėžio m., Paliūniškio g.)</w:t>
            </w:r>
          </w:p>
        </w:tc>
        <w:tc>
          <w:tcPr>
            <w:tcW w:w="1418" w:type="dxa"/>
          </w:tcPr>
          <w:p w14:paraId="02F87BDF" w14:textId="00FBE319" w:rsidR="00F725CB" w:rsidRPr="00C340A2" w:rsidRDefault="00BF5657" w:rsidP="00F725CB">
            <w:pPr>
              <w:jc w:val="center"/>
            </w:pPr>
            <w:r w:rsidRPr="00C340A2">
              <w:t>213 000,00</w:t>
            </w:r>
          </w:p>
        </w:tc>
        <w:tc>
          <w:tcPr>
            <w:tcW w:w="1417" w:type="dxa"/>
          </w:tcPr>
          <w:p w14:paraId="11B4B969" w14:textId="410BCB8A" w:rsidR="00F725CB" w:rsidRPr="00C340A2" w:rsidRDefault="00F725CB" w:rsidP="00F725CB">
            <w:r w:rsidRPr="00C340A2">
              <w:t>4400-6775-8827</w:t>
            </w:r>
          </w:p>
        </w:tc>
        <w:tc>
          <w:tcPr>
            <w:tcW w:w="1418" w:type="dxa"/>
          </w:tcPr>
          <w:p w14:paraId="5D39A8BE" w14:textId="0F32EA1C" w:rsidR="00F725CB" w:rsidRPr="00C340A2" w:rsidRDefault="00F725CB" w:rsidP="00F725CB">
            <w:pPr>
              <w:jc w:val="center"/>
            </w:pPr>
            <w:r w:rsidRPr="00C340A2">
              <w:t>1 840,68</w:t>
            </w:r>
          </w:p>
        </w:tc>
        <w:tc>
          <w:tcPr>
            <w:tcW w:w="1559" w:type="dxa"/>
          </w:tcPr>
          <w:p w14:paraId="392A4804" w14:textId="77777777" w:rsidR="00F725CB" w:rsidRPr="00C340A2" w:rsidRDefault="00F725CB" w:rsidP="00F725CB">
            <w:r w:rsidRPr="00C340A2">
              <w:t>Registro Nr.</w:t>
            </w:r>
          </w:p>
          <w:p w14:paraId="2619A57C" w14:textId="5A79FD26" w:rsidR="00F725CB" w:rsidRPr="00C340A2" w:rsidRDefault="00F725CB" w:rsidP="00F725CB">
            <w:r w:rsidRPr="00C340A2">
              <w:t>44/3736035</w:t>
            </w:r>
            <w:r w:rsidR="00D566EE" w:rsidRPr="00C340A2">
              <w:t>,</w:t>
            </w:r>
          </w:p>
          <w:p w14:paraId="080B6954" w14:textId="40EE4C54" w:rsidR="00F725CB" w:rsidRPr="00C340A2" w:rsidRDefault="00F725CB" w:rsidP="00F725CB">
            <w:r w:rsidRPr="00C340A2">
              <w:t>2025-08-27</w:t>
            </w:r>
          </w:p>
        </w:tc>
      </w:tr>
      <w:tr w:rsidR="00C340A2" w:rsidRPr="00C340A2" w14:paraId="54237E17" w14:textId="77777777" w:rsidTr="00BF5657">
        <w:tc>
          <w:tcPr>
            <w:tcW w:w="710" w:type="dxa"/>
          </w:tcPr>
          <w:p w14:paraId="628066D0" w14:textId="77777777" w:rsidR="00F725CB" w:rsidRPr="00C340A2" w:rsidRDefault="00F725CB" w:rsidP="00F725CB">
            <w:pPr>
              <w:pStyle w:val="Sraopastraipa"/>
              <w:numPr>
                <w:ilvl w:val="0"/>
                <w:numId w:val="25"/>
              </w:numPr>
              <w:jc w:val="center"/>
            </w:pPr>
          </w:p>
        </w:tc>
        <w:tc>
          <w:tcPr>
            <w:tcW w:w="3685" w:type="dxa"/>
          </w:tcPr>
          <w:p w14:paraId="311CAFE2" w14:textId="77777777" w:rsidR="00F725CB" w:rsidRPr="00C340A2" w:rsidRDefault="00F725CB" w:rsidP="00F725CB">
            <w:r w:rsidRPr="00C340A2">
              <w:t>Lietaus nuotekų šalinimo tinklai</w:t>
            </w:r>
          </w:p>
          <w:p w14:paraId="72F535E7" w14:textId="502897B1" w:rsidR="00F725CB" w:rsidRPr="00C340A2" w:rsidRDefault="00F725CB" w:rsidP="00F725CB">
            <w:r w:rsidRPr="00C340A2">
              <w:t>(Panevėžio m., Venslaviškio g.)</w:t>
            </w:r>
          </w:p>
        </w:tc>
        <w:tc>
          <w:tcPr>
            <w:tcW w:w="1418" w:type="dxa"/>
          </w:tcPr>
          <w:p w14:paraId="4421DC7F" w14:textId="20F42603" w:rsidR="00F725CB" w:rsidRPr="00C340A2" w:rsidRDefault="00C41E0F" w:rsidP="00F725CB">
            <w:pPr>
              <w:jc w:val="center"/>
            </w:pPr>
            <w:r w:rsidRPr="00C340A2">
              <w:t>14 200,00</w:t>
            </w:r>
          </w:p>
        </w:tc>
        <w:tc>
          <w:tcPr>
            <w:tcW w:w="1417" w:type="dxa"/>
          </w:tcPr>
          <w:p w14:paraId="6214DE75" w14:textId="6A229371" w:rsidR="00F725CB" w:rsidRPr="00C340A2" w:rsidRDefault="00F725CB" w:rsidP="00F725CB">
            <w:r w:rsidRPr="00C340A2">
              <w:t>4400-6776-0678</w:t>
            </w:r>
          </w:p>
        </w:tc>
        <w:tc>
          <w:tcPr>
            <w:tcW w:w="1418" w:type="dxa"/>
          </w:tcPr>
          <w:p w14:paraId="55A7250A" w14:textId="71EF9860" w:rsidR="00F725CB" w:rsidRPr="00C340A2" w:rsidRDefault="00F725CB" w:rsidP="00F725CB">
            <w:pPr>
              <w:jc w:val="center"/>
            </w:pPr>
            <w:r w:rsidRPr="00C340A2">
              <w:t>278,86</w:t>
            </w:r>
          </w:p>
        </w:tc>
        <w:tc>
          <w:tcPr>
            <w:tcW w:w="1559" w:type="dxa"/>
          </w:tcPr>
          <w:p w14:paraId="0E75EA74" w14:textId="77777777" w:rsidR="00F725CB" w:rsidRPr="00C340A2" w:rsidRDefault="00F725CB" w:rsidP="00F725CB">
            <w:r w:rsidRPr="00C340A2">
              <w:t>Registro Nr.</w:t>
            </w:r>
          </w:p>
          <w:p w14:paraId="5CB025ED" w14:textId="14F185A8" w:rsidR="00F725CB" w:rsidRPr="00C340A2" w:rsidRDefault="00F725CB" w:rsidP="00F725CB">
            <w:r w:rsidRPr="00C340A2">
              <w:t>44/3736138</w:t>
            </w:r>
            <w:r w:rsidR="00D566EE" w:rsidRPr="00C340A2">
              <w:t>,</w:t>
            </w:r>
          </w:p>
          <w:p w14:paraId="0844D81D" w14:textId="6CABE15E" w:rsidR="00F725CB" w:rsidRPr="00C340A2" w:rsidRDefault="00F725CB" w:rsidP="00F725CB">
            <w:r w:rsidRPr="00C340A2">
              <w:t>2025-08-27</w:t>
            </w:r>
          </w:p>
        </w:tc>
      </w:tr>
      <w:tr w:rsidR="00C340A2" w:rsidRPr="00C340A2" w14:paraId="2B181AE3" w14:textId="77777777" w:rsidTr="00BF5657">
        <w:tc>
          <w:tcPr>
            <w:tcW w:w="710" w:type="dxa"/>
          </w:tcPr>
          <w:p w14:paraId="16824078" w14:textId="77777777" w:rsidR="00F725CB" w:rsidRPr="00C340A2" w:rsidRDefault="00F725CB" w:rsidP="00F725CB">
            <w:pPr>
              <w:pStyle w:val="Sraopastraipa"/>
              <w:numPr>
                <w:ilvl w:val="0"/>
                <w:numId w:val="25"/>
              </w:numPr>
              <w:jc w:val="center"/>
            </w:pPr>
          </w:p>
        </w:tc>
        <w:tc>
          <w:tcPr>
            <w:tcW w:w="3685" w:type="dxa"/>
          </w:tcPr>
          <w:p w14:paraId="3F8893A9" w14:textId="77777777" w:rsidR="00F725CB" w:rsidRPr="00C340A2" w:rsidRDefault="00F725CB" w:rsidP="00F725CB">
            <w:r w:rsidRPr="00C340A2">
              <w:t>Lietaus nuotekų šalinimo tinklai</w:t>
            </w:r>
          </w:p>
          <w:p w14:paraId="1DEFEE19" w14:textId="3B128EB2" w:rsidR="00F725CB" w:rsidRPr="00C340A2" w:rsidRDefault="00E93F34" w:rsidP="00F725CB">
            <w:r w:rsidRPr="00C340A2">
              <w:t>(Panevėžio m., Mar</w:t>
            </w:r>
            <w:r w:rsidR="00F725CB" w:rsidRPr="00C340A2">
              <w:t>ių g.)</w:t>
            </w:r>
          </w:p>
        </w:tc>
        <w:tc>
          <w:tcPr>
            <w:tcW w:w="1418" w:type="dxa"/>
          </w:tcPr>
          <w:p w14:paraId="188DF8E5" w14:textId="5D88BFAF" w:rsidR="00F725CB" w:rsidRPr="00C340A2" w:rsidRDefault="00C41E0F" w:rsidP="00F725CB">
            <w:pPr>
              <w:jc w:val="center"/>
            </w:pPr>
            <w:r w:rsidRPr="00C340A2">
              <w:t>37 500,00</w:t>
            </w:r>
          </w:p>
        </w:tc>
        <w:tc>
          <w:tcPr>
            <w:tcW w:w="1417" w:type="dxa"/>
          </w:tcPr>
          <w:p w14:paraId="19922B6E" w14:textId="560EF907" w:rsidR="00F725CB" w:rsidRPr="00C340A2" w:rsidRDefault="00F725CB" w:rsidP="00F725CB">
            <w:r w:rsidRPr="00C340A2">
              <w:t>4400-6775-8781</w:t>
            </w:r>
          </w:p>
        </w:tc>
        <w:tc>
          <w:tcPr>
            <w:tcW w:w="1418" w:type="dxa"/>
          </w:tcPr>
          <w:p w14:paraId="1798E452" w14:textId="3B1B0C27" w:rsidR="00F725CB" w:rsidRPr="00C340A2" w:rsidRDefault="00F725CB" w:rsidP="00F725CB">
            <w:pPr>
              <w:jc w:val="center"/>
            </w:pPr>
            <w:r w:rsidRPr="00C340A2">
              <w:t>385,71</w:t>
            </w:r>
          </w:p>
        </w:tc>
        <w:tc>
          <w:tcPr>
            <w:tcW w:w="1559" w:type="dxa"/>
          </w:tcPr>
          <w:p w14:paraId="660A4A4D" w14:textId="77777777" w:rsidR="00F725CB" w:rsidRPr="00C340A2" w:rsidRDefault="00F725CB" w:rsidP="00F725CB">
            <w:r w:rsidRPr="00C340A2">
              <w:t>Registro Nr.</w:t>
            </w:r>
          </w:p>
          <w:p w14:paraId="33D15938" w14:textId="10A13242" w:rsidR="00F725CB" w:rsidRPr="00C340A2" w:rsidRDefault="00F725CB" w:rsidP="00F725CB">
            <w:r w:rsidRPr="00C340A2">
              <w:t>44/3736033</w:t>
            </w:r>
            <w:r w:rsidR="00D566EE" w:rsidRPr="00C340A2">
              <w:t>,</w:t>
            </w:r>
          </w:p>
          <w:p w14:paraId="5F7BCA98" w14:textId="01588CBE" w:rsidR="00F725CB" w:rsidRPr="00C340A2" w:rsidRDefault="00F725CB" w:rsidP="00F725CB">
            <w:r w:rsidRPr="00C340A2">
              <w:t>2025-08-27</w:t>
            </w:r>
          </w:p>
        </w:tc>
      </w:tr>
      <w:tr w:rsidR="00C340A2" w:rsidRPr="00C340A2" w14:paraId="48BFCDA9" w14:textId="77777777" w:rsidTr="00BF5657">
        <w:tc>
          <w:tcPr>
            <w:tcW w:w="710" w:type="dxa"/>
          </w:tcPr>
          <w:p w14:paraId="7E6B7C96" w14:textId="77777777" w:rsidR="00F725CB" w:rsidRPr="00C340A2" w:rsidRDefault="00F725CB" w:rsidP="00F725CB">
            <w:pPr>
              <w:pStyle w:val="Sraopastraipa"/>
              <w:numPr>
                <w:ilvl w:val="0"/>
                <w:numId w:val="25"/>
              </w:numPr>
              <w:jc w:val="center"/>
            </w:pPr>
          </w:p>
        </w:tc>
        <w:tc>
          <w:tcPr>
            <w:tcW w:w="3685" w:type="dxa"/>
          </w:tcPr>
          <w:p w14:paraId="10924FFF" w14:textId="77777777" w:rsidR="00F725CB" w:rsidRPr="00C340A2" w:rsidRDefault="00F725CB" w:rsidP="00F725CB">
            <w:r w:rsidRPr="00C340A2">
              <w:t>Lietaus nuotekų šalinimo tinklai</w:t>
            </w:r>
          </w:p>
          <w:p w14:paraId="7C977B4D" w14:textId="6B06FB47" w:rsidR="00F725CB" w:rsidRPr="00C340A2" w:rsidRDefault="00F725CB" w:rsidP="00F725CB">
            <w:r w:rsidRPr="00C340A2">
              <w:t>(Panevėžio m., Ąžuolų g.)</w:t>
            </w:r>
          </w:p>
        </w:tc>
        <w:tc>
          <w:tcPr>
            <w:tcW w:w="1418" w:type="dxa"/>
          </w:tcPr>
          <w:p w14:paraId="5A624011" w14:textId="1F9CBBB7" w:rsidR="00F725CB" w:rsidRPr="00C340A2" w:rsidRDefault="00BF5657" w:rsidP="00F725CB">
            <w:pPr>
              <w:jc w:val="center"/>
            </w:pPr>
            <w:r w:rsidRPr="00C340A2">
              <w:t>25 600,00</w:t>
            </w:r>
          </w:p>
        </w:tc>
        <w:tc>
          <w:tcPr>
            <w:tcW w:w="1417" w:type="dxa"/>
          </w:tcPr>
          <w:p w14:paraId="0640B933" w14:textId="48E16883" w:rsidR="00F725CB" w:rsidRPr="00C340A2" w:rsidRDefault="00D566EE" w:rsidP="00F725CB">
            <w:r w:rsidRPr="00C340A2">
              <w:t>4400-6775-1435</w:t>
            </w:r>
          </w:p>
        </w:tc>
        <w:tc>
          <w:tcPr>
            <w:tcW w:w="1418" w:type="dxa"/>
          </w:tcPr>
          <w:p w14:paraId="7C0D9804" w14:textId="770D1C4C" w:rsidR="00F725CB" w:rsidRPr="00C340A2" w:rsidRDefault="00D566EE" w:rsidP="00F725CB">
            <w:pPr>
              <w:jc w:val="center"/>
            </w:pPr>
            <w:r w:rsidRPr="00C340A2">
              <w:t>130,16</w:t>
            </w:r>
          </w:p>
        </w:tc>
        <w:tc>
          <w:tcPr>
            <w:tcW w:w="1559" w:type="dxa"/>
          </w:tcPr>
          <w:p w14:paraId="7704F296" w14:textId="77777777" w:rsidR="00F725CB" w:rsidRPr="00C340A2" w:rsidRDefault="00F725CB" w:rsidP="00F725CB">
            <w:r w:rsidRPr="00C340A2">
              <w:t>Registro Nr.</w:t>
            </w:r>
          </w:p>
          <w:p w14:paraId="13DB50FE" w14:textId="1311D89C" w:rsidR="00F725CB" w:rsidRPr="00C340A2" w:rsidRDefault="00F725CB" w:rsidP="00F725CB">
            <w:r w:rsidRPr="00C340A2">
              <w:t>44/373</w:t>
            </w:r>
            <w:r w:rsidR="00D566EE" w:rsidRPr="00C340A2">
              <w:t>5290,</w:t>
            </w:r>
          </w:p>
          <w:p w14:paraId="308DBE07" w14:textId="5FBED459" w:rsidR="00F725CB" w:rsidRPr="00C340A2" w:rsidRDefault="00F725CB" w:rsidP="00F725CB">
            <w:r w:rsidRPr="00C340A2">
              <w:t>2025-08-27</w:t>
            </w:r>
          </w:p>
        </w:tc>
      </w:tr>
      <w:tr w:rsidR="00C340A2" w:rsidRPr="00C340A2" w14:paraId="7B505ECB" w14:textId="77777777" w:rsidTr="00BF5657">
        <w:tc>
          <w:tcPr>
            <w:tcW w:w="710" w:type="dxa"/>
          </w:tcPr>
          <w:p w14:paraId="0F9DA4F2" w14:textId="77777777" w:rsidR="00D566EE" w:rsidRPr="00C340A2" w:rsidRDefault="00D566EE" w:rsidP="00D566EE">
            <w:pPr>
              <w:pStyle w:val="Sraopastraipa"/>
              <w:numPr>
                <w:ilvl w:val="0"/>
                <w:numId w:val="25"/>
              </w:numPr>
              <w:jc w:val="center"/>
            </w:pPr>
          </w:p>
        </w:tc>
        <w:tc>
          <w:tcPr>
            <w:tcW w:w="3685" w:type="dxa"/>
          </w:tcPr>
          <w:p w14:paraId="36A55A05" w14:textId="77777777" w:rsidR="00D566EE" w:rsidRPr="00C340A2" w:rsidRDefault="00D566EE" w:rsidP="00D566EE">
            <w:r w:rsidRPr="00C340A2">
              <w:t>Lietaus nuotekų šalinimo tinklai</w:t>
            </w:r>
          </w:p>
          <w:p w14:paraId="2DCD94D5" w14:textId="5900BD91" w:rsidR="00D566EE" w:rsidRPr="00C340A2" w:rsidRDefault="00D566EE" w:rsidP="00D566EE">
            <w:r w:rsidRPr="00C340A2">
              <w:t>(Panevėžio m., Lentpjūvių g.)</w:t>
            </w:r>
          </w:p>
        </w:tc>
        <w:tc>
          <w:tcPr>
            <w:tcW w:w="1418" w:type="dxa"/>
          </w:tcPr>
          <w:p w14:paraId="42D37CB4" w14:textId="095A76E8" w:rsidR="00D566EE" w:rsidRPr="00C340A2" w:rsidRDefault="00BF5657" w:rsidP="00D566EE">
            <w:pPr>
              <w:jc w:val="center"/>
            </w:pPr>
            <w:r w:rsidRPr="00C340A2">
              <w:t>6 800,00</w:t>
            </w:r>
          </w:p>
        </w:tc>
        <w:tc>
          <w:tcPr>
            <w:tcW w:w="1417" w:type="dxa"/>
          </w:tcPr>
          <w:p w14:paraId="4663F09D" w14:textId="50BF388B" w:rsidR="00D566EE" w:rsidRPr="00C340A2" w:rsidRDefault="00D566EE" w:rsidP="00D566EE">
            <w:r w:rsidRPr="00C340A2">
              <w:t>4400-6774-9456</w:t>
            </w:r>
          </w:p>
        </w:tc>
        <w:tc>
          <w:tcPr>
            <w:tcW w:w="1418" w:type="dxa"/>
          </w:tcPr>
          <w:p w14:paraId="03128E1B" w14:textId="258D11AA" w:rsidR="00D566EE" w:rsidRPr="00C340A2" w:rsidRDefault="00D566EE" w:rsidP="00D566EE">
            <w:pPr>
              <w:jc w:val="center"/>
            </w:pPr>
            <w:r w:rsidRPr="00C340A2">
              <w:t>258,29</w:t>
            </w:r>
          </w:p>
        </w:tc>
        <w:tc>
          <w:tcPr>
            <w:tcW w:w="1559" w:type="dxa"/>
          </w:tcPr>
          <w:p w14:paraId="48D7EE7B" w14:textId="77777777" w:rsidR="00D566EE" w:rsidRPr="00C340A2" w:rsidRDefault="00D566EE" w:rsidP="00D566EE">
            <w:r w:rsidRPr="00C340A2">
              <w:t>Registro Nr.</w:t>
            </w:r>
          </w:p>
          <w:p w14:paraId="1EE4CA83" w14:textId="1C4B3C19" w:rsidR="00D566EE" w:rsidRPr="00C340A2" w:rsidRDefault="00D566EE" w:rsidP="00D566EE">
            <w:r w:rsidRPr="00C340A2">
              <w:t>44/3735334,</w:t>
            </w:r>
          </w:p>
          <w:p w14:paraId="79E257D4" w14:textId="4A39D7A9" w:rsidR="00D566EE" w:rsidRPr="00C340A2" w:rsidRDefault="00D566EE" w:rsidP="00D566EE">
            <w:r w:rsidRPr="00C340A2">
              <w:t>2025-08-27</w:t>
            </w:r>
          </w:p>
        </w:tc>
      </w:tr>
      <w:tr w:rsidR="00C340A2" w:rsidRPr="00C340A2" w14:paraId="3F83E9C9" w14:textId="77777777" w:rsidTr="00BF5657">
        <w:tc>
          <w:tcPr>
            <w:tcW w:w="710" w:type="dxa"/>
          </w:tcPr>
          <w:p w14:paraId="3021CBFF" w14:textId="77777777" w:rsidR="00D566EE" w:rsidRPr="00C340A2" w:rsidRDefault="00D566EE" w:rsidP="00D566EE">
            <w:pPr>
              <w:pStyle w:val="Sraopastraipa"/>
              <w:numPr>
                <w:ilvl w:val="0"/>
                <w:numId w:val="25"/>
              </w:numPr>
              <w:jc w:val="center"/>
            </w:pPr>
          </w:p>
        </w:tc>
        <w:tc>
          <w:tcPr>
            <w:tcW w:w="3685" w:type="dxa"/>
          </w:tcPr>
          <w:p w14:paraId="0278B9A6" w14:textId="77777777" w:rsidR="00D566EE" w:rsidRPr="00C340A2" w:rsidRDefault="00D566EE" w:rsidP="00D566EE">
            <w:r w:rsidRPr="00C340A2">
              <w:t>Lietaus nuotekų šalinimo tinklai</w:t>
            </w:r>
          </w:p>
          <w:p w14:paraId="1B9BCC68" w14:textId="6C76BB24" w:rsidR="00D566EE" w:rsidRPr="00C340A2" w:rsidRDefault="00D566EE" w:rsidP="00D566EE">
            <w:r w:rsidRPr="00C340A2">
              <w:t>(Panevėžio m., Lentpjūvių g.)</w:t>
            </w:r>
          </w:p>
        </w:tc>
        <w:tc>
          <w:tcPr>
            <w:tcW w:w="1418" w:type="dxa"/>
          </w:tcPr>
          <w:p w14:paraId="42FD724B" w14:textId="2F037F02" w:rsidR="00D566EE" w:rsidRPr="00C340A2" w:rsidRDefault="00BF5657" w:rsidP="00D566EE">
            <w:pPr>
              <w:jc w:val="center"/>
            </w:pPr>
            <w:r w:rsidRPr="00C340A2">
              <w:t>785,00</w:t>
            </w:r>
          </w:p>
        </w:tc>
        <w:tc>
          <w:tcPr>
            <w:tcW w:w="1417" w:type="dxa"/>
          </w:tcPr>
          <w:p w14:paraId="10169026" w14:textId="1D1A8080" w:rsidR="00D566EE" w:rsidRPr="00C340A2" w:rsidRDefault="00D566EE" w:rsidP="00D566EE">
            <w:r w:rsidRPr="00C340A2">
              <w:t>4400-6774-9442</w:t>
            </w:r>
          </w:p>
        </w:tc>
        <w:tc>
          <w:tcPr>
            <w:tcW w:w="1418" w:type="dxa"/>
          </w:tcPr>
          <w:p w14:paraId="4CA4C0AB" w14:textId="07C359FC" w:rsidR="00D566EE" w:rsidRPr="00C340A2" w:rsidRDefault="00D566EE" w:rsidP="00D566EE">
            <w:pPr>
              <w:jc w:val="center"/>
            </w:pPr>
            <w:r w:rsidRPr="00C340A2">
              <w:t>31,49</w:t>
            </w:r>
          </w:p>
        </w:tc>
        <w:tc>
          <w:tcPr>
            <w:tcW w:w="1559" w:type="dxa"/>
          </w:tcPr>
          <w:p w14:paraId="6D5BF5ED" w14:textId="77777777" w:rsidR="00D566EE" w:rsidRPr="00C340A2" w:rsidRDefault="00D566EE" w:rsidP="00D566EE">
            <w:r w:rsidRPr="00C340A2">
              <w:t>Registro Nr.</w:t>
            </w:r>
          </w:p>
          <w:p w14:paraId="7BF674AA" w14:textId="3FAEEDDB" w:rsidR="00D566EE" w:rsidRPr="00C340A2" w:rsidRDefault="00D566EE" w:rsidP="00D566EE">
            <w:r w:rsidRPr="00C340A2">
              <w:t>44/3735334,</w:t>
            </w:r>
          </w:p>
          <w:p w14:paraId="6780492B" w14:textId="38E6896E" w:rsidR="00D566EE" w:rsidRPr="00C340A2" w:rsidRDefault="00D566EE" w:rsidP="00D566EE">
            <w:r w:rsidRPr="00C340A2">
              <w:t>2025-08-27</w:t>
            </w:r>
          </w:p>
        </w:tc>
      </w:tr>
      <w:tr w:rsidR="00C340A2" w:rsidRPr="00C340A2" w14:paraId="4C00EA12" w14:textId="77777777" w:rsidTr="00BF5657">
        <w:tc>
          <w:tcPr>
            <w:tcW w:w="710" w:type="dxa"/>
          </w:tcPr>
          <w:p w14:paraId="7F5FA17F" w14:textId="77777777" w:rsidR="00D566EE" w:rsidRPr="00C340A2" w:rsidRDefault="00D566EE" w:rsidP="00D566EE">
            <w:pPr>
              <w:pStyle w:val="Sraopastraipa"/>
              <w:numPr>
                <w:ilvl w:val="0"/>
                <w:numId w:val="25"/>
              </w:numPr>
              <w:jc w:val="center"/>
            </w:pPr>
          </w:p>
        </w:tc>
        <w:tc>
          <w:tcPr>
            <w:tcW w:w="3685" w:type="dxa"/>
          </w:tcPr>
          <w:p w14:paraId="15304881" w14:textId="655ECE2F" w:rsidR="00D566EE" w:rsidRPr="00C340A2" w:rsidRDefault="00E47F9D" w:rsidP="00D566EE">
            <w:r w:rsidRPr="00C340A2">
              <w:t>Bityno gatvė</w:t>
            </w:r>
          </w:p>
          <w:p w14:paraId="12C3850B" w14:textId="5FF7A73C" w:rsidR="00D566EE" w:rsidRPr="00C340A2" w:rsidRDefault="00D566EE" w:rsidP="00D566EE">
            <w:r w:rsidRPr="00C340A2">
              <w:t>(Panevėžio m., Bityno g.)</w:t>
            </w:r>
          </w:p>
        </w:tc>
        <w:tc>
          <w:tcPr>
            <w:tcW w:w="1418" w:type="dxa"/>
          </w:tcPr>
          <w:p w14:paraId="71D3ACDE" w14:textId="50193F67" w:rsidR="00D566EE" w:rsidRPr="00C340A2" w:rsidRDefault="00C41E0F" w:rsidP="00D566EE">
            <w:pPr>
              <w:jc w:val="center"/>
            </w:pPr>
            <w:r w:rsidRPr="00C340A2">
              <w:t>2 660,00</w:t>
            </w:r>
          </w:p>
        </w:tc>
        <w:tc>
          <w:tcPr>
            <w:tcW w:w="1417" w:type="dxa"/>
          </w:tcPr>
          <w:p w14:paraId="609BB17D" w14:textId="5F33E427" w:rsidR="00D566EE" w:rsidRPr="00C340A2" w:rsidRDefault="00D566EE" w:rsidP="00D566EE">
            <w:r w:rsidRPr="00C340A2">
              <w:t>4400-6813-3115</w:t>
            </w:r>
          </w:p>
        </w:tc>
        <w:tc>
          <w:tcPr>
            <w:tcW w:w="1418" w:type="dxa"/>
          </w:tcPr>
          <w:p w14:paraId="4FF4F787" w14:textId="68CDA8AB" w:rsidR="00D566EE" w:rsidRPr="00C340A2" w:rsidRDefault="00D566EE" w:rsidP="00D566EE">
            <w:pPr>
              <w:jc w:val="center"/>
            </w:pPr>
            <w:r w:rsidRPr="00C340A2">
              <w:t>0,07*</w:t>
            </w:r>
          </w:p>
        </w:tc>
        <w:tc>
          <w:tcPr>
            <w:tcW w:w="1559" w:type="dxa"/>
          </w:tcPr>
          <w:p w14:paraId="1C0F3526" w14:textId="77777777" w:rsidR="00D566EE" w:rsidRPr="00C340A2" w:rsidRDefault="00D566EE" w:rsidP="00D566EE">
            <w:r w:rsidRPr="00C340A2">
              <w:t>Registro Nr.</w:t>
            </w:r>
          </w:p>
          <w:p w14:paraId="0E76BBDD" w14:textId="0C503424" w:rsidR="00D566EE" w:rsidRPr="00C340A2" w:rsidRDefault="00D566EE" w:rsidP="00D566EE">
            <w:r w:rsidRPr="00C340A2">
              <w:t>44/3767226,</w:t>
            </w:r>
          </w:p>
          <w:p w14:paraId="03C8DE33" w14:textId="4348A952" w:rsidR="00D566EE" w:rsidRPr="00C340A2" w:rsidRDefault="00D566EE" w:rsidP="00D566EE">
            <w:r w:rsidRPr="00C340A2">
              <w:t>2025-</w:t>
            </w:r>
            <w:r w:rsidR="00BF5657" w:rsidRPr="00C340A2">
              <w:t>11-16</w:t>
            </w:r>
          </w:p>
        </w:tc>
      </w:tr>
      <w:tr w:rsidR="00C340A2" w:rsidRPr="00C340A2" w14:paraId="36043B62" w14:textId="77777777" w:rsidTr="00BF5657">
        <w:tc>
          <w:tcPr>
            <w:tcW w:w="710" w:type="dxa"/>
          </w:tcPr>
          <w:p w14:paraId="21211C5D" w14:textId="77777777" w:rsidR="00145B1A" w:rsidRPr="00C340A2" w:rsidRDefault="00145B1A" w:rsidP="00145B1A">
            <w:pPr>
              <w:pStyle w:val="Sraopastraipa"/>
              <w:numPr>
                <w:ilvl w:val="0"/>
                <w:numId w:val="25"/>
              </w:numPr>
              <w:jc w:val="center"/>
            </w:pPr>
          </w:p>
        </w:tc>
        <w:tc>
          <w:tcPr>
            <w:tcW w:w="3685" w:type="dxa"/>
          </w:tcPr>
          <w:p w14:paraId="230B527F" w14:textId="77777777" w:rsidR="00145B1A" w:rsidRPr="00C340A2" w:rsidRDefault="00145B1A" w:rsidP="00145B1A">
            <w:r w:rsidRPr="00C340A2">
              <w:t xml:space="preserve">Dviračių ir pėsčiųjų takas </w:t>
            </w:r>
          </w:p>
          <w:p w14:paraId="0E49D230" w14:textId="0468A5C3" w:rsidR="00145B1A" w:rsidRPr="00C340A2" w:rsidRDefault="00145B1A" w:rsidP="00145B1A">
            <w:r w:rsidRPr="00C340A2">
              <w:t>(Panevėžio m.)</w:t>
            </w:r>
          </w:p>
        </w:tc>
        <w:tc>
          <w:tcPr>
            <w:tcW w:w="1418" w:type="dxa"/>
          </w:tcPr>
          <w:p w14:paraId="411129F8" w14:textId="3DABD23A" w:rsidR="00145B1A" w:rsidRPr="00C340A2" w:rsidRDefault="00145B1A" w:rsidP="00145B1A">
            <w:pPr>
              <w:jc w:val="center"/>
            </w:pPr>
            <w:r w:rsidRPr="00C340A2">
              <w:t>12 700,00</w:t>
            </w:r>
          </w:p>
        </w:tc>
        <w:tc>
          <w:tcPr>
            <w:tcW w:w="1417" w:type="dxa"/>
          </w:tcPr>
          <w:p w14:paraId="4A83E137" w14:textId="03ACD13E" w:rsidR="00145B1A" w:rsidRPr="00C340A2" w:rsidRDefault="00145B1A" w:rsidP="00145B1A">
            <w:r w:rsidRPr="00C340A2">
              <w:t>4400-6819-7448</w:t>
            </w:r>
          </w:p>
        </w:tc>
        <w:tc>
          <w:tcPr>
            <w:tcW w:w="1418" w:type="dxa"/>
          </w:tcPr>
          <w:p w14:paraId="4063D7D1" w14:textId="758D6E6A" w:rsidR="00145B1A" w:rsidRPr="00C340A2" w:rsidRDefault="00145B1A" w:rsidP="00145B1A">
            <w:pPr>
              <w:jc w:val="center"/>
            </w:pPr>
            <w:r w:rsidRPr="00C340A2">
              <w:t>1</w:t>
            </w:r>
            <w:r w:rsidR="00717DA6" w:rsidRPr="00C340A2">
              <w:t> </w:t>
            </w:r>
            <w:r w:rsidRPr="00C340A2">
              <w:t>092</w:t>
            </w:r>
            <w:r w:rsidR="00717DA6" w:rsidRPr="00C340A2">
              <w:t>,00</w:t>
            </w:r>
            <w:r w:rsidRPr="00C340A2">
              <w:t>**</w:t>
            </w:r>
          </w:p>
        </w:tc>
        <w:tc>
          <w:tcPr>
            <w:tcW w:w="1559" w:type="dxa"/>
          </w:tcPr>
          <w:p w14:paraId="1D14782D" w14:textId="77777777" w:rsidR="00145B1A" w:rsidRPr="00C340A2" w:rsidRDefault="00145B1A" w:rsidP="00145B1A">
            <w:r w:rsidRPr="00C340A2">
              <w:t>Registro Nr.</w:t>
            </w:r>
          </w:p>
          <w:p w14:paraId="35531237" w14:textId="77777777" w:rsidR="00145B1A" w:rsidRPr="00C340A2" w:rsidRDefault="00145B1A" w:rsidP="00145B1A">
            <w:r w:rsidRPr="00C340A2">
              <w:t>44/3772484,</w:t>
            </w:r>
          </w:p>
          <w:p w14:paraId="515B48CA" w14:textId="4EEEA6D7" w:rsidR="00145B1A" w:rsidRPr="00C340A2" w:rsidRDefault="00145B1A" w:rsidP="00145B1A">
            <w:r w:rsidRPr="00C340A2">
              <w:t>2025-11-20</w:t>
            </w:r>
          </w:p>
        </w:tc>
      </w:tr>
    </w:tbl>
    <w:p w14:paraId="0D7FB9C8" w14:textId="4C456573" w:rsidR="00055FDA" w:rsidRPr="00C340A2" w:rsidRDefault="00055FDA" w:rsidP="004245C1">
      <w:pPr>
        <w:rPr>
          <w:rFonts w:eastAsia="Calibri"/>
          <w:szCs w:val="24"/>
        </w:rPr>
      </w:pPr>
    </w:p>
    <w:sectPr w:rsidR="00055FDA" w:rsidRPr="00C340A2" w:rsidSect="00CD1959">
      <w:headerReference w:type="default" r:id="rId9"/>
      <w:footerReference w:type="default" r:id="rId10"/>
      <w:footerReference w:type="first" r:id="rId11"/>
      <w:pgSz w:w="11907" w:h="16840" w:code="9"/>
      <w:pgMar w:top="1134" w:right="708" w:bottom="851"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5EB4C" w14:textId="77777777" w:rsidR="00AE13BD" w:rsidRDefault="00AE13BD">
      <w:r>
        <w:separator/>
      </w:r>
    </w:p>
  </w:endnote>
  <w:endnote w:type="continuationSeparator" w:id="0">
    <w:p w14:paraId="4940286F" w14:textId="77777777" w:rsidR="00AE13BD" w:rsidRDefault="00AE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A" w14:textId="77777777" w:rsidR="00933978" w:rsidRDefault="00933978" w:rsidP="00BE4566">
    <w:pPr>
      <w:tabs>
        <w:tab w:val="left" w:pos="8445"/>
      </w:tabs>
    </w:pPr>
    <w:r>
      <w:tab/>
    </w:r>
  </w:p>
  <w:p w14:paraId="453BFE7B" w14:textId="77777777" w:rsidR="00933978" w:rsidRDefault="00933978"/>
  <w:p w14:paraId="453BFE7C" w14:textId="77777777" w:rsidR="00933978" w:rsidRDefault="00933978">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D" w14:textId="77777777" w:rsidR="00933978" w:rsidRDefault="00933978" w:rsidP="00DD20B8">
    <w:pPr>
      <w:pStyle w:val="Porat"/>
    </w:pPr>
  </w:p>
  <w:p w14:paraId="453BFE7E" w14:textId="77777777" w:rsidR="00933978" w:rsidRDefault="00933978" w:rsidP="00DD20B8">
    <w:pPr>
      <w:pStyle w:val="Porat"/>
    </w:pPr>
  </w:p>
  <w:p w14:paraId="453BFE7F" w14:textId="77777777" w:rsidR="00933978" w:rsidRDefault="00933978" w:rsidP="00DD20B8">
    <w:pPr>
      <w:pStyle w:val="Porat"/>
    </w:pPr>
  </w:p>
  <w:p w14:paraId="453BFE80" w14:textId="77777777" w:rsidR="00933978" w:rsidRDefault="00933978"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2A18C9" w14:textId="77777777" w:rsidR="00AE13BD" w:rsidRDefault="00AE13BD">
      <w:r>
        <w:separator/>
      </w:r>
    </w:p>
  </w:footnote>
  <w:footnote w:type="continuationSeparator" w:id="0">
    <w:p w14:paraId="69E245AD" w14:textId="77777777" w:rsidR="00AE13BD" w:rsidRDefault="00AE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3BFE76" w14:textId="77777777" w:rsidR="00933978" w:rsidRDefault="00933978">
    <w:pPr>
      <w:pStyle w:val="Antrats"/>
      <w:jc w:val="center"/>
    </w:pPr>
  </w:p>
  <w:p w14:paraId="453BFE77" w14:textId="77777777" w:rsidR="00933978" w:rsidRDefault="00933978">
    <w:pPr>
      <w:pStyle w:val="Antrats"/>
      <w:jc w:val="center"/>
    </w:pPr>
  </w:p>
  <w:p w14:paraId="453BFE78" w14:textId="77777777" w:rsidR="00933978" w:rsidRDefault="00933978">
    <w:pPr>
      <w:pStyle w:val="Antrats"/>
      <w:jc w:val="center"/>
    </w:pPr>
    <w:r>
      <w:fldChar w:fldCharType="begin"/>
    </w:r>
    <w:r>
      <w:instrText xml:space="preserve"> PAGE   \* MERGEFORMAT </w:instrText>
    </w:r>
    <w:r>
      <w:fldChar w:fldCharType="separate"/>
    </w:r>
    <w:r w:rsidR="00C41E0F">
      <w:rPr>
        <w:noProof/>
      </w:rPr>
      <w:t>4</w:t>
    </w:r>
    <w:r>
      <w:rPr>
        <w:noProof/>
      </w:rPr>
      <w:fldChar w:fldCharType="end"/>
    </w:r>
  </w:p>
  <w:p w14:paraId="453BFE79" w14:textId="77777777" w:rsidR="00933978" w:rsidRDefault="009339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743A0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1AB20A3"/>
    <w:multiLevelType w:val="multilevel"/>
    <w:tmpl w:val="2B2C813A"/>
    <w:lvl w:ilvl="0">
      <w:start w:val="1"/>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CF3D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20202B"/>
    <w:multiLevelType w:val="hybridMultilevel"/>
    <w:tmpl w:val="8C200C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7638E0"/>
    <w:multiLevelType w:val="multilevel"/>
    <w:tmpl w:val="0427001F"/>
    <w:lvl w:ilvl="0">
      <w:start w:val="1"/>
      <w:numFmt w:val="decimal"/>
      <w:lvlText w:val="%1."/>
      <w:lvlJc w:val="left"/>
      <w:pPr>
        <w:ind w:left="3196" w:hanging="360"/>
      </w:pPr>
    </w:lvl>
    <w:lvl w:ilvl="1">
      <w:start w:val="1"/>
      <w:numFmt w:val="decimal"/>
      <w:lvlText w:val="%1.%2."/>
      <w:lvlJc w:val="left"/>
      <w:pPr>
        <w:ind w:left="426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E948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FF68CD"/>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47498D"/>
    <w:multiLevelType w:val="hybridMultilevel"/>
    <w:tmpl w:val="DDBAB716"/>
    <w:lvl w:ilvl="0" w:tplc="0427000F">
      <w:start w:val="1"/>
      <w:numFmt w:val="decimal"/>
      <w:lvlText w:val="%1."/>
      <w:lvlJc w:val="left"/>
      <w:pPr>
        <w:ind w:left="581" w:hanging="360"/>
      </w:pPr>
    </w:lvl>
    <w:lvl w:ilvl="1" w:tplc="04270019">
      <w:start w:val="1"/>
      <w:numFmt w:val="lowerLetter"/>
      <w:lvlText w:val="%2."/>
      <w:lvlJc w:val="left"/>
      <w:pPr>
        <w:ind w:left="1301" w:hanging="360"/>
      </w:pPr>
    </w:lvl>
    <w:lvl w:ilvl="2" w:tplc="0427001B">
      <w:start w:val="1"/>
      <w:numFmt w:val="lowerRoman"/>
      <w:lvlText w:val="%3."/>
      <w:lvlJc w:val="right"/>
      <w:pPr>
        <w:ind w:left="2021" w:hanging="180"/>
      </w:pPr>
    </w:lvl>
    <w:lvl w:ilvl="3" w:tplc="0427000F">
      <w:start w:val="1"/>
      <w:numFmt w:val="decimal"/>
      <w:lvlText w:val="%4."/>
      <w:lvlJc w:val="left"/>
      <w:pPr>
        <w:ind w:left="2741" w:hanging="360"/>
      </w:pPr>
    </w:lvl>
    <w:lvl w:ilvl="4" w:tplc="04270019">
      <w:start w:val="1"/>
      <w:numFmt w:val="lowerLetter"/>
      <w:lvlText w:val="%5."/>
      <w:lvlJc w:val="left"/>
      <w:pPr>
        <w:ind w:left="3461" w:hanging="360"/>
      </w:pPr>
    </w:lvl>
    <w:lvl w:ilvl="5" w:tplc="0427001B">
      <w:start w:val="1"/>
      <w:numFmt w:val="lowerRoman"/>
      <w:lvlText w:val="%6."/>
      <w:lvlJc w:val="right"/>
      <w:pPr>
        <w:ind w:left="4181" w:hanging="180"/>
      </w:pPr>
    </w:lvl>
    <w:lvl w:ilvl="6" w:tplc="0427000F">
      <w:start w:val="1"/>
      <w:numFmt w:val="decimal"/>
      <w:lvlText w:val="%7."/>
      <w:lvlJc w:val="left"/>
      <w:pPr>
        <w:ind w:left="4901" w:hanging="360"/>
      </w:pPr>
    </w:lvl>
    <w:lvl w:ilvl="7" w:tplc="04270019">
      <w:start w:val="1"/>
      <w:numFmt w:val="lowerLetter"/>
      <w:lvlText w:val="%8."/>
      <w:lvlJc w:val="left"/>
      <w:pPr>
        <w:ind w:left="5621" w:hanging="360"/>
      </w:pPr>
    </w:lvl>
    <w:lvl w:ilvl="8" w:tplc="0427001B">
      <w:start w:val="1"/>
      <w:numFmt w:val="lowerRoman"/>
      <w:lvlText w:val="%9."/>
      <w:lvlJc w:val="right"/>
      <w:pPr>
        <w:ind w:left="6341" w:hanging="180"/>
      </w:pPr>
    </w:lvl>
  </w:abstractNum>
  <w:abstractNum w:abstractNumId="15" w15:restartNumberingAfterBreak="0">
    <w:nsid w:val="3A1A48E6"/>
    <w:multiLevelType w:val="hybridMultilevel"/>
    <w:tmpl w:val="E1CA8BF2"/>
    <w:lvl w:ilvl="0" w:tplc="6B74D1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CEE570E"/>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CE0795"/>
    <w:multiLevelType w:val="hybridMultilevel"/>
    <w:tmpl w:val="FDDEC0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D105C46"/>
    <w:multiLevelType w:val="hybridMultilevel"/>
    <w:tmpl w:val="852A35F0"/>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6E338F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33530112">
    <w:abstractNumId w:val="3"/>
  </w:num>
  <w:num w:numId="2" w16cid:durableId="1634485157">
    <w:abstractNumId w:val="5"/>
  </w:num>
  <w:num w:numId="3" w16cid:durableId="1106002270">
    <w:abstractNumId w:val="4"/>
  </w:num>
  <w:num w:numId="4" w16cid:durableId="1014502895">
    <w:abstractNumId w:val="22"/>
  </w:num>
  <w:num w:numId="5" w16cid:durableId="67970168">
    <w:abstractNumId w:val="9"/>
  </w:num>
  <w:num w:numId="6" w16cid:durableId="840201577">
    <w:abstractNumId w:val="1"/>
  </w:num>
  <w:num w:numId="7" w16cid:durableId="830678195">
    <w:abstractNumId w:val="20"/>
  </w:num>
  <w:num w:numId="8" w16cid:durableId="15159228">
    <w:abstractNumId w:val="7"/>
  </w:num>
  <w:num w:numId="9" w16cid:durableId="679701621">
    <w:abstractNumId w:val="19"/>
  </w:num>
  <w:num w:numId="10" w16cid:durableId="2006325400">
    <w:abstractNumId w:val="11"/>
  </w:num>
  <w:num w:numId="11" w16cid:durableId="123931331">
    <w:abstractNumId w:val="2"/>
  </w:num>
  <w:num w:numId="12" w16cid:durableId="1213422013">
    <w:abstractNumId w:val="10"/>
  </w:num>
  <w:num w:numId="13" w16cid:durableId="492257746">
    <w:abstractNumId w:val="15"/>
  </w:num>
  <w:num w:numId="14" w16cid:durableId="1766805811">
    <w:abstractNumId w:val="21"/>
  </w:num>
  <w:num w:numId="15" w16cid:durableId="1300379710">
    <w:abstractNumId w:val="16"/>
  </w:num>
  <w:num w:numId="16" w16cid:durableId="1676222805">
    <w:abstractNumId w:val="12"/>
  </w:num>
  <w:num w:numId="17" w16cid:durableId="802967825">
    <w:abstractNumId w:val="0"/>
  </w:num>
  <w:num w:numId="18" w16cid:durableId="531116294">
    <w:abstractNumId w:val="13"/>
  </w:num>
  <w:num w:numId="19" w16cid:durableId="1756510894">
    <w:abstractNumId w:val="14"/>
  </w:num>
  <w:num w:numId="20" w16cid:durableId="397099361">
    <w:abstractNumId w:val="8"/>
  </w:num>
  <w:num w:numId="21" w16cid:durableId="1500390876">
    <w:abstractNumId w:val="17"/>
  </w:num>
  <w:num w:numId="22" w16cid:durableId="83939260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8144186">
    <w:abstractNumId w:val="6"/>
  </w:num>
  <w:num w:numId="24" w16cid:durableId="4489377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73127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26B6"/>
    <w:rsid w:val="00003573"/>
    <w:rsid w:val="00003A8F"/>
    <w:rsid w:val="00004666"/>
    <w:rsid w:val="00007195"/>
    <w:rsid w:val="00007509"/>
    <w:rsid w:val="00007F89"/>
    <w:rsid w:val="000113D0"/>
    <w:rsid w:val="00012976"/>
    <w:rsid w:val="00012E3A"/>
    <w:rsid w:val="0001304C"/>
    <w:rsid w:val="0001566B"/>
    <w:rsid w:val="000168D6"/>
    <w:rsid w:val="00020A3A"/>
    <w:rsid w:val="0002192F"/>
    <w:rsid w:val="000227F4"/>
    <w:rsid w:val="00023114"/>
    <w:rsid w:val="0002453C"/>
    <w:rsid w:val="000247FF"/>
    <w:rsid w:val="000267B7"/>
    <w:rsid w:val="00026869"/>
    <w:rsid w:val="00030538"/>
    <w:rsid w:val="00031E81"/>
    <w:rsid w:val="00035875"/>
    <w:rsid w:val="000378FE"/>
    <w:rsid w:val="000411E9"/>
    <w:rsid w:val="000440A7"/>
    <w:rsid w:val="000453F1"/>
    <w:rsid w:val="00045AA7"/>
    <w:rsid w:val="000465AF"/>
    <w:rsid w:val="0005169C"/>
    <w:rsid w:val="0005202D"/>
    <w:rsid w:val="00053E13"/>
    <w:rsid w:val="0005532F"/>
    <w:rsid w:val="0005541E"/>
    <w:rsid w:val="00055FDA"/>
    <w:rsid w:val="00060126"/>
    <w:rsid w:val="0006066B"/>
    <w:rsid w:val="0006116B"/>
    <w:rsid w:val="00061B4B"/>
    <w:rsid w:val="00062B68"/>
    <w:rsid w:val="000634F3"/>
    <w:rsid w:val="000636D5"/>
    <w:rsid w:val="0006418C"/>
    <w:rsid w:val="00065722"/>
    <w:rsid w:val="00065914"/>
    <w:rsid w:val="00065ADA"/>
    <w:rsid w:val="000665ED"/>
    <w:rsid w:val="000709CB"/>
    <w:rsid w:val="00074C7D"/>
    <w:rsid w:val="00075594"/>
    <w:rsid w:val="000758C2"/>
    <w:rsid w:val="00075D5A"/>
    <w:rsid w:val="00076100"/>
    <w:rsid w:val="000767B1"/>
    <w:rsid w:val="0007737C"/>
    <w:rsid w:val="00077DB2"/>
    <w:rsid w:val="000811E1"/>
    <w:rsid w:val="00083E3B"/>
    <w:rsid w:val="0008633F"/>
    <w:rsid w:val="00086D11"/>
    <w:rsid w:val="00086F1D"/>
    <w:rsid w:val="00087637"/>
    <w:rsid w:val="00090614"/>
    <w:rsid w:val="00090DC8"/>
    <w:rsid w:val="0009130A"/>
    <w:rsid w:val="0009482E"/>
    <w:rsid w:val="00097ADC"/>
    <w:rsid w:val="00097C3B"/>
    <w:rsid w:val="000A164D"/>
    <w:rsid w:val="000A1F03"/>
    <w:rsid w:val="000A3F42"/>
    <w:rsid w:val="000A547D"/>
    <w:rsid w:val="000A6E8A"/>
    <w:rsid w:val="000A6F7B"/>
    <w:rsid w:val="000A7D05"/>
    <w:rsid w:val="000B1E0E"/>
    <w:rsid w:val="000B37CF"/>
    <w:rsid w:val="000B53C7"/>
    <w:rsid w:val="000B5552"/>
    <w:rsid w:val="000B5921"/>
    <w:rsid w:val="000C3AEC"/>
    <w:rsid w:val="000C55F7"/>
    <w:rsid w:val="000C5C10"/>
    <w:rsid w:val="000C68A5"/>
    <w:rsid w:val="000C6E46"/>
    <w:rsid w:val="000C767D"/>
    <w:rsid w:val="000C7BB3"/>
    <w:rsid w:val="000D065E"/>
    <w:rsid w:val="000D14D9"/>
    <w:rsid w:val="000D1755"/>
    <w:rsid w:val="000D4AF2"/>
    <w:rsid w:val="000D6DA0"/>
    <w:rsid w:val="000D76F2"/>
    <w:rsid w:val="000E14D2"/>
    <w:rsid w:val="000E1BB8"/>
    <w:rsid w:val="000E3188"/>
    <w:rsid w:val="000E31D1"/>
    <w:rsid w:val="000E5443"/>
    <w:rsid w:val="000E5933"/>
    <w:rsid w:val="000E6239"/>
    <w:rsid w:val="000E6354"/>
    <w:rsid w:val="000E7131"/>
    <w:rsid w:val="000E7992"/>
    <w:rsid w:val="000F091D"/>
    <w:rsid w:val="000F1842"/>
    <w:rsid w:val="000F2ED0"/>
    <w:rsid w:val="000F397B"/>
    <w:rsid w:val="00100A86"/>
    <w:rsid w:val="0010137D"/>
    <w:rsid w:val="00101502"/>
    <w:rsid w:val="00101F07"/>
    <w:rsid w:val="001034BE"/>
    <w:rsid w:val="00103DA0"/>
    <w:rsid w:val="00103ED7"/>
    <w:rsid w:val="001055A4"/>
    <w:rsid w:val="0010783E"/>
    <w:rsid w:val="00112015"/>
    <w:rsid w:val="00112E41"/>
    <w:rsid w:val="001166B1"/>
    <w:rsid w:val="001173F8"/>
    <w:rsid w:val="00117B7B"/>
    <w:rsid w:val="001201A5"/>
    <w:rsid w:val="00121609"/>
    <w:rsid w:val="00122AB8"/>
    <w:rsid w:val="001234CD"/>
    <w:rsid w:val="00123CB7"/>
    <w:rsid w:val="00124B60"/>
    <w:rsid w:val="001259AB"/>
    <w:rsid w:val="001260FF"/>
    <w:rsid w:val="00131069"/>
    <w:rsid w:val="0013156C"/>
    <w:rsid w:val="00132ABE"/>
    <w:rsid w:val="00132DB5"/>
    <w:rsid w:val="00133435"/>
    <w:rsid w:val="00133CED"/>
    <w:rsid w:val="00133E91"/>
    <w:rsid w:val="00134B47"/>
    <w:rsid w:val="00135AE1"/>
    <w:rsid w:val="00136DEC"/>
    <w:rsid w:val="00137CE1"/>
    <w:rsid w:val="0014120E"/>
    <w:rsid w:val="00143D17"/>
    <w:rsid w:val="0014434B"/>
    <w:rsid w:val="00145B1A"/>
    <w:rsid w:val="001509FA"/>
    <w:rsid w:val="00152A9F"/>
    <w:rsid w:val="00152F4E"/>
    <w:rsid w:val="00153B94"/>
    <w:rsid w:val="00154766"/>
    <w:rsid w:val="0015521B"/>
    <w:rsid w:val="0015598E"/>
    <w:rsid w:val="00155D1C"/>
    <w:rsid w:val="00155E39"/>
    <w:rsid w:val="00156429"/>
    <w:rsid w:val="00157D69"/>
    <w:rsid w:val="001614C9"/>
    <w:rsid w:val="0016282F"/>
    <w:rsid w:val="00163319"/>
    <w:rsid w:val="00165D6F"/>
    <w:rsid w:val="00171A77"/>
    <w:rsid w:val="00172765"/>
    <w:rsid w:val="001747AA"/>
    <w:rsid w:val="001755AB"/>
    <w:rsid w:val="00176CE0"/>
    <w:rsid w:val="00176EDD"/>
    <w:rsid w:val="00177D66"/>
    <w:rsid w:val="00177ED3"/>
    <w:rsid w:val="00180C4F"/>
    <w:rsid w:val="00184B08"/>
    <w:rsid w:val="00186F04"/>
    <w:rsid w:val="00190DD0"/>
    <w:rsid w:val="001923C0"/>
    <w:rsid w:val="001928E0"/>
    <w:rsid w:val="001954A3"/>
    <w:rsid w:val="00197080"/>
    <w:rsid w:val="001A007F"/>
    <w:rsid w:val="001A2FD1"/>
    <w:rsid w:val="001B0BAC"/>
    <w:rsid w:val="001B1FE3"/>
    <w:rsid w:val="001B24A2"/>
    <w:rsid w:val="001B4564"/>
    <w:rsid w:val="001B4832"/>
    <w:rsid w:val="001B765F"/>
    <w:rsid w:val="001C18C3"/>
    <w:rsid w:val="001C3CDA"/>
    <w:rsid w:val="001C3FF6"/>
    <w:rsid w:val="001C45A7"/>
    <w:rsid w:val="001C503E"/>
    <w:rsid w:val="001C5159"/>
    <w:rsid w:val="001C593D"/>
    <w:rsid w:val="001D178D"/>
    <w:rsid w:val="001D1AC1"/>
    <w:rsid w:val="001D1D85"/>
    <w:rsid w:val="001D3CB6"/>
    <w:rsid w:val="001D5022"/>
    <w:rsid w:val="001D681A"/>
    <w:rsid w:val="001D6A9A"/>
    <w:rsid w:val="001E2985"/>
    <w:rsid w:val="001E2A8C"/>
    <w:rsid w:val="001E2FAF"/>
    <w:rsid w:val="001E3CEE"/>
    <w:rsid w:val="001E434A"/>
    <w:rsid w:val="001E4DFD"/>
    <w:rsid w:val="001E58B7"/>
    <w:rsid w:val="001E671E"/>
    <w:rsid w:val="001F4BC6"/>
    <w:rsid w:val="001F7914"/>
    <w:rsid w:val="00200F3B"/>
    <w:rsid w:val="00201334"/>
    <w:rsid w:val="0020204A"/>
    <w:rsid w:val="00205FFA"/>
    <w:rsid w:val="00206FC7"/>
    <w:rsid w:val="0020732D"/>
    <w:rsid w:val="0021193A"/>
    <w:rsid w:val="00213C34"/>
    <w:rsid w:val="002148C8"/>
    <w:rsid w:val="00214E8D"/>
    <w:rsid w:val="002154CA"/>
    <w:rsid w:val="00215693"/>
    <w:rsid w:val="00216569"/>
    <w:rsid w:val="0022034B"/>
    <w:rsid w:val="002209BC"/>
    <w:rsid w:val="00220AE7"/>
    <w:rsid w:val="00221DD9"/>
    <w:rsid w:val="002228A8"/>
    <w:rsid w:val="00224ACA"/>
    <w:rsid w:val="002253B4"/>
    <w:rsid w:val="00230BBC"/>
    <w:rsid w:val="00230E90"/>
    <w:rsid w:val="002337BB"/>
    <w:rsid w:val="0023417F"/>
    <w:rsid w:val="00234FD8"/>
    <w:rsid w:val="00237FC3"/>
    <w:rsid w:val="00240F33"/>
    <w:rsid w:val="002412CC"/>
    <w:rsid w:val="00241801"/>
    <w:rsid w:val="002426DB"/>
    <w:rsid w:val="00242F87"/>
    <w:rsid w:val="0024380C"/>
    <w:rsid w:val="002441C7"/>
    <w:rsid w:val="00244A16"/>
    <w:rsid w:val="0024706D"/>
    <w:rsid w:val="002507C0"/>
    <w:rsid w:val="002526D2"/>
    <w:rsid w:val="0025338F"/>
    <w:rsid w:val="002536BA"/>
    <w:rsid w:val="00253B2C"/>
    <w:rsid w:val="00253C87"/>
    <w:rsid w:val="00257120"/>
    <w:rsid w:val="002572E0"/>
    <w:rsid w:val="00260803"/>
    <w:rsid w:val="00261238"/>
    <w:rsid w:val="002612C4"/>
    <w:rsid w:val="002613B4"/>
    <w:rsid w:val="002630A9"/>
    <w:rsid w:val="00263461"/>
    <w:rsid w:val="002658A0"/>
    <w:rsid w:val="00266175"/>
    <w:rsid w:val="002664F3"/>
    <w:rsid w:val="002716E0"/>
    <w:rsid w:val="0027373A"/>
    <w:rsid w:val="00273A13"/>
    <w:rsid w:val="00273E5A"/>
    <w:rsid w:val="00276412"/>
    <w:rsid w:val="00277448"/>
    <w:rsid w:val="00280EB1"/>
    <w:rsid w:val="00281A09"/>
    <w:rsid w:val="00284D8C"/>
    <w:rsid w:val="00286458"/>
    <w:rsid w:val="0029015B"/>
    <w:rsid w:val="002915B5"/>
    <w:rsid w:val="00291649"/>
    <w:rsid w:val="00292861"/>
    <w:rsid w:val="00292AF1"/>
    <w:rsid w:val="00293059"/>
    <w:rsid w:val="002945F1"/>
    <w:rsid w:val="00296395"/>
    <w:rsid w:val="00296F96"/>
    <w:rsid w:val="002A0D08"/>
    <w:rsid w:val="002A2063"/>
    <w:rsid w:val="002A2097"/>
    <w:rsid w:val="002A23DD"/>
    <w:rsid w:val="002A3122"/>
    <w:rsid w:val="002A3BCB"/>
    <w:rsid w:val="002A3DB8"/>
    <w:rsid w:val="002A3E2E"/>
    <w:rsid w:val="002A4C98"/>
    <w:rsid w:val="002B02A2"/>
    <w:rsid w:val="002B08DE"/>
    <w:rsid w:val="002B14F2"/>
    <w:rsid w:val="002B262D"/>
    <w:rsid w:val="002B35A2"/>
    <w:rsid w:val="002B4E39"/>
    <w:rsid w:val="002B4FD2"/>
    <w:rsid w:val="002B6129"/>
    <w:rsid w:val="002B73C4"/>
    <w:rsid w:val="002C031B"/>
    <w:rsid w:val="002C0C24"/>
    <w:rsid w:val="002C35DB"/>
    <w:rsid w:val="002C360D"/>
    <w:rsid w:val="002C3613"/>
    <w:rsid w:val="002C3888"/>
    <w:rsid w:val="002C52C5"/>
    <w:rsid w:val="002C5CB0"/>
    <w:rsid w:val="002C6554"/>
    <w:rsid w:val="002D0308"/>
    <w:rsid w:val="002D0B3C"/>
    <w:rsid w:val="002D57F9"/>
    <w:rsid w:val="002D71F8"/>
    <w:rsid w:val="002D75F0"/>
    <w:rsid w:val="002D760D"/>
    <w:rsid w:val="002D79D2"/>
    <w:rsid w:val="002D7E2D"/>
    <w:rsid w:val="002E0554"/>
    <w:rsid w:val="002E1B8B"/>
    <w:rsid w:val="002E212A"/>
    <w:rsid w:val="002E2386"/>
    <w:rsid w:val="002E4357"/>
    <w:rsid w:val="002E60F1"/>
    <w:rsid w:val="002E67EF"/>
    <w:rsid w:val="002E7681"/>
    <w:rsid w:val="002F28B6"/>
    <w:rsid w:val="002F30E9"/>
    <w:rsid w:val="002F31B7"/>
    <w:rsid w:val="002F3747"/>
    <w:rsid w:val="002F5794"/>
    <w:rsid w:val="002F5A27"/>
    <w:rsid w:val="002F7001"/>
    <w:rsid w:val="002F7760"/>
    <w:rsid w:val="002F7DB4"/>
    <w:rsid w:val="00300998"/>
    <w:rsid w:val="00301354"/>
    <w:rsid w:val="00301C5B"/>
    <w:rsid w:val="00302BC5"/>
    <w:rsid w:val="00303346"/>
    <w:rsid w:val="003034E8"/>
    <w:rsid w:val="00307691"/>
    <w:rsid w:val="00310C47"/>
    <w:rsid w:val="003128F2"/>
    <w:rsid w:val="00312D7F"/>
    <w:rsid w:val="0031317D"/>
    <w:rsid w:val="00314390"/>
    <w:rsid w:val="00314597"/>
    <w:rsid w:val="003149E0"/>
    <w:rsid w:val="003154A3"/>
    <w:rsid w:val="00315ED9"/>
    <w:rsid w:val="00316CE4"/>
    <w:rsid w:val="00322277"/>
    <w:rsid w:val="0032388C"/>
    <w:rsid w:val="00324D68"/>
    <w:rsid w:val="00325160"/>
    <w:rsid w:val="00325CF1"/>
    <w:rsid w:val="00325F18"/>
    <w:rsid w:val="0032609B"/>
    <w:rsid w:val="00327096"/>
    <w:rsid w:val="003308B7"/>
    <w:rsid w:val="00332D8F"/>
    <w:rsid w:val="003338E9"/>
    <w:rsid w:val="0033652F"/>
    <w:rsid w:val="00337555"/>
    <w:rsid w:val="00340EE1"/>
    <w:rsid w:val="00342298"/>
    <w:rsid w:val="00342B26"/>
    <w:rsid w:val="00343A45"/>
    <w:rsid w:val="00343C07"/>
    <w:rsid w:val="003445D5"/>
    <w:rsid w:val="003537B5"/>
    <w:rsid w:val="003537EF"/>
    <w:rsid w:val="00355495"/>
    <w:rsid w:val="00355EE8"/>
    <w:rsid w:val="00356533"/>
    <w:rsid w:val="00356B34"/>
    <w:rsid w:val="00360329"/>
    <w:rsid w:val="0036105C"/>
    <w:rsid w:val="003615E7"/>
    <w:rsid w:val="0036163E"/>
    <w:rsid w:val="003634EF"/>
    <w:rsid w:val="00365907"/>
    <w:rsid w:val="00365D3A"/>
    <w:rsid w:val="00366C3B"/>
    <w:rsid w:val="00366D1B"/>
    <w:rsid w:val="0036748A"/>
    <w:rsid w:val="00367607"/>
    <w:rsid w:val="00370DD3"/>
    <w:rsid w:val="0037128A"/>
    <w:rsid w:val="00371569"/>
    <w:rsid w:val="00372402"/>
    <w:rsid w:val="0037302E"/>
    <w:rsid w:val="00373486"/>
    <w:rsid w:val="00373E1B"/>
    <w:rsid w:val="00373E44"/>
    <w:rsid w:val="003779DF"/>
    <w:rsid w:val="003820DF"/>
    <w:rsid w:val="0038226E"/>
    <w:rsid w:val="00382EB3"/>
    <w:rsid w:val="00384B8A"/>
    <w:rsid w:val="00392558"/>
    <w:rsid w:val="0039409E"/>
    <w:rsid w:val="0039707D"/>
    <w:rsid w:val="003970D6"/>
    <w:rsid w:val="003976F1"/>
    <w:rsid w:val="00397B7D"/>
    <w:rsid w:val="003A16E8"/>
    <w:rsid w:val="003A2977"/>
    <w:rsid w:val="003A3559"/>
    <w:rsid w:val="003A451B"/>
    <w:rsid w:val="003A61E2"/>
    <w:rsid w:val="003A649C"/>
    <w:rsid w:val="003A681E"/>
    <w:rsid w:val="003B0551"/>
    <w:rsid w:val="003B4ED6"/>
    <w:rsid w:val="003B5E7C"/>
    <w:rsid w:val="003C261C"/>
    <w:rsid w:val="003C4398"/>
    <w:rsid w:val="003C5812"/>
    <w:rsid w:val="003C63EF"/>
    <w:rsid w:val="003C67C9"/>
    <w:rsid w:val="003C7190"/>
    <w:rsid w:val="003C77EF"/>
    <w:rsid w:val="003C7AB3"/>
    <w:rsid w:val="003D0B20"/>
    <w:rsid w:val="003D113C"/>
    <w:rsid w:val="003D4933"/>
    <w:rsid w:val="003D5B23"/>
    <w:rsid w:val="003D6535"/>
    <w:rsid w:val="003E0A5E"/>
    <w:rsid w:val="003E4B94"/>
    <w:rsid w:val="003E4CF3"/>
    <w:rsid w:val="003E533E"/>
    <w:rsid w:val="003E5706"/>
    <w:rsid w:val="003E58F0"/>
    <w:rsid w:val="003E6A59"/>
    <w:rsid w:val="003F3684"/>
    <w:rsid w:val="003F3825"/>
    <w:rsid w:val="003F3CA5"/>
    <w:rsid w:val="003F4FBE"/>
    <w:rsid w:val="004002E2"/>
    <w:rsid w:val="004014AB"/>
    <w:rsid w:val="00401930"/>
    <w:rsid w:val="00403FF5"/>
    <w:rsid w:val="00404A96"/>
    <w:rsid w:val="00406375"/>
    <w:rsid w:val="004100D4"/>
    <w:rsid w:val="004106B9"/>
    <w:rsid w:val="0041079B"/>
    <w:rsid w:val="004117CB"/>
    <w:rsid w:val="00412699"/>
    <w:rsid w:val="0041415B"/>
    <w:rsid w:val="0041553F"/>
    <w:rsid w:val="00417E59"/>
    <w:rsid w:val="004202EC"/>
    <w:rsid w:val="00420850"/>
    <w:rsid w:val="00420BD8"/>
    <w:rsid w:val="00420D2E"/>
    <w:rsid w:val="004214A4"/>
    <w:rsid w:val="00421D43"/>
    <w:rsid w:val="004225A2"/>
    <w:rsid w:val="00422E25"/>
    <w:rsid w:val="004238B4"/>
    <w:rsid w:val="00423D00"/>
    <w:rsid w:val="004245C1"/>
    <w:rsid w:val="00425050"/>
    <w:rsid w:val="004274A8"/>
    <w:rsid w:val="00430614"/>
    <w:rsid w:val="00431056"/>
    <w:rsid w:val="00431F36"/>
    <w:rsid w:val="00432E31"/>
    <w:rsid w:val="00433ED2"/>
    <w:rsid w:val="00434131"/>
    <w:rsid w:val="004345D8"/>
    <w:rsid w:val="0043483D"/>
    <w:rsid w:val="00435010"/>
    <w:rsid w:val="004354BC"/>
    <w:rsid w:val="00435FCE"/>
    <w:rsid w:val="004376E8"/>
    <w:rsid w:val="004420BF"/>
    <w:rsid w:val="00444888"/>
    <w:rsid w:val="0044493B"/>
    <w:rsid w:val="00447771"/>
    <w:rsid w:val="004500C3"/>
    <w:rsid w:val="00450CEE"/>
    <w:rsid w:val="00454411"/>
    <w:rsid w:val="00455AC4"/>
    <w:rsid w:val="004560D5"/>
    <w:rsid w:val="004564CD"/>
    <w:rsid w:val="00462130"/>
    <w:rsid w:val="004645D5"/>
    <w:rsid w:val="0046474D"/>
    <w:rsid w:val="00464A52"/>
    <w:rsid w:val="00464BB1"/>
    <w:rsid w:val="00464E5F"/>
    <w:rsid w:val="00464EA2"/>
    <w:rsid w:val="00471B4D"/>
    <w:rsid w:val="004730ED"/>
    <w:rsid w:val="00475641"/>
    <w:rsid w:val="00480D2E"/>
    <w:rsid w:val="00481FD1"/>
    <w:rsid w:val="00484650"/>
    <w:rsid w:val="004849ED"/>
    <w:rsid w:val="00486270"/>
    <w:rsid w:val="004877D4"/>
    <w:rsid w:val="00490230"/>
    <w:rsid w:val="004912B5"/>
    <w:rsid w:val="00491609"/>
    <w:rsid w:val="004944DD"/>
    <w:rsid w:val="004953CA"/>
    <w:rsid w:val="00495F9A"/>
    <w:rsid w:val="004A2500"/>
    <w:rsid w:val="004A29B6"/>
    <w:rsid w:val="004A29F4"/>
    <w:rsid w:val="004A2A69"/>
    <w:rsid w:val="004A3610"/>
    <w:rsid w:val="004A5C4C"/>
    <w:rsid w:val="004A65BE"/>
    <w:rsid w:val="004A6A1C"/>
    <w:rsid w:val="004A6E92"/>
    <w:rsid w:val="004A70CE"/>
    <w:rsid w:val="004B00B5"/>
    <w:rsid w:val="004B0F1E"/>
    <w:rsid w:val="004B18C1"/>
    <w:rsid w:val="004B3A6E"/>
    <w:rsid w:val="004B45A3"/>
    <w:rsid w:val="004C021A"/>
    <w:rsid w:val="004C07E0"/>
    <w:rsid w:val="004C3B87"/>
    <w:rsid w:val="004C43C4"/>
    <w:rsid w:val="004C5F6B"/>
    <w:rsid w:val="004C61AF"/>
    <w:rsid w:val="004C742C"/>
    <w:rsid w:val="004D1DB3"/>
    <w:rsid w:val="004D2980"/>
    <w:rsid w:val="004D35C5"/>
    <w:rsid w:val="004D6153"/>
    <w:rsid w:val="004D6DBC"/>
    <w:rsid w:val="004E4142"/>
    <w:rsid w:val="004E5000"/>
    <w:rsid w:val="004E635F"/>
    <w:rsid w:val="004E690D"/>
    <w:rsid w:val="004F0C49"/>
    <w:rsid w:val="004F2ABF"/>
    <w:rsid w:val="004F2BBF"/>
    <w:rsid w:val="004F2DF5"/>
    <w:rsid w:val="004F690C"/>
    <w:rsid w:val="004F6B2F"/>
    <w:rsid w:val="004F6C43"/>
    <w:rsid w:val="00503A5B"/>
    <w:rsid w:val="00503F5E"/>
    <w:rsid w:val="00507886"/>
    <w:rsid w:val="00507AA3"/>
    <w:rsid w:val="00510DE4"/>
    <w:rsid w:val="00511E7A"/>
    <w:rsid w:val="00513620"/>
    <w:rsid w:val="00514BF4"/>
    <w:rsid w:val="005166E3"/>
    <w:rsid w:val="0051712F"/>
    <w:rsid w:val="005179B8"/>
    <w:rsid w:val="005207EC"/>
    <w:rsid w:val="00521054"/>
    <w:rsid w:val="0052387D"/>
    <w:rsid w:val="0052406D"/>
    <w:rsid w:val="00524D2D"/>
    <w:rsid w:val="00526DC5"/>
    <w:rsid w:val="005300DE"/>
    <w:rsid w:val="00530F0D"/>
    <w:rsid w:val="0053203E"/>
    <w:rsid w:val="00532923"/>
    <w:rsid w:val="00533646"/>
    <w:rsid w:val="00536B49"/>
    <w:rsid w:val="00536CDF"/>
    <w:rsid w:val="00537E8D"/>
    <w:rsid w:val="00540559"/>
    <w:rsid w:val="0054282E"/>
    <w:rsid w:val="00550B85"/>
    <w:rsid w:val="00550E98"/>
    <w:rsid w:val="00553527"/>
    <w:rsid w:val="00553B90"/>
    <w:rsid w:val="00555EA6"/>
    <w:rsid w:val="00556B33"/>
    <w:rsid w:val="0055780F"/>
    <w:rsid w:val="00557F47"/>
    <w:rsid w:val="00561422"/>
    <w:rsid w:val="00562AFD"/>
    <w:rsid w:val="00562BCD"/>
    <w:rsid w:val="005645AB"/>
    <w:rsid w:val="00566FC8"/>
    <w:rsid w:val="005677EF"/>
    <w:rsid w:val="00571264"/>
    <w:rsid w:val="00571BF3"/>
    <w:rsid w:val="00572959"/>
    <w:rsid w:val="005729CD"/>
    <w:rsid w:val="00575F45"/>
    <w:rsid w:val="005769CF"/>
    <w:rsid w:val="00576D89"/>
    <w:rsid w:val="0057770C"/>
    <w:rsid w:val="00580737"/>
    <w:rsid w:val="005825E1"/>
    <w:rsid w:val="005829E2"/>
    <w:rsid w:val="00582D82"/>
    <w:rsid w:val="00583E9E"/>
    <w:rsid w:val="00584C4D"/>
    <w:rsid w:val="00586117"/>
    <w:rsid w:val="00586E2D"/>
    <w:rsid w:val="005873AB"/>
    <w:rsid w:val="005902A9"/>
    <w:rsid w:val="00590FC5"/>
    <w:rsid w:val="00594A1C"/>
    <w:rsid w:val="00595F80"/>
    <w:rsid w:val="00596CFE"/>
    <w:rsid w:val="00596DD9"/>
    <w:rsid w:val="005A0487"/>
    <w:rsid w:val="005A2B62"/>
    <w:rsid w:val="005A2BF0"/>
    <w:rsid w:val="005A3E0A"/>
    <w:rsid w:val="005A3F9E"/>
    <w:rsid w:val="005A40E2"/>
    <w:rsid w:val="005A56DA"/>
    <w:rsid w:val="005A6430"/>
    <w:rsid w:val="005A6944"/>
    <w:rsid w:val="005B1469"/>
    <w:rsid w:val="005B24E2"/>
    <w:rsid w:val="005B2583"/>
    <w:rsid w:val="005B5526"/>
    <w:rsid w:val="005B727C"/>
    <w:rsid w:val="005C0DA4"/>
    <w:rsid w:val="005C32BD"/>
    <w:rsid w:val="005C41AC"/>
    <w:rsid w:val="005C44E2"/>
    <w:rsid w:val="005C52DC"/>
    <w:rsid w:val="005C52E8"/>
    <w:rsid w:val="005C605B"/>
    <w:rsid w:val="005C7D1C"/>
    <w:rsid w:val="005D1EEC"/>
    <w:rsid w:val="005D3012"/>
    <w:rsid w:val="005D3687"/>
    <w:rsid w:val="005D3A85"/>
    <w:rsid w:val="005D5EA8"/>
    <w:rsid w:val="005D7AA5"/>
    <w:rsid w:val="005E0C2D"/>
    <w:rsid w:val="005E27B1"/>
    <w:rsid w:val="005E2E6A"/>
    <w:rsid w:val="005E31AB"/>
    <w:rsid w:val="005E31E9"/>
    <w:rsid w:val="005F2699"/>
    <w:rsid w:val="005F343F"/>
    <w:rsid w:val="005F3575"/>
    <w:rsid w:val="005F3B79"/>
    <w:rsid w:val="005F3C01"/>
    <w:rsid w:val="005F44E3"/>
    <w:rsid w:val="005F44FE"/>
    <w:rsid w:val="005F6353"/>
    <w:rsid w:val="00600EF4"/>
    <w:rsid w:val="006011C8"/>
    <w:rsid w:val="00601BE4"/>
    <w:rsid w:val="006026C1"/>
    <w:rsid w:val="006027C6"/>
    <w:rsid w:val="0060284B"/>
    <w:rsid w:val="0060553C"/>
    <w:rsid w:val="00605F6E"/>
    <w:rsid w:val="006062B3"/>
    <w:rsid w:val="0060656B"/>
    <w:rsid w:val="0060717D"/>
    <w:rsid w:val="00611EE0"/>
    <w:rsid w:val="006128BC"/>
    <w:rsid w:val="0061401B"/>
    <w:rsid w:val="006141F4"/>
    <w:rsid w:val="006172D1"/>
    <w:rsid w:val="006174E9"/>
    <w:rsid w:val="006174F2"/>
    <w:rsid w:val="006177D9"/>
    <w:rsid w:val="00620C55"/>
    <w:rsid w:val="0062155E"/>
    <w:rsid w:val="00621A26"/>
    <w:rsid w:val="0062276B"/>
    <w:rsid w:val="006228DF"/>
    <w:rsid w:val="006244B6"/>
    <w:rsid w:val="0062551B"/>
    <w:rsid w:val="00625C86"/>
    <w:rsid w:val="00626295"/>
    <w:rsid w:val="00627BF6"/>
    <w:rsid w:val="00630B08"/>
    <w:rsid w:val="00630DED"/>
    <w:rsid w:val="00632397"/>
    <w:rsid w:val="0063370A"/>
    <w:rsid w:val="0063647E"/>
    <w:rsid w:val="0063721C"/>
    <w:rsid w:val="006372B3"/>
    <w:rsid w:val="00637753"/>
    <w:rsid w:val="00642570"/>
    <w:rsid w:val="00644E17"/>
    <w:rsid w:val="00644F82"/>
    <w:rsid w:val="0064794C"/>
    <w:rsid w:val="00647C0E"/>
    <w:rsid w:val="006514FC"/>
    <w:rsid w:val="00651F0D"/>
    <w:rsid w:val="00653461"/>
    <w:rsid w:val="00655408"/>
    <w:rsid w:val="00655E6A"/>
    <w:rsid w:val="00656E59"/>
    <w:rsid w:val="00657A99"/>
    <w:rsid w:val="006628FA"/>
    <w:rsid w:val="00662FB1"/>
    <w:rsid w:val="00664EB6"/>
    <w:rsid w:val="00670ABB"/>
    <w:rsid w:val="0067196F"/>
    <w:rsid w:val="00673AE1"/>
    <w:rsid w:val="00673EB7"/>
    <w:rsid w:val="0067484F"/>
    <w:rsid w:val="006750BA"/>
    <w:rsid w:val="00676CD9"/>
    <w:rsid w:val="00677B94"/>
    <w:rsid w:val="00680094"/>
    <w:rsid w:val="0068030A"/>
    <w:rsid w:val="0068063B"/>
    <w:rsid w:val="0068182A"/>
    <w:rsid w:val="00681AE5"/>
    <w:rsid w:val="00683769"/>
    <w:rsid w:val="0068408D"/>
    <w:rsid w:val="00684316"/>
    <w:rsid w:val="006856B0"/>
    <w:rsid w:val="00686A3C"/>
    <w:rsid w:val="00686EB4"/>
    <w:rsid w:val="006879CE"/>
    <w:rsid w:val="00691937"/>
    <w:rsid w:val="0069307B"/>
    <w:rsid w:val="00694296"/>
    <w:rsid w:val="00695D7F"/>
    <w:rsid w:val="00696CB6"/>
    <w:rsid w:val="006978C1"/>
    <w:rsid w:val="006A0F3B"/>
    <w:rsid w:val="006A43ED"/>
    <w:rsid w:val="006A5A1C"/>
    <w:rsid w:val="006A6647"/>
    <w:rsid w:val="006A677C"/>
    <w:rsid w:val="006B0BC0"/>
    <w:rsid w:val="006B1852"/>
    <w:rsid w:val="006B41D4"/>
    <w:rsid w:val="006B5286"/>
    <w:rsid w:val="006B7411"/>
    <w:rsid w:val="006C09B4"/>
    <w:rsid w:val="006C193D"/>
    <w:rsid w:val="006C2DEF"/>
    <w:rsid w:val="006C5AD7"/>
    <w:rsid w:val="006C692F"/>
    <w:rsid w:val="006D107B"/>
    <w:rsid w:val="006D3EFE"/>
    <w:rsid w:val="006D583F"/>
    <w:rsid w:val="006D6344"/>
    <w:rsid w:val="006D7A59"/>
    <w:rsid w:val="006E0208"/>
    <w:rsid w:val="006E038D"/>
    <w:rsid w:val="006E1EEE"/>
    <w:rsid w:val="006E39DC"/>
    <w:rsid w:val="006E3D4C"/>
    <w:rsid w:val="006E64A1"/>
    <w:rsid w:val="006E6F20"/>
    <w:rsid w:val="006F092E"/>
    <w:rsid w:val="006F117B"/>
    <w:rsid w:val="006F1731"/>
    <w:rsid w:val="006F1B47"/>
    <w:rsid w:val="006F4AE9"/>
    <w:rsid w:val="006F697B"/>
    <w:rsid w:val="006F7032"/>
    <w:rsid w:val="00701945"/>
    <w:rsid w:val="00702743"/>
    <w:rsid w:val="00706216"/>
    <w:rsid w:val="00711033"/>
    <w:rsid w:val="00711691"/>
    <w:rsid w:val="0071221E"/>
    <w:rsid w:val="00712360"/>
    <w:rsid w:val="007129E5"/>
    <w:rsid w:val="00712D5E"/>
    <w:rsid w:val="00713EB6"/>
    <w:rsid w:val="007143BA"/>
    <w:rsid w:val="00715EF9"/>
    <w:rsid w:val="0071628C"/>
    <w:rsid w:val="0071799B"/>
    <w:rsid w:val="00717B84"/>
    <w:rsid w:val="00717DA6"/>
    <w:rsid w:val="0072049B"/>
    <w:rsid w:val="007205B9"/>
    <w:rsid w:val="00722700"/>
    <w:rsid w:val="00723E14"/>
    <w:rsid w:val="00725D3D"/>
    <w:rsid w:val="007276A4"/>
    <w:rsid w:val="007279BC"/>
    <w:rsid w:val="0073106C"/>
    <w:rsid w:val="00736212"/>
    <w:rsid w:val="007367CF"/>
    <w:rsid w:val="00737AC4"/>
    <w:rsid w:val="00737C45"/>
    <w:rsid w:val="00740946"/>
    <w:rsid w:val="00740CC0"/>
    <w:rsid w:val="00742DFE"/>
    <w:rsid w:val="007433DB"/>
    <w:rsid w:val="00743B7D"/>
    <w:rsid w:val="00744C35"/>
    <w:rsid w:val="007452C6"/>
    <w:rsid w:val="00750ACE"/>
    <w:rsid w:val="007540CE"/>
    <w:rsid w:val="00754551"/>
    <w:rsid w:val="007562AC"/>
    <w:rsid w:val="00756F02"/>
    <w:rsid w:val="007572A9"/>
    <w:rsid w:val="00757365"/>
    <w:rsid w:val="00757818"/>
    <w:rsid w:val="00757FE2"/>
    <w:rsid w:val="00760DE3"/>
    <w:rsid w:val="0076106A"/>
    <w:rsid w:val="00761752"/>
    <w:rsid w:val="00761BB4"/>
    <w:rsid w:val="00762CBD"/>
    <w:rsid w:val="00763D4F"/>
    <w:rsid w:val="007645AC"/>
    <w:rsid w:val="00764613"/>
    <w:rsid w:val="0077055C"/>
    <w:rsid w:val="00770E93"/>
    <w:rsid w:val="007717A9"/>
    <w:rsid w:val="00773818"/>
    <w:rsid w:val="0077409B"/>
    <w:rsid w:val="00775EA8"/>
    <w:rsid w:val="0077650A"/>
    <w:rsid w:val="00776A64"/>
    <w:rsid w:val="00780E8C"/>
    <w:rsid w:val="00781316"/>
    <w:rsid w:val="00784307"/>
    <w:rsid w:val="00785121"/>
    <w:rsid w:val="00785145"/>
    <w:rsid w:val="00786A8F"/>
    <w:rsid w:val="00793437"/>
    <w:rsid w:val="00796747"/>
    <w:rsid w:val="00796E6A"/>
    <w:rsid w:val="007978F3"/>
    <w:rsid w:val="007A0F7B"/>
    <w:rsid w:val="007A38DC"/>
    <w:rsid w:val="007A5978"/>
    <w:rsid w:val="007A5B45"/>
    <w:rsid w:val="007A6118"/>
    <w:rsid w:val="007B04AD"/>
    <w:rsid w:val="007B0E87"/>
    <w:rsid w:val="007B311C"/>
    <w:rsid w:val="007B6086"/>
    <w:rsid w:val="007B76D3"/>
    <w:rsid w:val="007C0C79"/>
    <w:rsid w:val="007C1F90"/>
    <w:rsid w:val="007C4243"/>
    <w:rsid w:val="007C5A1C"/>
    <w:rsid w:val="007D050E"/>
    <w:rsid w:val="007D31C7"/>
    <w:rsid w:val="007D3696"/>
    <w:rsid w:val="007D3F07"/>
    <w:rsid w:val="007D624F"/>
    <w:rsid w:val="007D6BBA"/>
    <w:rsid w:val="007D72EE"/>
    <w:rsid w:val="007E0993"/>
    <w:rsid w:val="007E198F"/>
    <w:rsid w:val="007E2B12"/>
    <w:rsid w:val="007E3012"/>
    <w:rsid w:val="007E53F0"/>
    <w:rsid w:val="007E61E2"/>
    <w:rsid w:val="007E74BB"/>
    <w:rsid w:val="007F0AE3"/>
    <w:rsid w:val="007F1F9E"/>
    <w:rsid w:val="007F25A5"/>
    <w:rsid w:val="007F2ABF"/>
    <w:rsid w:val="007F3282"/>
    <w:rsid w:val="007F3F25"/>
    <w:rsid w:val="007F4235"/>
    <w:rsid w:val="007F6356"/>
    <w:rsid w:val="00800198"/>
    <w:rsid w:val="00801C51"/>
    <w:rsid w:val="00801DD2"/>
    <w:rsid w:val="00803232"/>
    <w:rsid w:val="00803730"/>
    <w:rsid w:val="00804D3C"/>
    <w:rsid w:val="008078E9"/>
    <w:rsid w:val="0081080F"/>
    <w:rsid w:val="00810C29"/>
    <w:rsid w:val="00811E67"/>
    <w:rsid w:val="00814E6B"/>
    <w:rsid w:val="00817F1F"/>
    <w:rsid w:val="008212D1"/>
    <w:rsid w:val="008242AA"/>
    <w:rsid w:val="0082493F"/>
    <w:rsid w:val="00824CF8"/>
    <w:rsid w:val="008270F8"/>
    <w:rsid w:val="00830327"/>
    <w:rsid w:val="00831784"/>
    <w:rsid w:val="008325B9"/>
    <w:rsid w:val="00832A43"/>
    <w:rsid w:val="0083512D"/>
    <w:rsid w:val="00836673"/>
    <w:rsid w:val="00836C79"/>
    <w:rsid w:val="008403B3"/>
    <w:rsid w:val="0084046D"/>
    <w:rsid w:val="008407BD"/>
    <w:rsid w:val="00842C89"/>
    <w:rsid w:val="00843453"/>
    <w:rsid w:val="0084483B"/>
    <w:rsid w:val="008450B3"/>
    <w:rsid w:val="00846AA8"/>
    <w:rsid w:val="008471B3"/>
    <w:rsid w:val="00850943"/>
    <w:rsid w:val="00850A14"/>
    <w:rsid w:val="00851BBE"/>
    <w:rsid w:val="00852401"/>
    <w:rsid w:val="008524ED"/>
    <w:rsid w:val="00853D52"/>
    <w:rsid w:val="008547BE"/>
    <w:rsid w:val="00854B95"/>
    <w:rsid w:val="00854E97"/>
    <w:rsid w:val="008558CF"/>
    <w:rsid w:val="00860671"/>
    <w:rsid w:val="00860740"/>
    <w:rsid w:val="008608CB"/>
    <w:rsid w:val="00860961"/>
    <w:rsid w:val="0086111D"/>
    <w:rsid w:val="0086246C"/>
    <w:rsid w:val="00862DCC"/>
    <w:rsid w:val="0086483C"/>
    <w:rsid w:val="00864C39"/>
    <w:rsid w:val="00865033"/>
    <w:rsid w:val="00865499"/>
    <w:rsid w:val="00865596"/>
    <w:rsid w:val="00866DD2"/>
    <w:rsid w:val="00870439"/>
    <w:rsid w:val="008709FB"/>
    <w:rsid w:val="0087469F"/>
    <w:rsid w:val="00875CBC"/>
    <w:rsid w:val="00876413"/>
    <w:rsid w:val="00876E15"/>
    <w:rsid w:val="00880112"/>
    <w:rsid w:val="0088013C"/>
    <w:rsid w:val="0088367B"/>
    <w:rsid w:val="00883CEA"/>
    <w:rsid w:val="00883F12"/>
    <w:rsid w:val="008843C1"/>
    <w:rsid w:val="008843D7"/>
    <w:rsid w:val="00885728"/>
    <w:rsid w:val="00887B19"/>
    <w:rsid w:val="00887FC3"/>
    <w:rsid w:val="00890A49"/>
    <w:rsid w:val="00891623"/>
    <w:rsid w:val="008A018B"/>
    <w:rsid w:val="008A0283"/>
    <w:rsid w:val="008A2000"/>
    <w:rsid w:val="008A2DE3"/>
    <w:rsid w:val="008A539B"/>
    <w:rsid w:val="008A58DF"/>
    <w:rsid w:val="008A786A"/>
    <w:rsid w:val="008A7B03"/>
    <w:rsid w:val="008B06E3"/>
    <w:rsid w:val="008B2821"/>
    <w:rsid w:val="008B28AB"/>
    <w:rsid w:val="008B3AC4"/>
    <w:rsid w:val="008B3D51"/>
    <w:rsid w:val="008B40F0"/>
    <w:rsid w:val="008B62BB"/>
    <w:rsid w:val="008B6518"/>
    <w:rsid w:val="008B742E"/>
    <w:rsid w:val="008B782B"/>
    <w:rsid w:val="008C0B28"/>
    <w:rsid w:val="008C1653"/>
    <w:rsid w:val="008C1FF5"/>
    <w:rsid w:val="008C2A8A"/>
    <w:rsid w:val="008C32FC"/>
    <w:rsid w:val="008C38BB"/>
    <w:rsid w:val="008C4E7D"/>
    <w:rsid w:val="008D0725"/>
    <w:rsid w:val="008D2D73"/>
    <w:rsid w:val="008D45F9"/>
    <w:rsid w:val="008D5365"/>
    <w:rsid w:val="008D6846"/>
    <w:rsid w:val="008D69AD"/>
    <w:rsid w:val="008D6FCF"/>
    <w:rsid w:val="008D7609"/>
    <w:rsid w:val="008D7F28"/>
    <w:rsid w:val="008E1526"/>
    <w:rsid w:val="008E160B"/>
    <w:rsid w:val="008E194A"/>
    <w:rsid w:val="008E49A9"/>
    <w:rsid w:val="008E5BC9"/>
    <w:rsid w:val="008F0144"/>
    <w:rsid w:val="008F02B3"/>
    <w:rsid w:val="008F1635"/>
    <w:rsid w:val="008F335B"/>
    <w:rsid w:val="008F431E"/>
    <w:rsid w:val="008F5AE1"/>
    <w:rsid w:val="008F62A9"/>
    <w:rsid w:val="008F6730"/>
    <w:rsid w:val="0090079A"/>
    <w:rsid w:val="0090121F"/>
    <w:rsid w:val="00901ACB"/>
    <w:rsid w:val="00902182"/>
    <w:rsid w:val="00903B56"/>
    <w:rsid w:val="00903F48"/>
    <w:rsid w:val="00904370"/>
    <w:rsid w:val="00906F29"/>
    <w:rsid w:val="009072E5"/>
    <w:rsid w:val="00907A79"/>
    <w:rsid w:val="009111D4"/>
    <w:rsid w:val="009115AC"/>
    <w:rsid w:val="00914DC6"/>
    <w:rsid w:val="00914DCD"/>
    <w:rsid w:val="0091561A"/>
    <w:rsid w:val="00915A53"/>
    <w:rsid w:val="00915DB6"/>
    <w:rsid w:val="00916D5D"/>
    <w:rsid w:val="0092093D"/>
    <w:rsid w:val="009230E4"/>
    <w:rsid w:val="00925EFE"/>
    <w:rsid w:val="00926FE1"/>
    <w:rsid w:val="0093127D"/>
    <w:rsid w:val="00931ACB"/>
    <w:rsid w:val="0093245C"/>
    <w:rsid w:val="00932699"/>
    <w:rsid w:val="00932C8B"/>
    <w:rsid w:val="00933978"/>
    <w:rsid w:val="00933EB9"/>
    <w:rsid w:val="00934A4D"/>
    <w:rsid w:val="00935F9E"/>
    <w:rsid w:val="00937E05"/>
    <w:rsid w:val="00942578"/>
    <w:rsid w:val="00942B11"/>
    <w:rsid w:val="0094302A"/>
    <w:rsid w:val="00944784"/>
    <w:rsid w:val="00945D97"/>
    <w:rsid w:val="009460CF"/>
    <w:rsid w:val="00950EE6"/>
    <w:rsid w:val="00950FA3"/>
    <w:rsid w:val="00952228"/>
    <w:rsid w:val="00952515"/>
    <w:rsid w:val="00952DAD"/>
    <w:rsid w:val="0095308F"/>
    <w:rsid w:val="009546AB"/>
    <w:rsid w:val="0095518F"/>
    <w:rsid w:val="009567D0"/>
    <w:rsid w:val="009567DE"/>
    <w:rsid w:val="00956EFA"/>
    <w:rsid w:val="009607C9"/>
    <w:rsid w:val="009609EB"/>
    <w:rsid w:val="00961A89"/>
    <w:rsid w:val="00962562"/>
    <w:rsid w:val="00962871"/>
    <w:rsid w:val="00962BCD"/>
    <w:rsid w:val="0096353C"/>
    <w:rsid w:val="00966AF6"/>
    <w:rsid w:val="00970538"/>
    <w:rsid w:val="00972F8C"/>
    <w:rsid w:val="00973057"/>
    <w:rsid w:val="00974050"/>
    <w:rsid w:val="00976276"/>
    <w:rsid w:val="0098033A"/>
    <w:rsid w:val="0098109A"/>
    <w:rsid w:val="0098377C"/>
    <w:rsid w:val="00983960"/>
    <w:rsid w:val="009843F6"/>
    <w:rsid w:val="00986618"/>
    <w:rsid w:val="00986CFA"/>
    <w:rsid w:val="0099046B"/>
    <w:rsid w:val="00990645"/>
    <w:rsid w:val="009909B4"/>
    <w:rsid w:val="00996FC2"/>
    <w:rsid w:val="00997B71"/>
    <w:rsid w:val="009A09B2"/>
    <w:rsid w:val="009A129C"/>
    <w:rsid w:val="009A34A7"/>
    <w:rsid w:val="009A4733"/>
    <w:rsid w:val="009A4D8D"/>
    <w:rsid w:val="009A63D7"/>
    <w:rsid w:val="009B17A9"/>
    <w:rsid w:val="009B1861"/>
    <w:rsid w:val="009B23FD"/>
    <w:rsid w:val="009B247C"/>
    <w:rsid w:val="009B48CF"/>
    <w:rsid w:val="009B51CE"/>
    <w:rsid w:val="009B542B"/>
    <w:rsid w:val="009B5E05"/>
    <w:rsid w:val="009B70F9"/>
    <w:rsid w:val="009B7E99"/>
    <w:rsid w:val="009C0470"/>
    <w:rsid w:val="009C1065"/>
    <w:rsid w:val="009C3B6A"/>
    <w:rsid w:val="009C3C68"/>
    <w:rsid w:val="009C48B9"/>
    <w:rsid w:val="009C55DF"/>
    <w:rsid w:val="009D1163"/>
    <w:rsid w:val="009D2B34"/>
    <w:rsid w:val="009D4140"/>
    <w:rsid w:val="009D6D5F"/>
    <w:rsid w:val="009E0408"/>
    <w:rsid w:val="009E05C6"/>
    <w:rsid w:val="009E0D21"/>
    <w:rsid w:val="009E0DB9"/>
    <w:rsid w:val="009E2221"/>
    <w:rsid w:val="009E2766"/>
    <w:rsid w:val="009E32AB"/>
    <w:rsid w:val="009E5C02"/>
    <w:rsid w:val="009E77C4"/>
    <w:rsid w:val="009F043B"/>
    <w:rsid w:val="009F0DA5"/>
    <w:rsid w:val="009F1443"/>
    <w:rsid w:val="009F2504"/>
    <w:rsid w:val="009F2FB6"/>
    <w:rsid w:val="009F5E68"/>
    <w:rsid w:val="009F5E77"/>
    <w:rsid w:val="009F5FE1"/>
    <w:rsid w:val="00A0004E"/>
    <w:rsid w:val="00A00055"/>
    <w:rsid w:val="00A02B0F"/>
    <w:rsid w:val="00A03927"/>
    <w:rsid w:val="00A04FC3"/>
    <w:rsid w:val="00A05422"/>
    <w:rsid w:val="00A06776"/>
    <w:rsid w:val="00A0722D"/>
    <w:rsid w:val="00A07434"/>
    <w:rsid w:val="00A11458"/>
    <w:rsid w:val="00A11511"/>
    <w:rsid w:val="00A122BE"/>
    <w:rsid w:val="00A135AE"/>
    <w:rsid w:val="00A13FF8"/>
    <w:rsid w:val="00A144BB"/>
    <w:rsid w:val="00A17420"/>
    <w:rsid w:val="00A205DA"/>
    <w:rsid w:val="00A21FA9"/>
    <w:rsid w:val="00A26104"/>
    <w:rsid w:val="00A263D8"/>
    <w:rsid w:val="00A2654C"/>
    <w:rsid w:val="00A30155"/>
    <w:rsid w:val="00A3377B"/>
    <w:rsid w:val="00A3474A"/>
    <w:rsid w:val="00A36213"/>
    <w:rsid w:val="00A363A9"/>
    <w:rsid w:val="00A37460"/>
    <w:rsid w:val="00A400F7"/>
    <w:rsid w:val="00A403A9"/>
    <w:rsid w:val="00A41CA9"/>
    <w:rsid w:val="00A423CD"/>
    <w:rsid w:val="00A454D6"/>
    <w:rsid w:val="00A47ED9"/>
    <w:rsid w:val="00A5076B"/>
    <w:rsid w:val="00A517B2"/>
    <w:rsid w:val="00A5184C"/>
    <w:rsid w:val="00A5189C"/>
    <w:rsid w:val="00A53944"/>
    <w:rsid w:val="00A53A84"/>
    <w:rsid w:val="00A53E67"/>
    <w:rsid w:val="00A53F35"/>
    <w:rsid w:val="00A562AA"/>
    <w:rsid w:val="00A57683"/>
    <w:rsid w:val="00A6021E"/>
    <w:rsid w:val="00A607E7"/>
    <w:rsid w:val="00A61106"/>
    <w:rsid w:val="00A61421"/>
    <w:rsid w:val="00A6194B"/>
    <w:rsid w:val="00A62527"/>
    <w:rsid w:val="00A62680"/>
    <w:rsid w:val="00A63E4A"/>
    <w:rsid w:val="00A649C8"/>
    <w:rsid w:val="00A668C3"/>
    <w:rsid w:val="00A71543"/>
    <w:rsid w:val="00A715F0"/>
    <w:rsid w:val="00A72F74"/>
    <w:rsid w:val="00A73605"/>
    <w:rsid w:val="00A74425"/>
    <w:rsid w:val="00A75F86"/>
    <w:rsid w:val="00A7648F"/>
    <w:rsid w:val="00A76F74"/>
    <w:rsid w:val="00A77909"/>
    <w:rsid w:val="00A779C0"/>
    <w:rsid w:val="00A77DD1"/>
    <w:rsid w:val="00A81061"/>
    <w:rsid w:val="00A81759"/>
    <w:rsid w:val="00A81E2B"/>
    <w:rsid w:val="00A83444"/>
    <w:rsid w:val="00A84290"/>
    <w:rsid w:val="00A84DDD"/>
    <w:rsid w:val="00A85479"/>
    <w:rsid w:val="00A85B36"/>
    <w:rsid w:val="00A8747B"/>
    <w:rsid w:val="00A87D14"/>
    <w:rsid w:val="00A90805"/>
    <w:rsid w:val="00A90AC8"/>
    <w:rsid w:val="00A94480"/>
    <w:rsid w:val="00A97838"/>
    <w:rsid w:val="00AA113F"/>
    <w:rsid w:val="00AA2CBA"/>
    <w:rsid w:val="00AA2E2A"/>
    <w:rsid w:val="00AA37A9"/>
    <w:rsid w:val="00AA6CB3"/>
    <w:rsid w:val="00AA7165"/>
    <w:rsid w:val="00AB02B7"/>
    <w:rsid w:val="00AB0E39"/>
    <w:rsid w:val="00AB27F2"/>
    <w:rsid w:val="00AB31B8"/>
    <w:rsid w:val="00AB3323"/>
    <w:rsid w:val="00AB42F5"/>
    <w:rsid w:val="00AB4B40"/>
    <w:rsid w:val="00AB6C57"/>
    <w:rsid w:val="00AC09F7"/>
    <w:rsid w:val="00AC0F59"/>
    <w:rsid w:val="00AC13BC"/>
    <w:rsid w:val="00AC4A9E"/>
    <w:rsid w:val="00AC7722"/>
    <w:rsid w:val="00AC7C50"/>
    <w:rsid w:val="00AD02CE"/>
    <w:rsid w:val="00AD06F5"/>
    <w:rsid w:val="00AD3E4E"/>
    <w:rsid w:val="00AD4926"/>
    <w:rsid w:val="00AD4D9E"/>
    <w:rsid w:val="00AD778C"/>
    <w:rsid w:val="00AD79FA"/>
    <w:rsid w:val="00AD7CA7"/>
    <w:rsid w:val="00AE13BD"/>
    <w:rsid w:val="00AE2699"/>
    <w:rsid w:val="00AE3D3E"/>
    <w:rsid w:val="00AE43A1"/>
    <w:rsid w:val="00AE4D05"/>
    <w:rsid w:val="00AE4F94"/>
    <w:rsid w:val="00AE511C"/>
    <w:rsid w:val="00AE568A"/>
    <w:rsid w:val="00AE5A8E"/>
    <w:rsid w:val="00AE6715"/>
    <w:rsid w:val="00AF01FE"/>
    <w:rsid w:val="00AF208D"/>
    <w:rsid w:val="00AF28FF"/>
    <w:rsid w:val="00AF2A0E"/>
    <w:rsid w:val="00AF3FDD"/>
    <w:rsid w:val="00AF5C05"/>
    <w:rsid w:val="00B01D27"/>
    <w:rsid w:val="00B022E8"/>
    <w:rsid w:val="00B0304A"/>
    <w:rsid w:val="00B05FC9"/>
    <w:rsid w:val="00B060B0"/>
    <w:rsid w:val="00B0698C"/>
    <w:rsid w:val="00B079A7"/>
    <w:rsid w:val="00B1027A"/>
    <w:rsid w:val="00B10578"/>
    <w:rsid w:val="00B113CD"/>
    <w:rsid w:val="00B1162C"/>
    <w:rsid w:val="00B1256B"/>
    <w:rsid w:val="00B13594"/>
    <w:rsid w:val="00B13EB5"/>
    <w:rsid w:val="00B14AEE"/>
    <w:rsid w:val="00B157BE"/>
    <w:rsid w:val="00B1678F"/>
    <w:rsid w:val="00B167D0"/>
    <w:rsid w:val="00B2023A"/>
    <w:rsid w:val="00B24AE9"/>
    <w:rsid w:val="00B2525F"/>
    <w:rsid w:val="00B256E5"/>
    <w:rsid w:val="00B2689C"/>
    <w:rsid w:val="00B27595"/>
    <w:rsid w:val="00B31867"/>
    <w:rsid w:val="00B335E9"/>
    <w:rsid w:val="00B34031"/>
    <w:rsid w:val="00B35076"/>
    <w:rsid w:val="00B36FA7"/>
    <w:rsid w:val="00B371B6"/>
    <w:rsid w:val="00B408ED"/>
    <w:rsid w:val="00B41551"/>
    <w:rsid w:val="00B41AF2"/>
    <w:rsid w:val="00B41B6C"/>
    <w:rsid w:val="00B44F79"/>
    <w:rsid w:val="00B45777"/>
    <w:rsid w:val="00B46C7E"/>
    <w:rsid w:val="00B47101"/>
    <w:rsid w:val="00B476FC"/>
    <w:rsid w:val="00B47B96"/>
    <w:rsid w:val="00B50498"/>
    <w:rsid w:val="00B52992"/>
    <w:rsid w:val="00B52AAF"/>
    <w:rsid w:val="00B52C78"/>
    <w:rsid w:val="00B52FFC"/>
    <w:rsid w:val="00B53919"/>
    <w:rsid w:val="00B54CB1"/>
    <w:rsid w:val="00B54DF2"/>
    <w:rsid w:val="00B55CE6"/>
    <w:rsid w:val="00B5749F"/>
    <w:rsid w:val="00B6141A"/>
    <w:rsid w:val="00B61A88"/>
    <w:rsid w:val="00B62110"/>
    <w:rsid w:val="00B63CF4"/>
    <w:rsid w:val="00B6518B"/>
    <w:rsid w:val="00B664FD"/>
    <w:rsid w:val="00B6684B"/>
    <w:rsid w:val="00B67082"/>
    <w:rsid w:val="00B67B61"/>
    <w:rsid w:val="00B67F47"/>
    <w:rsid w:val="00B71469"/>
    <w:rsid w:val="00B71473"/>
    <w:rsid w:val="00B72221"/>
    <w:rsid w:val="00B72918"/>
    <w:rsid w:val="00B72D9B"/>
    <w:rsid w:val="00B73E61"/>
    <w:rsid w:val="00B73FB6"/>
    <w:rsid w:val="00B77AF3"/>
    <w:rsid w:val="00B800ED"/>
    <w:rsid w:val="00B808BB"/>
    <w:rsid w:val="00B80B52"/>
    <w:rsid w:val="00B811BB"/>
    <w:rsid w:val="00B817F1"/>
    <w:rsid w:val="00B82862"/>
    <w:rsid w:val="00B82CD0"/>
    <w:rsid w:val="00B83099"/>
    <w:rsid w:val="00B83E18"/>
    <w:rsid w:val="00B83E73"/>
    <w:rsid w:val="00B84770"/>
    <w:rsid w:val="00B84F8A"/>
    <w:rsid w:val="00B85725"/>
    <w:rsid w:val="00B874D8"/>
    <w:rsid w:val="00B92AC9"/>
    <w:rsid w:val="00B92EBF"/>
    <w:rsid w:val="00B96DF8"/>
    <w:rsid w:val="00BA0599"/>
    <w:rsid w:val="00BA2D07"/>
    <w:rsid w:val="00BA458B"/>
    <w:rsid w:val="00BA5121"/>
    <w:rsid w:val="00BA55ED"/>
    <w:rsid w:val="00BA57AD"/>
    <w:rsid w:val="00BA5EBE"/>
    <w:rsid w:val="00BA6E56"/>
    <w:rsid w:val="00BB0318"/>
    <w:rsid w:val="00BB130F"/>
    <w:rsid w:val="00BB1AB4"/>
    <w:rsid w:val="00BB6886"/>
    <w:rsid w:val="00BB6AE2"/>
    <w:rsid w:val="00BC183F"/>
    <w:rsid w:val="00BC242A"/>
    <w:rsid w:val="00BC2BDD"/>
    <w:rsid w:val="00BC2CF1"/>
    <w:rsid w:val="00BC3420"/>
    <w:rsid w:val="00BD122B"/>
    <w:rsid w:val="00BD1674"/>
    <w:rsid w:val="00BD178B"/>
    <w:rsid w:val="00BD47BE"/>
    <w:rsid w:val="00BD5C3A"/>
    <w:rsid w:val="00BE142A"/>
    <w:rsid w:val="00BE1D89"/>
    <w:rsid w:val="00BE2C95"/>
    <w:rsid w:val="00BE34E6"/>
    <w:rsid w:val="00BE4566"/>
    <w:rsid w:val="00BF06D7"/>
    <w:rsid w:val="00BF0A1B"/>
    <w:rsid w:val="00BF37B8"/>
    <w:rsid w:val="00BF5657"/>
    <w:rsid w:val="00BF78EB"/>
    <w:rsid w:val="00C000E4"/>
    <w:rsid w:val="00C008EA"/>
    <w:rsid w:val="00C0332D"/>
    <w:rsid w:val="00C0418B"/>
    <w:rsid w:val="00C07155"/>
    <w:rsid w:val="00C0724B"/>
    <w:rsid w:val="00C10439"/>
    <w:rsid w:val="00C11B39"/>
    <w:rsid w:val="00C13EA5"/>
    <w:rsid w:val="00C14F8B"/>
    <w:rsid w:val="00C15C07"/>
    <w:rsid w:val="00C15F73"/>
    <w:rsid w:val="00C166FA"/>
    <w:rsid w:val="00C206F3"/>
    <w:rsid w:val="00C2178D"/>
    <w:rsid w:val="00C21BC6"/>
    <w:rsid w:val="00C23741"/>
    <w:rsid w:val="00C31D6B"/>
    <w:rsid w:val="00C33E57"/>
    <w:rsid w:val="00C340A2"/>
    <w:rsid w:val="00C34932"/>
    <w:rsid w:val="00C40FD3"/>
    <w:rsid w:val="00C41598"/>
    <w:rsid w:val="00C41E0F"/>
    <w:rsid w:val="00C420AA"/>
    <w:rsid w:val="00C42176"/>
    <w:rsid w:val="00C4220E"/>
    <w:rsid w:val="00C43105"/>
    <w:rsid w:val="00C46FEE"/>
    <w:rsid w:val="00C5139A"/>
    <w:rsid w:val="00C51745"/>
    <w:rsid w:val="00C52416"/>
    <w:rsid w:val="00C532CF"/>
    <w:rsid w:val="00C5435B"/>
    <w:rsid w:val="00C55831"/>
    <w:rsid w:val="00C57162"/>
    <w:rsid w:val="00C5741D"/>
    <w:rsid w:val="00C60C87"/>
    <w:rsid w:val="00C62424"/>
    <w:rsid w:val="00C62AD3"/>
    <w:rsid w:val="00C632DF"/>
    <w:rsid w:val="00C64463"/>
    <w:rsid w:val="00C64619"/>
    <w:rsid w:val="00C64683"/>
    <w:rsid w:val="00C671C7"/>
    <w:rsid w:val="00C703A6"/>
    <w:rsid w:val="00C70E78"/>
    <w:rsid w:val="00C719AE"/>
    <w:rsid w:val="00C72861"/>
    <w:rsid w:val="00C72ACA"/>
    <w:rsid w:val="00C72CB4"/>
    <w:rsid w:val="00C739F2"/>
    <w:rsid w:val="00C73D30"/>
    <w:rsid w:val="00C73F7D"/>
    <w:rsid w:val="00C75F05"/>
    <w:rsid w:val="00C7769C"/>
    <w:rsid w:val="00C83887"/>
    <w:rsid w:val="00C8729C"/>
    <w:rsid w:val="00C87892"/>
    <w:rsid w:val="00C9091E"/>
    <w:rsid w:val="00C94CFD"/>
    <w:rsid w:val="00C95622"/>
    <w:rsid w:val="00C95B8A"/>
    <w:rsid w:val="00C9696D"/>
    <w:rsid w:val="00CA2BE2"/>
    <w:rsid w:val="00CA30B6"/>
    <w:rsid w:val="00CA5505"/>
    <w:rsid w:val="00CA7026"/>
    <w:rsid w:val="00CA708C"/>
    <w:rsid w:val="00CA70C6"/>
    <w:rsid w:val="00CB0B4C"/>
    <w:rsid w:val="00CB10A9"/>
    <w:rsid w:val="00CB1C71"/>
    <w:rsid w:val="00CB2275"/>
    <w:rsid w:val="00CB2F63"/>
    <w:rsid w:val="00CB487B"/>
    <w:rsid w:val="00CB6144"/>
    <w:rsid w:val="00CB699A"/>
    <w:rsid w:val="00CC010F"/>
    <w:rsid w:val="00CC05D3"/>
    <w:rsid w:val="00CC09CD"/>
    <w:rsid w:val="00CC23E4"/>
    <w:rsid w:val="00CC25BA"/>
    <w:rsid w:val="00CC2B8D"/>
    <w:rsid w:val="00CC2BA2"/>
    <w:rsid w:val="00CC3382"/>
    <w:rsid w:val="00CC4402"/>
    <w:rsid w:val="00CC458E"/>
    <w:rsid w:val="00CC5B6A"/>
    <w:rsid w:val="00CC5F83"/>
    <w:rsid w:val="00CC62C0"/>
    <w:rsid w:val="00CC7126"/>
    <w:rsid w:val="00CD08C2"/>
    <w:rsid w:val="00CD0CD0"/>
    <w:rsid w:val="00CD1959"/>
    <w:rsid w:val="00CD2B89"/>
    <w:rsid w:val="00CD2BC6"/>
    <w:rsid w:val="00CD53D7"/>
    <w:rsid w:val="00CD5CCA"/>
    <w:rsid w:val="00CD6D71"/>
    <w:rsid w:val="00CD6F5D"/>
    <w:rsid w:val="00CE0094"/>
    <w:rsid w:val="00CE0EF3"/>
    <w:rsid w:val="00CE1B1F"/>
    <w:rsid w:val="00CE1C5C"/>
    <w:rsid w:val="00CE1EDE"/>
    <w:rsid w:val="00CE2691"/>
    <w:rsid w:val="00CE2F96"/>
    <w:rsid w:val="00CE403F"/>
    <w:rsid w:val="00CE57B8"/>
    <w:rsid w:val="00CE6F0C"/>
    <w:rsid w:val="00CE7E2B"/>
    <w:rsid w:val="00CE7EEA"/>
    <w:rsid w:val="00CF098C"/>
    <w:rsid w:val="00CF105A"/>
    <w:rsid w:val="00CF3E30"/>
    <w:rsid w:val="00CF4026"/>
    <w:rsid w:val="00CF4475"/>
    <w:rsid w:val="00CF5AA5"/>
    <w:rsid w:val="00CF60CC"/>
    <w:rsid w:val="00CF7E4D"/>
    <w:rsid w:val="00D01CB9"/>
    <w:rsid w:val="00D03E17"/>
    <w:rsid w:val="00D05661"/>
    <w:rsid w:val="00D06888"/>
    <w:rsid w:val="00D06E56"/>
    <w:rsid w:val="00D070EA"/>
    <w:rsid w:val="00D071F7"/>
    <w:rsid w:val="00D07EFC"/>
    <w:rsid w:val="00D102F4"/>
    <w:rsid w:val="00D12180"/>
    <w:rsid w:val="00D12A43"/>
    <w:rsid w:val="00D16849"/>
    <w:rsid w:val="00D17F96"/>
    <w:rsid w:val="00D2051E"/>
    <w:rsid w:val="00D208D8"/>
    <w:rsid w:val="00D20F09"/>
    <w:rsid w:val="00D21B81"/>
    <w:rsid w:val="00D221B5"/>
    <w:rsid w:val="00D2232F"/>
    <w:rsid w:val="00D2288A"/>
    <w:rsid w:val="00D239B9"/>
    <w:rsid w:val="00D23D01"/>
    <w:rsid w:val="00D24B49"/>
    <w:rsid w:val="00D25274"/>
    <w:rsid w:val="00D25AF1"/>
    <w:rsid w:val="00D25F2C"/>
    <w:rsid w:val="00D27093"/>
    <w:rsid w:val="00D277B0"/>
    <w:rsid w:val="00D27C28"/>
    <w:rsid w:val="00D33742"/>
    <w:rsid w:val="00D33A16"/>
    <w:rsid w:val="00D35FEF"/>
    <w:rsid w:val="00D363AF"/>
    <w:rsid w:val="00D3700D"/>
    <w:rsid w:val="00D37351"/>
    <w:rsid w:val="00D373F5"/>
    <w:rsid w:val="00D402E8"/>
    <w:rsid w:val="00D411F8"/>
    <w:rsid w:val="00D414FD"/>
    <w:rsid w:val="00D4192D"/>
    <w:rsid w:val="00D42370"/>
    <w:rsid w:val="00D45C9B"/>
    <w:rsid w:val="00D46C43"/>
    <w:rsid w:val="00D46F19"/>
    <w:rsid w:val="00D529A4"/>
    <w:rsid w:val="00D53324"/>
    <w:rsid w:val="00D5341F"/>
    <w:rsid w:val="00D54A0A"/>
    <w:rsid w:val="00D54F1D"/>
    <w:rsid w:val="00D559E7"/>
    <w:rsid w:val="00D55D62"/>
    <w:rsid w:val="00D56481"/>
    <w:rsid w:val="00D566EE"/>
    <w:rsid w:val="00D56A82"/>
    <w:rsid w:val="00D625ED"/>
    <w:rsid w:val="00D63922"/>
    <w:rsid w:val="00D63CA1"/>
    <w:rsid w:val="00D6481A"/>
    <w:rsid w:val="00D65EE8"/>
    <w:rsid w:val="00D679FC"/>
    <w:rsid w:val="00D701C6"/>
    <w:rsid w:val="00D70BBD"/>
    <w:rsid w:val="00D7161C"/>
    <w:rsid w:val="00D72E2F"/>
    <w:rsid w:val="00D73EA7"/>
    <w:rsid w:val="00D74B33"/>
    <w:rsid w:val="00D7594E"/>
    <w:rsid w:val="00D807CD"/>
    <w:rsid w:val="00D831DE"/>
    <w:rsid w:val="00D834F1"/>
    <w:rsid w:val="00D85E69"/>
    <w:rsid w:val="00D866D4"/>
    <w:rsid w:val="00D86C2C"/>
    <w:rsid w:val="00D87189"/>
    <w:rsid w:val="00D8761C"/>
    <w:rsid w:val="00D9155B"/>
    <w:rsid w:val="00D91EB4"/>
    <w:rsid w:val="00D93E6C"/>
    <w:rsid w:val="00D93FE9"/>
    <w:rsid w:val="00D97758"/>
    <w:rsid w:val="00D97B1F"/>
    <w:rsid w:val="00DA2000"/>
    <w:rsid w:val="00DA2930"/>
    <w:rsid w:val="00DA29C1"/>
    <w:rsid w:val="00DA3730"/>
    <w:rsid w:val="00DA64E0"/>
    <w:rsid w:val="00DA7643"/>
    <w:rsid w:val="00DA7E25"/>
    <w:rsid w:val="00DB1D4E"/>
    <w:rsid w:val="00DB25E0"/>
    <w:rsid w:val="00DB2ADD"/>
    <w:rsid w:val="00DB2BE5"/>
    <w:rsid w:val="00DB30BC"/>
    <w:rsid w:val="00DB3A18"/>
    <w:rsid w:val="00DB3A8D"/>
    <w:rsid w:val="00DB48BF"/>
    <w:rsid w:val="00DB5818"/>
    <w:rsid w:val="00DB7248"/>
    <w:rsid w:val="00DC0228"/>
    <w:rsid w:val="00DC028A"/>
    <w:rsid w:val="00DC1EC3"/>
    <w:rsid w:val="00DC23AE"/>
    <w:rsid w:val="00DC47F5"/>
    <w:rsid w:val="00DC4CBD"/>
    <w:rsid w:val="00DC577D"/>
    <w:rsid w:val="00DC75E0"/>
    <w:rsid w:val="00DD20B8"/>
    <w:rsid w:val="00DD3C4F"/>
    <w:rsid w:val="00DD4321"/>
    <w:rsid w:val="00DD4F6D"/>
    <w:rsid w:val="00DE0D95"/>
    <w:rsid w:val="00DE1CC0"/>
    <w:rsid w:val="00DE1FAB"/>
    <w:rsid w:val="00DE22DA"/>
    <w:rsid w:val="00DE4436"/>
    <w:rsid w:val="00DE5C8A"/>
    <w:rsid w:val="00DE696A"/>
    <w:rsid w:val="00DF0C4F"/>
    <w:rsid w:val="00DF241F"/>
    <w:rsid w:val="00DF305E"/>
    <w:rsid w:val="00DF65BC"/>
    <w:rsid w:val="00E00B4D"/>
    <w:rsid w:val="00E00E59"/>
    <w:rsid w:val="00E02F8A"/>
    <w:rsid w:val="00E052CC"/>
    <w:rsid w:val="00E05CA0"/>
    <w:rsid w:val="00E103AC"/>
    <w:rsid w:val="00E116FA"/>
    <w:rsid w:val="00E13F2A"/>
    <w:rsid w:val="00E14CBA"/>
    <w:rsid w:val="00E17EDF"/>
    <w:rsid w:val="00E213E7"/>
    <w:rsid w:val="00E21A77"/>
    <w:rsid w:val="00E23028"/>
    <w:rsid w:val="00E300CB"/>
    <w:rsid w:val="00E30AAA"/>
    <w:rsid w:val="00E32FBB"/>
    <w:rsid w:val="00E34BFA"/>
    <w:rsid w:val="00E35FDB"/>
    <w:rsid w:val="00E37EA3"/>
    <w:rsid w:val="00E412E4"/>
    <w:rsid w:val="00E429EE"/>
    <w:rsid w:val="00E43198"/>
    <w:rsid w:val="00E4572C"/>
    <w:rsid w:val="00E46290"/>
    <w:rsid w:val="00E46881"/>
    <w:rsid w:val="00E47CA9"/>
    <w:rsid w:val="00E47F9D"/>
    <w:rsid w:val="00E51735"/>
    <w:rsid w:val="00E538EC"/>
    <w:rsid w:val="00E57275"/>
    <w:rsid w:val="00E60928"/>
    <w:rsid w:val="00E61201"/>
    <w:rsid w:val="00E6291A"/>
    <w:rsid w:val="00E6329A"/>
    <w:rsid w:val="00E63AB4"/>
    <w:rsid w:val="00E7055C"/>
    <w:rsid w:val="00E71000"/>
    <w:rsid w:val="00E71028"/>
    <w:rsid w:val="00E71B12"/>
    <w:rsid w:val="00E734BB"/>
    <w:rsid w:val="00E73C7C"/>
    <w:rsid w:val="00E7485F"/>
    <w:rsid w:val="00E81C99"/>
    <w:rsid w:val="00E81E40"/>
    <w:rsid w:val="00E82D98"/>
    <w:rsid w:val="00E84F5B"/>
    <w:rsid w:val="00E8505E"/>
    <w:rsid w:val="00E86862"/>
    <w:rsid w:val="00E874D4"/>
    <w:rsid w:val="00E87FA6"/>
    <w:rsid w:val="00E9055A"/>
    <w:rsid w:val="00E9091E"/>
    <w:rsid w:val="00E911DB"/>
    <w:rsid w:val="00E91E36"/>
    <w:rsid w:val="00E92931"/>
    <w:rsid w:val="00E92CC7"/>
    <w:rsid w:val="00E93F34"/>
    <w:rsid w:val="00E943E7"/>
    <w:rsid w:val="00E94693"/>
    <w:rsid w:val="00E94947"/>
    <w:rsid w:val="00E94C0E"/>
    <w:rsid w:val="00E94E7A"/>
    <w:rsid w:val="00E957CF"/>
    <w:rsid w:val="00EA0F6A"/>
    <w:rsid w:val="00EA1E87"/>
    <w:rsid w:val="00EA2453"/>
    <w:rsid w:val="00EA255A"/>
    <w:rsid w:val="00EA44BC"/>
    <w:rsid w:val="00EA4B6B"/>
    <w:rsid w:val="00EA55D3"/>
    <w:rsid w:val="00EA6A5E"/>
    <w:rsid w:val="00EB01E1"/>
    <w:rsid w:val="00EB2319"/>
    <w:rsid w:val="00EB3968"/>
    <w:rsid w:val="00EB4B43"/>
    <w:rsid w:val="00EB58DF"/>
    <w:rsid w:val="00EB5CCF"/>
    <w:rsid w:val="00EB635C"/>
    <w:rsid w:val="00EB76B9"/>
    <w:rsid w:val="00EC1280"/>
    <w:rsid w:val="00EC14A5"/>
    <w:rsid w:val="00EC1DEA"/>
    <w:rsid w:val="00EC4079"/>
    <w:rsid w:val="00EC4A37"/>
    <w:rsid w:val="00EC4E26"/>
    <w:rsid w:val="00EC7139"/>
    <w:rsid w:val="00ED19AB"/>
    <w:rsid w:val="00ED3B52"/>
    <w:rsid w:val="00ED454D"/>
    <w:rsid w:val="00ED5EF4"/>
    <w:rsid w:val="00ED6339"/>
    <w:rsid w:val="00ED6E9C"/>
    <w:rsid w:val="00ED725C"/>
    <w:rsid w:val="00ED7572"/>
    <w:rsid w:val="00EE0433"/>
    <w:rsid w:val="00EE0A58"/>
    <w:rsid w:val="00EE1524"/>
    <w:rsid w:val="00EE1635"/>
    <w:rsid w:val="00EE1B23"/>
    <w:rsid w:val="00EE24C6"/>
    <w:rsid w:val="00EE29AC"/>
    <w:rsid w:val="00EE32E5"/>
    <w:rsid w:val="00EE356F"/>
    <w:rsid w:val="00EE3643"/>
    <w:rsid w:val="00EE3B45"/>
    <w:rsid w:val="00EE4324"/>
    <w:rsid w:val="00EE4F56"/>
    <w:rsid w:val="00EF07B3"/>
    <w:rsid w:val="00EF1513"/>
    <w:rsid w:val="00EF19E3"/>
    <w:rsid w:val="00EF1A1A"/>
    <w:rsid w:val="00EF227A"/>
    <w:rsid w:val="00EF250A"/>
    <w:rsid w:val="00EF309D"/>
    <w:rsid w:val="00EF4137"/>
    <w:rsid w:val="00EF6140"/>
    <w:rsid w:val="00EF6B8A"/>
    <w:rsid w:val="00EF6F78"/>
    <w:rsid w:val="00F00720"/>
    <w:rsid w:val="00F03BFA"/>
    <w:rsid w:val="00F0681D"/>
    <w:rsid w:val="00F10C99"/>
    <w:rsid w:val="00F13411"/>
    <w:rsid w:val="00F15024"/>
    <w:rsid w:val="00F154B7"/>
    <w:rsid w:val="00F15CDC"/>
    <w:rsid w:val="00F16CE4"/>
    <w:rsid w:val="00F17F96"/>
    <w:rsid w:val="00F204F3"/>
    <w:rsid w:val="00F222DB"/>
    <w:rsid w:val="00F231AB"/>
    <w:rsid w:val="00F23870"/>
    <w:rsid w:val="00F23E7C"/>
    <w:rsid w:val="00F246FC"/>
    <w:rsid w:val="00F25CAB"/>
    <w:rsid w:val="00F27BAD"/>
    <w:rsid w:val="00F30150"/>
    <w:rsid w:val="00F3048F"/>
    <w:rsid w:val="00F3274F"/>
    <w:rsid w:val="00F32B8A"/>
    <w:rsid w:val="00F339C0"/>
    <w:rsid w:val="00F33B76"/>
    <w:rsid w:val="00F34107"/>
    <w:rsid w:val="00F34540"/>
    <w:rsid w:val="00F35E20"/>
    <w:rsid w:val="00F37848"/>
    <w:rsid w:val="00F37D51"/>
    <w:rsid w:val="00F37D7E"/>
    <w:rsid w:val="00F414DC"/>
    <w:rsid w:val="00F4285B"/>
    <w:rsid w:val="00F43577"/>
    <w:rsid w:val="00F45844"/>
    <w:rsid w:val="00F47074"/>
    <w:rsid w:val="00F476AB"/>
    <w:rsid w:val="00F51B6C"/>
    <w:rsid w:val="00F527E0"/>
    <w:rsid w:val="00F53B24"/>
    <w:rsid w:val="00F54040"/>
    <w:rsid w:val="00F542C4"/>
    <w:rsid w:val="00F55A22"/>
    <w:rsid w:val="00F5789A"/>
    <w:rsid w:val="00F579F8"/>
    <w:rsid w:val="00F60417"/>
    <w:rsid w:val="00F62B87"/>
    <w:rsid w:val="00F64353"/>
    <w:rsid w:val="00F656DC"/>
    <w:rsid w:val="00F663F9"/>
    <w:rsid w:val="00F66DAF"/>
    <w:rsid w:val="00F66DE7"/>
    <w:rsid w:val="00F67189"/>
    <w:rsid w:val="00F70027"/>
    <w:rsid w:val="00F718B6"/>
    <w:rsid w:val="00F71D41"/>
    <w:rsid w:val="00F72521"/>
    <w:rsid w:val="00F725CB"/>
    <w:rsid w:val="00F72639"/>
    <w:rsid w:val="00F733B1"/>
    <w:rsid w:val="00F74A55"/>
    <w:rsid w:val="00F75CFC"/>
    <w:rsid w:val="00F817AD"/>
    <w:rsid w:val="00F82C89"/>
    <w:rsid w:val="00F833B6"/>
    <w:rsid w:val="00F83894"/>
    <w:rsid w:val="00F84030"/>
    <w:rsid w:val="00F8415B"/>
    <w:rsid w:val="00F85B95"/>
    <w:rsid w:val="00F8658E"/>
    <w:rsid w:val="00F86B18"/>
    <w:rsid w:val="00F87A90"/>
    <w:rsid w:val="00F90454"/>
    <w:rsid w:val="00F9170B"/>
    <w:rsid w:val="00F9348D"/>
    <w:rsid w:val="00F95F89"/>
    <w:rsid w:val="00F97C2A"/>
    <w:rsid w:val="00FA194F"/>
    <w:rsid w:val="00FA1A8A"/>
    <w:rsid w:val="00FA30C6"/>
    <w:rsid w:val="00FA5FAE"/>
    <w:rsid w:val="00FB1408"/>
    <w:rsid w:val="00FB1FEE"/>
    <w:rsid w:val="00FB2312"/>
    <w:rsid w:val="00FB6C36"/>
    <w:rsid w:val="00FB7268"/>
    <w:rsid w:val="00FB7C48"/>
    <w:rsid w:val="00FC115B"/>
    <w:rsid w:val="00FC15FE"/>
    <w:rsid w:val="00FC1FBA"/>
    <w:rsid w:val="00FC476F"/>
    <w:rsid w:val="00FC570C"/>
    <w:rsid w:val="00FD597D"/>
    <w:rsid w:val="00FD6215"/>
    <w:rsid w:val="00FD6A03"/>
    <w:rsid w:val="00FD7127"/>
    <w:rsid w:val="00FD7CFF"/>
    <w:rsid w:val="00FE3CB6"/>
    <w:rsid w:val="00FE4E52"/>
    <w:rsid w:val="00FE6DAB"/>
    <w:rsid w:val="00FE731D"/>
    <w:rsid w:val="00FE7FEC"/>
    <w:rsid w:val="00FF05B2"/>
    <w:rsid w:val="00FF16E6"/>
    <w:rsid w:val="00FF1D6F"/>
    <w:rsid w:val="00FF23D3"/>
    <w:rsid w:val="00FF2874"/>
    <w:rsid w:val="00FF3EA6"/>
    <w:rsid w:val="00FF6C40"/>
    <w:rsid w:val="00FF72E6"/>
    <w:rsid w:val="00FF72EF"/>
    <w:rsid w:val="00FF75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3BFB5D"/>
  <w15:docId w15:val="{55F71285-F9CC-4E63-8BE5-51A6E546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character" w:customStyle="1" w:styleId="st1">
    <w:name w:val="st1"/>
    <w:rsid w:val="00CE2691"/>
  </w:style>
  <w:style w:type="paragraph" w:styleId="Sraassuenkleliais">
    <w:name w:val="List Bullet"/>
    <w:basedOn w:val="prastasis"/>
    <w:uiPriority w:val="99"/>
    <w:unhideWhenUsed/>
    <w:rsid w:val="00644E17"/>
    <w:pPr>
      <w:numPr>
        <w:numId w:val="17"/>
      </w:numPr>
      <w:contextualSpacing/>
    </w:pPr>
  </w:style>
  <w:style w:type="paragraph" w:customStyle="1" w:styleId="Default">
    <w:name w:val="Default"/>
    <w:rsid w:val="00D86C2C"/>
    <w:pPr>
      <w:autoSpaceDE w:val="0"/>
      <w:autoSpaceDN w:val="0"/>
      <w:adjustRightInd w:val="0"/>
    </w:pPr>
    <w:rPr>
      <w:color w:val="000000"/>
      <w:sz w:val="24"/>
      <w:szCs w:val="24"/>
    </w:rPr>
  </w:style>
  <w:style w:type="paragraph" w:customStyle="1" w:styleId="TableParagraph">
    <w:name w:val="Table Paragraph"/>
    <w:basedOn w:val="prastasis"/>
    <w:uiPriority w:val="1"/>
    <w:qFormat/>
    <w:rsid w:val="00D208D8"/>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395155">
      <w:bodyDiv w:val="1"/>
      <w:marLeft w:val="0"/>
      <w:marRight w:val="0"/>
      <w:marTop w:val="0"/>
      <w:marBottom w:val="0"/>
      <w:divBdr>
        <w:top w:val="none" w:sz="0" w:space="0" w:color="auto"/>
        <w:left w:val="none" w:sz="0" w:space="0" w:color="auto"/>
        <w:bottom w:val="none" w:sz="0" w:space="0" w:color="auto"/>
        <w:right w:val="none" w:sz="0" w:space="0" w:color="auto"/>
      </w:divBdr>
    </w:div>
    <w:div w:id="631639238">
      <w:bodyDiv w:val="1"/>
      <w:marLeft w:val="0"/>
      <w:marRight w:val="0"/>
      <w:marTop w:val="0"/>
      <w:marBottom w:val="0"/>
      <w:divBdr>
        <w:top w:val="none" w:sz="0" w:space="0" w:color="auto"/>
        <w:left w:val="none" w:sz="0" w:space="0" w:color="auto"/>
        <w:bottom w:val="none" w:sz="0" w:space="0" w:color="auto"/>
        <w:right w:val="none" w:sz="0" w:space="0" w:color="auto"/>
      </w:divBdr>
    </w:div>
    <w:div w:id="795295351">
      <w:bodyDiv w:val="1"/>
      <w:marLeft w:val="0"/>
      <w:marRight w:val="0"/>
      <w:marTop w:val="0"/>
      <w:marBottom w:val="0"/>
      <w:divBdr>
        <w:top w:val="none" w:sz="0" w:space="0" w:color="auto"/>
        <w:left w:val="none" w:sz="0" w:space="0" w:color="auto"/>
        <w:bottom w:val="none" w:sz="0" w:space="0" w:color="auto"/>
        <w:right w:val="none" w:sz="0" w:space="0" w:color="auto"/>
      </w:divBdr>
    </w:div>
    <w:div w:id="820930139">
      <w:bodyDiv w:val="1"/>
      <w:marLeft w:val="0"/>
      <w:marRight w:val="0"/>
      <w:marTop w:val="0"/>
      <w:marBottom w:val="0"/>
      <w:divBdr>
        <w:top w:val="none" w:sz="0" w:space="0" w:color="auto"/>
        <w:left w:val="none" w:sz="0" w:space="0" w:color="auto"/>
        <w:bottom w:val="none" w:sz="0" w:space="0" w:color="auto"/>
        <w:right w:val="none" w:sz="0" w:space="0" w:color="auto"/>
      </w:divBdr>
    </w:div>
    <w:div w:id="822936052">
      <w:bodyDiv w:val="1"/>
      <w:marLeft w:val="0"/>
      <w:marRight w:val="0"/>
      <w:marTop w:val="0"/>
      <w:marBottom w:val="0"/>
      <w:divBdr>
        <w:top w:val="none" w:sz="0" w:space="0" w:color="auto"/>
        <w:left w:val="none" w:sz="0" w:space="0" w:color="auto"/>
        <w:bottom w:val="none" w:sz="0" w:space="0" w:color="auto"/>
        <w:right w:val="none" w:sz="0" w:space="0" w:color="auto"/>
      </w:divBdr>
    </w:div>
    <w:div w:id="1179586889">
      <w:bodyDiv w:val="1"/>
      <w:marLeft w:val="0"/>
      <w:marRight w:val="0"/>
      <w:marTop w:val="0"/>
      <w:marBottom w:val="0"/>
      <w:divBdr>
        <w:top w:val="none" w:sz="0" w:space="0" w:color="auto"/>
        <w:left w:val="none" w:sz="0" w:space="0" w:color="auto"/>
        <w:bottom w:val="none" w:sz="0" w:space="0" w:color="auto"/>
        <w:right w:val="none" w:sz="0" w:space="0" w:color="auto"/>
      </w:divBdr>
    </w:div>
    <w:div w:id="1434059534">
      <w:bodyDiv w:val="1"/>
      <w:marLeft w:val="0"/>
      <w:marRight w:val="0"/>
      <w:marTop w:val="0"/>
      <w:marBottom w:val="0"/>
      <w:divBdr>
        <w:top w:val="none" w:sz="0" w:space="0" w:color="auto"/>
        <w:left w:val="none" w:sz="0" w:space="0" w:color="auto"/>
        <w:bottom w:val="none" w:sz="0" w:space="0" w:color="auto"/>
        <w:right w:val="none" w:sz="0" w:space="0" w:color="auto"/>
      </w:divBdr>
    </w:div>
    <w:div w:id="1457093845">
      <w:bodyDiv w:val="1"/>
      <w:marLeft w:val="0"/>
      <w:marRight w:val="0"/>
      <w:marTop w:val="0"/>
      <w:marBottom w:val="0"/>
      <w:divBdr>
        <w:top w:val="none" w:sz="0" w:space="0" w:color="auto"/>
        <w:left w:val="none" w:sz="0" w:space="0" w:color="auto"/>
        <w:bottom w:val="none" w:sz="0" w:space="0" w:color="auto"/>
        <w:right w:val="none" w:sz="0" w:space="0" w:color="auto"/>
      </w:divBdr>
    </w:div>
    <w:div w:id="1672369916">
      <w:bodyDiv w:val="1"/>
      <w:marLeft w:val="0"/>
      <w:marRight w:val="0"/>
      <w:marTop w:val="0"/>
      <w:marBottom w:val="0"/>
      <w:divBdr>
        <w:top w:val="none" w:sz="0" w:space="0" w:color="auto"/>
        <w:left w:val="none" w:sz="0" w:space="0" w:color="auto"/>
        <w:bottom w:val="none" w:sz="0" w:space="0" w:color="auto"/>
        <w:right w:val="none" w:sz="0" w:space="0" w:color="auto"/>
      </w:divBdr>
    </w:div>
    <w:div w:id="1846624235">
      <w:bodyDiv w:val="1"/>
      <w:marLeft w:val="0"/>
      <w:marRight w:val="0"/>
      <w:marTop w:val="0"/>
      <w:marBottom w:val="0"/>
      <w:divBdr>
        <w:top w:val="none" w:sz="0" w:space="0" w:color="auto"/>
        <w:left w:val="none" w:sz="0" w:space="0" w:color="auto"/>
        <w:bottom w:val="none" w:sz="0" w:space="0" w:color="auto"/>
        <w:right w:val="none" w:sz="0" w:space="0" w:color="auto"/>
      </w:divBdr>
    </w:div>
    <w:div w:id="193589696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239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745E0-0494-41FA-B00B-810964D9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4</Pages>
  <Words>938</Words>
  <Characters>6449</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2025-09-23T06:47:00Z</cp:lastPrinted>
  <dcterms:created xsi:type="dcterms:W3CDTF">2025-11-26T13:03:00Z</dcterms:created>
  <dcterms:modified xsi:type="dcterms:W3CDTF">2025-11-26T13:03:00Z</dcterms:modified>
</cp:coreProperties>
</file>