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51B80C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C45CA" w:rsidRPr="006C45CA">
        <w:rPr>
          <w:rFonts w:ascii="Times New Roman" w:hAnsi="Times New Roman"/>
          <w:b/>
          <w:color w:val="000000"/>
          <w:sz w:val="24"/>
          <w:szCs w:val="24"/>
        </w:rPr>
        <w:t>„ŠVIESOS“ UGDYMO</w:t>
      </w:r>
      <w:r w:rsidR="006C45CA">
        <w:rPr>
          <w:b/>
          <w:smallCaps/>
          <w:sz w:val="24"/>
          <w:szCs w:val="24"/>
        </w:rPr>
        <w:t xml:space="preserve"> </w:t>
      </w:r>
      <w:r w:rsidR="00CB6F05" w:rsidRPr="00CB6F05">
        <w:rPr>
          <w:rFonts w:ascii="Times New Roman" w:hAnsi="Times New Roman"/>
          <w:b/>
          <w:color w:val="000000"/>
          <w:sz w:val="24"/>
          <w:szCs w:val="24"/>
        </w:rPr>
        <w:t xml:space="preserve">CENTRO </w:t>
      </w:r>
      <w:r w:rsidR="00CB6F05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5A2745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>Panevėžio</w:t>
      </w:r>
      <w:r w:rsidR="006C45CA">
        <w:rPr>
          <w:color w:val="000000"/>
          <w:szCs w:val="24"/>
        </w:rPr>
        <w:t xml:space="preserve"> </w:t>
      </w:r>
      <w:r w:rsidR="006C45CA">
        <w:rPr>
          <w:szCs w:val="24"/>
        </w:rPr>
        <w:t>„Šviesos“ ugdymo centro</w:t>
      </w:r>
      <w:r w:rsidR="00CB6F05"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8FBB3F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6C45CA">
        <w:rPr>
          <w:szCs w:val="24"/>
        </w:rPr>
        <w:t xml:space="preserve">„Šviesos“ ugdymo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6C45CA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9FBEC" w14:textId="77777777" w:rsidR="00CC560C" w:rsidRDefault="00CC560C">
      <w:r>
        <w:separator/>
      </w:r>
    </w:p>
  </w:endnote>
  <w:endnote w:type="continuationSeparator" w:id="0">
    <w:p w14:paraId="4C16FACA" w14:textId="77777777" w:rsidR="00CC560C" w:rsidRDefault="00CC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E014F" w14:textId="77777777" w:rsidR="00CC560C" w:rsidRDefault="00CC560C">
      <w:r>
        <w:separator/>
      </w:r>
    </w:p>
  </w:footnote>
  <w:footnote w:type="continuationSeparator" w:id="0">
    <w:p w14:paraId="7120B222" w14:textId="77777777" w:rsidR="00CC560C" w:rsidRDefault="00CC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A7538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23E0F"/>
    <w:rsid w:val="00234FD8"/>
    <w:rsid w:val="00242E6F"/>
    <w:rsid w:val="0024706D"/>
    <w:rsid w:val="00260773"/>
    <w:rsid w:val="002630A9"/>
    <w:rsid w:val="00273FFE"/>
    <w:rsid w:val="00282351"/>
    <w:rsid w:val="00291485"/>
    <w:rsid w:val="00291649"/>
    <w:rsid w:val="002922B3"/>
    <w:rsid w:val="00293DE4"/>
    <w:rsid w:val="002A2097"/>
    <w:rsid w:val="002D57F9"/>
    <w:rsid w:val="002D7E2D"/>
    <w:rsid w:val="002E238F"/>
    <w:rsid w:val="002F4C61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385A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A52C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45CA"/>
    <w:rsid w:val="006C5D53"/>
    <w:rsid w:val="006D107B"/>
    <w:rsid w:val="006D602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634CD"/>
    <w:rsid w:val="00C73F12"/>
    <w:rsid w:val="00C819BA"/>
    <w:rsid w:val="00C950BA"/>
    <w:rsid w:val="00CA05CB"/>
    <w:rsid w:val="00CA7E2F"/>
    <w:rsid w:val="00CB2AAB"/>
    <w:rsid w:val="00CB6F05"/>
    <w:rsid w:val="00CC560C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175E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2025-12-08T09:45:00Z</dcterms:created>
  <dcterms:modified xsi:type="dcterms:W3CDTF">2025-12-08T09:45:00Z</dcterms:modified>
</cp:coreProperties>
</file>