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FAA6406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F4C61">
        <w:rPr>
          <w:rFonts w:ascii="Times New Roman" w:hAnsi="Times New Roman"/>
          <w:b/>
          <w:color w:val="000000"/>
          <w:sz w:val="24"/>
          <w:szCs w:val="24"/>
        </w:rPr>
        <w:t>5-OSIOS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56CDCFF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2F4C61">
        <w:rPr>
          <w:szCs w:val="24"/>
        </w:rPr>
        <w:t>5-osios</w:t>
      </w:r>
      <w:r w:rsidR="0076581E" w:rsidRPr="00F847B3">
        <w:rPr>
          <w:szCs w:val="24"/>
        </w:rPr>
        <w:t xml:space="preserve"> </w:t>
      </w:r>
      <w:r w:rsidR="00DA0FF4">
        <w:rPr>
          <w:color w:val="000000"/>
          <w:szCs w:val="24"/>
        </w:rPr>
        <w:t xml:space="preserve">gimnazijos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26CDB09B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2F4C61">
        <w:rPr>
          <w:szCs w:val="24"/>
        </w:rPr>
        <w:t>5-osios</w:t>
      </w:r>
      <w:r w:rsidR="002F4C61" w:rsidRPr="00F847B3">
        <w:rPr>
          <w:szCs w:val="24"/>
        </w:rPr>
        <w:t xml:space="preserve"> </w:t>
      </w:r>
      <w:r w:rsidR="00DA0FF4">
        <w:rPr>
          <w:color w:val="000000"/>
          <w:szCs w:val="24"/>
        </w:rPr>
        <w:t xml:space="preserve">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76581E">
        <w:rPr>
          <w:noProof/>
          <w:szCs w:val="24"/>
        </w:rPr>
        <w:t>1</w:t>
      </w:r>
      <w:r w:rsidR="002F4C61">
        <w:rPr>
          <w:noProof/>
          <w:szCs w:val="24"/>
        </w:rPr>
        <w:t>2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76581E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CAC27" w14:textId="77777777" w:rsidR="0045385A" w:rsidRDefault="0045385A">
      <w:r>
        <w:separator/>
      </w:r>
    </w:p>
  </w:endnote>
  <w:endnote w:type="continuationSeparator" w:id="0">
    <w:p w14:paraId="17FB33B3" w14:textId="77777777" w:rsidR="0045385A" w:rsidRDefault="0045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4866A" w14:textId="77777777" w:rsidR="0045385A" w:rsidRDefault="0045385A">
      <w:r>
        <w:separator/>
      </w:r>
    </w:p>
  </w:footnote>
  <w:footnote w:type="continuationSeparator" w:id="0">
    <w:p w14:paraId="683D2960" w14:textId="77777777" w:rsidR="0045385A" w:rsidRDefault="00453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A7538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485"/>
    <w:rsid w:val="00291649"/>
    <w:rsid w:val="002922B3"/>
    <w:rsid w:val="00293DE4"/>
    <w:rsid w:val="002A2097"/>
    <w:rsid w:val="002D57F9"/>
    <w:rsid w:val="002D7E2D"/>
    <w:rsid w:val="002E238F"/>
    <w:rsid w:val="002F4C61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385A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04F0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02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581E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384E"/>
    <w:rsid w:val="00927CB6"/>
    <w:rsid w:val="00930F3A"/>
    <w:rsid w:val="0094395C"/>
    <w:rsid w:val="00953557"/>
    <w:rsid w:val="009631D4"/>
    <w:rsid w:val="00980E19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D7E6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1EF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634CD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54</Words>
  <Characters>487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2025-12-08T09:49:00Z</dcterms:created>
  <dcterms:modified xsi:type="dcterms:W3CDTF">2025-12-08T09:49:00Z</dcterms:modified>
</cp:coreProperties>
</file>