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4353F60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>PANEVĖŽIO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84AF5">
        <w:rPr>
          <w:rFonts w:ascii="Times New Roman" w:hAnsi="Times New Roman"/>
          <w:b/>
          <w:color w:val="000000"/>
          <w:sz w:val="24"/>
          <w:szCs w:val="24"/>
        </w:rPr>
        <w:t>„VILTIES“</w:t>
      </w:r>
      <w:r w:rsidR="00706A8C">
        <w:rPr>
          <w:rFonts w:ascii="Times New Roman" w:hAnsi="Times New Roman"/>
          <w:b/>
          <w:color w:val="000000"/>
          <w:sz w:val="24"/>
          <w:szCs w:val="24"/>
        </w:rPr>
        <w:t xml:space="preserve"> PROGIMNAZIJOS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30CA5B91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E84AF5">
        <w:rPr>
          <w:szCs w:val="24"/>
        </w:rPr>
        <w:t>„Vilties“</w:t>
      </w:r>
      <w:r w:rsidR="00706A8C">
        <w:rPr>
          <w:szCs w:val="24"/>
        </w:rPr>
        <w:t xml:space="preserve"> progimnazijos</w:t>
      </w:r>
      <w:r w:rsidR="00DA0FF4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1ED9C57E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E84AF5">
        <w:rPr>
          <w:szCs w:val="24"/>
        </w:rPr>
        <w:t xml:space="preserve">„Vilties“ </w:t>
      </w:r>
      <w:r w:rsidR="00706A8C">
        <w:rPr>
          <w:szCs w:val="24"/>
        </w:rPr>
        <w:t>progimnazijos</w:t>
      </w:r>
      <w:r w:rsidR="00706A8C">
        <w:rPr>
          <w:color w:val="000000"/>
          <w:szCs w:val="24"/>
        </w:rPr>
        <w:t xml:space="preserve">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76581E">
        <w:rPr>
          <w:noProof/>
          <w:szCs w:val="24"/>
        </w:rPr>
        <w:t>1</w:t>
      </w:r>
      <w:r w:rsidR="00E84AF5">
        <w:rPr>
          <w:noProof/>
          <w:szCs w:val="24"/>
        </w:rPr>
        <w:t>1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76581E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71D70" w14:textId="77777777" w:rsidR="0077268A" w:rsidRDefault="0077268A">
      <w:r>
        <w:separator/>
      </w:r>
    </w:p>
  </w:endnote>
  <w:endnote w:type="continuationSeparator" w:id="0">
    <w:p w14:paraId="5CA50C3B" w14:textId="77777777" w:rsidR="0077268A" w:rsidRDefault="0077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75CBA" w14:textId="77777777" w:rsidR="0077268A" w:rsidRDefault="0077268A">
      <w:r>
        <w:separator/>
      </w:r>
    </w:p>
  </w:footnote>
  <w:footnote w:type="continuationSeparator" w:id="0">
    <w:p w14:paraId="75636875" w14:textId="77777777" w:rsidR="0077268A" w:rsidRDefault="00772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55E2"/>
    <w:rsid w:val="0030582F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04F0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449FE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02B"/>
    <w:rsid w:val="006D6344"/>
    <w:rsid w:val="006F65CD"/>
    <w:rsid w:val="00703771"/>
    <w:rsid w:val="00706A8C"/>
    <w:rsid w:val="007148D4"/>
    <w:rsid w:val="00740946"/>
    <w:rsid w:val="00743B7D"/>
    <w:rsid w:val="007452C6"/>
    <w:rsid w:val="00751BAB"/>
    <w:rsid w:val="00755976"/>
    <w:rsid w:val="0076581E"/>
    <w:rsid w:val="00767D9D"/>
    <w:rsid w:val="00770A19"/>
    <w:rsid w:val="00771EFA"/>
    <w:rsid w:val="0077268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E6A78"/>
    <w:rsid w:val="009F11DA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D7E6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634CD"/>
    <w:rsid w:val="00C73F12"/>
    <w:rsid w:val="00C819BA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53640"/>
    <w:rsid w:val="00D625ED"/>
    <w:rsid w:val="00D679DA"/>
    <w:rsid w:val="00D67D69"/>
    <w:rsid w:val="00D91322"/>
    <w:rsid w:val="00D92707"/>
    <w:rsid w:val="00D961FD"/>
    <w:rsid w:val="00DA0FF4"/>
    <w:rsid w:val="00DB19B0"/>
    <w:rsid w:val="00DB78CB"/>
    <w:rsid w:val="00DC75E0"/>
    <w:rsid w:val="00DE4BF3"/>
    <w:rsid w:val="00DF041B"/>
    <w:rsid w:val="00DF1886"/>
    <w:rsid w:val="00E02C72"/>
    <w:rsid w:val="00E14D30"/>
    <w:rsid w:val="00E1523D"/>
    <w:rsid w:val="00E15631"/>
    <w:rsid w:val="00E21A77"/>
    <w:rsid w:val="00E25C30"/>
    <w:rsid w:val="00E35272"/>
    <w:rsid w:val="00E429EE"/>
    <w:rsid w:val="00E53AE8"/>
    <w:rsid w:val="00E5721D"/>
    <w:rsid w:val="00E618A8"/>
    <w:rsid w:val="00E61DDC"/>
    <w:rsid w:val="00E63D82"/>
    <w:rsid w:val="00E67CFE"/>
    <w:rsid w:val="00E84AF5"/>
    <w:rsid w:val="00E85649"/>
    <w:rsid w:val="00EA18B9"/>
    <w:rsid w:val="00EA2453"/>
    <w:rsid w:val="00EA3E8C"/>
    <w:rsid w:val="00EA6DBD"/>
    <w:rsid w:val="00EC43AB"/>
    <w:rsid w:val="00EC4E26"/>
    <w:rsid w:val="00EE7D9C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54</Words>
  <Characters>502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2025-12-08T11:31:00Z</dcterms:created>
  <dcterms:modified xsi:type="dcterms:W3CDTF">2025-12-08T11:31:00Z</dcterms:modified>
</cp:coreProperties>
</file>