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69A714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B6F05" w:rsidRPr="00CB6F05">
        <w:rPr>
          <w:rFonts w:ascii="Times New Roman" w:hAnsi="Times New Roman"/>
          <w:b/>
          <w:color w:val="000000"/>
          <w:sz w:val="24"/>
          <w:szCs w:val="24"/>
        </w:rPr>
        <w:t xml:space="preserve">SPECIALIOSIOS MOKYKLOS-DAUGIAFUNKCIO CENTRO </w:t>
      </w:r>
      <w:r w:rsidR="00CB6F05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6FA4C72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CB6F05">
        <w:t xml:space="preserve">specialiosios mokyklos-daugiafunkcio centro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9C7B9A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CB6F05">
        <w:t xml:space="preserve">specialiosios mokyklos-daugiafunkcio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2F4C61">
        <w:rPr>
          <w:noProof/>
          <w:szCs w:val="24"/>
        </w:rPr>
        <w:t>2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FAD89" w14:textId="77777777" w:rsidR="005A52CE" w:rsidRDefault="005A52CE">
      <w:r>
        <w:separator/>
      </w:r>
    </w:p>
  </w:endnote>
  <w:endnote w:type="continuationSeparator" w:id="0">
    <w:p w14:paraId="058850B5" w14:textId="77777777" w:rsidR="005A52CE" w:rsidRDefault="005A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F509" w14:textId="77777777" w:rsidR="005A52CE" w:rsidRDefault="005A52CE">
      <w:r>
        <w:separator/>
      </w:r>
    </w:p>
  </w:footnote>
  <w:footnote w:type="continuationSeparator" w:id="0">
    <w:p w14:paraId="3CCC590C" w14:textId="77777777" w:rsidR="005A52CE" w:rsidRDefault="005A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A7538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485"/>
    <w:rsid w:val="00291649"/>
    <w:rsid w:val="002922B3"/>
    <w:rsid w:val="00293DE4"/>
    <w:rsid w:val="002A2097"/>
    <w:rsid w:val="002D57F9"/>
    <w:rsid w:val="002D7E2D"/>
    <w:rsid w:val="002E238F"/>
    <w:rsid w:val="002E4A6B"/>
    <w:rsid w:val="002F4C61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385A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A52CE"/>
    <w:rsid w:val="005B12B2"/>
    <w:rsid w:val="005B1469"/>
    <w:rsid w:val="005B5236"/>
    <w:rsid w:val="005D0F1A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02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B6F05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75F65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57</Words>
  <Characters>559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2025-12-08T14:41:00Z</dcterms:created>
  <dcterms:modified xsi:type="dcterms:W3CDTF">2025-12-08T14:41:00Z</dcterms:modified>
</cp:coreProperties>
</file>