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5B0B4" w14:textId="77777777" w:rsidR="00214716" w:rsidRPr="00E40C89" w:rsidRDefault="00214716" w:rsidP="00214716">
      <w:pPr>
        <w:jc w:val="center"/>
        <w:rPr>
          <w:szCs w:val="24"/>
        </w:rPr>
      </w:pPr>
      <w:r w:rsidRPr="00E40C89">
        <w:rPr>
          <w:noProof/>
          <w:lang w:eastAsia="lt-LT"/>
        </w:rPr>
        <w:drawing>
          <wp:inline distT="0" distB="0" distL="0" distR="0" wp14:anchorId="22DF21B4" wp14:editId="651CB5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DE47" w14:textId="77777777" w:rsidR="00214716" w:rsidRPr="00E40C89" w:rsidRDefault="00214716" w:rsidP="00214716">
      <w:pPr>
        <w:jc w:val="center"/>
        <w:rPr>
          <w:szCs w:val="24"/>
        </w:rPr>
      </w:pPr>
    </w:p>
    <w:p w14:paraId="1F44316C" w14:textId="77777777" w:rsidR="00214716" w:rsidRPr="00E40C89" w:rsidRDefault="00214716" w:rsidP="00214716">
      <w:pPr>
        <w:jc w:val="center"/>
        <w:rPr>
          <w:b/>
          <w:sz w:val="28"/>
        </w:rPr>
      </w:pPr>
      <w:r w:rsidRPr="00E40C89">
        <w:rPr>
          <w:b/>
          <w:sz w:val="28"/>
        </w:rPr>
        <w:t>PANEVĖŽIO MIESTO SAVIVALDYBĖS TARYBA</w:t>
      </w:r>
    </w:p>
    <w:p w14:paraId="1628B7CE" w14:textId="77777777" w:rsidR="00214716" w:rsidRPr="00E40C89" w:rsidRDefault="00214716" w:rsidP="00214716">
      <w:pPr>
        <w:keepNext/>
        <w:jc w:val="center"/>
        <w:outlineLvl w:val="1"/>
      </w:pPr>
    </w:p>
    <w:p w14:paraId="05F9F891" w14:textId="77777777" w:rsidR="00D26BE8" w:rsidRDefault="00D26BE8" w:rsidP="00D26BE8">
      <w:pPr>
        <w:keepNext/>
        <w:jc w:val="right"/>
        <w:outlineLvl w:val="2"/>
        <w:rPr>
          <w:b/>
          <w:bCs/>
          <w:sz w:val="28"/>
        </w:rPr>
      </w:pPr>
    </w:p>
    <w:p w14:paraId="3F8E6DB5" w14:textId="77777777" w:rsidR="00D26BE8" w:rsidRDefault="00D26BE8" w:rsidP="00D26BE8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14:paraId="3B4CFC5C" w14:textId="5B11E77B" w:rsidR="00A752FE" w:rsidRDefault="002807A7" w:rsidP="00A752FE">
      <w:pPr>
        <w:jc w:val="center"/>
        <w:rPr>
          <w:b/>
          <w:szCs w:val="24"/>
        </w:rPr>
      </w:pPr>
      <w:r>
        <w:rPr>
          <w:b/>
          <w:szCs w:val="24"/>
          <w:lang w:eastAsia="lt-LT"/>
        </w:rPr>
        <w:t>DĖL SAVIVALDYBĖS TARYBOS 2024 M. KOVO 28 D. SPRENDIMO NR. 1-121 „</w:t>
      </w:r>
      <w:r w:rsidRPr="00D73D5C">
        <w:rPr>
          <w:b/>
          <w:szCs w:val="24"/>
          <w:lang w:eastAsia="lt-LT"/>
        </w:rPr>
        <w:t xml:space="preserve">DĖL </w:t>
      </w:r>
      <w:r w:rsidRPr="007C3B8A">
        <w:rPr>
          <w:b/>
          <w:szCs w:val="24"/>
        </w:rPr>
        <w:t xml:space="preserve">PANEVĖŽIO </w:t>
      </w:r>
      <w:r>
        <w:rPr>
          <w:b/>
          <w:szCs w:val="24"/>
        </w:rPr>
        <w:t>MIESTO</w:t>
      </w:r>
      <w:r w:rsidRPr="007C3B8A">
        <w:rPr>
          <w:b/>
          <w:szCs w:val="24"/>
        </w:rPr>
        <w:t xml:space="preserve"> </w:t>
      </w:r>
      <w:r>
        <w:rPr>
          <w:b/>
          <w:szCs w:val="24"/>
        </w:rPr>
        <w:t xml:space="preserve">SAVIVALDYBĖS </w:t>
      </w:r>
      <w:r w:rsidRPr="007C3B8A">
        <w:rPr>
          <w:b/>
          <w:szCs w:val="24"/>
        </w:rPr>
        <w:t xml:space="preserve">IKIMOKYKLINIO UGDYMO </w:t>
      </w:r>
      <w:r>
        <w:rPr>
          <w:b/>
          <w:szCs w:val="24"/>
        </w:rPr>
        <w:t xml:space="preserve">MOKYKLŲ </w:t>
      </w:r>
      <w:r w:rsidRPr="00AF0427">
        <w:rPr>
          <w:b/>
          <w:szCs w:val="24"/>
        </w:rPr>
        <w:t>2024–2027</w:t>
      </w:r>
      <w:r w:rsidRPr="007C3B8A">
        <w:rPr>
          <w:b/>
          <w:szCs w:val="24"/>
        </w:rPr>
        <w:t xml:space="preserve"> METŲ TINKLO PERTVARK</w:t>
      </w:r>
      <w:r>
        <w:rPr>
          <w:b/>
          <w:szCs w:val="24"/>
        </w:rPr>
        <w:t xml:space="preserve">OS BENDROJO PLANO </w:t>
      </w:r>
      <w:r>
        <w:rPr>
          <w:b/>
          <w:bCs/>
          <w:color w:val="000000"/>
          <w:szCs w:val="24"/>
        </w:rPr>
        <w:t>PATVIRTINIMO</w:t>
      </w:r>
      <w:r>
        <w:rPr>
          <w:b/>
          <w:color w:val="000000"/>
          <w:szCs w:val="24"/>
        </w:rPr>
        <w:t>“ PAKEITIMO</w:t>
      </w:r>
    </w:p>
    <w:p w14:paraId="005B7141" w14:textId="77777777" w:rsidR="00CC5028" w:rsidRPr="0087562B" w:rsidRDefault="00CC5028" w:rsidP="00A752FE">
      <w:pPr>
        <w:jc w:val="center"/>
        <w:rPr>
          <w:b/>
          <w:color w:val="000000"/>
          <w:szCs w:val="24"/>
        </w:rPr>
      </w:pPr>
    </w:p>
    <w:p w14:paraId="2F65B278" w14:textId="77777777" w:rsidR="001F71A0" w:rsidRPr="00A562AA" w:rsidRDefault="001F71A0" w:rsidP="001F71A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9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TSP-557</w:t>
      </w:r>
      <w:r>
        <w:fldChar w:fldCharType="end"/>
      </w:r>
      <w:bookmarkEnd w:id="1"/>
    </w:p>
    <w:p w14:paraId="340D1743" w14:textId="2C7830EC" w:rsidR="00D26BE8" w:rsidRDefault="00D26BE8" w:rsidP="00D26BE8">
      <w:pPr>
        <w:jc w:val="center"/>
      </w:pPr>
      <w:r>
        <w:t>Panevėžys</w:t>
      </w:r>
    </w:p>
    <w:p w14:paraId="75423416" w14:textId="77777777" w:rsidR="00D26BE8" w:rsidRDefault="00D26BE8" w:rsidP="00D26BE8">
      <w:pPr>
        <w:jc w:val="center"/>
      </w:pPr>
    </w:p>
    <w:p w14:paraId="205F4E90" w14:textId="7E16C65A" w:rsidR="002D5620" w:rsidRPr="00D1142F" w:rsidRDefault="002D5620" w:rsidP="00F21610">
      <w:pPr>
        <w:spacing w:line="360" w:lineRule="auto"/>
        <w:ind w:firstLine="851"/>
        <w:jc w:val="both"/>
        <w:rPr>
          <w:szCs w:val="24"/>
        </w:rPr>
      </w:pPr>
      <w:r w:rsidRPr="001E3B96">
        <w:rPr>
          <w:szCs w:val="24"/>
        </w:rPr>
        <w:t>Vadovaudamasi</w:t>
      </w:r>
      <w:r w:rsidRPr="001E3B96">
        <w:rPr>
          <w:szCs w:val="24"/>
          <w:lang w:eastAsia="ru-RU"/>
        </w:rPr>
        <w:t xml:space="preserve"> Lietuvos Respublikos vietos savivaldos įstatymo </w:t>
      </w:r>
      <w:r w:rsidR="002620A7">
        <w:rPr>
          <w:szCs w:val="24"/>
          <w:lang w:eastAsia="ru-RU"/>
        </w:rPr>
        <w:t xml:space="preserve">16 straipsnio 1 dalimi, </w:t>
      </w:r>
      <w:r w:rsidR="000728B9">
        <w:rPr>
          <w:color w:val="000000"/>
        </w:rPr>
        <w:t xml:space="preserve">Lietuvos Respublikos švietimo įstatymo 28 straipsnio </w:t>
      </w:r>
      <w:r w:rsidR="00A43995">
        <w:rPr>
          <w:color w:val="000000"/>
        </w:rPr>
        <w:t>10</w:t>
      </w:r>
      <w:r w:rsidR="000728B9">
        <w:rPr>
          <w:color w:val="000000"/>
        </w:rPr>
        <w:t xml:space="preserve"> dalimi, </w:t>
      </w:r>
      <w:r w:rsidR="00A43995"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</w:t>
      </w:r>
      <w:r w:rsidR="00A43995" w:rsidRPr="00D1142F">
        <w:rPr>
          <w:szCs w:val="24"/>
        </w:rPr>
        <w:t xml:space="preserve">“, 189 punktu, </w:t>
      </w:r>
      <w:r w:rsidRPr="00D1142F">
        <w:rPr>
          <w:szCs w:val="24"/>
        </w:rPr>
        <w:t>Panevėžio miesto savivaldybės taryba n</w:t>
      </w:r>
      <w:r w:rsidR="00F21610">
        <w:rPr>
          <w:szCs w:val="24"/>
        </w:rPr>
        <w:t xml:space="preserve"> </w:t>
      </w:r>
      <w:r w:rsidRPr="00D1142F">
        <w:rPr>
          <w:szCs w:val="24"/>
        </w:rPr>
        <w:t>u</w:t>
      </w:r>
      <w:r w:rsidR="00F21610">
        <w:rPr>
          <w:szCs w:val="24"/>
        </w:rPr>
        <w:t xml:space="preserve"> </w:t>
      </w:r>
      <w:r w:rsidRPr="00D1142F">
        <w:rPr>
          <w:szCs w:val="24"/>
        </w:rPr>
        <w:t>s</w:t>
      </w:r>
      <w:r w:rsidR="00F21610">
        <w:rPr>
          <w:szCs w:val="24"/>
        </w:rPr>
        <w:t xml:space="preserve"> </w:t>
      </w:r>
      <w:r w:rsidRPr="00D1142F">
        <w:rPr>
          <w:szCs w:val="24"/>
        </w:rPr>
        <w:t>p</w:t>
      </w:r>
      <w:r w:rsidR="00F21610">
        <w:rPr>
          <w:szCs w:val="24"/>
        </w:rPr>
        <w:t xml:space="preserve"> </w:t>
      </w:r>
      <w:r w:rsidRPr="00D1142F">
        <w:rPr>
          <w:szCs w:val="24"/>
        </w:rPr>
        <w:t>r</w:t>
      </w:r>
      <w:r w:rsidR="00F21610">
        <w:rPr>
          <w:szCs w:val="24"/>
        </w:rPr>
        <w:t xml:space="preserve"> </w:t>
      </w:r>
      <w:r w:rsidRPr="00D1142F">
        <w:rPr>
          <w:szCs w:val="24"/>
        </w:rPr>
        <w:t>e</w:t>
      </w:r>
      <w:r w:rsidR="00F21610">
        <w:rPr>
          <w:szCs w:val="24"/>
        </w:rPr>
        <w:t xml:space="preserve"> </w:t>
      </w:r>
      <w:r w:rsidRPr="00D1142F">
        <w:rPr>
          <w:szCs w:val="24"/>
        </w:rPr>
        <w:t>n</w:t>
      </w:r>
      <w:r w:rsidR="00F21610">
        <w:rPr>
          <w:szCs w:val="24"/>
        </w:rPr>
        <w:t xml:space="preserve"> </w:t>
      </w:r>
      <w:r w:rsidRPr="00D1142F">
        <w:rPr>
          <w:szCs w:val="24"/>
        </w:rPr>
        <w:t>d</w:t>
      </w:r>
      <w:r w:rsidR="00F21610">
        <w:rPr>
          <w:szCs w:val="24"/>
        </w:rPr>
        <w:t xml:space="preserve"> </w:t>
      </w:r>
      <w:r w:rsidRPr="00D1142F">
        <w:rPr>
          <w:szCs w:val="24"/>
        </w:rPr>
        <w:t>ž</w:t>
      </w:r>
      <w:r w:rsidR="00F21610">
        <w:rPr>
          <w:szCs w:val="24"/>
        </w:rPr>
        <w:t xml:space="preserve"> </w:t>
      </w:r>
      <w:r w:rsidRPr="00D1142F">
        <w:rPr>
          <w:szCs w:val="24"/>
        </w:rPr>
        <w:t>i</w:t>
      </w:r>
      <w:r w:rsidR="00F21610">
        <w:rPr>
          <w:szCs w:val="24"/>
        </w:rPr>
        <w:t xml:space="preserve"> </w:t>
      </w:r>
      <w:r w:rsidRPr="00D1142F">
        <w:rPr>
          <w:szCs w:val="24"/>
        </w:rPr>
        <w:t>a:</w:t>
      </w:r>
    </w:p>
    <w:p w14:paraId="0355AA28" w14:textId="35D7DE89" w:rsidR="002D5620" w:rsidRPr="001F71A0" w:rsidRDefault="00260019" w:rsidP="00F21610">
      <w:pPr>
        <w:pStyle w:val="Sraopastraipa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0" w:firstLine="851"/>
        <w:jc w:val="both"/>
        <w:rPr>
          <w:szCs w:val="24"/>
        </w:rPr>
      </w:pPr>
      <w:r w:rsidRPr="001F71A0">
        <w:rPr>
          <w:szCs w:val="24"/>
        </w:rPr>
        <w:t xml:space="preserve">Pakeisti </w:t>
      </w:r>
      <w:r w:rsidR="00EA09DB" w:rsidRPr="001F71A0">
        <w:rPr>
          <w:szCs w:val="24"/>
        </w:rPr>
        <w:t>Panevėži</w:t>
      </w:r>
      <w:r w:rsidR="00EE4C19" w:rsidRPr="001F71A0">
        <w:rPr>
          <w:szCs w:val="24"/>
        </w:rPr>
        <w:t xml:space="preserve">o miesto savivaldybės </w:t>
      </w:r>
      <w:r w:rsidR="00E647BE" w:rsidRPr="001F71A0">
        <w:rPr>
          <w:szCs w:val="24"/>
        </w:rPr>
        <w:t xml:space="preserve">ikimokyklinio ugdymo </w:t>
      </w:r>
      <w:r w:rsidR="00EE4C19" w:rsidRPr="001F71A0">
        <w:rPr>
          <w:szCs w:val="24"/>
        </w:rPr>
        <w:t xml:space="preserve">mokyklų </w:t>
      </w:r>
      <w:r w:rsidR="00E647BE" w:rsidRPr="001F71A0">
        <w:rPr>
          <w:szCs w:val="24"/>
        </w:rPr>
        <w:t>2024</w:t>
      </w:r>
      <w:r w:rsidR="00924B2A" w:rsidRPr="001F71A0">
        <w:rPr>
          <w:szCs w:val="24"/>
        </w:rPr>
        <w:t>–</w:t>
      </w:r>
      <w:r w:rsidR="00E647BE" w:rsidRPr="001F71A0">
        <w:rPr>
          <w:szCs w:val="24"/>
        </w:rPr>
        <w:t xml:space="preserve">2027 metų tinklo </w:t>
      </w:r>
      <w:r w:rsidR="00924B2A" w:rsidRPr="001F71A0">
        <w:rPr>
          <w:szCs w:val="24"/>
        </w:rPr>
        <w:t xml:space="preserve">pertvarkos </w:t>
      </w:r>
      <w:r w:rsidR="0077627D" w:rsidRPr="001F71A0">
        <w:rPr>
          <w:szCs w:val="24"/>
        </w:rPr>
        <w:t>bendr</w:t>
      </w:r>
      <w:r w:rsidRPr="001F71A0">
        <w:rPr>
          <w:szCs w:val="24"/>
        </w:rPr>
        <w:t>ojo</w:t>
      </w:r>
      <w:r w:rsidR="0077627D" w:rsidRPr="001F71A0">
        <w:rPr>
          <w:szCs w:val="24"/>
        </w:rPr>
        <w:t xml:space="preserve"> </w:t>
      </w:r>
      <w:r w:rsidR="00F65D55" w:rsidRPr="001F71A0">
        <w:rPr>
          <w:szCs w:val="24"/>
        </w:rPr>
        <w:t>plan</w:t>
      </w:r>
      <w:r w:rsidR="002807A7" w:rsidRPr="001F71A0">
        <w:rPr>
          <w:szCs w:val="24"/>
        </w:rPr>
        <w:t>o</w:t>
      </w:r>
      <w:r w:rsidRPr="001F71A0">
        <w:rPr>
          <w:szCs w:val="24"/>
        </w:rPr>
        <w:t>, patvirtinto Panevėžio miesto savivaldybės tarybos 2024 m. kovo 28 d. sprendimu Nr. 1-</w:t>
      </w:r>
      <w:r w:rsidR="00F56207" w:rsidRPr="001F71A0">
        <w:rPr>
          <w:szCs w:val="24"/>
        </w:rPr>
        <w:t>1</w:t>
      </w:r>
      <w:r w:rsidRPr="001F71A0">
        <w:rPr>
          <w:szCs w:val="24"/>
        </w:rPr>
        <w:t xml:space="preserve">21 „Dėl </w:t>
      </w:r>
      <w:r w:rsidR="00D1142F" w:rsidRPr="001F71A0">
        <w:rPr>
          <w:szCs w:val="24"/>
        </w:rPr>
        <w:t>Panevėžio miesto savivaldybės ikimokyklinio ugdymo mokyklų 2024–2027 metų tinklo pertvarkos bendrojo plano patvirtinimo“</w:t>
      </w:r>
      <w:r w:rsidR="00F21610">
        <w:rPr>
          <w:szCs w:val="24"/>
        </w:rPr>
        <w:t>,</w:t>
      </w:r>
      <w:r w:rsidRPr="001F71A0">
        <w:rPr>
          <w:szCs w:val="24"/>
        </w:rPr>
        <w:t xml:space="preserve"> </w:t>
      </w:r>
      <w:r w:rsidR="002807A7" w:rsidRPr="001F71A0">
        <w:rPr>
          <w:szCs w:val="24"/>
        </w:rPr>
        <w:t>priedą</w:t>
      </w:r>
      <w:r w:rsidRPr="001F71A0">
        <w:rPr>
          <w:szCs w:val="24"/>
        </w:rPr>
        <w:t xml:space="preserve"> „</w:t>
      </w:r>
      <w:bookmarkStart w:id="2" w:name="_Hlk215598850"/>
      <w:r w:rsidR="00D1142F" w:rsidRPr="001F71A0">
        <w:rPr>
          <w:szCs w:val="24"/>
        </w:rPr>
        <w:t>Panevėžio miesto savivaldybės ikimokyklinio ugdymo mokyklų reorganizavimo, likvidavimo, struktūros pertvarkos 2024</w:t>
      </w:r>
      <w:r w:rsidR="00F21610">
        <w:rPr>
          <w:szCs w:val="24"/>
        </w:rPr>
        <w:t>–</w:t>
      </w:r>
      <w:r w:rsidR="00D1142F" w:rsidRPr="001F71A0">
        <w:rPr>
          <w:szCs w:val="24"/>
        </w:rPr>
        <w:t>2027 m. planas</w:t>
      </w:r>
      <w:bookmarkEnd w:id="2"/>
      <w:r w:rsidRPr="001F71A0">
        <w:rPr>
          <w:szCs w:val="24"/>
        </w:rPr>
        <w:t>“ ir išdėstyti nauja redakcija</w:t>
      </w:r>
      <w:r w:rsidR="00EA09DB" w:rsidRPr="001F71A0">
        <w:rPr>
          <w:szCs w:val="24"/>
        </w:rPr>
        <w:t xml:space="preserve"> </w:t>
      </w:r>
      <w:r w:rsidR="002D5620" w:rsidRPr="001F71A0">
        <w:rPr>
          <w:szCs w:val="24"/>
        </w:rPr>
        <w:t>(pridedama).</w:t>
      </w:r>
    </w:p>
    <w:p w14:paraId="086D6AB8" w14:textId="48424934" w:rsidR="002D5620" w:rsidRPr="0085366D" w:rsidRDefault="002D5620" w:rsidP="00F21610">
      <w:pPr>
        <w:pStyle w:val="Sraopastraipa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5366D">
        <w:rPr>
          <w:szCs w:val="24"/>
        </w:rPr>
        <w:t>Nustatyti, kad sprendimas:</w:t>
      </w:r>
    </w:p>
    <w:p w14:paraId="68A3D26F" w14:textId="141FCACA" w:rsidR="002D5620" w:rsidRPr="0085366D" w:rsidRDefault="00FA654B" w:rsidP="00F21610">
      <w:pPr>
        <w:pStyle w:val="Sraopastraipa"/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</w:t>
      </w:r>
      <w:r w:rsidR="00EE4C19">
        <w:rPr>
          <w:szCs w:val="24"/>
        </w:rPr>
        <w:t xml:space="preserve">.1. </w:t>
      </w:r>
      <w:r w:rsidR="002D5620" w:rsidRPr="0085366D">
        <w:rPr>
          <w:szCs w:val="24"/>
        </w:rPr>
        <w:t>skelbiamas Teisės aktų registre ir Savivaldybės interneto svetainėje;</w:t>
      </w:r>
    </w:p>
    <w:p w14:paraId="77DC6F6F" w14:textId="491BBBF2" w:rsidR="00EA09DB" w:rsidRPr="0085366D" w:rsidRDefault="00FA654B" w:rsidP="00F21610">
      <w:pPr>
        <w:tabs>
          <w:tab w:val="left" w:pos="851"/>
        </w:tabs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2</w:t>
      </w:r>
      <w:r w:rsidR="00791FEF" w:rsidRPr="0085366D">
        <w:rPr>
          <w:color w:val="000000"/>
        </w:rPr>
        <w:t>.</w:t>
      </w:r>
      <w:r w:rsidR="00EA09DB" w:rsidRPr="0085366D">
        <w:rPr>
          <w:color w:val="000000"/>
        </w:rPr>
        <w:t>2. įsigalioja 202</w:t>
      </w:r>
      <w:r w:rsidR="002807A7">
        <w:rPr>
          <w:color w:val="000000"/>
        </w:rPr>
        <w:t>6</w:t>
      </w:r>
      <w:r w:rsidR="00EA09DB" w:rsidRPr="0085366D">
        <w:rPr>
          <w:color w:val="000000"/>
        </w:rPr>
        <w:t xml:space="preserve"> m. </w:t>
      </w:r>
      <w:r w:rsidR="002807A7">
        <w:rPr>
          <w:color w:val="000000"/>
        </w:rPr>
        <w:t>sausio</w:t>
      </w:r>
      <w:r w:rsidR="00EA09DB" w:rsidRPr="0085366D">
        <w:rPr>
          <w:color w:val="000000"/>
        </w:rPr>
        <w:t xml:space="preserve"> 1 d.</w:t>
      </w:r>
    </w:p>
    <w:p w14:paraId="29A7B5E2" w14:textId="77777777" w:rsidR="00FB30A7" w:rsidRDefault="00FB30A7" w:rsidP="001F71A0">
      <w:pPr>
        <w:tabs>
          <w:tab w:val="left" w:pos="851"/>
        </w:tabs>
        <w:spacing w:line="360" w:lineRule="auto"/>
        <w:ind w:firstLine="567"/>
        <w:jc w:val="both"/>
        <w:rPr>
          <w:szCs w:val="24"/>
        </w:rPr>
      </w:pPr>
    </w:p>
    <w:p w14:paraId="21F956A0" w14:textId="77777777" w:rsidR="00FB30A7" w:rsidRPr="00E40C89" w:rsidRDefault="00FB30A7" w:rsidP="00A773ED">
      <w:pPr>
        <w:spacing w:line="360" w:lineRule="auto"/>
        <w:jc w:val="both"/>
        <w:rPr>
          <w:szCs w:val="24"/>
        </w:rPr>
      </w:pPr>
    </w:p>
    <w:p w14:paraId="5C6B9DD1" w14:textId="4A3B0D0F" w:rsidR="006E206B" w:rsidRPr="00E40C89" w:rsidRDefault="00A773ED" w:rsidP="00F21610">
      <w:pPr>
        <w:tabs>
          <w:tab w:val="left" w:pos="5385"/>
        </w:tabs>
        <w:jc w:val="center"/>
        <w:rPr>
          <w:szCs w:val="24"/>
        </w:rPr>
      </w:pPr>
      <w:r w:rsidRPr="00E40C89">
        <w:rPr>
          <w:rFonts w:eastAsia="Calibri"/>
          <w:szCs w:val="24"/>
        </w:rPr>
        <w:t>Savivaldybės mer</w:t>
      </w:r>
      <w:r w:rsidR="00F21610">
        <w:rPr>
          <w:rFonts w:eastAsia="Calibri"/>
          <w:szCs w:val="24"/>
        </w:rPr>
        <w:t>ė</w:t>
      </w:r>
      <w:r w:rsidRPr="00E40C89">
        <w:rPr>
          <w:rFonts w:eastAsia="Calibri"/>
          <w:szCs w:val="24"/>
        </w:rPr>
        <w:tab/>
        <w:t xml:space="preserve">                        </w:t>
      </w:r>
      <w:r w:rsidR="002807A7">
        <w:rPr>
          <w:rFonts w:eastAsia="Calibri"/>
          <w:szCs w:val="24"/>
        </w:rPr>
        <w:t>Loreta Masiliūnienė</w:t>
      </w:r>
    </w:p>
    <w:p w14:paraId="51F2BDE5" w14:textId="1882CC55" w:rsidR="006E206B" w:rsidRPr="00E40C89" w:rsidRDefault="006E206B">
      <w:pPr>
        <w:rPr>
          <w:szCs w:val="24"/>
        </w:rPr>
      </w:pPr>
    </w:p>
    <w:sectPr w:rsidR="006E206B" w:rsidRPr="00E40C89" w:rsidSect="00680974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0B5E6" w14:textId="77777777" w:rsidR="003C79EF" w:rsidRDefault="003C79EF">
      <w:r>
        <w:separator/>
      </w:r>
    </w:p>
  </w:endnote>
  <w:endnote w:type="continuationSeparator" w:id="0">
    <w:p w14:paraId="6B1920F7" w14:textId="77777777" w:rsidR="003C79EF" w:rsidRDefault="003C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A9F8D" w14:textId="77777777" w:rsidR="003C79EF" w:rsidRDefault="003C79EF">
      <w:r>
        <w:separator/>
      </w:r>
    </w:p>
  </w:footnote>
  <w:footnote w:type="continuationSeparator" w:id="0">
    <w:p w14:paraId="7A840CA1" w14:textId="77777777" w:rsidR="003C79EF" w:rsidRDefault="003C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454A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E9C"/>
    <w:multiLevelType w:val="multilevel"/>
    <w:tmpl w:val="44C6A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560A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AB450C"/>
    <w:multiLevelType w:val="hybridMultilevel"/>
    <w:tmpl w:val="63F670B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372339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867557">
    <w:abstractNumId w:val="7"/>
  </w:num>
  <w:num w:numId="3" w16cid:durableId="1886523879">
    <w:abstractNumId w:val="8"/>
  </w:num>
  <w:num w:numId="4" w16cid:durableId="534731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897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1018454">
    <w:abstractNumId w:val="5"/>
  </w:num>
  <w:num w:numId="7" w16cid:durableId="879394169">
    <w:abstractNumId w:val="6"/>
  </w:num>
  <w:num w:numId="8" w16cid:durableId="492917486">
    <w:abstractNumId w:val="3"/>
  </w:num>
  <w:num w:numId="9" w16cid:durableId="1530558286">
    <w:abstractNumId w:val="4"/>
  </w:num>
  <w:num w:numId="10" w16cid:durableId="5794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167BC"/>
    <w:rsid w:val="0002192F"/>
    <w:rsid w:val="000317FA"/>
    <w:rsid w:val="000349F5"/>
    <w:rsid w:val="0005169C"/>
    <w:rsid w:val="000564BC"/>
    <w:rsid w:val="000728B9"/>
    <w:rsid w:val="00075594"/>
    <w:rsid w:val="00075CC1"/>
    <w:rsid w:val="00075D5A"/>
    <w:rsid w:val="000767E0"/>
    <w:rsid w:val="000811E1"/>
    <w:rsid w:val="00084118"/>
    <w:rsid w:val="00084A38"/>
    <w:rsid w:val="000946AA"/>
    <w:rsid w:val="000B6C06"/>
    <w:rsid w:val="000C6A55"/>
    <w:rsid w:val="000D454A"/>
    <w:rsid w:val="000E5933"/>
    <w:rsid w:val="000E7131"/>
    <w:rsid w:val="000E7685"/>
    <w:rsid w:val="000F254F"/>
    <w:rsid w:val="000F5C25"/>
    <w:rsid w:val="000F73EF"/>
    <w:rsid w:val="00101F07"/>
    <w:rsid w:val="001061BD"/>
    <w:rsid w:val="0010636E"/>
    <w:rsid w:val="00124B60"/>
    <w:rsid w:val="001305C4"/>
    <w:rsid w:val="00132ABE"/>
    <w:rsid w:val="00133EB8"/>
    <w:rsid w:val="00136494"/>
    <w:rsid w:val="00144535"/>
    <w:rsid w:val="00153B94"/>
    <w:rsid w:val="0016638B"/>
    <w:rsid w:val="001714CF"/>
    <w:rsid w:val="0017737C"/>
    <w:rsid w:val="001864C4"/>
    <w:rsid w:val="001A2D94"/>
    <w:rsid w:val="001A4126"/>
    <w:rsid w:val="001B1FE3"/>
    <w:rsid w:val="001B63F8"/>
    <w:rsid w:val="001D1AC1"/>
    <w:rsid w:val="001D3CB6"/>
    <w:rsid w:val="001D45A3"/>
    <w:rsid w:val="001D5F26"/>
    <w:rsid w:val="001E4DFD"/>
    <w:rsid w:val="001F71A0"/>
    <w:rsid w:val="001F7914"/>
    <w:rsid w:val="0020128E"/>
    <w:rsid w:val="0020204A"/>
    <w:rsid w:val="00206AC7"/>
    <w:rsid w:val="00206FC7"/>
    <w:rsid w:val="00214716"/>
    <w:rsid w:val="0022405B"/>
    <w:rsid w:val="00230FB9"/>
    <w:rsid w:val="00232ADC"/>
    <w:rsid w:val="0023417F"/>
    <w:rsid w:val="00234FD8"/>
    <w:rsid w:val="0024706D"/>
    <w:rsid w:val="002526D2"/>
    <w:rsid w:val="00252CA4"/>
    <w:rsid w:val="00260019"/>
    <w:rsid w:val="002620A7"/>
    <w:rsid w:val="002630A9"/>
    <w:rsid w:val="002658A0"/>
    <w:rsid w:val="00276412"/>
    <w:rsid w:val="0028049B"/>
    <w:rsid w:val="002807A7"/>
    <w:rsid w:val="00281572"/>
    <w:rsid w:val="00285127"/>
    <w:rsid w:val="002862C3"/>
    <w:rsid w:val="002915B5"/>
    <w:rsid w:val="00291649"/>
    <w:rsid w:val="00291B7D"/>
    <w:rsid w:val="00293059"/>
    <w:rsid w:val="00294003"/>
    <w:rsid w:val="002A01B1"/>
    <w:rsid w:val="002A2097"/>
    <w:rsid w:val="002A51FF"/>
    <w:rsid w:val="002A70FF"/>
    <w:rsid w:val="002A741F"/>
    <w:rsid w:val="002B066D"/>
    <w:rsid w:val="002C39B7"/>
    <w:rsid w:val="002D0B3C"/>
    <w:rsid w:val="002D5620"/>
    <w:rsid w:val="002D57F9"/>
    <w:rsid w:val="002D75F0"/>
    <w:rsid w:val="002D7E2D"/>
    <w:rsid w:val="002E2386"/>
    <w:rsid w:val="002E4357"/>
    <w:rsid w:val="002E6DB9"/>
    <w:rsid w:val="002E7074"/>
    <w:rsid w:val="002F0DC7"/>
    <w:rsid w:val="002F53B0"/>
    <w:rsid w:val="002F7001"/>
    <w:rsid w:val="00303346"/>
    <w:rsid w:val="0031093A"/>
    <w:rsid w:val="00312A5C"/>
    <w:rsid w:val="00317B2A"/>
    <w:rsid w:val="00325CF1"/>
    <w:rsid w:val="00337555"/>
    <w:rsid w:val="00351DFA"/>
    <w:rsid w:val="00355495"/>
    <w:rsid w:val="00355EE8"/>
    <w:rsid w:val="00365986"/>
    <w:rsid w:val="0036656C"/>
    <w:rsid w:val="003723E8"/>
    <w:rsid w:val="003850C6"/>
    <w:rsid w:val="00386DDD"/>
    <w:rsid w:val="00392558"/>
    <w:rsid w:val="0039707D"/>
    <w:rsid w:val="003A28EA"/>
    <w:rsid w:val="003A33F9"/>
    <w:rsid w:val="003A3559"/>
    <w:rsid w:val="003A605D"/>
    <w:rsid w:val="003B1140"/>
    <w:rsid w:val="003B7B7B"/>
    <w:rsid w:val="003C3876"/>
    <w:rsid w:val="003C79EF"/>
    <w:rsid w:val="003D113C"/>
    <w:rsid w:val="003D11BE"/>
    <w:rsid w:val="003D3A89"/>
    <w:rsid w:val="003D6535"/>
    <w:rsid w:val="003E58F0"/>
    <w:rsid w:val="003E5F5D"/>
    <w:rsid w:val="003E6EDD"/>
    <w:rsid w:val="003F3684"/>
    <w:rsid w:val="003F39A7"/>
    <w:rsid w:val="004014AB"/>
    <w:rsid w:val="004100D4"/>
    <w:rsid w:val="004160DA"/>
    <w:rsid w:val="00420850"/>
    <w:rsid w:val="00421D43"/>
    <w:rsid w:val="00435E66"/>
    <w:rsid w:val="004372D3"/>
    <w:rsid w:val="004376E8"/>
    <w:rsid w:val="004411AE"/>
    <w:rsid w:val="0045561F"/>
    <w:rsid w:val="004564CD"/>
    <w:rsid w:val="004628F8"/>
    <w:rsid w:val="00463EC5"/>
    <w:rsid w:val="00464BB1"/>
    <w:rsid w:val="00480B4C"/>
    <w:rsid w:val="00480D2E"/>
    <w:rsid w:val="004849ED"/>
    <w:rsid w:val="0049512E"/>
    <w:rsid w:val="0049621B"/>
    <w:rsid w:val="004A0265"/>
    <w:rsid w:val="004A3610"/>
    <w:rsid w:val="004C07E0"/>
    <w:rsid w:val="004D15C6"/>
    <w:rsid w:val="004D35C5"/>
    <w:rsid w:val="004E4142"/>
    <w:rsid w:val="004F1EB6"/>
    <w:rsid w:val="004F3A26"/>
    <w:rsid w:val="004F7C82"/>
    <w:rsid w:val="00501175"/>
    <w:rsid w:val="00510DE4"/>
    <w:rsid w:val="00512A41"/>
    <w:rsid w:val="005166E3"/>
    <w:rsid w:val="0052387D"/>
    <w:rsid w:val="00524D2D"/>
    <w:rsid w:val="00525709"/>
    <w:rsid w:val="00533646"/>
    <w:rsid w:val="00535447"/>
    <w:rsid w:val="005369AE"/>
    <w:rsid w:val="005504A4"/>
    <w:rsid w:val="00562BCD"/>
    <w:rsid w:val="00566FC8"/>
    <w:rsid w:val="00567599"/>
    <w:rsid w:val="00571BF3"/>
    <w:rsid w:val="00577E70"/>
    <w:rsid w:val="00582CD5"/>
    <w:rsid w:val="00584C4D"/>
    <w:rsid w:val="00595485"/>
    <w:rsid w:val="00595F80"/>
    <w:rsid w:val="005A174D"/>
    <w:rsid w:val="005A3174"/>
    <w:rsid w:val="005B1469"/>
    <w:rsid w:val="005B727C"/>
    <w:rsid w:val="005C41AC"/>
    <w:rsid w:val="005C605B"/>
    <w:rsid w:val="005C6D64"/>
    <w:rsid w:val="005D1C99"/>
    <w:rsid w:val="005E4160"/>
    <w:rsid w:val="005F44E3"/>
    <w:rsid w:val="005F5BC9"/>
    <w:rsid w:val="005F6353"/>
    <w:rsid w:val="00603B83"/>
    <w:rsid w:val="0060717D"/>
    <w:rsid w:val="00610910"/>
    <w:rsid w:val="00611EE0"/>
    <w:rsid w:val="006127B2"/>
    <w:rsid w:val="006128BC"/>
    <w:rsid w:val="0061401B"/>
    <w:rsid w:val="0062075B"/>
    <w:rsid w:val="006244B6"/>
    <w:rsid w:val="0062551B"/>
    <w:rsid w:val="00625C86"/>
    <w:rsid w:val="00630B08"/>
    <w:rsid w:val="00634080"/>
    <w:rsid w:val="00655408"/>
    <w:rsid w:val="00655E6A"/>
    <w:rsid w:val="006627E1"/>
    <w:rsid w:val="00662FB1"/>
    <w:rsid w:val="00666D57"/>
    <w:rsid w:val="00670FFD"/>
    <w:rsid w:val="0068030A"/>
    <w:rsid w:val="00680974"/>
    <w:rsid w:val="00684BAD"/>
    <w:rsid w:val="006926EC"/>
    <w:rsid w:val="006B0BC0"/>
    <w:rsid w:val="006B3FEA"/>
    <w:rsid w:val="006C30AC"/>
    <w:rsid w:val="006D107B"/>
    <w:rsid w:val="006D2D94"/>
    <w:rsid w:val="006D6344"/>
    <w:rsid w:val="006D7269"/>
    <w:rsid w:val="006D7A59"/>
    <w:rsid w:val="006E206B"/>
    <w:rsid w:val="006E23CE"/>
    <w:rsid w:val="006E60BF"/>
    <w:rsid w:val="006E78A1"/>
    <w:rsid w:val="006F046D"/>
    <w:rsid w:val="00701945"/>
    <w:rsid w:val="007129E5"/>
    <w:rsid w:val="007241AF"/>
    <w:rsid w:val="00727CFA"/>
    <w:rsid w:val="00740946"/>
    <w:rsid w:val="00743B7D"/>
    <w:rsid w:val="007452C6"/>
    <w:rsid w:val="0077627D"/>
    <w:rsid w:val="00780E8C"/>
    <w:rsid w:val="00785145"/>
    <w:rsid w:val="0078597C"/>
    <w:rsid w:val="00790A5D"/>
    <w:rsid w:val="00791FEF"/>
    <w:rsid w:val="0079313E"/>
    <w:rsid w:val="00793437"/>
    <w:rsid w:val="00796E6A"/>
    <w:rsid w:val="007978F3"/>
    <w:rsid w:val="007A1E95"/>
    <w:rsid w:val="007A38DC"/>
    <w:rsid w:val="007A7694"/>
    <w:rsid w:val="007B3129"/>
    <w:rsid w:val="007B5BA4"/>
    <w:rsid w:val="007C0E4A"/>
    <w:rsid w:val="007D0124"/>
    <w:rsid w:val="007D3F07"/>
    <w:rsid w:val="007D5766"/>
    <w:rsid w:val="007E003F"/>
    <w:rsid w:val="007E2B12"/>
    <w:rsid w:val="007F0A0D"/>
    <w:rsid w:val="007F1F9E"/>
    <w:rsid w:val="007F2ABF"/>
    <w:rsid w:val="007F3F25"/>
    <w:rsid w:val="007F79A7"/>
    <w:rsid w:val="00801DD2"/>
    <w:rsid w:val="00811E67"/>
    <w:rsid w:val="008212D1"/>
    <w:rsid w:val="00832126"/>
    <w:rsid w:val="00845089"/>
    <w:rsid w:val="0085366D"/>
    <w:rsid w:val="008608CB"/>
    <w:rsid w:val="0086111D"/>
    <w:rsid w:val="00866BA3"/>
    <w:rsid w:val="00876E15"/>
    <w:rsid w:val="0088367B"/>
    <w:rsid w:val="00883F12"/>
    <w:rsid w:val="00885F45"/>
    <w:rsid w:val="00895637"/>
    <w:rsid w:val="008A2000"/>
    <w:rsid w:val="008A2102"/>
    <w:rsid w:val="008A3B45"/>
    <w:rsid w:val="008B28AB"/>
    <w:rsid w:val="008B33E0"/>
    <w:rsid w:val="008B3D51"/>
    <w:rsid w:val="008D2CE8"/>
    <w:rsid w:val="008D7F28"/>
    <w:rsid w:val="008E36C2"/>
    <w:rsid w:val="008E36F8"/>
    <w:rsid w:val="008F1635"/>
    <w:rsid w:val="008F4AFB"/>
    <w:rsid w:val="008F62A9"/>
    <w:rsid w:val="008F6858"/>
    <w:rsid w:val="008F7976"/>
    <w:rsid w:val="00903E3F"/>
    <w:rsid w:val="009111D4"/>
    <w:rsid w:val="00916D5D"/>
    <w:rsid w:val="0091708D"/>
    <w:rsid w:val="00917E9F"/>
    <w:rsid w:val="0092403B"/>
    <w:rsid w:val="00924B2A"/>
    <w:rsid w:val="00931ACB"/>
    <w:rsid w:val="009365BE"/>
    <w:rsid w:val="00942B11"/>
    <w:rsid w:val="0094478A"/>
    <w:rsid w:val="00956EFA"/>
    <w:rsid w:val="00971C71"/>
    <w:rsid w:val="00976276"/>
    <w:rsid w:val="00983960"/>
    <w:rsid w:val="0099046B"/>
    <w:rsid w:val="00990645"/>
    <w:rsid w:val="009A1290"/>
    <w:rsid w:val="009A4733"/>
    <w:rsid w:val="009B542B"/>
    <w:rsid w:val="009C07CA"/>
    <w:rsid w:val="009C3C68"/>
    <w:rsid w:val="009C55DF"/>
    <w:rsid w:val="009D1163"/>
    <w:rsid w:val="009D3F1F"/>
    <w:rsid w:val="009D4140"/>
    <w:rsid w:val="009E113E"/>
    <w:rsid w:val="009E387E"/>
    <w:rsid w:val="009E5C02"/>
    <w:rsid w:val="009F5E68"/>
    <w:rsid w:val="00A0004E"/>
    <w:rsid w:val="00A016E0"/>
    <w:rsid w:val="00A035E0"/>
    <w:rsid w:val="00A10778"/>
    <w:rsid w:val="00A11511"/>
    <w:rsid w:val="00A263D3"/>
    <w:rsid w:val="00A26573"/>
    <w:rsid w:val="00A3474A"/>
    <w:rsid w:val="00A36213"/>
    <w:rsid w:val="00A37297"/>
    <w:rsid w:val="00A37460"/>
    <w:rsid w:val="00A43995"/>
    <w:rsid w:val="00A562AA"/>
    <w:rsid w:val="00A57683"/>
    <w:rsid w:val="00A72F74"/>
    <w:rsid w:val="00A752FE"/>
    <w:rsid w:val="00A773ED"/>
    <w:rsid w:val="00A81759"/>
    <w:rsid w:val="00A83444"/>
    <w:rsid w:val="00A84DDD"/>
    <w:rsid w:val="00A90AC8"/>
    <w:rsid w:val="00A949C1"/>
    <w:rsid w:val="00A97838"/>
    <w:rsid w:val="00AB02B7"/>
    <w:rsid w:val="00AB0E39"/>
    <w:rsid w:val="00AD3E4E"/>
    <w:rsid w:val="00AD778C"/>
    <w:rsid w:val="00AE32FB"/>
    <w:rsid w:val="00AE405C"/>
    <w:rsid w:val="00AE728F"/>
    <w:rsid w:val="00B05FC9"/>
    <w:rsid w:val="00B11461"/>
    <w:rsid w:val="00B14AEE"/>
    <w:rsid w:val="00B14BF1"/>
    <w:rsid w:val="00B15C9D"/>
    <w:rsid w:val="00B21F7D"/>
    <w:rsid w:val="00B408ED"/>
    <w:rsid w:val="00B41E4B"/>
    <w:rsid w:val="00B44F79"/>
    <w:rsid w:val="00B45369"/>
    <w:rsid w:val="00B52FFC"/>
    <w:rsid w:val="00B61A88"/>
    <w:rsid w:val="00B6518B"/>
    <w:rsid w:val="00B664FD"/>
    <w:rsid w:val="00B83E18"/>
    <w:rsid w:val="00B92EBF"/>
    <w:rsid w:val="00BA0A07"/>
    <w:rsid w:val="00BA1090"/>
    <w:rsid w:val="00BA401F"/>
    <w:rsid w:val="00BA458B"/>
    <w:rsid w:val="00BA4C83"/>
    <w:rsid w:val="00BB0318"/>
    <w:rsid w:val="00BB130F"/>
    <w:rsid w:val="00BB4923"/>
    <w:rsid w:val="00BB6886"/>
    <w:rsid w:val="00BC1342"/>
    <w:rsid w:val="00BC24F8"/>
    <w:rsid w:val="00BC52A5"/>
    <w:rsid w:val="00BD0C11"/>
    <w:rsid w:val="00BD5C3A"/>
    <w:rsid w:val="00BE2057"/>
    <w:rsid w:val="00BE2762"/>
    <w:rsid w:val="00BE4566"/>
    <w:rsid w:val="00BE5E10"/>
    <w:rsid w:val="00BF06D7"/>
    <w:rsid w:val="00BF0A1B"/>
    <w:rsid w:val="00C008EA"/>
    <w:rsid w:val="00C05DD1"/>
    <w:rsid w:val="00C12C9A"/>
    <w:rsid w:val="00C13EA5"/>
    <w:rsid w:val="00C14F8B"/>
    <w:rsid w:val="00C40FD3"/>
    <w:rsid w:val="00C420AA"/>
    <w:rsid w:val="00C442B7"/>
    <w:rsid w:val="00C502F4"/>
    <w:rsid w:val="00C507EA"/>
    <w:rsid w:val="00C52416"/>
    <w:rsid w:val="00C565AA"/>
    <w:rsid w:val="00C72861"/>
    <w:rsid w:val="00C72B75"/>
    <w:rsid w:val="00C72CB4"/>
    <w:rsid w:val="00C75F05"/>
    <w:rsid w:val="00C847CB"/>
    <w:rsid w:val="00C9091E"/>
    <w:rsid w:val="00CB5D6D"/>
    <w:rsid w:val="00CC15FA"/>
    <w:rsid w:val="00CC23E4"/>
    <w:rsid w:val="00CC5028"/>
    <w:rsid w:val="00CC5B6A"/>
    <w:rsid w:val="00CD5CCA"/>
    <w:rsid w:val="00CE1C5C"/>
    <w:rsid w:val="00CE1FE1"/>
    <w:rsid w:val="00CF33DE"/>
    <w:rsid w:val="00CF4026"/>
    <w:rsid w:val="00CF4A1C"/>
    <w:rsid w:val="00CF6A82"/>
    <w:rsid w:val="00D1142F"/>
    <w:rsid w:val="00D122C4"/>
    <w:rsid w:val="00D16849"/>
    <w:rsid w:val="00D1694D"/>
    <w:rsid w:val="00D25AF1"/>
    <w:rsid w:val="00D25F2C"/>
    <w:rsid w:val="00D26BE8"/>
    <w:rsid w:val="00D314AF"/>
    <w:rsid w:val="00D33742"/>
    <w:rsid w:val="00D33EA4"/>
    <w:rsid w:val="00D465FB"/>
    <w:rsid w:val="00D56573"/>
    <w:rsid w:val="00D625ED"/>
    <w:rsid w:val="00D65837"/>
    <w:rsid w:val="00D66C34"/>
    <w:rsid w:val="00D679FC"/>
    <w:rsid w:val="00D72B1A"/>
    <w:rsid w:val="00D73D5C"/>
    <w:rsid w:val="00D82033"/>
    <w:rsid w:val="00D911CB"/>
    <w:rsid w:val="00D91904"/>
    <w:rsid w:val="00D93C58"/>
    <w:rsid w:val="00D95418"/>
    <w:rsid w:val="00D97CD4"/>
    <w:rsid w:val="00DB3BF4"/>
    <w:rsid w:val="00DB5818"/>
    <w:rsid w:val="00DC4D40"/>
    <w:rsid w:val="00DC639E"/>
    <w:rsid w:val="00DC7179"/>
    <w:rsid w:val="00DC75E0"/>
    <w:rsid w:val="00DD20B8"/>
    <w:rsid w:val="00DE0D95"/>
    <w:rsid w:val="00DE129E"/>
    <w:rsid w:val="00DE1C3A"/>
    <w:rsid w:val="00DE5CCB"/>
    <w:rsid w:val="00DF7E6D"/>
    <w:rsid w:val="00E000D5"/>
    <w:rsid w:val="00E0064F"/>
    <w:rsid w:val="00E00B4D"/>
    <w:rsid w:val="00E16A02"/>
    <w:rsid w:val="00E21A77"/>
    <w:rsid w:val="00E2523E"/>
    <w:rsid w:val="00E34BFA"/>
    <w:rsid w:val="00E40C89"/>
    <w:rsid w:val="00E429EE"/>
    <w:rsid w:val="00E51570"/>
    <w:rsid w:val="00E5759C"/>
    <w:rsid w:val="00E60928"/>
    <w:rsid w:val="00E6329A"/>
    <w:rsid w:val="00E647BE"/>
    <w:rsid w:val="00E73C7C"/>
    <w:rsid w:val="00E81C99"/>
    <w:rsid w:val="00E83BC2"/>
    <w:rsid w:val="00E874D4"/>
    <w:rsid w:val="00E9055A"/>
    <w:rsid w:val="00E94693"/>
    <w:rsid w:val="00E94E7A"/>
    <w:rsid w:val="00EA09DB"/>
    <w:rsid w:val="00EA2453"/>
    <w:rsid w:val="00EA6A5E"/>
    <w:rsid w:val="00EA76C7"/>
    <w:rsid w:val="00EB01E1"/>
    <w:rsid w:val="00EC4BE1"/>
    <w:rsid w:val="00EC4E26"/>
    <w:rsid w:val="00ED6339"/>
    <w:rsid w:val="00EE4C19"/>
    <w:rsid w:val="00EF65EB"/>
    <w:rsid w:val="00F0088A"/>
    <w:rsid w:val="00F0681D"/>
    <w:rsid w:val="00F131E2"/>
    <w:rsid w:val="00F21610"/>
    <w:rsid w:val="00F23336"/>
    <w:rsid w:val="00F25FD1"/>
    <w:rsid w:val="00F43577"/>
    <w:rsid w:val="00F44F7D"/>
    <w:rsid w:val="00F47074"/>
    <w:rsid w:val="00F47154"/>
    <w:rsid w:val="00F51B6C"/>
    <w:rsid w:val="00F56207"/>
    <w:rsid w:val="00F643E8"/>
    <w:rsid w:val="00F65D55"/>
    <w:rsid w:val="00F83894"/>
    <w:rsid w:val="00F86282"/>
    <w:rsid w:val="00F86B18"/>
    <w:rsid w:val="00F9348D"/>
    <w:rsid w:val="00F97C2A"/>
    <w:rsid w:val="00FA5FAE"/>
    <w:rsid w:val="00FA654B"/>
    <w:rsid w:val="00FA67D9"/>
    <w:rsid w:val="00FA67EE"/>
    <w:rsid w:val="00FB30A7"/>
    <w:rsid w:val="00FB37F0"/>
    <w:rsid w:val="00FB6C36"/>
    <w:rsid w:val="00FC1FBA"/>
    <w:rsid w:val="00FD6215"/>
    <w:rsid w:val="00FD65A6"/>
    <w:rsid w:val="00FD7127"/>
    <w:rsid w:val="00FD7B4A"/>
    <w:rsid w:val="00FE4E52"/>
    <w:rsid w:val="00FE671D"/>
    <w:rsid w:val="00FF1CA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character" w:styleId="Grietas">
    <w:name w:val="Strong"/>
    <w:uiPriority w:val="22"/>
    <w:qFormat/>
    <w:locked/>
    <w:rsid w:val="007A7694"/>
    <w:rPr>
      <w:b/>
      <w:bCs/>
    </w:rPr>
  </w:style>
  <w:style w:type="table" w:styleId="Lentelstinklelis">
    <w:name w:val="Table Grid"/>
    <w:basedOn w:val="prastojilentel"/>
    <w:uiPriority w:val="39"/>
    <w:locked/>
    <w:rsid w:val="002804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C502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203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2024-01-26T12:00:00Z</cp:lastPrinted>
  <dcterms:created xsi:type="dcterms:W3CDTF">2025-12-09T08:53:00Z</dcterms:created>
  <dcterms:modified xsi:type="dcterms:W3CDTF">2025-12-09T08:53:00Z</dcterms:modified>
</cp:coreProperties>
</file>