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D94B3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770D94C8" wp14:editId="770D94C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D94B4" w14:textId="77777777" w:rsidR="005C41AC" w:rsidRPr="005C41AC" w:rsidRDefault="005C41AC" w:rsidP="005C41AC">
      <w:pPr>
        <w:jc w:val="center"/>
        <w:rPr>
          <w:szCs w:val="24"/>
        </w:rPr>
      </w:pPr>
    </w:p>
    <w:p w14:paraId="770D94B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770D94B6" w14:textId="77777777" w:rsidR="005C41AC" w:rsidRPr="005C41AC" w:rsidRDefault="005C41AC" w:rsidP="00571BF3">
      <w:pPr>
        <w:keepNext/>
        <w:jc w:val="center"/>
        <w:outlineLvl w:val="1"/>
      </w:pPr>
    </w:p>
    <w:p w14:paraId="770D94B7" w14:textId="77777777" w:rsidR="005C41AC" w:rsidRPr="005C41AC" w:rsidRDefault="005C41AC" w:rsidP="00571BF3">
      <w:pPr>
        <w:keepNext/>
        <w:jc w:val="center"/>
        <w:outlineLvl w:val="1"/>
      </w:pPr>
    </w:p>
    <w:p w14:paraId="770D94B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31C28EB" w14:textId="77777777" w:rsidR="007B5D08" w:rsidRDefault="006127B2" w:rsidP="005F44E3">
      <w:pPr>
        <w:pStyle w:val="Antrat1"/>
      </w:pPr>
      <w:r>
        <w:t>DĖL</w:t>
      </w:r>
      <w:r w:rsidR="00E32809" w:rsidRPr="00E32809">
        <w:t xml:space="preserve"> </w:t>
      </w:r>
      <w:r w:rsidR="00AD2C2A">
        <w:t>PANEVĖŽIO SOCI</w:t>
      </w:r>
      <w:r w:rsidR="00F013B9">
        <w:t>AL</w:t>
      </w:r>
      <w:r w:rsidR="00AD2C2A">
        <w:t xml:space="preserve">INIŲ </w:t>
      </w:r>
      <w:r w:rsidR="004C7D72">
        <w:t>POKYČIŲ</w:t>
      </w:r>
      <w:r w:rsidR="00E32809" w:rsidRPr="00E32809">
        <w:t xml:space="preserve"> CENTRO NUOSTATŲ </w:t>
      </w:r>
    </w:p>
    <w:p w14:paraId="770D94B9" w14:textId="06569844" w:rsidR="0062551B" w:rsidRPr="00A562AA" w:rsidRDefault="00E32809" w:rsidP="005F44E3">
      <w:pPr>
        <w:pStyle w:val="Antrat1"/>
      </w:pPr>
      <w:r w:rsidRPr="00E32809">
        <w:t>PATVIRTINIMO</w:t>
      </w:r>
    </w:p>
    <w:p w14:paraId="770D94BA" w14:textId="77777777" w:rsidR="0062551B" w:rsidRDefault="0062551B" w:rsidP="003E58F0">
      <w:pPr>
        <w:jc w:val="center"/>
      </w:pPr>
    </w:p>
    <w:p w14:paraId="126E8475" w14:textId="77777777" w:rsidR="00566E58" w:rsidRPr="00AC7A5D" w:rsidRDefault="00566E58" w:rsidP="00566E58">
      <w:pPr>
        <w:jc w:val="center"/>
      </w:pPr>
      <w:r w:rsidRPr="00AC7A5D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2025 m. gruodžio 10 d.</w:t>
      </w:r>
      <w:r w:rsidRPr="00AC7A5D">
        <w:fldChar w:fldCharType="end"/>
      </w:r>
      <w:bookmarkEnd w:id="0"/>
      <w:r w:rsidRPr="00AC7A5D">
        <w:t xml:space="preserve"> Nr. </w:t>
      </w:r>
      <w:r w:rsidRPr="00AC7A5D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AC7A5D">
        <w:instrText xml:space="preserve"> FORMTEXT </w:instrText>
      </w:r>
      <w:r w:rsidRPr="00AC7A5D">
        <w:fldChar w:fldCharType="separate"/>
      </w:r>
      <w:r w:rsidRPr="00AC7A5D">
        <w:rPr>
          <w:noProof/>
        </w:rPr>
        <w:t>TSP-562</w:t>
      </w:r>
      <w:r w:rsidRPr="00AC7A5D">
        <w:fldChar w:fldCharType="end"/>
      </w:r>
      <w:bookmarkEnd w:id="1"/>
    </w:p>
    <w:p w14:paraId="770D94B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0D94BD" w14:textId="77777777" w:rsidR="0062551B" w:rsidRDefault="0062551B" w:rsidP="00571BF3">
      <w:pPr>
        <w:jc w:val="both"/>
      </w:pPr>
    </w:p>
    <w:p w14:paraId="770D94BE" w14:textId="77777777" w:rsidR="0062551B" w:rsidRPr="00A562AA" w:rsidRDefault="0062551B" w:rsidP="005C41AC">
      <w:pPr>
        <w:ind w:firstLine="851"/>
        <w:jc w:val="both"/>
      </w:pPr>
    </w:p>
    <w:p w14:paraId="79138A11" w14:textId="0059DFF5" w:rsidR="00D74BA0" w:rsidRDefault="00D74BA0" w:rsidP="00D74BA0">
      <w:pPr>
        <w:spacing w:line="360" w:lineRule="auto"/>
        <w:ind w:firstLine="720"/>
        <w:jc w:val="both"/>
        <w:rPr>
          <w:szCs w:val="24"/>
        </w:rPr>
      </w:pPr>
      <w:r w:rsidRPr="00D74BA0">
        <w:rPr>
          <w:szCs w:val="24"/>
        </w:rPr>
        <w:t>Vadovaudamasi Lietuvos Respublikos civilinio kodekso 2.46, 2.47 straipsniais, Lietuvos Respublikos biudžetinių įstaigų įstatymo 5 straipsnio 2 dalimi, 3 dalies 1 punktu ir 7 straipsniu</w:t>
      </w:r>
      <w:r>
        <w:rPr>
          <w:szCs w:val="24"/>
        </w:rPr>
        <w:t>,</w:t>
      </w:r>
      <w:r w:rsidRPr="00D74BA0">
        <w:rPr>
          <w:szCs w:val="24"/>
        </w:rPr>
        <w:t xml:space="preserve"> Lietuvos Respublikos vietos savivaldos įstatymo 15 straipsnio 2 dalies 9 punktu, </w:t>
      </w:r>
      <w:r w:rsidR="00A27CA4" w:rsidRPr="00D54968">
        <w:rPr>
          <w:color w:val="000000"/>
          <w:szCs w:val="24"/>
        </w:rPr>
        <w:t>Panevėžio miesto savivaldybės tarybos veiklos reglamento, patvirtinto Panevėžio miesto savivaldybės tarybos 2023 m. balandžio 20 d. sprendimu Nr. 1-103 „Dėl Panevėžio miesto savivaldybės tarybos veiklos reglamento patvirtinimo ir Savivaldybės tarybos 2015 m. kovo 26 d. sprendimo Nr. 1-44 pripažinimo netekusiu galios“, 189 punktu</w:t>
      </w:r>
      <w:r w:rsidR="00493477">
        <w:rPr>
          <w:szCs w:val="24"/>
        </w:rPr>
        <w:t xml:space="preserve"> ir</w:t>
      </w:r>
      <w:r w:rsidR="00E32809" w:rsidRPr="00D54968">
        <w:rPr>
          <w:szCs w:val="24"/>
        </w:rPr>
        <w:t xml:space="preserve"> </w:t>
      </w:r>
      <w:r w:rsidR="00A27CA4" w:rsidRPr="00D54968">
        <w:rPr>
          <w:szCs w:val="24"/>
        </w:rPr>
        <w:t>atsižvelgdama į Panevėžio miesto savivaldybės mero 202</w:t>
      </w:r>
      <w:r w:rsidR="00493477">
        <w:rPr>
          <w:szCs w:val="24"/>
        </w:rPr>
        <w:t>5</w:t>
      </w:r>
      <w:r w:rsidR="00A27CA4" w:rsidRPr="00D54968">
        <w:rPr>
          <w:szCs w:val="24"/>
        </w:rPr>
        <w:t xml:space="preserve"> m. </w:t>
      </w:r>
      <w:r w:rsidR="00431AC0">
        <w:rPr>
          <w:szCs w:val="24"/>
        </w:rPr>
        <w:t>gruodžio 8</w:t>
      </w:r>
      <w:r w:rsidR="00A27CA4" w:rsidRPr="00D54968">
        <w:rPr>
          <w:szCs w:val="24"/>
        </w:rPr>
        <w:t xml:space="preserve"> d. teikimą Nr.</w:t>
      </w:r>
      <w:r w:rsidR="00431AC0">
        <w:rPr>
          <w:szCs w:val="24"/>
        </w:rPr>
        <w:t xml:space="preserve"> </w:t>
      </w:r>
      <w:r w:rsidR="00431AC0" w:rsidRPr="00431AC0">
        <w:rPr>
          <w:szCs w:val="24"/>
        </w:rPr>
        <w:t>D2-1804</w:t>
      </w:r>
      <w:r w:rsidR="00A27CA4" w:rsidRPr="00D54968">
        <w:rPr>
          <w:szCs w:val="24"/>
        </w:rPr>
        <w:t xml:space="preserve"> „Teikimas dėl </w:t>
      </w:r>
      <w:r w:rsidR="00AD2C2A">
        <w:rPr>
          <w:szCs w:val="24"/>
        </w:rPr>
        <w:t xml:space="preserve">Panevėžio socialinių </w:t>
      </w:r>
      <w:r w:rsidR="004C7D72">
        <w:rPr>
          <w:szCs w:val="24"/>
        </w:rPr>
        <w:t>pokyčių</w:t>
      </w:r>
      <w:r w:rsidR="00AD2C2A">
        <w:rPr>
          <w:szCs w:val="24"/>
        </w:rPr>
        <w:t xml:space="preserve"> centro</w:t>
      </w:r>
      <w:r w:rsidR="00493477">
        <w:rPr>
          <w:szCs w:val="24"/>
        </w:rPr>
        <w:t xml:space="preserve"> </w:t>
      </w:r>
      <w:r w:rsidR="00A27CA4" w:rsidRPr="00D54968">
        <w:rPr>
          <w:szCs w:val="24"/>
        </w:rPr>
        <w:t xml:space="preserve">nuostatų patvirtinimo“, </w:t>
      </w:r>
      <w:r w:rsidR="00E32809" w:rsidRPr="00D54968">
        <w:rPr>
          <w:szCs w:val="24"/>
        </w:rPr>
        <w:t>Panevėžio miesto savivaldybės taryba  n u s p r e n d ž i a</w:t>
      </w:r>
      <w:r w:rsidR="00493477">
        <w:rPr>
          <w:szCs w:val="24"/>
        </w:rPr>
        <w:t>:</w:t>
      </w:r>
    </w:p>
    <w:p w14:paraId="770D94C0" w14:textId="452AA8E1" w:rsidR="00E32809" w:rsidRPr="00D54968" w:rsidRDefault="00E32809" w:rsidP="00E32809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1. Patvirtinti </w:t>
      </w:r>
      <w:r w:rsidR="00AD2C2A">
        <w:rPr>
          <w:szCs w:val="24"/>
        </w:rPr>
        <w:t xml:space="preserve">Panevėžio socialinių </w:t>
      </w:r>
      <w:r w:rsidR="004C7D72">
        <w:rPr>
          <w:szCs w:val="24"/>
        </w:rPr>
        <w:t>pokyčių</w:t>
      </w:r>
      <w:r w:rsidR="00AD2C2A">
        <w:rPr>
          <w:szCs w:val="24"/>
        </w:rPr>
        <w:t xml:space="preserve"> </w:t>
      </w:r>
      <w:r w:rsidRPr="00D54968">
        <w:rPr>
          <w:szCs w:val="24"/>
        </w:rPr>
        <w:t>centro nuostatus (pridedama).</w:t>
      </w:r>
    </w:p>
    <w:p w14:paraId="770D94C1" w14:textId="1ECCE8E9" w:rsidR="00E32809" w:rsidRPr="00D54968" w:rsidRDefault="00E32809" w:rsidP="00E32809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2. </w:t>
      </w:r>
      <w:r w:rsidR="00050CAA" w:rsidRPr="00050CAA">
        <w:rPr>
          <w:szCs w:val="24"/>
        </w:rPr>
        <w:t xml:space="preserve">Įgalioti Panevėžio </w:t>
      </w:r>
      <w:r w:rsidR="00D74BA0">
        <w:rPr>
          <w:szCs w:val="24"/>
        </w:rPr>
        <w:t xml:space="preserve">socialinių </w:t>
      </w:r>
      <w:r w:rsidR="004C7D72">
        <w:rPr>
          <w:szCs w:val="24"/>
        </w:rPr>
        <w:t>pokyčių</w:t>
      </w:r>
      <w:r w:rsidR="00050CAA" w:rsidRPr="00050CAA">
        <w:rPr>
          <w:szCs w:val="24"/>
        </w:rPr>
        <w:t xml:space="preserve"> centro direktorių šio sprendimo identifikacinį kodą, suteiktą Teisės aktų registre, pateikti Juridinių asmenų registrui per 10 darbo dienų nuo šio sprendimo paskelbimo Teisės aktų registre.  </w:t>
      </w:r>
    </w:p>
    <w:p w14:paraId="522BDD6C" w14:textId="188EFE99" w:rsidR="00A27CA4" w:rsidRPr="00F013B9" w:rsidRDefault="00E32809" w:rsidP="00A27CA4">
      <w:pPr>
        <w:spacing w:line="360" w:lineRule="auto"/>
        <w:ind w:firstLine="840"/>
        <w:jc w:val="both"/>
        <w:rPr>
          <w:szCs w:val="24"/>
        </w:rPr>
      </w:pPr>
      <w:r w:rsidRPr="00F013B9">
        <w:rPr>
          <w:szCs w:val="24"/>
        </w:rPr>
        <w:t xml:space="preserve">3. Pripažinti netekusiu galios Panevėžio miesto savivaldybės tarybos </w:t>
      </w:r>
      <w:r w:rsidR="004C7D72" w:rsidRPr="00E32809">
        <w:t>20</w:t>
      </w:r>
      <w:r w:rsidR="004C7D72">
        <w:t>24</w:t>
      </w:r>
      <w:r w:rsidR="004C7D72" w:rsidRPr="00E32809">
        <w:t xml:space="preserve"> m. </w:t>
      </w:r>
      <w:r w:rsidR="004C7D72">
        <w:t>lapkričio 28</w:t>
      </w:r>
      <w:r w:rsidR="00566E58">
        <w:t> </w:t>
      </w:r>
      <w:r w:rsidR="004C7D72" w:rsidRPr="00E32809">
        <w:t xml:space="preserve">d. </w:t>
      </w:r>
      <w:r w:rsidR="004C7D72">
        <w:t>s</w:t>
      </w:r>
      <w:r w:rsidR="004C7D72" w:rsidRPr="00E32809">
        <w:t>prendim</w:t>
      </w:r>
      <w:r w:rsidR="007B5D08">
        <w:t>ą</w:t>
      </w:r>
      <w:r w:rsidR="004C7D72" w:rsidRPr="00E32809">
        <w:t xml:space="preserve"> </w:t>
      </w:r>
      <w:r w:rsidR="004C7D72">
        <w:t>N</w:t>
      </w:r>
      <w:r w:rsidR="004C7D72" w:rsidRPr="00E32809">
        <w:t xml:space="preserve">r. </w:t>
      </w:r>
      <w:r w:rsidR="004C7D72">
        <w:t>1-491 „D</w:t>
      </w:r>
      <w:r w:rsidR="004C7D72" w:rsidRPr="004C7D72">
        <w:t>ėl</w:t>
      </w:r>
      <w:r w:rsidR="004C7D72">
        <w:t xml:space="preserve"> </w:t>
      </w:r>
      <w:r w:rsidR="00566E58">
        <w:t>S</w:t>
      </w:r>
      <w:r w:rsidR="004C7D72" w:rsidRPr="004C7D72">
        <w:t xml:space="preserve">avivaldybės biudžetinės įstaigos </w:t>
      </w:r>
      <w:r w:rsidR="004C7D72">
        <w:t>J</w:t>
      </w:r>
      <w:r w:rsidR="004C7D72" w:rsidRPr="004C7D72">
        <w:t>aunuolių dienos centro</w:t>
      </w:r>
      <w:r w:rsidR="004C7D72">
        <w:t xml:space="preserve"> </w:t>
      </w:r>
      <w:r w:rsidR="004C7D72" w:rsidRPr="004C7D72">
        <w:t xml:space="preserve">pavadinimo pakeitimo, nuostatų patvirtinimo ir </w:t>
      </w:r>
      <w:r w:rsidR="00566E58">
        <w:t>S</w:t>
      </w:r>
      <w:r w:rsidR="004C7D72" w:rsidRPr="004C7D72">
        <w:t xml:space="preserve">avivaldybės tarybos 2024 m. </w:t>
      </w:r>
      <w:r w:rsidR="004C7D72">
        <w:t>b</w:t>
      </w:r>
      <w:r w:rsidR="004C7D72" w:rsidRPr="004C7D72">
        <w:t xml:space="preserve">alandžio 25 d. </w:t>
      </w:r>
      <w:r w:rsidR="004C7D72">
        <w:t>s</w:t>
      </w:r>
      <w:r w:rsidR="004C7D72" w:rsidRPr="004C7D72">
        <w:t xml:space="preserve">prendimo </w:t>
      </w:r>
      <w:r w:rsidR="00566E58">
        <w:br/>
      </w:r>
      <w:r w:rsidR="004C7D72">
        <w:t>N</w:t>
      </w:r>
      <w:r w:rsidR="004C7D72" w:rsidRPr="004C7D72">
        <w:t>r. 1-170 pripažinimo netekusiu galios</w:t>
      </w:r>
      <w:r w:rsidR="004C7D72">
        <w:t>“</w:t>
      </w:r>
      <w:r w:rsidRPr="00F013B9">
        <w:rPr>
          <w:szCs w:val="24"/>
        </w:rPr>
        <w:t>.</w:t>
      </w:r>
    </w:p>
    <w:p w14:paraId="57B496C1" w14:textId="77777777" w:rsidR="00050CAA" w:rsidRPr="00050CAA" w:rsidRDefault="00A27CA4" w:rsidP="00050CAA">
      <w:pPr>
        <w:spacing w:line="360" w:lineRule="auto"/>
        <w:ind w:firstLine="840"/>
        <w:jc w:val="both"/>
        <w:rPr>
          <w:szCs w:val="24"/>
        </w:rPr>
      </w:pPr>
      <w:r w:rsidRPr="00D54968">
        <w:rPr>
          <w:szCs w:val="24"/>
        </w:rPr>
        <w:t xml:space="preserve">4. </w:t>
      </w:r>
      <w:r w:rsidR="00050CAA" w:rsidRPr="00050CAA">
        <w:rPr>
          <w:szCs w:val="24"/>
        </w:rPr>
        <w:t>Nustatyti, kad šis sprendimas:</w:t>
      </w:r>
    </w:p>
    <w:p w14:paraId="46083C3C" w14:textId="77777777" w:rsidR="00050CAA" w:rsidRPr="00050CAA" w:rsidRDefault="00050CAA" w:rsidP="00050CAA">
      <w:pPr>
        <w:spacing w:line="360" w:lineRule="auto"/>
        <w:ind w:firstLine="840"/>
        <w:jc w:val="both"/>
        <w:rPr>
          <w:szCs w:val="24"/>
        </w:rPr>
      </w:pPr>
      <w:r w:rsidRPr="00050CAA">
        <w:rPr>
          <w:szCs w:val="24"/>
        </w:rPr>
        <w:t xml:space="preserve">4.1. skelbiamas Teisės aktų registre ir Panevėžio miesto savivaldybės interneto svetainėje; </w:t>
      </w:r>
    </w:p>
    <w:p w14:paraId="527E8E1C" w14:textId="65934DC4" w:rsidR="00A27CA4" w:rsidRPr="00D54968" w:rsidRDefault="00050CAA" w:rsidP="00050CAA">
      <w:pPr>
        <w:spacing w:line="360" w:lineRule="auto"/>
        <w:ind w:firstLine="840"/>
        <w:jc w:val="both"/>
        <w:rPr>
          <w:szCs w:val="24"/>
        </w:rPr>
      </w:pPr>
      <w:r w:rsidRPr="00050CAA">
        <w:rPr>
          <w:szCs w:val="24"/>
        </w:rPr>
        <w:t>4.2. įsigalioja kitą dieną po paskelbimo Teisės aktų registre.</w:t>
      </w:r>
    </w:p>
    <w:p w14:paraId="770D94C4" w14:textId="77777777" w:rsidR="0062551B" w:rsidRDefault="0062551B" w:rsidP="002D0B3C">
      <w:pPr>
        <w:jc w:val="both"/>
        <w:rPr>
          <w:szCs w:val="24"/>
        </w:rPr>
      </w:pPr>
    </w:p>
    <w:p w14:paraId="770D94C6" w14:textId="77777777" w:rsidR="0062551B" w:rsidRDefault="0062551B" w:rsidP="002D0B3C">
      <w:pPr>
        <w:jc w:val="both"/>
        <w:rPr>
          <w:szCs w:val="24"/>
        </w:rPr>
      </w:pPr>
    </w:p>
    <w:p w14:paraId="770D94C7" w14:textId="0AA17F12" w:rsidR="001D3CB6" w:rsidRPr="00A562AA" w:rsidRDefault="001D3CB6" w:rsidP="00B61AA4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050CAA">
        <w:rPr>
          <w:rFonts w:eastAsia="Calibri"/>
          <w:szCs w:val="24"/>
        </w:rPr>
        <w:t>ė</w:t>
      </w:r>
      <w:r w:rsidR="00895637">
        <w:rPr>
          <w:rFonts w:eastAsia="Calibri"/>
          <w:szCs w:val="24"/>
        </w:rPr>
        <w:tab/>
      </w:r>
      <w:r w:rsidR="00050CAA">
        <w:rPr>
          <w:rFonts w:eastAsia="Calibri"/>
          <w:szCs w:val="24"/>
        </w:rPr>
        <w:t>Loreta Masiliūnienė</w:t>
      </w:r>
    </w:p>
    <w:sectPr w:rsidR="001D3CB6" w:rsidRPr="00A562AA" w:rsidSect="00FF2B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776B0" w14:textId="77777777" w:rsidR="00AF70E7" w:rsidRDefault="00AF70E7">
      <w:r>
        <w:separator/>
      </w:r>
    </w:p>
  </w:endnote>
  <w:endnote w:type="continuationSeparator" w:id="0">
    <w:p w14:paraId="31954CDD" w14:textId="77777777" w:rsidR="00AF70E7" w:rsidRDefault="00A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D2" w14:textId="77777777" w:rsidR="0062551B" w:rsidRDefault="0062551B" w:rsidP="00BE4566">
    <w:pPr>
      <w:tabs>
        <w:tab w:val="left" w:pos="8445"/>
      </w:tabs>
    </w:pPr>
    <w:r>
      <w:tab/>
    </w:r>
  </w:p>
  <w:p w14:paraId="770D94D3" w14:textId="77777777" w:rsidR="0062551B" w:rsidRDefault="0062551B"/>
  <w:p w14:paraId="770D94D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D5" w14:textId="77777777" w:rsidR="0062551B" w:rsidRDefault="0062551B" w:rsidP="00DD20B8">
    <w:pPr>
      <w:pStyle w:val="Porat"/>
    </w:pPr>
  </w:p>
  <w:p w14:paraId="770D94D6" w14:textId="77777777" w:rsidR="0062551B" w:rsidRDefault="0062551B" w:rsidP="00DD20B8">
    <w:pPr>
      <w:pStyle w:val="Porat"/>
    </w:pPr>
  </w:p>
  <w:p w14:paraId="770D94D7" w14:textId="77777777" w:rsidR="0062551B" w:rsidRDefault="0062551B" w:rsidP="00DD20B8">
    <w:pPr>
      <w:pStyle w:val="Porat"/>
    </w:pPr>
  </w:p>
  <w:p w14:paraId="770D94D8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AEACA" w14:textId="77777777" w:rsidR="00AF70E7" w:rsidRDefault="00AF70E7">
      <w:r>
        <w:separator/>
      </w:r>
    </w:p>
  </w:footnote>
  <w:footnote w:type="continuationSeparator" w:id="0">
    <w:p w14:paraId="4E45511A" w14:textId="77777777" w:rsidR="00AF70E7" w:rsidRDefault="00AF7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D94CE" w14:textId="77777777" w:rsidR="0062551B" w:rsidRDefault="0062551B">
    <w:pPr>
      <w:pStyle w:val="Antrats"/>
      <w:jc w:val="center"/>
    </w:pPr>
  </w:p>
  <w:p w14:paraId="770D94CF" w14:textId="77777777" w:rsidR="0062551B" w:rsidRDefault="0062551B">
    <w:pPr>
      <w:pStyle w:val="Antrats"/>
      <w:jc w:val="center"/>
    </w:pPr>
  </w:p>
  <w:p w14:paraId="770D94D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70D94D1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B75ED"/>
    <w:multiLevelType w:val="multilevel"/>
    <w:tmpl w:val="F8521548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37542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0CAA"/>
    <w:rsid w:val="0005169C"/>
    <w:rsid w:val="00075594"/>
    <w:rsid w:val="00075D5A"/>
    <w:rsid w:val="000811E1"/>
    <w:rsid w:val="000E5933"/>
    <w:rsid w:val="000E7131"/>
    <w:rsid w:val="000F4819"/>
    <w:rsid w:val="00101F07"/>
    <w:rsid w:val="00124B60"/>
    <w:rsid w:val="00132ABE"/>
    <w:rsid w:val="00153B94"/>
    <w:rsid w:val="001B1FE3"/>
    <w:rsid w:val="001D1AC1"/>
    <w:rsid w:val="001D3CB6"/>
    <w:rsid w:val="001D7113"/>
    <w:rsid w:val="001E4DFD"/>
    <w:rsid w:val="001F7914"/>
    <w:rsid w:val="0020204A"/>
    <w:rsid w:val="002069CC"/>
    <w:rsid w:val="00206FC7"/>
    <w:rsid w:val="00223F30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941A4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376A"/>
    <w:rsid w:val="00355495"/>
    <w:rsid w:val="00355EE8"/>
    <w:rsid w:val="00392558"/>
    <w:rsid w:val="0039707D"/>
    <w:rsid w:val="003A3559"/>
    <w:rsid w:val="003C6DC1"/>
    <w:rsid w:val="003D113C"/>
    <w:rsid w:val="003D6535"/>
    <w:rsid w:val="003E58F0"/>
    <w:rsid w:val="003F3684"/>
    <w:rsid w:val="004014AB"/>
    <w:rsid w:val="004100D4"/>
    <w:rsid w:val="00420850"/>
    <w:rsid w:val="00421D43"/>
    <w:rsid w:val="00431AC0"/>
    <w:rsid w:val="004376E8"/>
    <w:rsid w:val="004564CD"/>
    <w:rsid w:val="00464BB1"/>
    <w:rsid w:val="00480D2E"/>
    <w:rsid w:val="004849ED"/>
    <w:rsid w:val="00493477"/>
    <w:rsid w:val="004A3610"/>
    <w:rsid w:val="004A36B3"/>
    <w:rsid w:val="004C07E0"/>
    <w:rsid w:val="004C7D72"/>
    <w:rsid w:val="004D35C5"/>
    <w:rsid w:val="004E4142"/>
    <w:rsid w:val="00510DE4"/>
    <w:rsid w:val="005166E3"/>
    <w:rsid w:val="0052387D"/>
    <w:rsid w:val="00524D2D"/>
    <w:rsid w:val="00533646"/>
    <w:rsid w:val="00536CED"/>
    <w:rsid w:val="00562BCD"/>
    <w:rsid w:val="00566E58"/>
    <w:rsid w:val="00566FC8"/>
    <w:rsid w:val="00571BF3"/>
    <w:rsid w:val="00584C4D"/>
    <w:rsid w:val="00595F80"/>
    <w:rsid w:val="005A6013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2D30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549EC"/>
    <w:rsid w:val="00773C88"/>
    <w:rsid w:val="00780E8C"/>
    <w:rsid w:val="00785145"/>
    <w:rsid w:val="00793437"/>
    <w:rsid w:val="00796E6A"/>
    <w:rsid w:val="007978F3"/>
    <w:rsid w:val="007A38DC"/>
    <w:rsid w:val="007B5D08"/>
    <w:rsid w:val="007D3F07"/>
    <w:rsid w:val="007E2B12"/>
    <w:rsid w:val="007F1F9E"/>
    <w:rsid w:val="007F2ABF"/>
    <w:rsid w:val="007F3F25"/>
    <w:rsid w:val="00801DD2"/>
    <w:rsid w:val="00811E67"/>
    <w:rsid w:val="008212D1"/>
    <w:rsid w:val="00857BE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3CE2"/>
    <w:rsid w:val="009E5C02"/>
    <w:rsid w:val="009F5E68"/>
    <w:rsid w:val="00A0004E"/>
    <w:rsid w:val="00A11511"/>
    <w:rsid w:val="00A27CA4"/>
    <w:rsid w:val="00A3474A"/>
    <w:rsid w:val="00A36213"/>
    <w:rsid w:val="00A37460"/>
    <w:rsid w:val="00A460E5"/>
    <w:rsid w:val="00A562AA"/>
    <w:rsid w:val="00A57683"/>
    <w:rsid w:val="00A72F74"/>
    <w:rsid w:val="00A81759"/>
    <w:rsid w:val="00A83444"/>
    <w:rsid w:val="00A84DDD"/>
    <w:rsid w:val="00A90AC8"/>
    <w:rsid w:val="00A90CA4"/>
    <w:rsid w:val="00A97838"/>
    <w:rsid w:val="00AB02B7"/>
    <w:rsid w:val="00AB0E39"/>
    <w:rsid w:val="00AC162A"/>
    <w:rsid w:val="00AD2C2A"/>
    <w:rsid w:val="00AD3E4E"/>
    <w:rsid w:val="00AD778C"/>
    <w:rsid w:val="00AF70E7"/>
    <w:rsid w:val="00B05FC9"/>
    <w:rsid w:val="00B062EC"/>
    <w:rsid w:val="00B14AEE"/>
    <w:rsid w:val="00B408ED"/>
    <w:rsid w:val="00B44F79"/>
    <w:rsid w:val="00B52FFC"/>
    <w:rsid w:val="00B61A88"/>
    <w:rsid w:val="00B61AA4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B6088"/>
    <w:rsid w:val="00CC23E4"/>
    <w:rsid w:val="00CC5B6A"/>
    <w:rsid w:val="00CD5CCA"/>
    <w:rsid w:val="00CE1B06"/>
    <w:rsid w:val="00CE1C5C"/>
    <w:rsid w:val="00CF4026"/>
    <w:rsid w:val="00D16849"/>
    <w:rsid w:val="00D25AF1"/>
    <w:rsid w:val="00D25F2C"/>
    <w:rsid w:val="00D33742"/>
    <w:rsid w:val="00D54968"/>
    <w:rsid w:val="00D625ED"/>
    <w:rsid w:val="00D679FC"/>
    <w:rsid w:val="00D74BA0"/>
    <w:rsid w:val="00DB5818"/>
    <w:rsid w:val="00DC75E0"/>
    <w:rsid w:val="00DD20B8"/>
    <w:rsid w:val="00DE0D95"/>
    <w:rsid w:val="00DE1140"/>
    <w:rsid w:val="00E00B4D"/>
    <w:rsid w:val="00E21A77"/>
    <w:rsid w:val="00E32809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13B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05EA"/>
    <w:rsid w:val="00FD6215"/>
    <w:rsid w:val="00FD7127"/>
    <w:rsid w:val="00FE4E52"/>
    <w:rsid w:val="00FF2BAB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D94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244</Words>
  <Characters>1634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2025-12-10T07:41:00Z</dcterms:created>
  <dcterms:modified xsi:type="dcterms:W3CDTF">2025-12-10T07:41:00Z</dcterms:modified>
</cp:coreProperties>
</file>