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180A39EC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</w:t>
                            </w:r>
                            <w:r w:rsidR="002B6A93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180A39EC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</w:t>
                      </w:r>
                      <w:r w:rsidR="002B6A93">
                        <w:rPr>
                          <w:sz w:val="18"/>
                          <w:szCs w:val="18"/>
                        </w:rPr>
                        <w:t>0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yperlink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785BF1D4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4F54EA">
        <w:rPr>
          <w:rFonts w:ascii="Times New Roman" w:hAnsi="Times New Roman"/>
          <w:b/>
          <w:color w:val="000000"/>
          <w:sz w:val="24"/>
          <w:szCs w:val="24"/>
        </w:rPr>
        <w:t xml:space="preserve">SOCIALINIŲ </w:t>
      </w:r>
      <w:r w:rsidR="00FE6393">
        <w:rPr>
          <w:rFonts w:ascii="Times New Roman" w:hAnsi="Times New Roman"/>
          <w:b/>
          <w:color w:val="000000"/>
          <w:sz w:val="24"/>
          <w:szCs w:val="24"/>
        </w:rPr>
        <w:t>PASLAUGŲ</w:t>
      </w:r>
      <w:r w:rsidR="002E238F">
        <w:rPr>
          <w:rFonts w:ascii="Times New Roman" w:hAnsi="Times New Roman"/>
          <w:b/>
          <w:color w:val="000000"/>
          <w:sz w:val="24"/>
          <w:szCs w:val="24"/>
        </w:rPr>
        <w:t xml:space="preserve"> CENTRO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04E70856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B25BF8">
        <w:rPr>
          <w:color w:val="000000"/>
          <w:szCs w:val="24"/>
        </w:rPr>
        <w:t>socialinių paslaugų</w:t>
      </w:r>
      <w:r w:rsidR="002E238F">
        <w:rPr>
          <w:color w:val="000000"/>
          <w:szCs w:val="24"/>
        </w:rPr>
        <w:t xml:space="preserve"> centro</w:t>
      </w:r>
      <w:r w:rsidR="008C64D9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67272D49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B25BF8">
        <w:rPr>
          <w:color w:val="000000"/>
          <w:szCs w:val="24"/>
        </w:rPr>
        <w:t>socialinių paslaugų</w:t>
      </w:r>
      <w:r w:rsidR="002E238F">
        <w:rPr>
          <w:color w:val="000000"/>
          <w:szCs w:val="24"/>
        </w:rPr>
        <w:t xml:space="preserve"> centro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517597">
        <w:rPr>
          <w:noProof/>
          <w:szCs w:val="24"/>
        </w:rPr>
        <w:t>7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517597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6B6E4" w14:textId="77777777" w:rsidR="0066104C" w:rsidRDefault="0066104C">
      <w:r>
        <w:separator/>
      </w:r>
    </w:p>
  </w:endnote>
  <w:endnote w:type="continuationSeparator" w:id="0">
    <w:p w14:paraId="007D8335" w14:textId="77777777" w:rsidR="0066104C" w:rsidRDefault="0066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CE8CC" w14:textId="77777777" w:rsidR="0066104C" w:rsidRDefault="0066104C">
      <w:r>
        <w:separator/>
      </w:r>
    </w:p>
  </w:footnote>
  <w:footnote w:type="continuationSeparator" w:id="0">
    <w:p w14:paraId="7FA33CF2" w14:textId="77777777" w:rsidR="0066104C" w:rsidRDefault="00661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31AA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D7A76"/>
    <w:rsid w:val="000F0E7F"/>
    <w:rsid w:val="000F357D"/>
    <w:rsid w:val="000F4819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48A5"/>
    <w:rsid w:val="001D6395"/>
    <w:rsid w:val="001D7AFB"/>
    <w:rsid w:val="001E1434"/>
    <w:rsid w:val="001E2BAA"/>
    <w:rsid w:val="001E4608"/>
    <w:rsid w:val="001F2356"/>
    <w:rsid w:val="0020204A"/>
    <w:rsid w:val="002069CC"/>
    <w:rsid w:val="002119F0"/>
    <w:rsid w:val="00214066"/>
    <w:rsid w:val="00222E44"/>
    <w:rsid w:val="00232C43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B6A93"/>
    <w:rsid w:val="002C0EBA"/>
    <w:rsid w:val="002D57F9"/>
    <w:rsid w:val="002D7E2D"/>
    <w:rsid w:val="002E238F"/>
    <w:rsid w:val="002F5851"/>
    <w:rsid w:val="0030031B"/>
    <w:rsid w:val="003055E2"/>
    <w:rsid w:val="00355495"/>
    <w:rsid w:val="00356FEC"/>
    <w:rsid w:val="00367CEB"/>
    <w:rsid w:val="00373538"/>
    <w:rsid w:val="00375761"/>
    <w:rsid w:val="00380138"/>
    <w:rsid w:val="00390E23"/>
    <w:rsid w:val="003A0CFC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4F54EA"/>
    <w:rsid w:val="00511609"/>
    <w:rsid w:val="00517597"/>
    <w:rsid w:val="00527028"/>
    <w:rsid w:val="00541A8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3241F"/>
    <w:rsid w:val="006327B5"/>
    <w:rsid w:val="00656225"/>
    <w:rsid w:val="0066104C"/>
    <w:rsid w:val="006711FB"/>
    <w:rsid w:val="006812E8"/>
    <w:rsid w:val="00684693"/>
    <w:rsid w:val="0068529B"/>
    <w:rsid w:val="00686FFE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8F70C2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25BF8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35D51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E6393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57</Words>
  <Characters>507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2025-12-10T07:45:00Z</dcterms:created>
  <dcterms:modified xsi:type="dcterms:W3CDTF">2025-12-10T07:45:00Z</dcterms:modified>
</cp:coreProperties>
</file>