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25A9152F" w14:textId="77777777" w:rsidR="009D3460" w:rsidRPr="00A562AA" w:rsidRDefault="009D3460" w:rsidP="009D3460">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gruodžio 11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TSP-568</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213BF758" w14:textId="5CC839D9" w:rsidR="009D3460" w:rsidRPr="0083055A" w:rsidRDefault="0062551B" w:rsidP="009D3460">
      <w:pPr>
        <w:spacing w:line="360" w:lineRule="auto"/>
        <w:ind w:firstLine="840"/>
        <w:jc w:val="both"/>
      </w:pPr>
      <w:r w:rsidRPr="00A562AA">
        <w:rPr>
          <w:szCs w:val="24"/>
        </w:rPr>
        <w:t>Vadovaudamasi</w:t>
      </w:r>
      <w:r w:rsidR="009D3460">
        <w:rPr>
          <w:szCs w:val="24"/>
        </w:rPr>
        <w:t xml:space="preserve"> </w:t>
      </w:r>
      <w:r w:rsidR="009D3460" w:rsidRPr="008176FC">
        <w:rPr>
          <w:szCs w:val="24"/>
        </w:rPr>
        <w:t>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009D3460" w:rsidRPr="0083055A">
        <w:t>:</w:t>
      </w:r>
    </w:p>
    <w:p w14:paraId="148CBC0B" w14:textId="77777777" w:rsidR="009D3460" w:rsidRDefault="009D3460" w:rsidP="009D3460">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7616BA00" w14:textId="77777777" w:rsidR="009D3460" w:rsidRDefault="009D3460" w:rsidP="009D3460">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60EA8131" w14:textId="1F782E9D" w:rsidR="009D3460" w:rsidRDefault="009D3460" w:rsidP="009D3460">
      <w:pPr>
        <w:pStyle w:val="Sraopastraipa"/>
        <w:tabs>
          <w:tab w:val="left" w:pos="1134"/>
        </w:tabs>
        <w:spacing w:line="360" w:lineRule="auto"/>
        <w:ind w:left="0" w:firstLine="851"/>
        <w:jc w:val="both"/>
      </w:pPr>
      <w:r>
        <w:t>„</w:t>
      </w:r>
      <w:r w:rsidRPr="008176FC">
        <w:t xml:space="preserve">1.1. 2025 metams – </w:t>
      </w:r>
      <w:r>
        <w:t>207757,4</w:t>
      </w:r>
      <w:r w:rsidRPr="008176FC">
        <w:t xml:space="preserve"> tūkst. Eur pajamas, iš jų </w:t>
      </w:r>
      <w:r>
        <w:t xml:space="preserve">98240,3 </w:t>
      </w:r>
      <w:r w:rsidRPr="008176FC">
        <w:t>tūkst. Eur dotacijas (1 priedas);</w:t>
      </w:r>
      <w:r>
        <w:t>“</w:t>
      </w:r>
    </w:p>
    <w:p w14:paraId="1F6B23EC" w14:textId="77777777" w:rsidR="009D3460" w:rsidRDefault="009D3460" w:rsidP="009D3460">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6C4DD685" w14:textId="6EFAA268" w:rsidR="009D3460" w:rsidRDefault="009D3460" w:rsidP="009D3460">
      <w:pPr>
        <w:pStyle w:val="Sraopastraipa"/>
        <w:tabs>
          <w:tab w:val="left" w:pos="1134"/>
        </w:tabs>
        <w:spacing w:line="360" w:lineRule="auto"/>
        <w:ind w:left="0" w:firstLine="851"/>
        <w:jc w:val="both"/>
      </w:pPr>
      <w:r>
        <w:t xml:space="preserve">„2.1. 2025 metams – 229349,1 </w:t>
      </w:r>
      <w:r w:rsidRPr="0083055A">
        <w:t>tūkst. Eur</w:t>
      </w:r>
      <w:r>
        <w:t xml:space="preserve"> asignavimus</w:t>
      </w:r>
      <w:r w:rsidRPr="0083055A">
        <w:t xml:space="preserve">, iš jų: </w:t>
      </w:r>
      <w:r>
        <w:t>52254,8</w:t>
      </w:r>
      <w:r w:rsidRPr="0083055A">
        <w:t xml:space="preserve"> tūkst. Eur – ugdymo reikmėms finansuoti, </w:t>
      </w:r>
      <w:r>
        <w:t xml:space="preserve">12123,2 </w:t>
      </w:r>
      <w:r w:rsidRPr="0083055A">
        <w:t xml:space="preserve">tūkst. Eur – valstybinėms (valstybės perduotoms savivaldybėms) funkcijoms atlikti, </w:t>
      </w:r>
      <w:r>
        <w:t>2613,0</w:t>
      </w:r>
      <w:r w:rsidRPr="0083055A">
        <w:t xml:space="preserve"> tūkst. Eur – mokykloms (klasėms arba grupėms), skirtoms šalies (regiono) mokiniams, turintiems specialiųjų ugdymosi poreikių</w:t>
      </w:r>
      <w:r>
        <w:t>, išlaikyti</w:t>
      </w:r>
      <w:r w:rsidRPr="0083055A">
        <w:t xml:space="preserve">, </w:t>
      </w:r>
      <w:r>
        <w:t>6857,8</w:t>
      </w:r>
      <w:r w:rsidRPr="0083055A">
        <w:t xml:space="preserve"> tūkst. Eur – valstybės lėšos kapitalo investicijoms finansuoti, </w:t>
      </w:r>
      <w:r>
        <w:t>4625,8</w:t>
      </w:r>
      <w:r w:rsidRPr="0083055A">
        <w:t xml:space="preserve"> tūkst. Eur – valstybės lėšos vietinės reikšmės keliams (gatvėms) tiesti, taisyti, prižiūrėti ir saugaus eismo sąlygoms užtikrinti, </w:t>
      </w:r>
      <w:r>
        <w:t>15453,1</w:t>
      </w:r>
      <w:r w:rsidRPr="0083055A">
        <w:t xml:space="preserve"> tūkst. Eur – Europos Sąjungos </w:t>
      </w:r>
      <w:r>
        <w:t xml:space="preserve">ir kitos tarptautinės </w:t>
      </w:r>
      <w:r w:rsidRPr="0083055A">
        <w:t>finansinės paramos lėšos investicijų ir kitiems projektams finansuoti, 35,</w:t>
      </w:r>
      <w:r>
        <w:t>1</w:t>
      </w:r>
      <w:r w:rsidRPr="0083055A">
        <w:t xml:space="preserve"> tūkst. Eur – Elenos Mezginaitės viešajai bibliotekai dokumentams įsigyti, </w:t>
      </w:r>
      <w:r>
        <w:rPr>
          <w:szCs w:val="24"/>
          <w:lang w:eastAsia="lt-LT"/>
        </w:rPr>
        <w:t>316,7</w:t>
      </w:r>
      <w:r w:rsidRPr="00587B32">
        <w:rPr>
          <w:szCs w:val="24"/>
          <w:lang w:eastAsia="lt-LT"/>
        </w:rPr>
        <w:t xml:space="preserve"> tūkst. Eur – projektui </w:t>
      </w:r>
      <w:r w:rsidRPr="0083055A">
        <w:t xml:space="preserve">„Sukurti ir įdiegti įtraukaus ugdymo organizavimo modelius, sudarant sąlygas didelių ir labai didelių SUP turintiems mokiniams ugdytis bendrosios paskirties mokyklose“ finansuoti, </w:t>
      </w:r>
      <w:r>
        <w:rPr>
          <w:bCs/>
        </w:rPr>
        <w:t>142,0</w:t>
      </w:r>
      <w:r w:rsidRPr="00587B32">
        <w:rPr>
          <w:bCs/>
        </w:rPr>
        <w:t> tūkst. Eur –</w:t>
      </w:r>
      <w:r w:rsidRPr="00587B32">
        <w:rPr>
          <w:b/>
        </w:rPr>
        <w:t xml:space="preserve"> </w:t>
      </w:r>
      <w:r w:rsidRPr="0083055A">
        <w:t xml:space="preserve">akredituotai vaikų dienos socialinei priežiūrai organizuoti, teikti ir administruoti, </w:t>
      </w:r>
      <w:r>
        <w:t>784,3</w:t>
      </w:r>
      <w:r w:rsidRPr="0083055A">
        <w:t xml:space="preserve"> tūkst. Eur – neformaliajam vaikų švietimui, </w:t>
      </w:r>
      <w:r>
        <w:t>41,6</w:t>
      </w:r>
      <w:r w:rsidRPr="0083055A">
        <w:t xml:space="preserve"> tūkst. Eur – kompleksinėms paslaugoms </w:t>
      </w:r>
      <w:r w:rsidRPr="0083055A">
        <w:lastRenderedPageBreak/>
        <w:t>šeimai organizuoti,</w:t>
      </w:r>
      <w:r>
        <w:t xml:space="preserve"> </w:t>
      </w:r>
      <w:r w:rsidRPr="00587B32">
        <w:rPr>
          <w:szCs w:val="24"/>
        </w:rPr>
        <w:t xml:space="preserve">962,0 tūkst. Eur – pedagoginių darbuotojų, dirbančių pagal ikimokyklinio, priešmokyklinio ir neformaliojo vaikų švietimo programos savivaldybių mokyklose, padidintam darbo užmokesčiui nuo 2025 m. sausio 1 d. mokėti, </w:t>
      </w:r>
      <w:r>
        <w:rPr>
          <w:szCs w:val="24"/>
        </w:rPr>
        <w:t>111,1</w:t>
      </w:r>
      <w:r w:rsidRPr="00587B32">
        <w:rPr>
          <w:szCs w:val="24"/>
        </w:rPr>
        <w:t xml:space="preserve"> tūkst. Eur – vaikams, kuriems skirtas privalomas ugdymas pagal ikimokyklinio ugdymo programą, ugdyti, maitinti ir vežioti, </w:t>
      </w:r>
      <w:r>
        <w:t>377,3 </w:t>
      </w:r>
      <w:r w:rsidRPr="0083055A">
        <w:t>tūkst.</w:t>
      </w:r>
      <w:r>
        <w:t> </w:t>
      </w:r>
      <w:r w:rsidRPr="0083055A">
        <w:t xml:space="preserve">Eur – asmeninei pagalbai teikti ir administruoti, </w:t>
      </w:r>
      <w:r>
        <w:rPr>
          <w:szCs w:val="24"/>
        </w:rPr>
        <w:t>318,9</w:t>
      </w:r>
      <w:r w:rsidRPr="00587B32">
        <w:rPr>
          <w:szCs w:val="24"/>
        </w:rPr>
        <w:t xml:space="preserve"> tūkst. Eur – akredituotai socialinei reabilitacijai asmenims su negalia bendruomenėje organizuoti, teikti ir administruoti</w:t>
      </w:r>
      <w:r w:rsidRPr="00587B32">
        <w:rPr>
          <w:rFonts w:eastAsia="Calibri"/>
          <w:szCs w:val="24"/>
        </w:rPr>
        <w:t xml:space="preserve">, 0,2 tūkst. Eur – </w:t>
      </w:r>
      <w:r w:rsidRPr="00587B32">
        <w:rPr>
          <w:szCs w:val="24"/>
        </w:rPr>
        <w:t>20 procentų bazinės socialinės išmokos dydžio išmokai asmenims su negalia mokėti,</w:t>
      </w:r>
      <w:r w:rsidRPr="00587B32">
        <w:rPr>
          <w:color w:val="FF0000"/>
          <w:szCs w:val="24"/>
        </w:rPr>
        <w:t xml:space="preserve"> </w:t>
      </w:r>
      <w:r w:rsidRPr="00587B32">
        <w:rPr>
          <w:szCs w:val="24"/>
        </w:rPr>
        <w:t xml:space="preserve">135,8 tūkst. Eur – </w:t>
      </w:r>
      <w:r w:rsidRPr="00587B32">
        <w:rPr>
          <w:szCs w:val="24"/>
          <w:lang w:eastAsia="lt-LT"/>
        </w:rPr>
        <w:t>socialinių</w:t>
      </w:r>
      <w:r w:rsidRPr="00587B32">
        <w:rPr>
          <w:color w:val="000000"/>
          <w:szCs w:val="24"/>
          <w:lang w:eastAsia="lt-LT"/>
        </w:rPr>
        <w:t xml:space="preserve"> paslaugų įstaigose dirbančių socialinių paslaugų srities darbuotojų pareiginei algai padidinti, 81,2 tūkst. Eur – </w:t>
      </w:r>
      <w:r w:rsidRPr="00587B32">
        <w:rPr>
          <w:color w:val="000000"/>
          <w:szCs w:val="24"/>
        </w:rPr>
        <w:t xml:space="preserve">Socialinių paslaugų šakos kolektyvinėje sutartyje nustatytiems įsipareigojimams įgyvendinti, 31,5 tūkst. Eur – asmenų su negalia reikalų koordinavimo funkcijai atlikti, </w:t>
      </w:r>
      <w:r>
        <w:rPr>
          <w:color w:val="000000"/>
          <w:szCs w:val="24"/>
        </w:rPr>
        <w:t>55,1</w:t>
      </w:r>
      <w:r w:rsidRPr="00587B32">
        <w:rPr>
          <w:color w:val="000000"/>
          <w:szCs w:val="24"/>
        </w:rPr>
        <w:t xml:space="preserve"> tūkst. Eur – </w:t>
      </w:r>
      <w:r w:rsidRPr="00587B32">
        <w:rPr>
          <w:szCs w:val="24"/>
        </w:rPr>
        <w:t xml:space="preserve">laikino atokvėpio paslaugai teikti ir administruoti, </w:t>
      </w:r>
      <w:r>
        <w:rPr>
          <w:rFonts w:cs="Arial"/>
          <w:bCs/>
          <w:szCs w:val="24"/>
        </w:rPr>
        <w:t>144,5</w:t>
      </w:r>
      <w:r w:rsidRPr="00587B32">
        <w:rPr>
          <w:rFonts w:cs="Arial"/>
          <w:bCs/>
          <w:szCs w:val="24"/>
        </w:rPr>
        <w:t xml:space="preserve"> tūkst. Eur</w:t>
      </w:r>
      <w:r>
        <w:rPr>
          <w:rFonts w:cs="Arial"/>
          <w:b/>
          <w:szCs w:val="24"/>
        </w:rPr>
        <w:t> </w:t>
      </w:r>
      <w:r w:rsidRPr="00587B32">
        <w:rPr>
          <w:rFonts w:cs="Arial"/>
          <w:b/>
          <w:szCs w:val="24"/>
        </w:rPr>
        <w:t xml:space="preserve">– </w:t>
      </w:r>
      <w:r w:rsidRPr="00587B32">
        <w:rPr>
          <w:rFonts w:cs="Arial"/>
          <w:bCs/>
          <w:szCs w:val="24"/>
        </w:rPr>
        <w:t>būs</w:t>
      </w:r>
      <w:r w:rsidRPr="00587B32">
        <w:rPr>
          <w:rFonts w:cs="Arial"/>
          <w:szCs w:val="24"/>
        </w:rPr>
        <w:t xml:space="preserve">tams pritaikyti asmenims su negalia, 66,5 tūkst. Eur – pareigybėms steigti ir išlaikyti regioniniuose specialiojo ugdymo centruose, 57,9 tūkst. Eur – </w:t>
      </w:r>
      <w:r w:rsidRPr="00587B32">
        <w:rPr>
          <w:szCs w:val="24"/>
        </w:rPr>
        <w:t xml:space="preserve">bendruomeninei veiklai stiprinti, įgyvendinant bandomąjį modelį, </w:t>
      </w:r>
      <w:r>
        <w:rPr>
          <w:rFonts w:cs="Arial"/>
          <w:szCs w:val="24"/>
        </w:rPr>
        <w:t>9,0</w:t>
      </w:r>
      <w:r w:rsidRPr="00587B32">
        <w:rPr>
          <w:rFonts w:cs="Arial"/>
          <w:szCs w:val="24"/>
        </w:rPr>
        <w:t xml:space="preserve"> tūkst. Eur – </w:t>
      </w:r>
      <w:r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Pr>
          <w:szCs w:val="24"/>
        </w:rPr>
        <w:t xml:space="preserve">, 292,6 tūkst. Eur – profesiniam orientavimui, </w:t>
      </w:r>
      <w:r>
        <w:rPr>
          <w:color w:val="000000"/>
          <w:szCs w:val="24"/>
          <w:lang w:eastAsia="lt-LT"/>
        </w:rPr>
        <w:t>99,6</w:t>
      </w:r>
      <w:r w:rsidRPr="00025ED1">
        <w:rPr>
          <w:color w:val="000000"/>
          <w:szCs w:val="24"/>
          <w:lang w:eastAsia="lt-LT"/>
        </w:rPr>
        <w:t xml:space="preserve"> tūkst. Eur – </w:t>
      </w:r>
      <w:r w:rsidRPr="00025ED1">
        <w:rPr>
          <w:szCs w:val="24"/>
          <w:lang w:eastAsia="lt-LT"/>
        </w:rPr>
        <w:t xml:space="preserve">Lietuvos Respublikos piniginės socialinės paramos nepasiturintiems gyventojams įstatymo įgyvendinimui užtikrinti, </w:t>
      </w:r>
      <w:r>
        <w:rPr>
          <w:szCs w:val="24"/>
        </w:rPr>
        <w:t>30,7</w:t>
      </w:r>
      <w:r w:rsidRPr="00025ED1">
        <w:rPr>
          <w:szCs w:val="24"/>
        </w:rPr>
        <w:t xml:space="preserve"> tūkst. Eur –</w:t>
      </w:r>
      <w:r w:rsidRPr="00025ED1">
        <w:rPr>
          <w:szCs w:val="24"/>
          <w:lang w:eastAsia="lt-LT"/>
        </w:rPr>
        <w:t xml:space="preserve"> išlaidoms, susijusioms su Savivaldybių mokyklų </w:t>
      </w:r>
      <w:r w:rsidRPr="00025ED1">
        <w:rPr>
          <w:szCs w:val="24"/>
        </w:rPr>
        <w:t xml:space="preserve">mokytojų, dirbančių pagal ikimokyklinio, priešmokyklinio, bendrojo ugdymo ir profesinio mokymo programas, personalo optimizavimu ir atnaujinimu, apmokėti, </w:t>
      </w:r>
      <w:r>
        <w:rPr>
          <w:szCs w:val="24"/>
        </w:rPr>
        <w:t xml:space="preserve">14,0 tūkst. Eur – jaunimo užimtumo vasarą ir integracijos į darbo rinką programai finansuoti, 11,5 tūkst. Eur – patirtoms užsieniečių, pasitraukusių iš Ukrainos dėl Rusijos Federacijos karinių veiksmų Ukrainoje, priėmimo išlaidoms kompensuoti, 5,8 tūkst. Eur – Panevėžio miesto miškų sklypų suformavimui ir registravimui Nekilnojamojo turto registre, 187,7 tūkst. </w:t>
      </w:r>
      <w:r w:rsidRPr="00B328D4">
        <w:rPr>
          <w:szCs w:val="24"/>
        </w:rPr>
        <w:t>Eur –</w:t>
      </w:r>
      <w:r>
        <w:rPr>
          <w:szCs w:val="24"/>
        </w:rPr>
        <w:t xml:space="preserve"> </w:t>
      </w:r>
      <w:r>
        <w:t xml:space="preserve">elektros energijos kaupiklių įsigijimui ir </w:t>
      </w:r>
      <w:r w:rsidRPr="00E35BA9">
        <w:t>įsirengimui finansuoti,</w:t>
      </w:r>
      <w:r>
        <w:t xml:space="preserve"> 109517,1 </w:t>
      </w:r>
      <w:r w:rsidRPr="0083055A">
        <w:t>tūkst.</w:t>
      </w:r>
      <w:r>
        <w:t> </w:t>
      </w:r>
      <w:r w:rsidRPr="0083055A">
        <w:t xml:space="preserve">Eur – Savivaldybės savarankiškosioms funkcijoms vykdyti kartu su biudžetinių įstaigų pajamomis, skirtomis programoms finansuoti, </w:t>
      </w:r>
      <w:r>
        <w:t>6000,0</w:t>
      </w:r>
      <w:r w:rsidRPr="0083055A">
        <w:t xml:space="preserve"> tūkst. Eur</w:t>
      </w:r>
      <w:r>
        <w:t> </w:t>
      </w:r>
      <w:r w:rsidRPr="0083055A">
        <w:t xml:space="preserve">– </w:t>
      </w:r>
      <w:r>
        <w:t>skolintos</w:t>
      </w:r>
      <w:r w:rsidRPr="0083055A">
        <w:t xml:space="preserve"> lėšos investicijų projektams finansuoti</w:t>
      </w:r>
      <w:r>
        <w:t xml:space="preserve">, 15591,7 tūkst. Eur – </w:t>
      </w:r>
      <w:r w:rsidRPr="0083055A">
        <w:t>iš Savivaldybės 202</w:t>
      </w:r>
      <w:r>
        <w:t>4</w:t>
      </w:r>
      <w:r w:rsidRPr="0083055A">
        <w:t xml:space="preserve"> m. nepanaudotų biudžeto</w:t>
      </w:r>
      <w:r>
        <w:t xml:space="preserve"> lėšų </w:t>
      </w:r>
      <w:r w:rsidRPr="0083055A">
        <w:t>(2 priedas)</w:t>
      </w:r>
      <w:r>
        <w:t>;“</w:t>
      </w:r>
    </w:p>
    <w:p w14:paraId="3A910B41" w14:textId="7646E4A1" w:rsidR="009D3460" w:rsidRDefault="009D3460" w:rsidP="009D3460">
      <w:pPr>
        <w:pStyle w:val="Sraopastraipa"/>
        <w:numPr>
          <w:ilvl w:val="1"/>
          <w:numId w:val="1"/>
        </w:numPr>
        <w:tabs>
          <w:tab w:val="left" w:pos="1134"/>
        </w:tabs>
        <w:spacing w:line="360" w:lineRule="auto"/>
        <w:ind w:firstLine="59"/>
        <w:jc w:val="both"/>
      </w:pPr>
      <w:r w:rsidRPr="00A255F0">
        <w:t>pakeisti 1</w:t>
      </w:r>
      <w:r w:rsidR="00886A33">
        <w:t xml:space="preserve">, </w:t>
      </w:r>
      <w:r w:rsidR="0050143C">
        <w:t>2</w:t>
      </w:r>
      <w:r>
        <w:t xml:space="preserve"> </w:t>
      </w:r>
      <w:r w:rsidRPr="00A255F0">
        <w:t>priedus ir juos išdėstyti nauja redakcija (pridedama).</w:t>
      </w:r>
    </w:p>
    <w:p w14:paraId="6969A1A6" w14:textId="77777777" w:rsidR="009D3460" w:rsidRDefault="009D3460" w:rsidP="009D3460">
      <w:pPr>
        <w:pStyle w:val="Sraopastraipa"/>
        <w:numPr>
          <w:ilvl w:val="0"/>
          <w:numId w:val="2"/>
        </w:numPr>
        <w:tabs>
          <w:tab w:val="left" w:pos="1134"/>
        </w:tabs>
        <w:spacing w:line="360" w:lineRule="auto"/>
        <w:ind w:firstLine="491"/>
        <w:jc w:val="both"/>
      </w:pPr>
      <w:r w:rsidRPr="0083055A">
        <w:t>Nustatyti, kad sprendimas:</w:t>
      </w:r>
    </w:p>
    <w:p w14:paraId="146B5784"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skelbiamas Teisės aktų registre ir Savivaldybės interneto svetainėje;</w:t>
      </w:r>
    </w:p>
    <w:p w14:paraId="7509203E" w14:textId="77777777" w:rsidR="009D3460" w:rsidRPr="0083055A" w:rsidRDefault="009D3460" w:rsidP="009D3460">
      <w:pPr>
        <w:pStyle w:val="Sraopastraipa"/>
        <w:numPr>
          <w:ilvl w:val="1"/>
          <w:numId w:val="2"/>
        </w:numPr>
        <w:tabs>
          <w:tab w:val="left" w:pos="1276"/>
        </w:tabs>
        <w:spacing w:line="360" w:lineRule="auto"/>
        <w:ind w:left="0" w:firstLine="851"/>
        <w:jc w:val="both"/>
      </w:pPr>
      <w:r w:rsidRPr="0083055A">
        <w:t>įsigalioja kitą dieną po oficialaus paskelbimo Teisės aktų registre.</w:t>
      </w:r>
    </w:p>
    <w:p w14:paraId="1ADEB4AB" w14:textId="7A26DAB0" w:rsidR="005C41AC" w:rsidRDefault="005C41AC" w:rsidP="003E58F0">
      <w:pPr>
        <w:spacing w:line="360" w:lineRule="auto"/>
        <w:ind w:firstLine="840"/>
        <w:jc w:val="both"/>
        <w:rPr>
          <w:szCs w:val="24"/>
        </w:rPr>
      </w:pPr>
    </w:p>
    <w:p w14:paraId="1DB97B40" w14:textId="678A2C02"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2E25E" w14:textId="77777777" w:rsidR="003C395A" w:rsidRDefault="003C395A">
      <w:r>
        <w:separator/>
      </w:r>
    </w:p>
  </w:endnote>
  <w:endnote w:type="continuationSeparator" w:id="0">
    <w:p w14:paraId="6C38C052" w14:textId="77777777" w:rsidR="003C395A" w:rsidRDefault="003C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EB15B" w14:textId="77777777" w:rsidR="003C395A" w:rsidRDefault="003C395A">
      <w:r>
        <w:separator/>
      </w:r>
    </w:p>
  </w:footnote>
  <w:footnote w:type="continuationSeparator" w:id="0">
    <w:p w14:paraId="69CCC49A" w14:textId="77777777" w:rsidR="003C395A" w:rsidRDefault="003C3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1"/>
  </w:num>
  <w:num w:numId="2"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06F8F"/>
    <w:rsid w:val="00124B60"/>
    <w:rsid w:val="00132ABE"/>
    <w:rsid w:val="00153B94"/>
    <w:rsid w:val="00155F1B"/>
    <w:rsid w:val="00161B58"/>
    <w:rsid w:val="001B1FE3"/>
    <w:rsid w:val="001D1AC1"/>
    <w:rsid w:val="001D3CB6"/>
    <w:rsid w:val="001E4DFD"/>
    <w:rsid w:val="001F7914"/>
    <w:rsid w:val="0020204A"/>
    <w:rsid w:val="00206FC7"/>
    <w:rsid w:val="0023417F"/>
    <w:rsid w:val="00234FD8"/>
    <w:rsid w:val="0024706D"/>
    <w:rsid w:val="002516B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395A"/>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143C"/>
    <w:rsid w:val="00510DE4"/>
    <w:rsid w:val="005166E3"/>
    <w:rsid w:val="0052387D"/>
    <w:rsid w:val="00524D2D"/>
    <w:rsid w:val="00533646"/>
    <w:rsid w:val="00562BCD"/>
    <w:rsid w:val="00566FC8"/>
    <w:rsid w:val="00567FB9"/>
    <w:rsid w:val="00571BF3"/>
    <w:rsid w:val="00584C4D"/>
    <w:rsid w:val="00595F80"/>
    <w:rsid w:val="005A788A"/>
    <w:rsid w:val="005B1469"/>
    <w:rsid w:val="005B727C"/>
    <w:rsid w:val="005C41AC"/>
    <w:rsid w:val="005C605B"/>
    <w:rsid w:val="005F44E3"/>
    <w:rsid w:val="005F6353"/>
    <w:rsid w:val="0060199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A33"/>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B748F"/>
    <w:rsid w:val="009C3C68"/>
    <w:rsid w:val="009C55DF"/>
    <w:rsid w:val="009D1163"/>
    <w:rsid w:val="009D3460"/>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05B"/>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D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654</Words>
  <Characters>4662</Characters>
  <Application>Microsoft Office Word</Application>
  <DocSecurity>4</DocSecurity>
  <Lines>38</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2025-12-11T11:15:00Z</dcterms:created>
  <dcterms:modified xsi:type="dcterms:W3CDTF">2025-12-11T11:15:00Z</dcterms:modified>
</cp:coreProperties>
</file>