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D4BF6" w14:textId="6A9511B7" w:rsidR="00BE6427" w:rsidRDefault="00CA7FA8" w:rsidP="001720C3">
      <w:pPr>
        <w:tabs>
          <w:tab w:val="left" w:pos="6663"/>
        </w:tabs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                                                                                       Projekto </w:t>
      </w:r>
    </w:p>
    <w:p w14:paraId="73D58B38" w14:textId="70277FC6" w:rsidR="00CA7FA8" w:rsidRPr="00884ECE" w:rsidRDefault="00CA7FA8" w:rsidP="001720C3">
      <w:pPr>
        <w:tabs>
          <w:tab w:val="left" w:pos="6663"/>
        </w:tabs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                                                                                        lyginamasis variantas</w:t>
      </w:r>
    </w:p>
    <w:p w14:paraId="453826AF" w14:textId="21DFAFFB" w:rsidR="00BE6427" w:rsidRDefault="00796125" w:rsidP="00796125">
      <w:pPr>
        <w:tabs>
          <w:tab w:val="left" w:pos="6663"/>
          <w:tab w:val="left" w:pos="8214"/>
        </w:tabs>
        <w:rPr>
          <w:rFonts w:eastAsia="Calibri"/>
          <w:szCs w:val="24"/>
        </w:rPr>
      </w:pP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</w:p>
    <w:p w14:paraId="1630ED68" w14:textId="35435633" w:rsidR="005E6085" w:rsidRDefault="005E6085" w:rsidP="00A83FE5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PATVIRTINTA</w:t>
      </w:r>
    </w:p>
    <w:p w14:paraId="6E105C7C" w14:textId="734EB52C" w:rsidR="005E6085" w:rsidRDefault="005E6085" w:rsidP="00364715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Panevėžio miesto savivaldybės tarybos</w:t>
      </w:r>
    </w:p>
    <w:p w14:paraId="04B8F99C" w14:textId="2D89403D" w:rsidR="005E6085" w:rsidRPr="005E6085" w:rsidRDefault="005E6085" w:rsidP="00364715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2020 m. lapkričio 26 d. sprendimu Nr. 1-347</w:t>
      </w:r>
    </w:p>
    <w:p w14:paraId="474C9330" w14:textId="5F860002" w:rsidR="005E6085" w:rsidRPr="006B019B" w:rsidRDefault="005E6085" w:rsidP="00A83FE5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(Panevėžio miesto savivaldybės tarybos</w:t>
      </w:r>
    </w:p>
    <w:p w14:paraId="5FB77725" w14:textId="728F3F16" w:rsidR="00CE4C38" w:rsidRPr="006B019B" w:rsidRDefault="00CE4C38" w:rsidP="00364715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 xml:space="preserve">2022 m. </w:t>
      </w:r>
      <w:r w:rsidR="00884ECE">
        <w:rPr>
          <w:rFonts w:eastAsia="Calibri"/>
          <w:szCs w:val="24"/>
        </w:rPr>
        <w:t xml:space="preserve">spalio 27 </w:t>
      </w:r>
      <w:r w:rsidRPr="006B019B">
        <w:rPr>
          <w:rFonts w:eastAsia="Calibri"/>
          <w:szCs w:val="24"/>
        </w:rPr>
        <w:t>d. sprendimo Nr.</w:t>
      </w:r>
      <w:r w:rsidR="00884ECE">
        <w:rPr>
          <w:rFonts w:eastAsia="Calibri"/>
          <w:szCs w:val="24"/>
        </w:rPr>
        <w:t xml:space="preserve"> 1-350</w:t>
      </w:r>
    </w:p>
    <w:p w14:paraId="1C62B710" w14:textId="574B0CB5" w:rsidR="00CE4C38" w:rsidRDefault="005E6085" w:rsidP="00A83FE5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redakcija)</w:t>
      </w:r>
    </w:p>
    <w:p w14:paraId="50B493DE" w14:textId="77777777" w:rsidR="00A63F6D" w:rsidRPr="006B019B" w:rsidRDefault="00A63F6D" w:rsidP="00A63F6D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(Panevėžio miesto savivaldybės tarybos</w:t>
      </w:r>
    </w:p>
    <w:p w14:paraId="3A999513" w14:textId="40E9156E" w:rsidR="00A63F6D" w:rsidRDefault="00A63F6D" w:rsidP="00A63F6D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202</w:t>
      </w:r>
      <w:r w:rsidR="00720BE1">
        <w:rPr>
          <w:rFonts w:eastAsia="Calibri"/>
          <w:szCs w:val="24"/>
        </w:rPr>
        <w:t>3</w:t>
      </w:r>
      <w:r w:rsidRPr="006B019B">
        <w:rPr>
          <w:rFonts w:eastAsia="Calibri"/>
          <w:szCs w:val="24"/>
        </w:rPr>
        <w:t xml:space="preserve"> m. </w:t>
      </w:r>
      <w:r w:rsidR="007951B4">
        <w:rPr>
          <w:rFonts w:eastAsia="Calibri"/>
          <w:szCs w:val="24"/>
        </w:rPr>
        <w:t xml:space="preserve">vasario 23 </w:t>
      </w:r>
      <w:r w:rsidRPr="006B019B">
        <w:rPr>
          <w:rFonts w:eastAsia="Calibri"/>
          <w:szCs w:val="24"/>
        </w:rPr>
        <w:t>d. sprendimo Nr.</w:t>
      </w:r>
      <w:r>
        <w:rPr>
          <w:rFonts w:eastAsia="Calibri"/>
          <w:szCs w:val="24"/>
        </w:rPr>
        <w:t xml:space="preserve"> </w:t>
      </w:r>
      <w:r w:rsidR="007951B4">
        <w:rPr>
          <w:rFonts w:eastAsia="Calibri"/>
          <w:szCs w:val="24"/>
        </w:rPr>
        <w:t>1-23 pakeitimas</w:t>
      </w:r>
      <w:r w:rsidR="00720BE1">
        <w:rPr>
          <w:rFonts w:eastAsia="Calibri"/>
          <w:szCs w:val="24"/>
        </w:rPr>
        <w:t>)</w:t>
      </w:r>
    </w:p>
    <w:p w14:paraId="68C4A564" w14:textId="77777777" w:rsidR="007951B4" w:rsidRPr="006B019B" w:rsidRDefault="007951B4" w:rsidP="007951B4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(Panevėžio miesto savivaldybės tarybos</w:t>
      </w:r>
    </w:p>
    <w:p w14:paraId="061A4491" w14:textId="77777777" w:rsidR="007531DD" w:rsidRDefault="007951B4" w:rsidP="007951B4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202</w:t>
      </w:r>
      <w:r>
        <w:rPr>
          <w:rFonts w:eastAsia="Calibri"/>
          <w:szCs w:val="24"/>
        </w:rPr>
        <w:t>3</w:t>
      </w:r>
      <w:r w:rsidRPr="006B019B">
        <w:rPr>
          <w:rFonts w:eastAsia="Calibri"/>
          <w:szCs w:val="24"/>
        </w:rPr>
        <w:t xml:space="preserve"> m. </w:t>
      </w:r>
      <w:r w:rsidR="007531DD">
        <w:rPr>
          <w:rFonts w:eastAsia="Calibri"/>
          <w:szCs w:val="24"/>
        </w:rPr>
        <w:t xml:space="preserve">rugpjūčio 24 </w:t>
      </w:r>
      <w:r w:rsidRPr="006B019B">
        <w:rPr>
          <w:rFonts w:eastAsia="Calibri"/>
          <w:szCs w:val="24"/>
        </w:rPr>
        <w:t>d. sprendimo Nr.</w:t>
      </w:r>
      <w:r>
        <w:rPr>
          <w:rFonts w:eastAsia="Calibri"/>
          <w:szCs w:val="24"/>
        </w:rPr>
        <w:t xml:space="preserve"> </w:t>
      </w:r>
      <w:r w:rsidR="007531DD">
        <w:rPr>
          <w:rFonts w:eastAsia="Calibri"/>
          <w:szCs w:val="24"/>
        </w:rPr>
        <w:t>1-240</w:t>
      </w:r>
    </w:p>
    <w:p w14:paraId="5B09CB23" w14:textId="645CE0F8" w:rsidR="007951B4" w:rsidRDefault="007531DD" w:rsidP="007951B4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Pakeitimas)</w:t>
      </w:r>
      <w:r w:rsidR="007951B4">
        <w:rPr>
          <w:rFonts w:eastAsia="Calibri"/>
          <w:szCs w:val="24"/>
        </w:rPr>
        <w:t xml:space="preserve">   </w:t>
      </w:r>
    </w:p>
    <w:p w14:paraId="2D77B09A" w14:textId="77777777" w:rsidR="007531DD" w:rsidRPr="006B019B" w:rsidRDefault="007531DD" w:rsidP="007531DD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(Panevėžio miesto savivaldybės tarybos</w:t>
      </w:r>
    </w:p>
    <w:p w14:paraId="6A3BAC6A" w14:textId="7224C6D4" w:rsidR="007531DD" w:rsidRDefault="007531DD" w:rsidP="007531DD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202</w:t>
      </w:r>
      <w:r>
        <w:rPr>
          <w:rFonts w:eastAsia="Calibri"/>
          <w:szCs w:val="24"/>
        </w:rPr>
        <w:t>3</w:t>
      </w:r>
      <w:r w:rsidRPr="006B019B">
        <w:rPr>
          <w:rFonts w:eastAsia="Calibri"/>
          <w:szCs w:val="24"/>
        </w:rPr>
        <w:t xml:space="preserve"> m. </w:t>
      </w:r>
      <w:r w:rsidR="001720C3">
        <w:rPr>
          <w:rFonts w:eastAsia="Calibri"/>
          <w:szCs w:val="24"/>
        </w:rPr>
        <w:t>rugsėjo 28</w:t>
      </w:r>
      <w:r>
        <w:rPr>
          <w:rFonts w:eastAsia="Calibri"/>
          <w:szCs w:val="24"/>
        </w:rPr>
        <w:t xml:space="preserve"> </w:t>
      </w:r>
      <w:r w:rsidRPr="006B019B">
        <w:rPr>
          <w:rFonts w:eastAsia="Calibri"/>
          <w:szCs w:val="24"/>
        </w:rPr>
        <w:t>d. sprendimo Nr.</w:t>
      </w:r>
      <w:r>
        <w:rPr>
          <w:rFonts w:eastAsia="Calibri"/>
          <w:szCs w:val="24"/>
        </w:rPr>
        <w:t xml:space="preserve"> </w:t>
      </w:r>
      <w:r w:rsidR="001720C3">
        <w:rPr>
          <w:rFonts w:eastAsia="Calibri"/>
          <w:szCs w:val="24"/>
        </w:rPr>
        <w:t>1-277</w:t>
      </w:r>
      <w:r>
        <w:rPr>
          <w:rFonts w:eastAsia="Calibri"/>
          <w:szCs w:val="24"/>
        </w:rPr>
        <w:t xml:space="preserve">   </w:t>
      </w:r>
    </w:p>
    <w:p w14:paraId="0A48FF52" w14:textId="17930B34" w:rsidR="007531DD" w:rsidRPr="006B019B" w:rsidRDefault="007531DD" w:rsidP="007531DD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pakeitimas)</w:t>
      </w:r>
    </w:p>
    <w:p w14:paraId="601BDB39" w14:textId="78CFA665" w:rsidR="00C85A8B" w:rsidRPr="006B019B" w:rsidRDefault="00C85A8B" w:rsidP="00C85A8B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(</w:t>
      </w:r>
      <w:r w:rsidRPr="006B019B">
        <w:rPr>
          <w:rFonts w:eastAsia="Calibri"/>
          <w:szCs w:val="24"/>
        </w:rPr>
        <w:t>Panevėžio miesto savivaldybės tarybos</w:t>
      </w:r>
    </w:p>
    <w:p w14:paraId="27B60395" w14:textId="5B80A4D1" w:rsidR="00C85A8B" w:rsidRDefault="00C85A8B" w:rsidP="00C85A8B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202</w:t>
      </w:r>
      <w:r>
        <w:rPr>
          <w:rFonts w:eastAsia="Calibri"/>
          <w:szCs w:val="24"/>
        </w:rPr>
        <w:t>3</w:t>
      </w:r>
      <w:r w:rsidRPr="006B019B">
        <w:rPr>
          <w:rFonts w:eastAsia="Calibri"/>
          <w:szCs w:val="24"/>
        </w:rPr>
        <w:t xml:space="preserve"> m. </w:t>
      </w:r>
      <w:r>
        <w:rPr>
          <w:rFonts w:eastAsia="Calibri"/>
          <w:szCs w:val="24"/>
        </w:rPr>
        <w:t xml:space="preserve">gruodžio 28 </w:t>
      </w:r>
      <w:r w:rsidRPr="006B019B">
        <w:rPr>
          <w:rFonts w:eastAsia="Calibri"/>
          <w:szCs w:val="24"/>
        </w:rPr>
        <w:t>d. sprendimo Nr.</w:t>
      </w:r>
      <w:r>
        <w:rPr>
          <w:rFonts w:eastAsia="Calibri"/>
          <w:szCs w:val="24"/>
        </w:rPr>
        <w:t xml:space="preserve"> 1-395  </w:t>
      </w:r>
    </w:p>
    <w:p w14:paraId="0CB437DC" w14:textId="77777777" w:rsidR="00C85A8B" w:rsidRPr="006B019B" w:rsidRDefault="00C85A8B" w:rsidP="00C85A8B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pakeitimas)</w:t>
      </w:r>
    </w:p>
    <w:p w14:paraId="41C139E7" w14:textId="77777777" w:rsidR="00F77910" w:rsidRPr="006B019B" w:rsidRDefault="00F77910" w:rsidP="00F77910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(</w:t>
      </w:r>
      <w:r w:rsidRPr="006B019B">
        <w:rPr>
          <w:rFonts w:eastAsia="Calibri"/>
          <w:szCs w:val="24"/>
        </w:rPr>
        <w:t>Panevėžio miesto savivaldybės tarybos</w:t>
      </w:r>
    </w:p>
    <w:p w14:paraId="2CD737E3" w14:textId="3D3276C7" w:rsidR="00F77910" w:rsidRDefault="00F77910" w:rsidP="00F77910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202</w:t>
      </w:r>
      <w:r>
        <w:rPr>
          <w:rFonts w:eastAsia="Calibri"/>
          <w:szCs w:val="24"/>
        </w:rPr>
        <w:t>4</w:t>
      </w:r>
      <w:r w:rsidRPr="006B019B">
        <w:rPr>
          <w:rFonts w:eastAsia="Calibri"/>
          <w:szCs w:val="24"/>
        </w:rPr>
        <w:t xml:space="preserve"> m. </w:t>
      </w:r>
      <w:r w:rsidR="000A5F58">
        <w:rPr>
          <w:rFonts w:eastAsia="Calibri"/>
          <w:szCs w:val="24"/>
        </w:rPr>
        <w:t>birželio</w:t>
      </w:r>
      <w:r w:rsidR="0014581B">
        <w:rPr>
          <w:rFonts w:eastAsia="Calibri"/>
          <w:szCs w:val="24"/>
        </w:rPr>
        <w:t xml:space="preserve"> 27 </w:t>
      </w:r>
      <w:r w:rsidRPr="006B019B">
        <w:rPr>
          <w:rFonts w:eastAsia="Calibri"/>
          <w:szCs w:val="24"/>
        </w:rPr>
        <w:t>d. sprendimo Nr.</w:t>
      </w:r>
      <w:r w:rsidR="0014581B">
        <w:rPr>
          <w:rFonts w:eastAsia="Calibri"/>
          <w:szCs w:val="24"/>
        </w:rPr>
        <w:t xml:space="preserve"> 1-319</w:t>
      </w:r>
      <w:r>
        <w:rPr>
          <w:rFonts w:eastAsia="Calibri"/>
          <w:szCs w:val="24"/>
        </w:rPr>
        <w:t xml:space="preserve">  </w:t>
      </w:r>
    </w:p>
    <w:p w14:paraId="5787BCE8" w14:textId="1545660F" w:rsidR="00F77910" w:rsidRDefault="00F77910" w:rsidP="00F77910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pakeitimas)</w:t>
      </w:r>
    </w:p>
    <w:p w14:paraId="352989AC" w14:textId="77777777" w:rsidR="0014581B" w:rsidRPr="006B019B" w:rsidRDefault="0014581B" w:rsidP="0014581B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(</w:t>
      </w:r>
      <w:r w:rsidRPr="006B019B">
        <w:rPr>
          <w:rFonts w:eastAsia="Calibri"/>
          <w:szCs w:val="24"/>
        </w:rPr>
        <w:t>Panevėžio miesto savivaldybės tarybos</w:t>
      </w:r>
    </w:p>
    <w:p w14:paraId="15934CAD" w14:textId="4D98A4F9" w:rsidR="0014581B" w:rsidRDefault="0014581B" w:rsidP="0014581B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202</w:t>
      </w:r>
      <w:r>
        <w:rPr>
          <w:rFonts w:eastAsia="Calibri"/>
          <w:szCs w:val="24"/>
        </w:rPr>
        <w:t>4</w:t>
      </w:r>
      <w:r w:rsidRPr="006B019B">
        <w:rPr>
          <w:rFonts w:eastAsia="Calibri"/>
          <w:szCs w:val="24"/>
        </w:rPr>
        <w:t xml:space="preserve"> m. </w:t>
      </w:r>
      <w:r w:rsidR="008D352D">
        <w:rPr>
          <w:rFonts w:eastAsia="Calibri"/>
          <w:szCs w:val="24"/>
        </w:rPr>
        <w:t xml:space="preserve">rugpjūčio 29 </w:t>
      </w:r>
      <w:r w:rsidRPr="006B019B">
        <w:rPr>
          <w:rFonts w:eastAsia="Calibri"/>
          <w:szCs w:val="24"/>
        </w:rPr>
        <w:t>d. sprendimo Nr.</w:t>
      </w:r>
      <w:r w:rsidR="008D352D">
        <w:rPr>
          <w:rFonts w:eastAsia="Calibri"/>
          <w:szCs w:val="24"/>
        </w:rPr>
        <w:t xml:space="preserve"> 1-375</w:t>
      </w:r>
      <w:r>
        <w:rPr>
          <w:rFonts w:eastAsia="Calibri"/>
          <w:szCs w:val="24"/>
        </w:rPr>
        <w:t xml:space="preserve"> </w:t>
      </w:r>
    </w:p>
    <w:p w14:paraId="4EF13D5F" w14:textId="77777777" w:rsidR="0014581B" w:rsidRPr="006B019B" w:rsidRDefault="0014581B" w:rsidP="0014581B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pakeitimas)</w:t>
      </w:r>
    </w:p>
    <w:p w14:paraId="5571737C" w14:textId="77777777" w:rsidR="008D352D" w:rsidRPr="006B019B" w:rsidRDefault="008D352D" w:rsidP="008D352D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(</w:t>
      </w:r>
      <w:r w:rsidRPr="006B019B">
        <w:rPr>
          <w:rFonts w:eastAsia="Calibri"/>
          <w:szCs w:val="24"/>
        </w:rPr>
        <w:t>Panevėžio miesto savivaldybės tarybos</w:t>
      </w:r>
    </w:p>
    <w:p w14:paraId="7C683F2C" w14:textId="361137DB" w:rsidR="008D352D" w:rsidRDefault="008D352D" w:rsidP="008D352D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202</w:t>
      </w:r>
      <w:r>
        <w:rPr>
          <w:rFonts w:eastAsia="Calibri"/>
          <w:szCs w:val="24"/>
        </w:rPr>
        <w:t>4</w:t>
      </w:r>
      <w:r w:rsidRPr="006B019B">
        <w:rPr>
          <w:rFonts w:eastAsia="Calibri"/>
          <w:szCs w:val="24"/>
        </w:rPr>
        <w:t xml:space="preserve"> m. </w:t>
      </w:r>
      <w:r>
        <w:rPr>
          <w:rFonts w:eastAsia="Calibri"/>
          <w:szCs w:val="24"/>
        </w:rPr>
        <w:t xml:space="preserve">lapkričio 28 </w:t>
      </w:r>
      <w:r w:rsidRPr="006B019B">
        <w:rPr>
          <w:rFonts w:eastAsia="Calibri"/>
          <w:szCs w:val="24"/>
        </w:rPr>
        <w:t>d. sprendimo Nr.</w:t>
      </w:r>
      <w:r>
        <w:rPr>
          <w:rFonts w:eastAsia="Calibri"/>
          <w:szCs w:val="24"/>
        </w:rPr>
        <w:t xml:space="preserve"> 1-498</w:t>
      </w:r>
    </w:p>
    <w:p w14:paraId="464C871A" w14:textId="77777777" w:rsidR="008D352D" w:rsidRPr="006B019B" w:rsidRDefault="008D352D" w:rsidP="008D352D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pakeitimas)</w:t>
      </w:r>
    </w:p>
    <w:p w14:paraId="00E7BDB3" w14:textId="77777777" w:rsidR="008D352D" w:rsidRPr="006B019B" w:rsidRDefault="008D352D" w:rsidP="008D352D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(</w:t>
      </w:r>
      <w:r w:rsidRPr="006B019B">
        <w:rPr>
          <w:rFonts w:eastAsia="Calibri"/>
          <w:szCs w:val="24"/>
        </w:rPr>
        <w:t>Panevėžio miesto savivaldybės tarybos</w:t>
      </w:r>
    </w:p>
    <w:p w14:paraId="556539EB" w14:textId="6A68A509" w:rsidR="008D352D" w:rsidRDefault="008D352D" w:rsidP="008D352D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202</w:t>
      </w:r>
      <w:r>
        <w:rPr>
          <w:rFonts w:eastAsia="Calibri"/>
          <w:szCs w:val="24"/>
        </w:rPr>
        <w:t>5</w:t>
      </w:r>
      <w:r w:rsidRPr="006B019B">
        <w:rPr>
          <w:rFonts w:eastAsia="Calibri"/>
          <w:szCs w:val="24"/>
        </w:rPr>
        <w:t xml:space="preserve"> m. </w:t>
      </w:r>
      <w:r>
        <w:rPr>
          <w:rFonts w:eastAsia="Calibri"/>
          <w:szCs w:val="24"/>
        </w:rPr>
        <w:t xml:space="preserve">                 </w:t>
      </w:r>
      <w:r w:rsidRPr="006B019B">
        <w:rPr>
          <w:rFonts w:eastAsia="Calibri"/>
          <w:szCs w:val="24"/>
        </w:rPr>
        <w:t>d. sprendimo Nr.</w:t>
      </w:r>
      <w:r>
        <w:rPr>
          <w:rFonts w:eastAsia="Calibri"/>
          <w:szCs w:val="24"/>
        </w:rPr>
        <w:t xml:space="preserve"> </w:t>
      </w:r>
    </w:p>
    <w:p w14:paraId="276BC790" w14:textId="77777777" w:rsidR="008D352D" w:rsidRPr="006B019B" w:rsidRDefault="008D352D" w:rsidP="008D352D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pakeitimas)</w:t>
      </w:r>
    </w:p>
    <w:p w14:paraId="22691A7A" w14:textId="77777777" w:rsidR="0014581B" w:rsidRPr="006B019B" w:rsidRDefault="0014581B" w:rsidP="00F77910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</w:p>
    <w:p w14:paraId="60EF4C2A" w14:textId="77777777" w:rsidR="00CE4C38" w:rsidRDefault="00CE4C38" w:rsidP="00CE4C38">
      <w:pPr>
        <w:tabs>
          <w:tab w:val="left" w:pos="6663"/>
        </w:tabs>
        <w:jc w:val="center"/>
        <w:rPr>
          <w:b/>
        </w:rPr>
      </w:pPr>
      <w:r>
        <w:rPr>
          <w:b/>
        </w:rPr>
        <w:t>PANEVĖŽIO MIESTO TERITORIJŲ IR GATVIŲ PRIEŽIŪROS IR TVARKYMO PASLAUGŲ TEIKIMO ĮKAINIŲ SĄRAŠ</w:t>
      </w:r>
      <w:r w:rsidR="006B019B">
        <w:rPr>
          <w:b/>
        </w:rPr>
        <w:t>AS</w:t>
      </w:r>
    </w:p>
    <w:p w14:paraId="5749DAA5" w14:textId="77777777" w:rsidR="006B019B" w:rsidRDefault="006B019B" w:rsidP="00CE4C38">
      <w:pPr>
        <w:tabs>
          <w:tab w:val="left" w:pos="6663"/>
        </w:tabs>
        <w:jc w:val="center"/>
        <w:rPr>
          <w:b/>
        </w:rPr>
      </w:pPr>
    </w:p>
    <w:tbl>
      <w:tblPr>
        <w:tblW w:w="9782" w:type="dxa"/>
        <w:jc w:val="center"/>
        <w:tblLook w:val="00A0" w:firstRow="1" w:lastRow="0" w:firstColumn="1" w:lastColumn="0" w:noHBand="0" w:noVBand="0"/>
      </w:tblPr>
      <w:tblGrid>
        <w:gridCol w:w="1098"/>
        <w:gridCol w:w="4567"/>
        <w:gridCol w:w="1418"/>
        <w:gridCol w:w="2699"/>
      </w:tblGrid>
      <w:tr w:rsidR="00CE4C38" w:rsidRPr="007D3336" w14:paraId="190FD01A" w14:textId="77777777" w:rsidTr="00364715">
        <w:trPr>
          <w:trHeight w:val="74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5E1A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Eil.</w:t>
            </w:r>
          </w:p>
          <w:p w14:paraId="44BEAB3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Nr.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B5E3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Paslaugos pavadinimas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AE3EF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Mato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343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Įkainis</w:t>
            </w:r>
          </w:p>
          <w:p w14:paraId="4F8C286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(be PVM)</w:t>
            </w:r>
          </w:p>
          <w:p w14:paraId="4EF7F21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Eur</w:t>
            </w:r>
          </w:p>
        </w:tc>
      </w:tr>
      <w:tr w:rsidR="00CE4C38" w:rsidRPr="007D3336" w14:paraId="28BC6ADE" w14:textId="77777777" w:rsidTr="00364715">
        <w:trPr>
          <w:trHeight w:val="15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F243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C9F8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1DB0F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DAB9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</w:t>
            </w:r>
          </w:p>
        </w:tc>
      </w:tr>
      <w:tr w:rsidR="00CE4C38" w:rsidRPr="007D3336" w14:paraId="4EE25121" w14:textId="77777777" w:rsidTr="00364715">
        <w:trPr>
          <w:trHeight w:val="39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845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CDDB5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Mechanizuota gatvių, šaligatvių, aikščių, kitų teritorijų priežiūra žiemos sezono metu</w:t>
            </w:r>
          </w:p>
        </w:tc>
      </w:tr>
      <w:tr w:rsidR="00CE4C38" w:rsidRPr="007D3336" w14:paraId="4D2AC6F1" w14:textId="77777777" w:rsidTr="00364715">
        <w:trPr>
          <w:trHeight w:val="39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39E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C2CE1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Priežiūra mechanizuotu būdu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279C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5A9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0E4CFA38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EA0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1.1.1.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536FC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Gatvių važiuojamosios dalies barstymas specialiu mišiniu (šlapių druskų)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B219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5431F" w14:textId="2BDF14AC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5,86</w:t>
            </w:r>
          </w:p>
        </w:tc>
      </w:tr>
      <w:tr w:rsidR="00CE4C38" w:rsidRPr="007D3336" w14:paraId="7E90137F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F6DC" w14:textId="77777777" w:rsidR="00CE4C38" w:rsidRPr="00364715" w:rsidRDefault="00CE4C38" w:rsidP="00C65642">
            <w:pPr>
              <w:jc w:val="center"/>
              <w:rPr>
                <w:sz w:val="22"/>
                <w:highlight w:val="yellow"/>
              </w:rPr>
            </w:pPr>
            <w:r w:rsidRPr="00CE4C38">
              <w:rPr>
                <w:sz w:val="22"/>
                <w:szCs w:val="22"/>
              </w:rPr>
              <w:t>1.1.2.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61876" w14:textId="2828E5D3" w:rsidR="00CE4C38" w:rsidRPr="00C06EBD" w:rsidRDefault="00CE4C38" w:rsidP="00C65642">
            <w:pPr>
              <w:rPr>
                <w:sz w:val="22"/>
                <w:szCs w:val="22"/>
              </w:rPr>
            </w:pPr>
            <w:r w:rsidRPr="00C06EBD">
              <w:rPr>
                <w:sz w:val="22"/>
                <w:szCs w:val="22"/>
              </w:rPr>
              <w:t>Gatvių važiuojamosios dalies valymas nustumiant sniegą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525BB" w14:textId="77777777" w:rsidR="00CE4C38" w:rsidRPr="00C06EBD" w:rsidRDefault="00CE4C38" w:rsidP="00C65642">
            <w:pPr>
              <w:jc w:val="center"/>
              <w:rPr>
                <w:sz w:val="22"/>
                <w:szCs w:val="22"/>
              </w:rPr>
            </w:pPr>
            <w:r w:rsidRPr="00C06EBD">
              <w:rPr>
                <w:sz w:val="22"/>
                <w:szCs w:val="22"/>
              </w:rPr>
              <w:t>1000 m</w:t>
            </w:r>
            <w:r w:rsidRPr="00C06EB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55FFB" w14:textId="4405933D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C06EBD">
              <w:rPr>
                <w:sz w:val="22"/>
                <w:szCs w:val="22"/>
              </w:rPr>
              <w:t>2,49</w:t>
            </w:r>
          </w:p>
        </w:tc>
      </w:tr>
      <w:tr w:rsidR="00CE4C38" w:rsidRPr="007D3336" w14:paraId="5A5B425C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DDF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1.1.3.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7CC5C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Gatvių važiuojamosios dalies barstymas smėlio ir chloridų mišiniu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79C7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B7B04" w14:textId="24EE5ED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11,80</w:t>
            </w:r>
          </w:p>
        </w:tc>
      </w:tr>
      <w:tr w:rsidR="00CE4C38" w:rsidRPr="007D3336" w14:paraId="390C2F6B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B1A3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1.1.4.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4C1D5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Šaligatvių, dviračių ir pėsčiųjų takų, aikščių valymas nustumiant ir nušluojant sniegą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CFFE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19CE1" w14:textId="67B9CD46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8,11</w:t>
            </w:r>
          </w:p>
        </w:tc>
      </w:tr>
      <w:tr w:rsidR="00CE4C38" w:rsidRPr="007D3336" w14:paraId="260241B4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E0E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1.1.5.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6FCBF" w14:textId="5E04EED7" w:rsidR="00CE4C38" w:rsidRPr="00364715" w:rsidRDefault="00CE4C38" w:rsidP="00CE4C38">
            <w:pPr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Šaligatvių, dviračių ir pėsčiųjų takų, aikščių barstymas smėlio chloridų mišiniu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AD92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A1FCA" w14:textId="7E4B83F8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18,50</w:t>
            </w:r>
          </w:p>
        </w:tc>
      </w:tr>
      <w:tr w:rsidR="00CE4C38" w:rsidRPr="007D3336" w14:paraId="4C135274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6E8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lastRenderedPageBreak/>
              <w:t>1.1.6.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F3C14" w14:textId="3212C771" w:rsidR="00CE4C38" w:rsidRPr="00364715" w:rsidRDefault="00CE4C38" w:rsidP="00CE4C38">
            <w:pPr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 xml:space="preserve">Šaligatvių, dviračių ir pėsčiųjų takų, aikščių barstymas </w:t>
            </w:r>
            <w:r>
              <w:rPr>
                <w:sz w:val="22"/>
                <w:szCs w:val="22"/>
              </w:rPr>
              <w:t>natrio</w:t>
            </w:r>
            <w:r w:rsidRPr="007D3336">
              <w:rPr>
                <w:sz w:val="22"/>
                <w:szCs w:val="22"/>
              </w:rPr>
              <w:t xml:space="preserve"> chlorid</w:t>
            </w:r>
            <w:r>
              <w:rPr>
                <w:sz w:val="22"/>
                <w:szCs w:val="22"/>
              </w:rPr>
              <w:t>o</w:t>
            </w:r>
            <w:r w:rsidRPr="007D33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druska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0B6B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E5017" w14:textId="157A07C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35,19</w:t>
            </w:r>
          </w:p>
        </w:tc>
      </w:tr>
      <w:tr w:rsidR="00CE4C38" w:rsidRPr="007D3336" w14:paraId="1B0B0D75" w14:textId="77777777" w:rsidTr="001A4E1A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0CA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1.1.7.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51459" w14:textId="77777777" w:rsidR="00CE4C38" w:rsidRPr="007D3336" w:rsidRDefault="00CE4C38" w:rsidP="00CE4C38">
            <w:pPr>
              <w:rPr>
                <w:strike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Šaligatvių, dviračių ir pėsčiųjų takų, aikščių barstymas </w:t>
            </w:r>
            <w:r>
              <w:rPr>
                <w:sz w:val="22"/>
                <w:szCs w:val="22"/>
              </w:rPr>
              <w:t>kalcio</w:t>
            </w:r>
            <w:r w:rsidRPr="007D3336">
              <w:rPr>
                <w:sz w:val="22"/>
                <w:szCs w:val="22"/>
              </w:rPr>
              <w:t xml:space="preserve"> chlorid</w:t>
            </w:r>
            <w:r>
              <w:rPr>
                <w:sz w:val="22"/>
                <w:szCs w:val="22"/>
              </w:rPr>
              <w:t>o</w:t>
            </w:r>
            <w:r w:rsidRPr="007D33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druska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A5E3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D538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177,28</w:t>
            </w:r>
          </w:p>
        </w:tc>
      </w:tr>
      <w:tr w:rsidR="00CE4C38" w:rsidRPr="007D3336" w14:paraId="04B45E8D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150D" w14:textId="0588387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1.1.8.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45B82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Traktoriaus su žiemos padargais naudojimas nenumatytiems darbams atlikti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73E2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83349" w14:textId="55EA7C9A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49,31</w:t>
            </w:r>
          </w:p>
        </w:tc>
      </w:tr>
      <w:tr w:rsidR="00CE4C38" w:rsidRPr="007D3336" w14:paraId="12E0D6CA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F156" w14:textId="1FBAFE3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1.1.9.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626DD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Šaligatvių valymas nuo sniego mažąja technika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DD61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ACFC1" w14:textId="63B6FE0F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27,98</w:t>
            </w:r>
          </w:p>
        </w:tc>
      </w:tr>
      <w:tr w:rsidR="00CE4C38" w:rsidRPr="007D3336" w14:paraId="4226718F" w14:textId="77777777" w:rsidTr="00364715">
        <w:trPr>
          <w:trHeight w:val="58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B549" w14:textId="7E3D783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1.1.10.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38A4F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Frontalinio krautuvo, greiderio naudojimas nenumatytiems darbams atlikti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DDBE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A19A4" w14:textId="173AA07E" w:rsidR="00CE4C38" w:rsidRPr="007D3336" w:rsidRDefault="00CE4C38" w:rsidP="00C65642">
            <w:pPr>
              <w:jc w:val="center"/>
              <w:rPr>
                <w:color w:val="FF0000"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83,62</w:t>
            </w:r>
          </w:p>
        </w:tc>
      </w:tr>
      <w:tr w:rsidR="00CE4C38" w:rsidRPr="007D3336" w14:paraId="10A2781E" w14:textId="77777777" w:rsidTr="00364715">
        <w:trPr>
          <w:trHeight w:val="437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51A4" w14:textId="3F2BBDA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1.1.11.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BE07D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Sniego surinkimas ir išvežimas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FE21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m</w:t>
            </w:r>
            <w:r w:rsidRPr="007D33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08B07" w14:textId="70B250A2" w:rsidR="00CE4C38" w:rsidRPr="008D352D" w:rsidRDefault="00CE4C38" w:rsidP="00C65642">
            <w:pPr>
              <w:jc w:val="center"/>
              <w:rPr>
                <w:sz w:val="22"/>
                <w:szCs w:val="22"/>
              </w:rPr>
            </w:pPr>
            <w:r w:rsidRPr="008D352D">
              <w:rPr>
                <w:strike/>
                <w:sz w:val="22"/>
                <w:szCs w:val="22"/>
              </w:rPr>
              <w:t>11,09</w:t>
            </w:r>
            <w:r w:rsidR="008D352D">
              <w:rPr>
                <w:sz w:val="22"/>
                <w:szCs w:val="22"/>
              </w:rPr>
              <w:t xml:space="preserve">  </w:t>
            </w:r>
            <w:r w:rsidR="008D352D" w:rsidRPr="008D352D">
              <w:rPr>
                <w:b/>
                <w:sz w:val="22"/>
                <w:szCs w:val="22"/>
              </w:rPr>
              <w:t>11,42</w:t>
            </w:r>
          </w:p>
        </w:tc>
      </w:tr>
      <w:tr w:rsidR="00CA7FA8" w:rsidRPr="007D3336" w14:paraId="79255F0F" w14:textId="77777777" w:rsidTr="00364715">
        <w:trPr>
          <w:trHeight w:val="437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21A0" w14:textId="67FCCADF" w:rsidR="00CA7FA8" w:rsidRPr="00C85A8B" w:rsidRDefault="00CA7FA8" w:rsidP="00C65642">
            <w:pPr>
              <w:jc w:val="center"/>
              <w:rPr>
                <w:sz w:val="22"/>
                <w:szCs w:val="22"/>
              </w:rPr>
            </w:pPr>
            <w:r w:rsidRPr="00C85A8B">
              <w:rPr>
                <w:sz w:val="22"/>
                <w:szCs w:val="22"/>
              </w:rPr>
              <w:t>1.1.12.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6C1AF" w14:textId="5A7D3355" w:rsidR="00CA7FA8" w:rsidRPr="00C85A8B" w:rsidRDefault="00CA7FA8" w:rsidP="00C65642">
            <w:pPr>
              <w:rPr>
                <w:sz w:val="22"/>
                <w:szCs w:val="22"/>
              </w:rPr>
            </w:pPr>
            <w:r w:rsidRPr="00C85A8B">
              <w:rPr>
                <w:sz w:val="22"/>
                <w:szCs w:val="22"/>
              </w:rPr>
              <w:t>Gatvių važiuojamosios dalies laistymas natrio chlorido tirpalu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0FFC8" w14:textId="1BB8CF42" w:rsidR="00CA7FA8" w:rsidRPr="00C85A8B" w:rsidRDefault="00CA7FA8" w:rsidP="00C65642">
            <w:pPr>
              <w:jc w:val="center"/>
              <w:rPr>
                <w:sz w:val="22"/>
                <w:szCs w:val="22"/>
              </w:rPr>
            </w:pPr>
            <w:r w:rsidRPr="00C85A8B">
              <w:rPr>
                <w:sz w:val="22"/>
                <w:szCs w:val="22"/>
              </w:rPr>
              <w:t>1000 m</w:t>
            </w:r>
            <w:r w:rsidRPr="00C85A8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1981D" w14:textId="09C49CF7" w:rsidR="00CA7FA8" w:rsidRPr="00C85A8B" w:rsidRDefault="00CA7FA8" w:rsidP="00C65642">
            <w:pPr>
              <w:jc w:val="center"/>
              <w:rPr>
                <w:sz w:val="22"/>
                <w:szCs w:val="22"/>
              </w:rPr>
            </w:pPr>
            <w:r w:rsidRPr="00C85A8B">
              <w:rPr>
                <w:sz w:val="22"/>
                <w:szCs w:val="22"/>
              </w:rPr>
              <w:t>78,40</w:t>
            </w:r>
          </w:p>
        </w:tc>
      </w:tr>
      <w:tr w:rsidR="00CE4C38" w:rsidRPr="007D3336" w14:paraId="04A11F58" w14:textId="77777777" w:rsidTr="00364715">
        <w:trPr>
          <w:trHeight w:val="593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D1F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1.2.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0E97D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Frikcinių medžiagų sandėliavimo ir paruošimo ūkio eksploatacija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A193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mėn.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5D3F5" w14:textId="6D846FE0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7736,96</w:t>
            </w:r>
          </w:p>
        </w:tc>
      </w:tr>
      <w:tr w:rsidR="00CE4C38" w:rsidRPr="007D3336" w14:paraId="5DCFD191" w14:textId="77777777" w:rsidTr="00364715">
        <w:trPr>
          <w:trHeight w:val="46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356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1.3.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A9B3A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Žiemos tarnybos autoparko operatyvinės parengties palaikymas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1A083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1 mėn. 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7B461" w14:textId="0CC4DC90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13214,07</w:t>
            </w:r>
          </w:p>
        </w:tc>
      </w:tr>
      <w:tr w:rsidR="00CE4C38" w:rsidRPr="007D3336" w14:paraId="4F0F60CA" w14:textId="77777777" w:rsidTr="00364715">
        <w:trPr>
          <w:trHeight w:val="33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89E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26825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Žiemos tarnybos pamainos budėjimas darbe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2054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0F9E3" w14:textId="00B2F2ED" w:rsidR="00CE4C38" w:rsidRPr="008D352D" w:rsidRDefault="00671E58" w:rsidP="00C65642">
            <w:pPr>
              <w:jc w:val="center"/>
              <w:rPr>
                <w:strike/>
                <w:sz w:val="22"/>
                <w:szCs w:val="22"/>
              </w:rPr>
            </w:pPr>
            <w:r w:rsidRPr="008D352D">
              <w:rPr>
                <w:strike/>
                <w:sz w:val="22"/>
                <w:szCs w:val="22"/>
              </w:rPr>
              <w:t>10,10</w:t>
            </w:r>
            <w:r w:rsidR="008D352D">
              <w:rPr>
                <w:strike/>
                <w:sz w:val="22"/>
                <w:szCs w:val="22"/>
              </w:rPr>
              <w:t xml:space="preserve">  </w:t>
            </w:r>
            <w:r w:rsidR="008D352D" w:rsidRPr="008D352D">
              <w:rPr>
                <w:b/>
                <w:sz w:val="22"/>
                <w:szCs w:val="22"/>
              </w:rPr>
              <w:t>11,22</w:t>
            </w:r>
          </w:p>
        </w:tc>
      </w:tr>
      <w:tr w:rsidR="00CE4C38" w:rsidRPr="007D3336" w14:paraId="24A46774" w14:textId="77777777" w:rsidTr="001A4E1A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11BB" w14:textId="77777777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1.5.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1FF6F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Smėlio dėžių </w:t>
            </w:r>
            <w:r>
              <w:rPr>
                <w:sz w:val="22"/>
                <w:szCs w:val="22"/>
              </w:rPr>
              <w:t>pastatymas ir užpildymas: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1309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321C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246EB6" w14:paraId="66D057D7" w14:textId="77777777" w:rsidTr="001A4E1A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8689" w14:textId="77777777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1.5.1.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314DA" w14:textId="77777777" w:rsidR="00CE4C38" w:rsidRPr="00246EB6" w:rsidRDefault="00CE4C38" w:rsidP="00C65642">
            <w:pPr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Smėlio chloridų mišiniu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3DC4B" w14:textId="77777777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6EEB5" w14:textId="45979B39" w:rsidR="00CE4C38" w:rsidRPr="008D352D" w:rsidRDefault="00CE4C38" w:rsidP="00C65642">
            <w:pPr>
              <w:jc w:val="center"/>
              <w:rPr>
                <w:sz w:val="22"/>
                <w:szCs w:val="22"/>
              </w:rPr>
            </w:pPr>
            <w:r w:rsidRPr="008D352D">
              <w:rPr>
                <w:strike/>
                <w:sz w:val="22"/>
                <w:szCs w:val="22"/>
              </w:rPr>
              <w:t>16,48</w:t>
            </w:r>
            <w:r w:rsidR="008D352D">
              <w:rPr>
                <w:sz w:val="22"/>
                <w:szCs w:val="22"/>
              </w:rPr>
              <w:t xml:space="preserve">  </w:t>
            </w:r>
            <w:r w:rsidR="008D352D" w:rsidRPr="008D352D">
              <w:rPr>
                <w:b/>
                <w:sz w:val="22"/>
                <w:szCs w:val="22"/>
              </w:rPr>
              <w:t>16,66</w:t>
            </w:r>
          </w:p>
        </w:tc>
      </w:tr>
      <w:tr w:rsidR="00CE4C38" w:rsidRPr="007D3336" w14:paraId="68F60B61" w14:textId="77777777" w:rsidTr="001A4E1A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B4E3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1.5.2.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643E1" w14:textId="77777777" w:rsidR="00CE4C38" w:rsidRPr="00A83FE5" w:rsidRDefault="00CE4C38" w:rsidP="00C65642">
            <w:pPr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Natrio chlorido druska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6D94B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AE1D2" w14:textId="01FDFCB0" w:rsidR="00CE4C38" w:rsidRPr="008D352D" w:rsidRDefault="00CE4C38" w:rsidP="00C65642">
            <w:pPr>
              <w:jc w:val="center"/>
              <w:rPr>
                <w:sz w:val="22"/>
                <w:szCs w:val="22"/>
              </w:rPr>
            </w:pPr>
            <w:r w:rsidRPr="008D352D">
              <w:rPr>
                <w:strike/>
                <w:sz w:val="22"/>
                <w:szCs w:val="22"/>
              </w:rPr>
              <w:t>42,98</w:t>
            </w:r>
            <w:r w:rsidR="008D352D">
              <w:rPr>
                <w:sz w:val="22"/>
                <w:szCs w:val="22"/>
              </w:rPr>
              <w:t xml:space="preserve">  </w:t>
            </w:r>
            <w:r w:rsidR="008D352D" w:rsidRPr="008D352D">
              <w:rPr>
                <w:b/>
                <w:sz w:val="22"/>
                <w:szCs w:val="22"/>
              </w:rPr>
              <w:t>43,20</w:t>
            </w:r>
          </w:p>
        </w:tc>
      </w:tr>
      <w:tr w:rsidR="00CE4C38" w:rsidRPr="007D3336" w14:paraId="41B9214F" w14:textId="77777777" w:rsidTr="001A4E1A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7D20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1.5.3.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01C40" w14:textId="77777777" w:rsidR="00CE4C38" w:rsidRPr="00A83FE5" w:rsidRDefault="00CE4C38" w:rsidP="00C65642">
            <w:pPr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Kalcio chlorido druska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8A51A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2DF31" w14:textId="614D8273" w:rsidR="00CE4C38" w:rsidRPr="008D352D" w:rsidRDefault="00CE4C38" w:rsidP="00C65642">
            <w:pPr>
              <w:jc w:val="center"/>
              <w:rPr>
                <w:sz w:val="22"/>
                <w:szCs w:val="22"/>
              </w:rPr>
            </w:pPr>
            <w:r w:rsidRPr="008D352D">
              <w:rPr>
                <w:strike/>
                <w:sz w:val="22"/>
                <w:szCs w:val="22"/>
              </w:rPr>
              <w:t>253,97</w:t>
            </w:r>
            <w:r w:rsidR="008D352D">
              <w:rPr>
                <w:sz w:val="22"/>
                <w:szCs w:val="22"/>
              </w:rPr>
              <w:t xml:space="preserve"> </w:t>
            </w:r>
            <w:r w:rsidR="008D352D" w:rsidRPr="008D352D">
              <w:rPr>
                <w:b/>
                <w:sz w:val="22"/>
                <w:szCs w:val="22"/>
              </w:rPr>
              <w:t>254,19</w:t>
            </w:r>
          </w:p>
        </w:tc>
      </w:tr>
      <w:tr w:rsidR="00CE4C38" w:rsidRPr="007D3336" w14:paraId="1B291CDD" w14:textId="77777777" w:rsidTr="00364715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AA9D" w14:textId="3C5632C9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13DDA" w14:textId="51E71ED0" w:rsidR="00CE4C38" w:rsidRPr="00A83FE5" w:rsidRDefault="00CE4C38" w:rsidP="00C65642">
            <w:pPr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Smėlio dėžių aptarnavimas, papildant: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E8E91" w14:textId="102B06C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01742" w14:textId="2A95EA9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65418784" w14:textId="77777777" w:rsidTr="001A4E1A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149E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1.6.1.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4AC11" w14:textId="77777777" w:rsidR="00CE4C38" w:rsidRPr="00A83FE5" w:rsidRDefault="00CE4C38" w:rsidP="00C65642">
            <w:pPr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Smėlio chloridų mišiniu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9EAA1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B1640" w14:textId="6834BBB2" w:rsidR="00CE4C38" w:rsidRPr="008D352D" w:rsidRDefault="00CE4C38" w:rsidP="00C65642">
            <w:pPr>
              <w:jc w:val="center"/>
              <w:rPr>
                <w:sz w:val="22"/>
                <w:szCs w:val="22"/>
              </w:rPr>
            </w:pPr>
            <w:r w:rsidRPr="008D352D">
              <w:rPr>
                <w:strike/>
                <w:sz w:val="22"/>
                <w:szCs w:val="22"/>
              </w:rPr>
              <w:t>11,68</w:t>
            </w:r>
            <w:r w:rsidR="008D352D">
              <w:rPr>
                <w:sz w:val="22"/>
                <w:szCs w:val="22"/>
              </w:rPr>
              <w:t xml:space="preserve">  </w:t>
            </w:r>
            <w:r w:rsidR="008D352D" w:rsidRPr="008D352D">
              <w:rPr>
                <w:b/>
                <w:sz w:val="22"/>
                <w:szCs w:val="22"/>
              </w:rPr>
              <w:t>11,86</w:t>
            </w:r>
          </w:p>
        </w:tc>
      </w:tr>
      <w:tr w:rsidR="00CE4C38" w:rsidRPr="007D3336" w14:paraId="335FE4CC" w14:textId="77777777" w:rsidTr="001A4E1A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ACDF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1.6.2.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C9949" w14:textId="77777777" w:rsidR="00CE4C38" w:rsidRPr="00A83FE5" w:rsidRDefault="00CE4C38" w:rsidP="00C65642">
            <w:pPr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Natrio chlorido druska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18127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483C5" w14:textId="0104AAD9" w:rsidR="00CE4C38" w:rsidRPr="008D352D" w:rsidRDefault="00CE4C38" w:rsidP="00C65642">
            <w:pPr>
              <w:jc w:val="center"/>
              <w:rPr>
                <w:sz w:val="22"/>
                <w:szCs w:val="22"/>
              </w:rPr>
            </w:pPr>
            <w:r w:rsidRPr="008D352D">
              <w:rPr>
                <w:strike/>
                <w:sz w:val="22"/>
                <w:szCs w:val="22"/>
              </w:rPr>
              <w:t>25,79</w:t>
            </w:r>
            <w:r w:rsidR="008D352D">
              <w:rPr>
                <w:sz w:val="22"/>
                <w:szCs w:val="22"/>
              </w:rPr>
              <w:t xml:space="preserve">  </w:t>
            </w:r>
            <w:r w:rsidR="008D352D" w:rsidRPr="008D352D">
              <w:rPr>
                <w:b/>
                <w:sz w:val="22"/>
                <w:szCs w:val="22"/>
              </w:rPr>
              <w:t>26,01</w:t>
            </w:r>
          </w:p>
        </w:tc>
      </w:tr>
      <w:tr w:rsidR="00CE4C38" w:rsidRPr="007D3336" w14:paraId="54B14462" w14:textId="77777777" w:rsidTr="001A4E1A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43D9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1.6.3.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C983A" w14:textId="77777777" w:rsidR="00CE4C38" w:rsidRPr="00A83FE5" w:rsidRDefault="00CE4C38" w:rsidP="00C65642">
            <w:pPr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Kalcio chlorido druska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8ABFC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AA964" w14:textId="766FFEEB" w:rsidR="00CE4C38" w:rsidRPr="008D352D" w:rsidRDefault="00CE4C38" w:rsidP="00C65642">
            <w:pPr>
              <w:jc w:val="center"/>
              <w:rPr>
                <w:sz w:val="22"/>
                <w:szCs w:val="22"/>
              </w:rPr>
            </w:pPr>
            <w:r w:rsidRPr="008D352D">
              <w:rPr>
                <w:strike/>
                <w:sz w:val="22"/>
                <w:szCs w:val="22"/>
              </w:rPr>
              <w:t>131,29</w:t>
            </w:r>
            <w:r w:rsidR="008D352D">
              <w:rPr>
                <w:sz w:val="22"/>
                <w:szCs w:val="22"/>
              </w:rPr>
              <w:t xml:space="preserve">  </w:t>
            </w:r>
            <w:r w:rsidR="008D352D" w:rsidRPr="008D352D">
              <w:rPr>
                <w:b/>
                <w:sz w:val="22"/>
                <w:szCs w:val="22"/>
              </w:rPr>
              <w:t>131,51</w:t>
            </w:r>
          </w:p>
        </w:tc>
      </w:tr>
      <w:tr w:rsidR="00CE4C38" w:rsidRPr="007D3336" w14:paraId="51F88461" w14:textId="77777777" w:rsidTr="00364715">
        <w:trPr>
          <w:trHeight w:val="41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4263" w14:textId="77777777" w:rsidR="00CE4C38" w:rsidRPr="007D3336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D3336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4A130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Mechanizuota gatvių, šaligatvių, aikščių, kitų teritorijų priežiūra vasaros sezono metu</w:t>
            </w:r>
          </w:p>
        </w:tc>
      </w:tr>
      <w:tr w:rsidR="00CE4C38" w:rsidRPr="007D3336" w14:paraId="3702AB9A" w14:textId="77777777" w:rsidTr="00364715">
        <w:trPr>
          <w:trHeight w:val="39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643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F754E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Priežiūra mechanizuotu būdu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4127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4627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19A880A4" w14:textId="77777777" w:rsidTr="00364715">
        <w:trPr>
          <w:trHeight w:val="49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FF2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2243B" w14:textId="77777777" w:rsidR="00CE4C38" w:rsidRPr="00074BCC" w:rsidRDefault="00CE4C38" w:rsidP="00C65642">
            <w:pPr>
              <w:rPr>
                <w:sz w:val="22"/>
                <w:szCs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Gatvių važiuojamosios dalies valymas vakuumine šlavimo mašina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4B39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A7E9F" w14:textId="35E6ADB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10,08</w:t>
            </w:r>
          </w:p>
        </w:tc>
      </w:tr>
      <w:tr w:rsidR="00CE4C38" w:rsidRPr="007D3336" w14:paraId="23A7F630" w14:textId="77777777" w:rsidTr="00364715">
        <w:trPr>
          <w:trHeight w:val="49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D61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2.1.2.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1FBC4" w14:textId="77777777" w:rsidR="00CE4C38" w:rsidRPr="00074BCC" w:rsidRDefault="00CE4C38" w:rsidP="00C65642">
            <w:pPr>
              <w:rPr>
                <w:sz w:val="22"/>
                <w:szCs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Šaligatvių, dviračių ir pėsčiųjų takų, aikščių valymas vakuumine šlavimo mašina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450F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2E781" w14:textId="6DA3A76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14,58</w:t>
            </w:r>
          </w:p>
        </w:tc>
      </w:tr>
      <w:tr w:rsidR="00CE4C38" w:rsidRPr="007D3336" w14:paraId="602558C1" w14:textId="77777777" w:rsidTr="00364715">
        <w:trPr>
          <w:trHeight w:val="398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5D5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2.1.3.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68F06" w14:textId="77777777" w:rsidR="00CE4C38" w:rsidRPr="00364715" w:rsidRDefault="00CE4C38" w:rsidP="00C65642">
            <w:pPr>
              <w:rPr>
                <w:sz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Nenumatytų darbų atlikimas traktorine šluota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9DC1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CD1B2" w14:textId="3A597F12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45,86</w:t>
            </w:r>
          </w:p>
        </w:tc>
      </w:tr>
      <w:tr w:rsidR="00CE4C38" w:rsidRPr="007D3336" w14:paraId="2CED51D5" w14:textId="77777777" w:rsidTr="001A4E1A">
        <w:trPr>
          <w:trHeight w:val="49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BBB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2.1.4.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FCF31" w14:textId="77777777" w:rsidR="00CE4C38" w:rsidRPr="00074BCC" w:rsidRDefault="00CE4C38" w:rsidP="00C65642">
            <w:pPr>
              <w:rPr>
                <w:sz w:val="22"/>
                <w:szCs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Nenumatytų darbų atlikimas vakuumine šlavimo mašina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C6CB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42B4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58,28</w:t>
            </w:r>
          </w:p>
        </w:tc>
      </w:tr>
      <w:tr w:rsidR="00CE4C38" w:rsidRPr="007D3336" w14:paraId="799FFE8D" w14:textId="77777777" w:rsidTr="00364715">
        <w:trPr>
          <w:trHeight w:val="49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28B4" w14:textId="60DC019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2.1.5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B5072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Šaligatvių, dviračių ir pėsčiųjų takų, aikščių mechanizuotas valymas</w:t>
            </w:r>
            <w:r>
              <w:rPr>
                <w:sz w:val="22"/>
                <w:szCs w:val="22"/>
                <w:vertAlign w:val="superscript"/>
              </w:rPr>
              <w:t>*</w:t>
            </w:r>
            <w:r w:rsidRPr="007D333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9CAB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32CF2" w14:textId="7334FDA6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11,47</w:t>
            </w:r>
          </w:p>
        </w:tc>
      </w:tr>
      <w:tr w:rsidR="00CE4C38" w:rsidRPr="007D3336" w14:paraId="65F6F9D8" w14:textId="77777777" w:rsidTr="00364715">
        <w:trPr>
          <w:trHeight w:val="49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61BC" w14:textId="52F3D1A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2.1.6.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31C2D" w14:textId="77777777" w:rsidR="00CE4C38" w:rsidRPr="00364715" w:rsidRDefault="00CE4C38" w:rsidP="00C65642">
            <w:pPr>
              <w:rPr>
                <w:sz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Šaligatvių, dviračių ir pėsčiųjų takų, aikščių valymas mažąja technika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CAAA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B0336" w14:textId="6EBFA3C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25,62</w:t>
            </w:r>
          </w:p>
        </w:tc>
      </w:tr>
      <w:tr w:rsidR="00CE4C38" w:rsidRPr="007D3336" w14:paraId="7BE5BE90" w14:textId="77777777" w:rsidTr="00364715">
        <w:trPr>
          <w:trHeight w:val="327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BB65" w14:textId="48FBD40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2.1.7.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0E90E" w14:textId="77777777" w:rsidR="00CE4C38" w:rsidRPr="00364715" w:rsidRDefault="00CE4C38" w:rsidP="00C65642">
            <w:pPr>
              <w:rPr>
                <w:sz w:val="22"/>
                <w:vertAlign w:val="superscript"/>
              </w:rPr>
            </w:pPr>
            <w:r>
              <w:rPr>
                <w:sz w:val="22"/>
                <w:szCs w:val="22"/>
              </w:rPr>
              <w:t>Teritorijų priežiūra orapūtėmis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9B65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53C43" w14:textId="00A0DA6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15,69</w:t>
            </w:r>
          </w:p>
        </w:tc>
      </w:tr>
      <w:tr w:rsidR="00CE4C38" w:rsidRPr="007D3336" w14:paraId="02452D47" w14:textId="77777777" w:rsidTr="00364715">
        <w:trPr>
          <w:trHeight w:val="49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8DA1" w14:textId="0001E16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2.2.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21F2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Gatvių važiuojamosios dalies laistymas / plovimas vandeniu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0D3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FE732" w14:textId="633092CA" w:rsidR="00CE4C38" w:rsidRPr="00364715" w:rsidRDefault="00CE4C38" w:rsidP="00C65642">
            <w:pPr>
              <w:jc w:val="center"/>
              <w:rPr>
                <w:sz w:val="22"/>
              </w:rPr>
            </w:pPr>
            <w:r w:rsidRPr="007D3336">
              <w:rPr>
                <w:sz w:val="22"/>
                <w:szCs w:val="22"/>
              </w:rPr>
              <w:t>9,97</w:t>
            </w:r>
          </w:p>
        </w:tc>
      </w:tr>
      <w:tr w:rsidR="00CE4C38" w:rsidRPr="007D3336" w14:paraId="5AF6EA7F" w14:textId="77777777" w:rsidTr="00364715">
        <w:trPr>
          <w:trHeight w:val="49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B48A" w14:textId="597C4AF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2.3.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F15E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Žvyruotų gatvių važiuojamosios dalies laistymas kalcio chlorido tirpalu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8ED3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3E8CD" w14:textId="1053D50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135,37</w:t>
            </w:r>
          </w:p>
        </w:tc>
      </w:tr>
      <w:tr w:rsidR="00CE4C38" w:rsidRPr="007D3336" w14:paraId="6FE1AAF5" w14:textId="77777777" w:rsidTr="00364715">
        <w:trPr>
          <w:trHeight w:val="39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E4CD" w14:textId="77777777" w:rsidR="00CE4C38" w:rsidRPr="007D3336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D3336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C5E11" w14:textId="6449C9D8" w:rsidR="003330A1" w:rsidRPr="00590855" w:rsidRDefault="003330A1" w:rsidP="00C65642">
            <w:pPr>
              <w:rPr>
                <w:b/>
                <w:sz w:val="22"/>
                <w:szCs w:val="22"/>
              </w:rPr>
            </w:pPr>
            <w:r w:rsidRPr="00590855">
              <w:rPr>
                <w:b/>
                <w:sz w:val="22"/>
                <w:szCs w:val="22"/>
              </w:rPr>
              <w:t>Žaliųjų plotų ir želdynų priežiūra</w:t>
            </w:r>
          </w:p>
        </w:tc>
      </w:tr>
      <w:tr w:rsidR="00CE4C38" w:rsidRPr="007D3336" w14:paraId="12FBC546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71B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F44EF" w14:textId="77777777" w:rsidR="00CE4C38" w:rsidRPr="007D3336" w:rsidRDefault="00CE4C38" w:rsidP="00C65642">
            <w:pPr>
              <w:rPr>
                <w:b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Žaliųjų plotų priežiūra mechanizuotu būdu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45B4B" w14:textId="77777777" w:rsidR="00CE4C38" w:rsidRPr="007D3336" w:rsidRDefault="00CE4C38" w:rsidP="00C656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F1740" w14:textId="77777777" w:rsidR="00CE4C38" w:rsidRPr="007D3336" w:rsidRDefault="00CE4C38" w:rsidP="00C6564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E4C38" w:rsidRPr="007D3336" w14:paraId="2CA101D0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CBC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621E2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Vejų šienavimas trimeriu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EAD9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69FE5" w14:textId="7B20EA7F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25,76</w:t>
            </w:r>
          </w:p>
        </w:tc>
      </w:tr>
      <w:tr w:rsidR="00CE4C38" w:rsidRPr="007D3336" w14:paraId="580B31B6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587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08C4B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Šlaitų šienavimas trimeriu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2D74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9F4A5" w14:textId="38D112B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36,80</w:t>
            </w:r>
          </w:p>
        </w:tc>
      </w:tr>
      <w:tr w:rsidR="00CE4C38" w:rsidRPr="007D3336" w14:paraId="664A4DBD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EFC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3.1.3.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27FC2" w14:textId="6F5219CE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Mechanizuotas šlaitų šienavimas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C321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A2C18" w14:textId="3BB4E7E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28,95</w:t>
            </w:r>
          </w:p>
        </w:tc>
      </w:tr>
      <w:tr w:rsidR="00CE4C38" w:rsidRPr="007D3336" w14:paraId="4EB0DA5F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2E4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lastRenderedPageBreak/>
              <w:t>3.1.4.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CC20B" w14:textId="26314A55" w:rsidR="00E61B02" w:rsidRPr="007D3336" w:rsidRDefault="00CE4C38" w:rsidP="00E61B0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Vejų šienavimas su mulčiavimu mechanizuota šienapjove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CE39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39ED3" w14:textId="4BFD684F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17,88</w:t>
            </w:r>
          </w:p>
        </w:tc>
      </w:tr>
      <w:tr w:rsidR="00CE4C38" w:rsidRPr="007D3336" w14:paraId="20B9CB74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408E" w14:textId="539778D6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3.1.5.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783D0" w14:textId="75039749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Rankinis vejų šienavimas </w:t>
            </w:r>
            <w:proofErr w:type="spellStart"/>
            <w:r w:rsidRPr="007D3336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 w:rsidRPr="007D3336">
              <w:rPr>
                <w:sz w:val="22"/>
                <w:szCs w:val="22"/>
              </w:rPr>
              <w:t>japjovėmis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8C910" w14:textId="166CA3F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62015" w14:textId="25CFBACA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27,42</w:t>
            </w:r>
          </w:p>
        </w:tc>
      </w:tr>
      <w:tr w:rsidR="00E83934" w:rsidRPr="007D3336" w14:paraId="659DCFEA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E481" w14:textId="2D3DA72F" w:rsidR="00E83934" w:rsidRPr="007D3336" w:rsidRDefault="00E83934" w:rsidP="00E83934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3.2.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0E7A7" w14:textId="31437AB6" w:rsidR="00E83934" w:rsidRPr="007D3336" w:rsidRDefault="00E83934" w:rsidP="00E83934">
            <w:pPr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 xml:space="preserve">Vejos </w:t>
            </w:r>
            <w:r>
              <w:rPr>
                <w:sz w:val="22"/>
                <w:szCs w:val="22"/>
              </w:rPr>
              <w:t xml:space="preserve">įrengimas, </w:t>
            </w:r>
            <w:r w:rsidRPr="00246EB6">
              <w:rPr>
                <w:sz w:val="22"/>
                <w:szCs w:val="22"/>
              </w:rPr>
              <w:t>atkūrimas su įsėjimu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3D3BF" w14:textId="6EDF3E8A" w:rsidR="00E83934" w:rsidRPr="00246EB6" w:rsidRDefault="00E83934" w:rsidP="00E83934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 xml:space="preserve">1 </w:t>
            </w:r>
            <w:proofErr w:type="spellStart"/>
            <w:r w:rsidRPr="00246EB6">
              <w:rPr>
                <w:sz w:val="22"/>
                <w:szCs w:val="22"/>
              </w:rPr>
              <w:t>žm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246EB6">
              <w:rPr>
                <w:sz w:val="22"/>
                <w:szCs w:val="22"/>
              </w:rPr>
              <w:t>val</w:t>
            </w:r>
            <w:r>
              <w:rPr>
                <w:sz w:val="22"/>
                <w:szCs w:val="22"/>
              </w:rPr>
              <w:t>.</w:t>
            </w:r>
            <w:r w:rsidRPr="00246EB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7069" w14:textId="77777777" w:rsidR="00E83934" w:rsidRPr="00246EB6" w:rsidRDefault="00E83934" w:rsidP="00E83934">
            <w:pPr>
              <w:jc w:val="center"/>
              <w:rPr>
                <w:bCs/>
                <w:sz w:val="22"/>
                <w:szCs w:val="22"/>
              </w:rPr>
            </w:pPr>
            <w:r w:rsidRPr="00246EB6">
              <w:rPr>
                <w:bCs/>
                <w:sz w:val="22"/>
                <w:szCs w:val="22"/>
              </w:rPr>
              <w:t>13,53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6EB6">
              <w:rPr>
                <w:bCs/>
                <w:sz w:val="22"/>
                <w:szCs w:val="22"/>
              </w:rPr>
              <w:t>+</w:t>
            </w:r>
          </w:p>
          <w:p w14:paraId="2B6F3DAD" w14:textId="15D5DD64" w:rsidR="00E83934" w:rsidRPr="00246EB6" w:rsidRDefault="00E83934" w:rsidP="00E83934">
            <w:pPr>
              <w:jc w:val="center"/>
              <w:rPr>
                <w:bCs/>
                <w:sz w:val="22"/>
                <w:szCs w:val="22"/>
              </w:rPr>
            </w:pPr>
            <w:r w:rsidRPr="00246EB6">
              <w:rPr>
                <w:bCs/>
                <w:sz w:val="22"/>
                <w:szCs w:val="22"/>
              </w:rPr>
              <w:t>sąskaita už medžiagas</w:t>
            </w:r>
          </w:p>
        </w:tc>
      </w:tr>
      <w:tr w:rsidR="00CE4C38" w:rsidRPr="007D3336" w14:paraId="0B1FB481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3B71" w14:textId="489AF1F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B4C6B" w14:textId="35DC5891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Nupjautos žolės sugrėbimas, kupetavimas, lapų grėbimas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F9425" w14:textId="77777777" w:rsidR="00CE4C38" w:rsidRPr="00364715" w:rsidRDefault="00CE4C38" w:rsidP="00C65642">
            <w:pPr>
              <w:jc w:val="center"/>
              <w:rPr>
                <w:sz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F8CD" w14:textId="613E8552" w:rsidR="00CE4C38" w:rsidRPr="007D3336" w:rsidRDefault="00CE4C38" w:rsidP="00C656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3,25</w:t>
            </w:r>
          </w:p>
        </w:tc>
      </w:tr>
      <w:tr w:rsidR="00CE4C38" w:rsidRPr="007D3336" w14:paraId="119D0759" w14:textId="77777777" w:rsidTr="001A4E1A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539C" w14:textId="3383158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</w:t>
            </w:r>
            <w:r w:rsidR="00E83934">
              <w:rPr>
                <w:sz w:val="22"/>
                <w:szCs w:val="22"/>
              </w:rPr>
              <w:t>4</w:t>
            </w:r>
            <w:r w:rsidRPr="007D3336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B6BED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Nepageidaujamos augalijos naikinimas rankiniu būdu (</w:t>
            </w:r>
            <w:proofErr w:type="spellStart"/>
            <w:r w:rsidRPr="007D3336">
              <w:rPr>
                <w:sz w:val="22"/>
                <w:szCs w:val="22"/>
              </w:rPr>
              <w:t>Sosnovskio</w:t>
            </w:r>
            <w:proofErr w:type="spellEnd"/>
            <w:r w:rsidRPr="007D3336">
              <w:rPr>
                <w:sz w:val="22"/>
                <w:szCs w:val="22"/>
              </w:rPr>
              <w:t xml:space="preserve"> barštis)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83E4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5288" w14:textId="6AE69344" w:rsidR="00CE4C38" w:rsidRPr="008D352D" w:rsidRDefault="00671E58" w:rsidP="00C65642">
            <w:pPr>
              <w:jc w:val="center"/>
              <w:rPr>
                <w:bCs/>
                <w:sz w:val="22"/>
                <w:szCs w:val="22"/>
              </w:rPr>
            </w:pPr>
            <w:r w:rsidRPr="008D352D">
              <w:rPr>
                <w:bCs/>
                <w:strike/>
                <w:sz w:val="22"/>
                <w:szCs w:val="22"/>
              </w:rPr>
              <w:t>10,96</w:t>
            </w:r>
            <w:r w:rsidR="008D352D">
              <w:rPr>
                <w:bCs/>
                <w:sz w:val="22"/>
                <w:szCs w:val="22"/>
              </w:rPr>
              <w:t xml:space="preserve">  </w:t>
            </w:r>
            <w:r w:rsidR="008D352D" w:rsidRPr="00852117">
              <w:rPr>
                <w:b/>
                <w:bCs/>
                <w:sz w:val="22"/>
                <w:szCs w:val="22"/>
              </w:rPr>
              <w:t>12,</w:t>
            </w:r>
            <w:r w:rsidR="00852117" w:rsidRPr="00852117">
              <w:rPr>
                <w:b/>
                <w:bCs/>
                <w:sz w:val="22"/>
                <w:szCs w:val="22"/>
              </w:rPr>
              <w:t>11</w:t>
            </w:r>
          </w:p>
        </w:tc>
      </w:tr>
      <w:tr w:rsidR="00CE4C38" w:rsidRPr="007D3336" w14:paraId="769565C8" w14:textId="77777777" w:rsidTr="001A4E1A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8FF0" w14:textId="2F4FEED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</w:t>
            </w:r>
            <w:r w:rsidR="00E83934">
              <w:rPr>
                <w:sz w:val="22"/>
                <w:szCs w:val="22"/>
              </w:rPr>
              <w:t>5</w:t>
            </w:r>
            <w:r w:rsidRPr="007D3336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1C347" w14:textId="64B50B9F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Mechanizuotas lapų</w:t>
            </w:r>
            <w:r w:rsidR="00A83FE5">
              <w:rPr>
                <w:sz w:val="22"/>
                <w:szCs w:val="22"/>
              </w:rPr>
              <w:t xml:space="preserve"> </w:t>
            </w:r>
            <w:r w:rsidRPr="007D3336">
              <w:rPr>
                <w:sz w:val="22"/>
                <w:szCs w:val="22"/>
              </w:rPr>
              <w:t>/</w:t>
            </w:r>
            <w:r w:rsidR="00A83FE5">
              <w:rPr>
                <w:sz w:val="22"/>
                <w:szCs w:val="22"/>
              </w:rPr>
              <w:t xml:space="preserve"> </w:t>
            </w:r>
            <w:r w:rsidRPr="007D3336">
              <w:rPr>
                <w:sz w:val="22"/>
                <w:szCs w:val="22"/>
              </w:rPr>
              <w:t>žolės surinkimas</w:t>
            </w:r>
            <w:r w:rsidR="00A40003">
              <w:rPr>
                <w:sz w:val="22"/>
                <w:szCs w:val="22"/>
              </w:rPr>
              <w:t xml:space="preserve"> nuo žaliųjų plotų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D538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7E77" w14:textId="77777777" w:rsidR="00CE4C38" w:rsidRPr="007D3336" w:rsidRDefault="00CE4C38" w:rsidP="00C65642">
            <w:pPr>
              <w:jc w:val="center"/>
              <w:rPr>
                <w:bCs/>
                <w:sz w:val="22"/>
                <w:szCs w:val="22"/>
              </w:rPr>
            </w:pPr>
            <w:r w:rsidRPr="007D3336">
              <w:rPr>
                <w:bCs/>
                <w:sz w:val="22"/>
                <w:szCs w:val="22"/>
              </w:rPr>
              <w:t>23,13</w:t>
            </w:r>
          </w:p>
        </w:tc>
      </w:tr>
      <w:tr w:rsidR="00590855" w:rsidRPr="007D3336" w14:paraId="2C038EFE" w14:textId="77777777" w:rsidTr="001A4E1A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CF71" w14:textId="61062A6C" w:rsidR="00590855" w:rsidRPr="007951B4" w:rsidRDefault="00590855" w:rsidP="00C65642">
            <w:pPr>
              <w:jc w:val="center"/>
              <w:rPr>
                <w:sz w:val="22"/>
                <w:szCs w:val="22"/>
              </w:rPr>
            </w:pPr>
            <w:r w:rsidRPr="007951B4">
              <w:rPr>
                <w:sz w:val="22"/>
                <w:szCs w:val="22"/>
              </w:rPr>
              <w:t>3.6.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A12D1" w14:textId="691F6E51" w:rsidR="00590855" w:rsidRPr="007951B4" w:rsidRDefault="00590855" w:rsidP="00C65642">
            <w:pPr>
              <w:rPr>
                <w:sz w:val="22"/>
                <w:szCs w:val="22"/>
              </w:rPr>
            </w:pPr>
            <w:r w:rsidRPr="007951B4">
              <w:rPr>
                <w:sz w:val="22"/>
                <w:szCs w:val="22"/>
              </w:rPr>
              <w:t>Medžio nupjovimas, medienos ir pjovimo vietos sutvarkymas, kai medžio diametras: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0C401" w14:textId="77777777" w:rsidR="00590855" w:rsidRPr="007951B4" w:rsidRDefault="00590855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194E" w14:textId="77777777" w:rsidR="00590855" w:rsidRPr="007951B4" w:rsidRDefault="00590855" w:rsidP="00C6564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07AE3" w:rsidRPr="007D3336" w14:paraId="0F9B50E2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594F" w14:textId="1AB1A035" w:rsidR="00207AE3" w:rsidRPr="00C80BFC" w:rsidRDefault="00207AE3" w:rsidP="00207AE3">
            <w:pPr>
              <w:jc w:val="center"/>
              <w:rPr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3.6.1.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B0336" w14:textId="2B5BDA16" w:rsidR="00207AE3" w:rsidRPr="00C80BFC" w:rsidRDefault="00207AE3" w:rsidP="00207AE3">
            <w:pPr>
              <w:rPr>
                <w:sz w:val="22"/>
                <w:szCs w:val="22"/>
              </w:rPr>
            </w:pPr>
            <w:r w:rsidRPr="00C80BFC">
              <w:rPr>
                <w:color w:val="000000"/>
                <w:sz w:val="22"/>
                <w:szCs w:val="22"/>
                <w:lang w:eastAsia="lt-LT"/>
              </w:rPr>
              <w:t>iki 20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734D1" w14:textId="7DCA46BE" w:rsidR="00207AE3" w:rsidRPr="00C80BFC" w:rsidRDefault="00207AE3" w:rsidP="00207AE3">
            <w:pPr>
              <w:jc w:val="center"/>
              <w:rPr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F5B0" w14:textId="5408F589" w:rsidR="00207AE3" w:rsidRPr="00C80BFC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88,71</w:t>
            </w:r>
          </w:p>
        </w:tc>
      </w:tr>
      <w:tr w:rsidR="00207AE3" w:rsidRPr="007D3336" w14:paraId="78F56B97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0027" w14:textId="76C07530" w:rsidR="00207AE3" w:rsidRPr="00C80BFC" w:rsidRDefault="00207AE3" w:rsidP="00207AE3">
            <w:pPr>
              <w:jc w:val="center"/>
              <w:rPr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3.6.2.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18AD3" w14:textId="505CAC45" w:rsidR="00207AE3" w:rsidRPr="00C80BFC" w:rsidRDefault="00207AE3" w:rsidP="00207AE3">
            <w:pPr>
              <w:rPr>
                <w:sz w:val="22"/>
                <w:szCs w:val="22"/>
              </w:rPr>
            </w:pPr>
            <w:r w:rsidRPr="00C80BFC">
              <w:rPr>
                <w:color w:val="000000"/>
                <w:sz w:val="22"/>
                <w:szCs w:val="22"/>
                <w:lang w:eastAsia="lt-LT"/>
              </w:rPr>
              <w:t>iki 40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76C09" w14:textId="0E49BA65" w:rsidR="00207AE3" w:rsidRPr="00C80BFC" w:rsidRDefault="00207AE3" w:rsidP="00207AE3">
            <w:pPr>
              <w:jc w:val="center"/>
              <w:rPr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75A1" w14:textId="3D807AAD" w:rsidR="00207AE3" w:rsidRPr="00C80BFC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128,69</w:t>
            </w:r>
          </w:p>
        </w:tc>
      </w:tr>
      <w:tr w:rsidR="00207AE3" w:rsidRPr="007D3336" w14:paraId="6A069AD3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07CA" w14:textId="04EF0B5A" w:rsidR="00207AE3" w:rsidRPr="00C80BFC" w:rsidRDefault="00207AE3" w:rsidP="00207AE3">
            <w:pPr>
              <w:jc w:val="center"/>
              <w:rPr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3.6.3.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88E21" w14:textId="619340A1" w:rsidR="00207AE3" w:rsidRPr="00C80BFC" w:rsidRDefault="00207AE3" w:rsidP="00207AE3">
            <w:pPr>
              <w:rPr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iki 80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C12EDF" w14:textId="69233E85" w:rsidR="00207AE3" w:rsidRPr="00C80BFC" w:rsidRDefault="00207AE3" w:rsidP="00207AE3">
            <w:pPr>
              <w:jc w:val="center"/>
              <w:rPr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2BA2" w14:textId="082272F3" w:rsidR="00207AE3" w:rsidRPr="00C80BFC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189,72</w:t>
            </w:r>
          </w:p>
        </w:tc>
      </w:tr>
      <w:tr w:rsidR="00207AE3" w:rsidRPr="007D3336" w14:paraId="1D5AF07C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02B4" w14:textId="2CA086B5" w:rsidR="00207AE3" w:rsidRPr="00C80BFC" w:rsidRDefault="00207AE3" w:rsidP="00207AE3">
            <w:pPr>
              <w:jc w:val="center"/>
              <w:rPr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3.6.4.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48B48" w14:textId="255C8A99" w:rsidR="00207AE3" w:rsidRPr="00C80BFC" w:rsidRDefault="00207AE3" w:rsidP="00207AE3">
            <w:pPr>
              <w:rPr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daugiau nei 80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02579" w14:textId="6A3DD5F0" w:rsidR="00207AE3" w:rsidRPr="00C80BFC" w:rsidRDefault="00207AE3" w:rsidP="00207AE3">
            <w:pPr>
              <w:jc w:val="center"/>
              <w:rPr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3E0B" w14:textId="61454787" w:rsidR="00207AE3" w:rsidRPr="00C80BFC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272,88</w:t>
            </w:r>
          </w:p>
        </w:tc>
      </w:tr>
      <w:tr w:rsidR="00207AE3" w:rsidRPr="007D3336" w14:paraId="23DB54EA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EA17" w14:textId="39D60319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9B7AB3" w14:textId="6241B5FD" w:rsidR="00207AE3" w:rsidRPr="00783775" w:rsidRDefault="00207AE3" w:rsidP="00207AE3">
            <w:pPr>
              <w:rPr>
                <w:sz w:val="22"/>
                <w:szCs w:val="22"/>
              </w:rPr>
            </w:pPr>
            <w:r w:rsidRPr="00783775">
              <w:rPr>
                <w:color w:val="000000"/>
                <w:sz w:val="22"/>
                <w:szCs w:val="22"/>
                <w:lang w:eastAsia="lt-LT"/>
              </w:rPr>
              <w:t>Ypač sudėtingo medžio nupjovimas (aukštalipių pagalba)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F1917" w14:textId="0DEF97EF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6F0E" w14:textId="3BA46A51" w:rsidR="00207AE3" w:rsidRPr="00783775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494,41</w:t>
            </w:r>
          </w:p>
        </w:tc>
      </w:tr>
      <w:tr w:rsidR="00207AE3" w:rsidRPr="007D3336" w14:paraId="02557043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530A" w14:textId="2D8F6BA3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088EF0" w14:textId="72210741" w:rsidR="00207AE3" w:rsidRPr="00783775" w:rsidRDefault="00207AE3" w:rsidP="00207AE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Kelmų šalinimas: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04635" w14:textId="77777777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41DB" w14:textId="77777777" w:rsidR="00207AE3" w:rsidRPr="00783775" w:rsidRDefault="00207AE3" w:rsidP="00207AE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07AE3" w:rsidRPr="007D3336" w14:paraId="568D8DB9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E161" w14:textId="78204DE8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3.8.1.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10328" w14:textId="0A59C2E2" w:rsidR="00207AE3" w:rsidRPr="00783775" w:rsidRDefault="00207AE3" w:rsidP="00207AE3">
            <w:pPr>
              <w:rPr>
                <w:sz w:val="22"/>
                <w:szCs w:val="22"/>
              </w:rPr>
            </w:pPr>
            <w:r w:rsidRPr="00783775">
              <w:rPr>
                <w:color w:val="000000"/>
                <w:sz w:val="22"/>
                <w:szCs w:val="22"/>
                <w:lang w:eastAsia="lt-LT"/>
              </w:rPr>
              <w:t>iki 20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2E2DC" w14:textId="3096067C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D6C9" w14:textId="0683873C" w:rsidR="00207AE3" w:rsidRPr="00783775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54,09</w:t>
            </w:r>
          </w:p>
        </w:tc>
      </w:tr>
      <w:tr w:rsidR="00207AE3" w:rsidRPr="007D3336" w14:paraId="5E15C109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9FE3" w14:textId="7EE7C782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3.8.2.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B8941" w14:textId="1CDDC7B5" w:rsidR="00207AE3" w:rsidRPr="00783775" w:rsidRDefault="00207AE3" w:rsidP="00207AE3">
            <w:pPr>
              <w:rPr>
                <w:sz w:val="22"/>
                <w:szCs w:val="22"/>
              </w:rPr>
            </w:pPr>
            <w:r w:rsidRPr="00783775">
              <w:rPr>
                <w:color w:val="000000"/>
                <w:sz w:val="22"/>
                <w:szCs w:val="22"/>
                <w:lang w:eastAsia="lt-LT"/>
              </w:rPr>
              <w:t>iki 40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D4885" w14:textId="03431970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0237" w14:textId="40339762" w:rsidR="00207AE3" w:rsidRPr="00783775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62,72</w:t>
            </w:r>
          </w:p>
        </w:tc>
      </w:tr>
      <w:tr w:rsidR="00207AE3" w:rsidRPr="007D3336" w14:paraId="171CF5F1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9478" w14:textId="16435F33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3.8.3.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382F5" w14:textId="31A7F4C8" w:rsidR="00207AE3" w:rsidRPr="00783775" w:rsidRDefault="00207AE3" w:rsidP="00207AE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iki 80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3AFCB" w14:textId="13665A8D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E0D3" w14:textId="58AC880C" w:rsidR="00207AE3" w:rsidRPr="00783775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90,85</w:t>
            </w:r>
          </w:p>
        </w:tc>
      </w:tr>
      <w:tr w:rsidR="00207AE3" w:rsidRPr="007D3336" w14:paraId="5C3183CC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E073" w14:textId="6DEC105E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3.8.4.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8685A" w14:textId="143CE874" w:rsidR="00207AE3" w:rsidRPr="00783775" w:rsidRDefault="00207AE3" w:rsidP="00207AE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daugiau nei 80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836F6" w14:textId="7FAE58D1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5547" w14:textId="5E925058" w:rsidR="00207AE3" w:rsidRPr="00783775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125,44</w:t>
            </w:r>
          </w:p>
        </w:tc>
      </w:tr>
      <w:tr w:rsidR="00704AF3" w:rsidRPr="007D3336" w14:paraId="56DD9BAF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7379" w14:textId="06BEF5A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F9A2F" w14:textId="66E2972D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Išvirtusio su šaknimis medžio sutvarkymas, išvartos išlyginimas, kai medžio skersmuo: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AE3E0" w14:textId="77777777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EA4F" w14:textId="77777777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04AF3" w:rsidRPr="007D3336" w14:paraId="75A3ED23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EB8D" w14:textId="1DCE8A31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3.9.1.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44DFF" w14:textId="17984269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color w:val="000000"/>
                <w:sz w:val="22"/>
                <w:szCs w:val="22"/>
                <w:lang w:eastAsia="lt-LT"/>
              </w:rPr>
              <w:t>iki 20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11E4F" w14:textId="473869FF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B1E" w14:textId="5A4729C9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79,75</w:t>
            </w:r>
          </w:p>
        </w:tc>
      </w:tr>
      <w:tr w:rsidR="00704AF3" w:rsidRPr="007D3336" w14:paraId="5A2FB93D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10DE" w14:textId="771AEF2A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3.9.2.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8B83E" w14:textId="5F5614B8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color w:val="000000"/>
                <w:sz w:val="22"/>
                <w:szCs w:val="22"/>
                <w:lang w:eastAsia="lt-LT"/>
              </w:rPr>
              <w:t>iki 40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0E0B7" w14:textId="0465B76E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9D2F" w14:textId="4D3AAF9B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94,77</w:t>
            </w:r>
          </w:p>
        </w:tc>
      </w:tr>
      <w:tr w:rsidR="00704AF3" w:rsidRPr="007D3336" w14:paraId="5973F071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9D6F" w14:textId="5F6FB36F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3.9.3.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0571AE" w14:textId="5B439944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iki 80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70F8E" w14:textId="4B5BADC7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916E" w14:textId="17269099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136,98</w:t>
            </w:r>
          </w:p>
        </w:tc>
      </w:tr>
      <w:tr w:rsidR="00704AF3" w:rsidRPr="007D3336" w14:paraId="397D6705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04B7" w14:textId="3D86073D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3.9.4.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E9FA5" w14:textId="59D077D7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daugiau nei 80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0F5B80" w14:textId="2D92544A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202E" w14:textId="61B864E9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191,16</w:t>
            </w:r>
          </w:p>
        </w:tc>
      </w:tr>
      <w:tr w:rsidR="00704AF3" w:rsidRPr="007D3336" w14:paraId="787C6715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295D" w14:textId="7A042A2A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697D9" w14:textId="0CD28034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Medžių genėjimas: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C291E" w14:textId="77777777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09BC" w14:textId="77777777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04AF3" w:rsidRPr="007D3336" w14:paraId="32FFC29A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D872" w14:textId="028CF095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3.10.1.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97B8F" w14:textId="73F6459D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Pakeliant lają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5F763" w14:textId="49D98ECC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7406" w14:textId="3A481521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57,77</w:t>
            </w:r>
          </w:p>
        </w:tc>
      </w:tr>
      <w:tr w:rsidR="00704AF3" w:rsidRPr="007D3336" w14:paraId="03F0553C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689F" w14:textId="7A5F77D7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3.10.2.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E571B" w14:textId="3B855FAD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Retinant lają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07B40" w14:textId="06B45155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3B4A" w14:textId="4EA0E96B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76,03</w:t>
            </w:r>
          </w:p>
        </w:tc>
      </w:tr>
      <w:tr w:rsidR="00704AF3" w:rsidRPr="007D3336" w14:paraId="1A8D4799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7BC4" w14:textId="0E2788EA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3.10.3.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6FF24E" w14:textId="1DBC20B9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Formuojant lają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F8DF3" w14:textId="5540170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8788" w14:textId="16C01567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6,13</w:t>
            </w:r>
          </w:p>
        </w:tc>
      </w:tr>
      <w:tr w:rsidR="00704AF3" w:rsidRPr="007D3336" w14:paraId="26FE4082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948E" w14:textId="6201CA30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3.10.4.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AC92E" w14:textId="79B66EFF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Atliekant lajos dalies redukciją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4B488" w14:textId="66CD2B7D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73D3" w14:textId="680A482E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42,51</w:t>
            </w:r>
          </w:p>
        </w:tc>
      </w:tr>
      <w:tr w:rsidR="00704AF3" w:rsidRPr="007D3336" w14:paraId="4EA03EF6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E9E0" w14:textId="6D7FEA85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3.10.5.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10248" w14:textId="5F54DA0A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Viršūnės šalinimas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137B6" w14:textId="553D96DC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F364" w14:textId="36D15EF9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94,34</w:t>
            </w:r>
          </w:p>
        </w:tc>
      </w:tr>
      <w:tr w:rsidR="00704AF3" w:rsidRPr="007D3336" w14:paraId="3A5B06B9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4D7E" w14:textId="57EF5D0E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2A76C" w14:textId="1E5E7526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Medžio genėjimas organizuojant linijinius darbus*</w:t>
            </w:r>
            <w:r w:rsidR="009673EF" w:rsidRPr="00783775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DD379" w14:textId="4FC3E682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788A" w14:textId="296EDD5F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39,13</w:t>
            </w:r>
          </w:p>
        </w:tc>
      </w:tr>
      <w:tr w:rsidR="00704AF3" w:rsidRPr="007D3336" w14:paraId="0CE5EF1F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9443" w14:textId="1D2F5EAE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8AC26" w14:textId="3D4FF288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Ypač sudėtingo medžio genėjimas (aukštalipių pagalba)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11787" w14:textId="3F18238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7B46" w14:textId="1C179689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420,59</w:t>
            </w:r>
          </w:p>
        </w:tc>
      </w:tr>
      <w:tr w:rsidR="00704AF3" w:rsidRPr="007D3336" w14:paraId="189FA778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16E6" w14:textId="4FF6CADA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063C5" w14:textId="49D0F92B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Medžio šakų genėjimas po elektros oro linijomis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908431" w14:textId="70F3B6A4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F697" w14:textId="50B2B17B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67,00</w:t>
            </w:r>
          </w:p>
        </w:tc>
      </w:tr>
      <w:tr w:rsidR="00704AF3" w:rsidRPr="007D3336" w14:paraId="1D152BED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51E8" w14:textId="724F97EB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4EDD3" w14:textId="72840336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Medžio kamieninės dalies atžalų šalinimas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48881" w14:textId="4D7C1DBC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6FF8" w14:textId="2D8D9D8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1,94</w:t>
            </w:r>
          </w:p>
        </w:tc>
      </w:tr>
      <w:tr w:rsidR="00704AF3" w:rsidRPr="007D3336" w14:paraId="07B607D5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D65C" w14:textId="2CE0EA8F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78FCB" w14:textId="4B93315C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Savaiminių krūmų, medžių ūglių kirtimas (šalinimas)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428B4" w14:textId="68D9863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100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3F95" w14:textId="7BFEC61E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209,31</w:t>
            </w:r>
          </w:p>
        </w:tc>
      </w:tr>
      <w:tr w:rsidR="00704AF3" w:rsidRPr="007D3336" w14:paraId="148514D3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130D" w14:textId="78035A71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498BC" w14:textId="33B19078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Krūmo rovimas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45B48" w14:textId="3E002954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C415" w14:textId="273E5E4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6,06</w:t>
            </w:r>
          </w:p>
        </w:tc>
      </w:tr>
      <w:tr w:rsidR="00704AF3" w:rsidRPr="007D3336" w14:paraId="04A0942E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8241" w14:textId="1EB36658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BEF81" w14:textId="6369F94F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Krūmų, gyvatvorių dekoratyvinis karpymas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FCCF3" w14:textId="738E4681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100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831C" w14:textId="3433B7E7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240,11</w:t>
            </w:r>
          </w:p>
        </w:tc>
      </w:tr>
      <w:tr w:rsidR="00704AF3" w:rsidRPr="007D3336" w14:paraId="5B16375C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5582" w14:textId="3F22E844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lastRenderedPageBreak/>
              <w:t>3.18.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2F42BA" w14:textId="39356041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Krūmo atjauninimas jį išretinant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FD187" w14:textId="4FBA7880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100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20D3" w14:textId="3FADAD01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220,51</w:t>
            </w:r>
          </w:p>
        </w:tc>
      </w:tr>
      <w:tr w:rsidR="00704AF3" w:rsidRPr="007D3336" w14:paraId="156049D8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36EC" w14:textId="04D2C56D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5ED66" w14:textId="24EC93B5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Medžio šakų pakrovimas ir išvežimas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15106" w14:textId="6BBFA5B0" w:rsidR="00704AF3" w:rsidRPr="005C22C8" w:rsidRDefault="00FB2E29" w:rsidP="00704AF3">
            <w:pPr>
              <w:jc w:val="center"/>
              <w:rPr>
                <w:sz w:val="22"/>
                <w:szCs w:val="22"/>
              </w:rPr>
            </w:pPr>
            <w:r w:rsidRPr="005C22C8">
              <w:rPr>
                <w:sz w:val="22"/>
                <w:szCs w:val="22"/>
              </w:rPr>
              <w:t>1t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2D65" w14:textId="32443498" w:rsidR="00704AF3" w:rsidRPr="005C22C8" w:rsidRDefault="00FB2E29" w:rsidP="00704AF3">
            <w:pPr>
              <w:jc w:val="center"/>
              <w:rPr>
                <w:sz w:val="22"/>
                <w:szCs w:val="22"/>
              </w:rPr>
            </w:pPr>
            <w:r w:rsidRPr="005C22C8">
              <w:rPr>
                <w:sz w:val="22"/>
                <w:szCs w:val="22"/>
              </w:rPr>
              <w:t>74,05</w:t>
            </w:r>
          </w:p>
        </w:tc>
      </w:tr>
      <w:tr w:rsidR="00704AF3" w:rsidRPr="007D3336" w14:paraId="526E9C61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0EB0" w14:textId="307D74BD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3.20.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DB6177" w14:textId="45477651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 xml:space="preserve">Medžio pasodinimas </w:t>
            </w:r>
            <w:r w:rsidR="00257602" w:rsidRPr="00783775">
              <w:rPr>
                <w:sz w:val="22"/>
                <w:szCs w:val="22"/>
              </w:rPr>
              <w:t>ar persodinimas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6B884" w14:textId="4F82558C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9930" w14:textId="1CCAAEF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6</w:t>
            </w:r>
            <w:r w:rsidR="00F87459" w:rsidRPr="00783775">
              <w:rPr>
                <w:sz w:val="22"/>
                <w:szCs w:val="22"/>
              </w:rPr>
              <w:t>0</w:t>
            </w:r>
            <w:r w:rsidRPr="00783775">
              <w:rPr>
                <w:sz w:val="22"/>
                <w:szCs w:val="22"/>
              </w:rPr>
              <w:t>,</w:t>
            </w:r>
            <w:r w:rsidR="00F87459" w:rsidRPr="00783775">
              <w:rPr>
                <w:sz w:val="22"/>
                <w:szCs w:val="22"/>
              </w:rPr>
              <w:t>50</w:t>
            </w:r>
            <w:r w:rsidRPr="00783775">
              <w:rPr>
                <w:sz w:val="22"/>
                <w:szCs w:val="22"/>
              </w:rPr>
              <w:t xml:space="preserve"> + sąsk</w:t>
            </w:r>
            <w:r w:rsidR="00CD35E5" w:rsidRPr="00783775">
              <w:rPr>
                <w:sz w:val="22"/>
                <w:szCs w:val="22"/>
              </w:rPr>
              <w:t>aita</w:t>
            </w:r>
            <w:r w:rsidRPr="00783775">
              <w:rPr>
                <w:sz w:val="22"/>
                <w:szCs w:val="22"/>
              </w:rPr>
              <w:t xml:space="preserve"> už augalą</w:t>
            </w:r>
          </w:p>
        </w:tc>
      </w:tr>
      <w:tr w:rsidR="00257602" w:rsidRPr="007D3336" w14:paraId="53240B97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498A" w14:textId="4898C8E4" w:rsidR="00257602" w:rsidRPr="00783775" w:rsidRDefault="00257602" w:rsidP="00257602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3.21.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C239A" w14:textId="14525638" w:rsidR="00257602" w:rsidRPr="00783775" w:rsidRDefault="00257602" w:rsidP="00257602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Krūmo pasodinimas ar persodinimas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E9725" w14:textId="152F5C0B" w:rsidR="00257602" w:rsidRPr="00783775" w:rsidRDefault="00257602" w:rsidP="00257602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5C3C" w14:textId="54F2107B" w:rsidR="00257602" w:rsidRPr="00783775" w:rsidRDefault="00257602" w:rsidP="00257602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31,26 + sąskaita už augalą</w:t>
            </w:r>
          </w:p>
        </w:tc>
      </w:tr>
      <w:tr w:rsidR="00704AF3" w:rsidRPr="007D3336" w14:paraId="1227BCF2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1120" w14:textId="71C7A174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3.2</w:t>
            </w:r>
            <w:r w:rsidR="00257602" w:rsidRPr="00783775">
              <w:rPr>
                <w:sz w:val="22"/>
                <w:szCs w:val="22"/>
              </w:rPr>
              <w:t>2</w:t>
            </w:r>
            <w:r w:rsidRPr="00783775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DF95A" w14:textId="234D5843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Medžio kamieną prilaikančių kuolų įrengimas, medžio ūglio įtvirtinimas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3CDF0" w14:textId="693FC207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144D" w14:textId="4E036F84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19,59</w:t>
            </w:r>
          </w:p>
        </w:tc>
      </w:tr>
      <w:tr w:rsidR="00704AF3" w:rsidRPr="007D3336" w14:paraId="7BD8420E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1E64" w14:textId="4BCBE16D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3.2</w:t>
            </w:r>
            <w:r w:rsidR="00257602" w:rsidRPr="00783775">
              <w:rPr>
                <w:sz w:val="22"/>
                <w:szCs w:val="22"/>
              </w:rPr>
              <w:t>3</w:t>
            </w:r>
            <w:r w:rsidRPr="00783775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0E15F" w14:textId="6B5121BB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Ravėjimas aplink medį, krūmą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2BF20" w14:textId="2287F68D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D849" w14:textId="550A3D30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2,14</w:t>
            </w:r>
          </w:p>
        </w:tc>
      </w:tr>
      <w:tr w:rsidR="00704AF3" w:rsidRPr="007D3336" w14:paraId="5BD120C2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29F1" w14:textId="30FC3532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3.2</w:t>
            </w:r>
            <w:r w:rsidR="00257602" w:rsidRPr="00783775">
              <w:rPr>
                <w:sz w:val="22"/>
                <w:szCs w:val="22"/>
              </w:rPr>
              <w:t>4</w:t>
            </w:r>
            <w:r w:rsidRPr="00783775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8DAD2" w14:textId="43536B1C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Medžio, krūmo laistymas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F5CB7" w14:textId="7240ED7B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BBB0" w14:textId="3FE37F7F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2,45</w:t>
            </w:r>
          </w:p>
        </w:tc>
      </w:tr>
      <w:tr w:rsidR="00704AF3" w:rsidRPr="007D3336" w14:paraId="1BCD42FD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872D" w14:textId="2AC72B9D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3.2</w:t>
            </w:r>
            <w:r w:rsidR="00257602" w:rsidRPr="00783775">
              <w:rPr>
                <w:sz w:val="22"/>
                <w:szCs w:val="22"/>
              </w:rPr>
              <w:t>5</w:t>
            </w:r>
            <w:r w:rsidRPr="00783775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69433" w14:textId="0D5E6139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Medžio, krūmo tręšimas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053FB" w14:textId="78C48E3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636E" w14:textId="2790AAE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2,64</w:t>
            </w:r>
          </w:p>
        </w:tc>
      </w:tr>
      <w:tr w:rsidR="00704AF3" w:rsidRPr="007D3336" w14:paraId="3EEDF1D8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A98C" w14:textId="12A872DA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3.2</w:t>
            </w:r>
            <w:r w:rsidR="00257602" w:rsidRPr="00783775">
              <w:rPr>
                <w:sz w:val="22"/>
                <w:szCs w:val="22"/>
              </w:rPr>
              <w:t>6</w:t>
            </w:r>
            <w:r w:rsidRPr="00783775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E0CE5" w14:textId="33B4EF06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Medžio, krūmo purškimas cheminėmis medžiagomis nuo ligų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16709" w14:textId="3F4278F2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A6CE" w14:textId="7426A57E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5,41</w:t>
            </w:r>
          </w:p>
        </w:tc>
      </w:tr>
      <w:tr w:rsidR="00704AF3" w:rsidRPr="007D3336" w14:paraId="29229D22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F111" w14:textId="4A9636E7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3.2</w:t>
            </w:r>
            <w:r w:rsidR="00257602" w:rsidRPr="00783775">
              <w:rPr>
                <w:sz w:val="22"/>
                <w:szCs w:val="22"/>
              </w:rPr>
              <w:t>7</w:t>
            </w:r>
            <w:r w:rsidRPr="00783775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5F9D5" w14:textId="02B7FC37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Laužavietės įrengimas, malkų užkrovimas, liekanų sutvarkymas, laužavietės išardymas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E465B" w14:textId="6753743D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F312" w14:textId="079F3317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110,69</w:t>
            </w:r>
          </w:p>
        </w:tc>
      </w:tr>
      <w:tr w:rsidR="00C66F09" w:rsidRPr="007D3336" w14:paraId="5DB241E2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6291" w14:textId="0AC172D2" w:rsidR="00C66F09" w:rsidRPr="007531DD" w:rsidRDefault="00C66F09" w:rsidP="00704AF3">
            <w:pPr>
              <w:jc w:val="center"/>
              <w:rPr>
                <w:sz w:val="22"/>
                <w:szCs w:val="22"/>
              </w:rPr>
            </w:pPr>
            <w:r w:rsidRPr="007531DD">
              <w:rPr>
                <w:sz w:val="22"/>
                <w:szCs w:val="22"/>
              </w:rPr>
              <w:t>3.28.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64D88" w14:textId="76703D44" w:rsidR="00C66F09" w:rsidRPr="007531DD" w:rsidRDefault="00C66F09" w:rsidP="00704AF3">
            <w:pPr>
              <w:rPr>
                <w:sz w:val="22"/>
                <w:szCs w:val="22"/>
              </w:rPr>
            </w:pPr>
            <w:r w:rsidRPr="007531DD">
              <w:rPr>
                <w:sz w:val="22"/>
                <w:szCs w:val="22"/>
              </w:rPr>
              <w:t>Nulaužtų šakų nuo vieno medžio sutvarkymas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9C691" w14:textId="77777777" w:rsidR="00C66F09" w:rsidRPr="007531DD" w:rsidRDefault="00C66F09" w:rsidP="00704AF3">
            <w:pPr>
              <w:jc w:val="center"/>
              <w:rPr>
                <w:sz w:val="22"/>
                <w:szCs w:val="22"/>
              </w:rPr>
            </w:pPr>
            <w:r w:rsidRPr="007531DD">
              <w:rPr>
                <w:sz w:val="22"/>
                <w:szCs w:val="22"/>
              </w:rPr>
              <w:t>1 vnt.</w:t>
            </w:r>
          </w:p>
          <w:p w14:paraId="38E95A29" w14:textId="764FC5B7" w:rsidR="00C66F09" w:rsidRPr="007531DD" w:rsidRDefault="00C66F09" w:rsidP="00704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A531" w14:textId="45F25E88" w:rsidR="00C66F09" w:rsidRPr="007531DD" w:rsidRDefault="00C66F09" w:rsidP="00704AF3">
            <w:pPr>
              <w:jc w:val="center"/>
              <w:rPr>
                <w:sz w:val="22"/>
                <w:szCs w:val="22"/>
              </w:rPr>
            </w:pPr>
            <w:r w:rsidRPr="007531DD">
              <w:rPr>
                <w:sz w:val="22"/>
                <w:szCs w:val="22"/>
              </w:rPr>
              <w:t>19,</w:t>
            </w:r>
            <w:r w:rsidR="00867967" w:rsidRPr="007531DD">
              <w:rPr>
                <w:sz w:val="22"/>
                <w:szCs w:val="22"/>
              </w:rPr>
              <w:t>59</w:t>
            </w:r>
          </w:p>
        </w:tc>
      </w:tr>
      <w:tr w:rsidR="00CE4C38" w:rsidRPr="007D3336" w14:paraId="1F9A6B55" w14:textId="77777777" w:rsidTr="00364715">
        <w:trPr>
          <w:trHeight w:val="37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9F98" w14:textId="77777777" w:rsidR="00CE4C38" w:rsidRPr="007D3336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D3336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D6077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Vandens telkinių, pakrančių priežiūra</w:t>
            </w:r>
          </w:p>
        </w:tc>
      </w:tr>
      <w:tr w:rsidR="00CE4C38" w:rsidRPr="007D3336" w14:paraId="0DA76E99" w14:textId="77777777" w:rsidTr="00364715">
        <w:trPr>
          <w:trHeight w:val="33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54E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9DE29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Vandens augalų šienavimas / surinkimas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CA63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22662" w14:textId="6DC29F02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34,58</w:t>
            </w:r>
          </w:p>
        </w:tc>
      </w:tr>
      <w:tr w:rsidR="00CE4C38" w:rsidRPr="007D3336" w14:paraId="45487A7D" w14:textId="77777777" w:rsidTr="00364715">
        <w:trPr>
          <w:trHeight w:val="36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93C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371D0" w14:textId="77777777" w:rsidR="00CE4C38" w:rsidRPr="007D3336" w:rsidRDefault="00CE4C38" w:rsidP="00C65642">
            <w:pPr>
              <w:rPr>
                <w:b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Vandens augmenijos tvarkymas krante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2079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ADDB6" w14:textId="2DD9456F" w:rsidR="00CE4C38" w:rsidRPr="00852117" w:rsidRDefault="00FB2E29" w:rsidP="00C65642">
            <w:pPr>
              <w:jc w:val="center"/>
              <w:rPr>
                <w:sz w:val="22"/>
              </w:rPr>
            </w:pPr>
            <w:r w:rsidRPr="00852117">
              <w:rPr>
                <w:strike/>
                <w:sz w:val="22"/>
                <w:szCs w:val="22"/>
              </w:rPr>
              <w:t>10,57</w:t>
            </w:r>
            <w:r w:rsidR="00852117">
              <w:rPr>
                <w:sz w:val="22"/>
                <w:szCs w:val="22"/>
              </w:rPr>
              <w:t xml:space="preserve">  </w:t>
            </w:r>
            <w:r w:rsidR="00852117" w:rsidRPr="00852117">
              <w:rPr>
                <w:b/>
                <w:sz w:val="22"/>
                <w:szCs w:val="22"/>
              </w:rPr>
              <w:t>11,73</w:t>
            </w:r>
          </w:p>
        </w:tc>
      </w:tr>
      <w:tr w:rsidR="00CE4C38" w:rsidRPr="007D3336" w14:paraId="4446FFD5" w14:textId="77777777" w:rsidTr="00364715">
        <w:trPr>
          <w:trHeight w:val="33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F26B" w14:textId="77777777" w:rsidR="00CE4C38" w:rsidRPr="007D3336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D3336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3A0A8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Viešųjų erdvių infrastruktūros priežiūra</w:t>
            </w:r>
          </w:p>
        </w:tc>
      </w:tr>
      <w:tr w:rsidR="00CE4C38" w:rsidRPr="007D3336" w14:paraId="063A8B34" w14:textId="77777777" w:rsidTr="00364715">
        <w:trPr>
          <w:trHeight w:val="48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6E0F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833ED" w14:textId="77777777" w:rsidR="00CE4C38" w:rsidRPr="00364715" w:rsidRDefault="00CE4C38" w:rsidP="00C65642">
            <w:pPr>
              <w:rPr>
                <w:sz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Šiukšlių surinkimas iš šiukšliadėžių, pastatytų viešose vietose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CFC5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87483" w14:textId="4473B14D" w:rsidR="00CE4C38" w:rsidRPr="00852117" w:rsidRDefault="00CE4C38" w:rsidP="00C65642">
            <w:pPr>
              <w:jc w:val="center"/>
              <w:rPr>
                <w:sz w:val="22"/>
                <w:szCs w:val="22"/>
              </w:rPr>
            </w:pPr>
            <w:r w:rsidRPr="00852117">
              <w:rPr>
                <w:strike/>
                <w:sz w:val="22"/>
                <w:szCs w:val="22"/>
              </w:rPr>
              <w:t>1,39</w:t>
            </w:r>
            <w:r w:rsidR="00852117">
              <w:rPr>
                <w:sz w:val="22"/>
                <w:szCs w:val="22"/>
              </w:rPr>
              <w:t xml:space="preserve">  </w:t>
            </w:r>
            <w:r w:rsidR="00852117" w:rsidRPr="00852117">
              <w:rPr>
                <w:b/>
                <w:sz w:val="22"/>
                <w:szCs w:val="22"/>
              </w:rPr>
              <w:t>1,42</w:t>
            </w:r>
          </w:p>
        </w:tc>
      </w:tr>
      <w:tr w:rsidR="00CE4C38" w:rsidRPr="007D3336" w14:paraId="1D9FC51B" w14:textId="77777777" w:rsidTr="00364715">
        <w:trPr>
          <w:trHeight w:val="48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F38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E41C3" w14:textId="4E4C3558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Šunų ekskrementams skirtų šiukšliadėžių aptarnavimas</w:t>
            </w:r>
            <w:r w:rsidR="007531DD" w:rsidRPr="001720C3">
              <w:rPr>
                <w:sz w:val="22"/>
                <w:szCs w:val="22"/>
                <w:vertAlign w:val="superscript"/>
              </w:rPr>
              <w:t>*</w:t>
            </w:r>
            <w:r w:rsidRPr="001720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DB20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293E0" w14:textId="32D3E43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1,51</w:t>
            </w:r>
          </w:p>
        </w:tc>
      </w:tr>
      <w:tr w:rsidR="00CE4C38" w:rsidRPr="007D3336" w14:paraId="032C394D" w14:textId="77777777" w:rsidTr="00364715">
        <w:trPr>
          <w:trHeight w:val="31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504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9D232" w14:textId="77777777" w:rsidR="00CE4C38" w:rsidRPr="007D3336" w:rsidRDefault="00CE4C38" w:rsidP="00C65642">
            <w:pPr>
              <w:rPr>
                <w:color w:val="000000"/>
                <w:sz w:val="22"/>
                <w:szCs w:val="22"/>
              </w:rPr>
            </w:pPr>
            <w:r w:rsidRPr="007D3336">
              <w:rPr>
                <w:color w:val="000000"/>
                <w:sz w:val="22"/>
                <w:szCs w:val="22"/>
              </w:rPr>
              <w:t>Šiukšliadėžių išplovimas ir dezinfekavimas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17B3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FD507" w14:textId="227CB7F0" w:rsidR="00CE4C38" w:rsidRPr="00852117" w:rsidRDefault="00FB2E29" w:rsidP="00C65642">
            <w:pPr>
              <w:jc w:val="center"/>
              <w:rPr>
                <w:sz w:val="22"/>
              </w:rPr>
            </w:pPr>
            <w:r w:rsidRPr="00852117">
              <w:rPr>
                <w:strike/>
                <w:sz w:val="22"/>
                <w:szCs w:val="22"/>
              </w:rPr>
              <w:t>1,28</w:t>
            </w:r>
            <w:r w:rsidR="00852117">
              <w:rPr>
                <w:sz w:val="22"/>
                <w:szCs w:val="22"/>
              </w:rPr>
              <w:t xml:space="preserve">  </w:t>
            </w:r>
            <w:r w:rsidR="00852117" w:rsidRPr="00852117">
              <w:rPr>
                <w:b/>
                <w:sz w:val="22"/>
                <w:szCs w:val="22"/>
              </w:rPr>
              <w:t>1,34</w:t>
            </w:r>
          </w:p>
        </w:tc>
      </w:tr>
      <w:tr w:rsidR="00CE4C38" w:rsidRPr="007D3336" w14:paraId="4BB9DCE7" w14:textId="77777777" w:rsidTr="00364715">
        <w:trPr>
          <w:trHeight w:val="48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E49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42F61" w14:textId="77777777" w:rsidR="00CE4C38" w:rsidRPr="007D3336" w:rsidRDefault="00CE4C38" w:rsidP="00C65642">
            <w:pPr>
              <w:rPr>
                <w:b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Automobilio su aukšto slėgio plovimo stotele eksploatacija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A616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752A1" w14:textId="618D979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14,51</w:t>
            </w:r>
          </w:p>
        </w:tc>
      </w:tr>
      <w:tr w:rsidR="00CE4C38" w:rsidRPr="007D3336" w14:paraId="7342F773" w14:textId="77777777" w:rsidTr="00364715">
        <w:trPr>
          <w:trHeight w:val="32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71D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842D5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Lauko kepsninės priežiūra ir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8DDA3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BA482" w14:textId="0FFE56DA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3,95</w:t>
            </w:r>
          </w:p>
        </w:tc>
      </w:tr>
      <w:tr w:rsidR="00CE4C38" w:rsidRPr="007D3336" w14:paraId="79EACC83" w14:textId="77777777" w:rsidTr="00364715">
        <w:trPr>
          <w:trHeight w:val="48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8361" w14:textId="530E2DA9" w:rsidR="00EA59F2" w:rsidRPr="007D3336" w:rsidRDefault="00CE4C38" w:rsidP="00A83FE5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5F7AE" w14:textId="77777777" w:rsidR="00EA59F2" w:rsidRPr="007D3336" w:rsidRDefault="00CE4C38" w:rsidP="00E61B0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Mažosios architektūros elementų, sporto įrenginių, dangų, tvorų, ir kt. smulkus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56E14" w14:textId="61FA8F00" w:rsidR="00EA59F2" w:rsidRPr="007D3336" w:rsidRDefault="00CE4C38" w:rsidP="00A83FE5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CB780" w14:textId="2B56A37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</w:t>
            </w:r>
            <w:r w:rsidR="00DE56E0">
              <w:rPr>
                <w:sz w:val="22"/>
                <w:szCs w:val="22"/>
              </w:rPr>
              <w:t>8</w:t>
            </w:r>
            <w:r w:rsidRPr="007D3336">
              <w:rPr>
                <w:sz w:val="22"/>
                <w:szCs w:val="22"/>
              </w:rPr>
              <w:t>,</w:t>
            </w:r>
            <w:r w:rsidR="00DE56E0">
              <w:rPr>
                <w:sz w:val="22"/>
                <w:szCs w:val="22"/>
              </w:rPr>
              <w:t>64</w:t>
            </w:r>
            <w:r w:rsidRPr="007D3336">
              <w:rPr>
                <w:sz w:val="22"/>
                <w:szCs w:val="22"/>
              </w:rPr>
              <w:t xml:space="preserve"> +</w:t>
            </w:r>
          </w:p>
          <w:p w14:paraId="19089939" w14:textId="77777777" w:rsidR="00EA59F2" w:rsidRPr="007D3336" w:rsidRDefault="00CE4C38" w:rsidP="00E61B0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 sąskaita už medžiagas</w:t>
            </w:r>
          </w:p>
        </w:tc>
      </w:tr>
      <w:tr w:rsidR="00CE4C38" w:rsidRPr="007D3336" w14:paraId="7F89090B" w14:textId="77777777" w:rsidTr="00364715">
        <w:trPr>
          <w:trHeight w:val="33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AF42" w14:textId="77777777" w:rsidR="00CE4C38" w:rsidRPr="00EE78E9" w:rsidRDefault="00CE4C38" w:rsidP="00C65642">
            <w:pPr>
              <w:jc w:val="center"/>
              <w:rPr>
                <w:sz w:val="22"/>
                <w:szCs w:val="22"/>
              </w:rPr>
            </w:pPr>
            <w:r w:rsidRPr="00EE78E9">
              <w:rPr>
                <w:sz w:val="22"/>
                <w:szCs w:val="22"/>
              </w:rPr>
              <w:t>5.7.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43F96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Aikštynų su įranga priežiūra: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8115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E2B1F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510804C0" w14:textId="77777777" w:rsidTr="00364715">
        <w:trPr>
          <w:trHeight w:val="48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E175" w14:textId="77777777" w:rsidR="00CE4C38" w:rsidRPr="00EE78E9" w:rsidRDefault="00CE4C38" w:rsidP="00C65642">
            <w:pPr>
              <w:jc w:val="center"/>
              <w:rPr>
                <w:sz w:val="22"/>
                <w:szCs w:val="22"/>
              </w:rPr>
            </w:pPr>
            <w:r w:rsidRPr="00EE78E9">
              <w:rPr>
                <w:sz w:val="22"/>
                <w:szCs w:val="22"/>
              </w:rPr>
              <w:t>5.7.1.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22617" w14:textId="41DC2FF9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Vaikų žaidimų aikštelės </w:t>
            </w:r>
            <w:r>
              <w:rPr>
                <w:sz w:val="22"/>
                <w:szCs w:val="22"/>
              </w:rPr>
              <w:t>techninė priežiūra atliekant profilaktikos darbus ir kasmetinė patikra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BF900" w14:textId="37292D6A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  <w:r w:rsidR="00A83F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  <w:r w:rsidR="00A83F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C5B20" w14:textId="77777777" w:rsidR="00CE4C38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43,47 +</w:t>
            </w:r>
          </w:p>
          <w:p w14:paraId="3C20CA92" w14:textId="77777777" w:rsidR="00CE4C38" w:rsidRPr="00364715" w:rsidRDefault="00CE4C38" w:rsidP="00C6564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sertifikuotos įmonės sąskaita už kasmetinės patikros paslaugą</w:t>
            </w:r>
          </w:p>
        </w:tc>
      </w:tr>
      <w:tr w:rsidR="00CE4C38" w:rsidRPr="007D3336" w14:paraId="0861C583" w14:textId="77777777" w:rsidTr="001A4E1A">
        <w:trPr>
          <w:trHeight w:val="48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1F0E" w14:textId="77777777" w:rsidR="00CE4C38" w:rsidRPr="00EE78E9" w:rsidRDefault="00CE4C38" w:rsidP="00C65642">
            <w:pPr>
              <w:jc w:val="center"/>
              <w:rPr>
                <w:sz w:val="22"/>
                <w:szCs w:val="22"/>
              </w:rPr>
            </w:pPr>
            <w:r w:rsidRPr="00EE78E9">
              <w:rPr>
                <w:sz w:val="22"/>
                <w:szCs w:val="22"/>
              </w:rPr>
              <w:t>5.7.2.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325BE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Vaikų žaidimų, sporto aikštelės, </w:t>
            </w:r>
            <w:r>
              <w:rPr>
                <w:sz w:val="22"/>
                <w:szCs w:val="22"/>
              </w:rPr>
              <w:t>vizualinė apžiūra, rankinis išvalymas, sąšlavų sutvarkymas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BB2B3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38492" w14:textId="18388C1F" w:rsidR="00CE4C38" w:rsidRPr="00852117" w:rsidRDefault="00FB2E29" w:rsidP="00C65642">
            <w:pPr>
              <w:jc w:val="center"/>
              <w:rPr>
                <w:sz w:val="22"/>
                <w:szCs w:val="22"/>
              </w:rPr>
            </w:pPr>
            <w:r w:rsidRPr="00852117">
              <w:rPr>
                <w:strike/>
                <w:sz w:val="22"/>
                <w:szCs w:val="22"/>
              </w:rPr>
              <w:t>10,93</w:t>
            </w:r>
            <w:r w:rsidR="00852117">
              <w:rPr>
                <w:sz w:val="22"/>
                <w:szCs w:val="22"/>
              </w:rPr>
              <w:t xml:space="preserve">  </w:t>
            </w:r>
            <w:r w:rsidR="00852117" w:rsidRPr="00852117">
              <w:rPr>
                <w:b/>
                <w:sz w:val="22"/>
                <w:szCs w:val="22"/>
              </w:rPr>
              <w:t>12,</w:t>
            </w:r>
            <w:r w:rsidR="00FF7998">
              <w:rPr>
                <w:b/>
                <w:sz w:val="22"/>
                <w:szCs w:val="22"/>
              </w:rPr>
              <w:t>0</w:t>
            </w:r>
            <w:r w:rsidR="00852117" w:rsidRPr="00852117">
              <w:rPr>
                <w:b/>
                <w:sz w:val="22"/>
                <w:szCs w:val="22"/>
              </w:rPr>
              <w:t>6</w:t>
            </w:r>
          </w:p>
        </w:tc>
      </w:tr>
      <w:tr w:rsidR="00CE4C38" w:rsidRPr="007D3336" w14:paraId="42CEC4CB" w14:textId="77777777" w:rsidTr="00364715">
        <w:trPr>
          <w:trHeight w:val="48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D85B" w14:textId="7C506318" w:rsidR="00CE4C38" w:rsidRPr="00EE78E9" w:rsidRDefault="00CE4C38" w:rsidP="00C65642">
            <w:pPr>
              <w:jc w:val="center"/>
              <w:rPr>
                <w:sz w:val="22"/>
                <w:szCs w:val="22"/>
              </w:rPr>
            </w:pPr>
            <w:r w:rsidRPr="00EE78E9">
              <w:rPr>
                <w:sz w:val="22"/>
                <w:szCs w:val="22"/>
              </w:rPr>
              <w:t>5.7.3.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2E383" w14:textId="38861C46" w:rsidR="00CE4C38" w:rsidRPr="007D3336" w:rsidRDefault="00CE4C38" w:rsidP="00C656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Sporto aikštelės, treniruoklių vietos techninė priežiūra, atliekant profilaktikos darbus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F0B3A" w14:textId="7CDB18B9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  <w:r w:rsidR="00A83F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  <w:r w:rsidR="00A83F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EACF9" w14:textId="0BF783C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43,47</w:t>
            </w:r>
          </w:p>
        </w:tc>
      </w:tr>
      <w:tr w:rsidR="00CE4C38" w:rsidRPr="007D3336" w14:paraId="51A63164" w14:textId="77777777" w:rsidTr="00364715">
        <w:trPr>
          <w:trHeight w:val="369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6ECC" w14:textId="77777777" w:rsidR="00CE4C38" w:rsidRPr="007D3336" w:rsidRDefault="00CE4C38" w:rsidP="00C65642">
            <w:pPr>
              <w:jc w:val="center"/>
              <w:rPr>
                <w:b/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8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753CA" w14:textId="77777777" w:rsidR="00CE4C38" w:rsidRPr="007D3336" w:rsidRDefault="00CE4C38" w:rsidP="00C65642">
            <w:pPr>
              <w:rPr>
                <w:b/>
                <w:strike/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Sanitarinė miesto priežiūra</w:t>
            </w:r>
          </w:p>
        </w:tc>
      </w:tr>
      <w:tr w:rsidR="00CE4C38" w:rsidRPr="007D3336" w14:paraId="20A6E608" w14:textId="77777777" w:rsidTr="00364715">
        <w:trPr>
          <w:trHeight w:val="60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AE5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6.1.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9C705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Gatvių valymo atliekų, sąšlavų, </w:t>
            </w:r>
            <w:r>
              <w:rPr>
                <w:sz w:val="22"/>
                <w:szCs w:val="22"/>
              </w:rPr>
              <w:t xml:space="preserve">atliekų iš nelegalių šiukšlynų </w:t>
            </w:r>
            <w:r w:rsidRPr="007D3336">
              <w:rPr>
                <w:sz w:val="22"/>
                <w:szCs w:val="22"/>
              </w:rPr>
              <w:t>surinkimas ir išvežimas į sąvartyną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50A6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val="en-US"/>
              </w:rPr>
            </w:pPr>
            <w:r w:rsidRPr="007D3336">
              <w:rPr>
                <w:sz w:val="22"/>
                <w:szCs w:val="22"/>
                <w:lang w:val="en-US"/>
              </w:rPr>
              <w:t>1 t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D9199" w14:textId="2CBD209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63,16 +</w:t>
            </w:r>
          </w:p>
          <w:p w14:paraId="6EC542F7" w14:textId="1C65BE8E" w:rsidR="00CE4C38" w:rsidRPr="00364715" w:rsidRDefault="00CE4C38" w:rsidP="00A83FE5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atliekų tvarkytojo kaina</w:t>
            </w:r>
          </w:p>
        </w:tc>
      </w:tr>
      <w:tr w:rsidR="00CE4C38" w:rsidRPr="007D3336" w14:paraId="4A780FFB" w14:textId="77777777" w:rsidTr="00364715">
        <w:trPr>
          <w:trHeight w:val="60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94C0" w14:textId="6E98FC60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6.2.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E6D67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Nelegalaus šiukšlyno tvarkymas rankiniu būdu (atliekų surinkimas užterštoje teritorijoje)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7F896" w14:textId="76725A7A" w:rsidR="00CE4C38" w:rsidRPr="007D3336" w:rsidRDefault="00CE4C38" w:rsidP="00C65642">
            <w:pPr>
              <w:jc w:val="center"/>
              <w:rPr>
                <w:sz w:val="22"/>
                <w:szCs w:val="22"/>
                <w:lang w:val="en-US"/>
              </w:rPr>
            </w:pPr>
            <w:r w:rsidRPr="007D3336">
              <w:rPr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7D3336">
              <w:rPr>
                <w:sz w:val="22"/>
                <w:szCs w:val="22"/>
                <w:lang w:val="en-US"/>
              </w:rPr>
              <w:t>žm</w:t>
            </w:r>
            <w:proofErr w:type="spellEnd"/>
            <w:r w:rsidRPr="007D3336">
              <w:rPr>
                <w:sz w:val="22"/>
                <w:szCs w:val="22"/>
                <w:lang w:val="en-US"/>
              </w:rPr>
              <w:t>.</w:t>
            </w:r>
            <w:r w:rsidR="003B30A1">
              <w:rPr>
                <w:sz w:val="22"/>
                <w:szCs w:val="22"/>
                <w:lang w:val="en-US"/>
              </w:rPr>
              <w:t xml:space="preserve"> </w:t>
            </w:r>
            <w:r w:rsidR="00CA7FA8" w:rsidRPr="007D3336">
              <w:rPr>
                <w:sz w:val="22"/>
                <w:szCs w:val="22"/>
                <w:lang w:val="en-US"/>
              </w:rPr>
              <w:t>V</w:t>
            </w:r>
            <w:r w:rsidRPr="007D3336">
              <w:rPr>
                <w:sz w:val="22"/>
                <w:szCs w:val="22"/>
                <w:lang w:val="en-US"/>
              </w:rPr>
              <w:t>al.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8692F" w14:textId="7E16EACE" w:rsidR="00CE4C38" w:rsidRPr="007D3336" w:rsidRDefault="00CE4C38" w:rsidP="00C65642">
            <w:pPr>
              <w:jc w:val="center"/>
              <w:rPr>
                <w:bCs/>
                <w:sz w:val="22"/>
                <w:szCs w:val="22"/>
              </w:rPr>
            </w:pPr>
            <w:r w:rsidRPr="007D3336">
              <w:rPr>
                <w:bCs/>
                <w:sz w:val="22"/>
                <w:szCs w:val="22"/>
              </w:rPr>
              <w:t>13,53</w:t>
            </w:r>
          </w:p>
        </w:tc>
      </w:tr>
      <w:tr w:rsidR="00CE4C38" w:rsidRPr="007D3336" w14:paraId="3D1278FB" w14:textId="77777777" w:rsidTr="00364715">
        <w:trPr>
          <w:trHeight w:val="60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FD33" w14:textId="503ACB7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6.3.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398BE" w14:textId="7B41849C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Biologiškai skaidžių atliekų surinkimas</w:t>
            </w:r>
            <w:r w:rsidR="00CA47AA">
              <w:rPr>
                <w:sz w:val="22"/>
                <w:szCs w:val="22"/>
              </w:rPr>
              <w:t>,</w:t>
            </w:r>
            <w:r w:rsidRPr="007D3336">
              <w:rPr>
                <w:sz w:val="22"/>
                <w:szCs w:val="22"/>
              </w:rPr>
              <w:t xml:space="preserve"> išvežimas </w:t>
            </w:r>
            <w:r w:rsidR="00CA47AA" w:rsidRPr="00372E79">
              <w:rPr>
                <w:sz w:val="22"/>
                <w:szCs w:val="22"/>
              </w:rPr>
              <w:t>ir sutvarkymas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79DBF" w14:textId="77777777" w:rsidR="00CE4C38" w:rsidRDefault="00CE4C38" w:rsidP="00C65642">
            <w:pPr>
              <w:jc w:val="center"/>
              <w:rPr>
                <w:sz w:val="22"/>
                <w:szCs w:val="22"/>
                <w:lang w:val="en-US"/>
              </w:rPr>
            </w:pPr>
            <w:r w:rsidRPr="007D3336">
              <w:rPr>
                <w:sz w:val="22"/>
                <w:szCs w:val="22"/>
                <w:lang w:val="en-US"/>
              </w:rPr>
              <w:t>1 t</w:t>
            </w:r>
          </w:p>
          <w:p w14:paraId="737B715D" w14:textId="77777777" w:rsidR="00C8010F" w:rsidRPr="007D3336" w:rsidRDefault="00C8010F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65FB5" w14:textId="77777777" w:rsidR="00F27A4E" w:rsidRDefault="00CE4C38" w:rsidP="00A83FE5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95,96</w:t>
            </w:r>
            <w:r w:rsidR="00F27A4E">
              <w:rPr>
                <w:sz w:val="22"/>
                <w:szCs w:val="22"/>
              </w:rPr>
              <w:t xml:space="preserve"> </w:t>
            </w:r>
            <w:r w:rsidR="00F27A4E" w:rsidRPr="00F27A4E">
              <w:rPr>
                <w:b/>
                <w:sz w:val="22"/>
                <w:szCs w:val="22"/>
              </w:rPr>
              <w:t xml:space="preserve">+ </w:t>
            </w:r>
          </w:p>
          <w:p w14:paraId="10558D18" w14:textId="30126F8F" w:rsidR="00CE4C38" w:rsidRPr="00372E79" w:rsidRDefault="00F27A4E" w:rsidP="00A83FE5">
            <w:pPr>
              <w:jc w:val="center"/>
              <w:rPr>
                <w:strike/>
                <w:sz w:val="22"/>
              </w:rPr>
            </w:pPr>
            <w:r w:rsidRPr="00372E79">
              <w:rPr>
                <w:sz w:val="22"/>
                <w:szCs w:val="22"/>
              </w:rPr>
              <w:t>atliekų tvarkytojo kaina</w:t>
            </w:r>
            <w:r w:rsidR="00CE4C38" w:rsidRPr="00372E79">
              <w:rPr>
                <w:sz w:val="22"/>
                <w:szCs w:val="22"/>
              </w:rPr>
              <w:t xml:space="preserve"> </w:t>
            </w:r>
          </w:p>
        </w:tc>
      </w:tr>
      <w:tr w:rsidR="00CE4C38" w:rsidRPr="007D3336" w14:paraId="5B9E50F3" w14:textId="77777777" w:rsidTr="00364715">
        <w:trPr>
          <w:trHeight w:val="60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15EB" w14:textId="55755F16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6.4.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D9EF5" w14:textId="77777777" w:rsidR="00CE4C38" w:rsidRPr="007D3336" w:rsidRDefault="00CE4C38" w:rsidP="00C65642">
            <w:pPr>
              <w:rPr>
                <w:color w:val="FF0000"/>
                <w:sz w:val="22"/>
                <w:szCs w:val="22"/>
              </w:rPr>
            </w:pPr>
            <w:r w:rsidRPr="007D3336">
              <w:rPr>
                <w:color w:val="000000"/>
                <w:sz w:val="22"/>
                <w:szCs w:val="22"/>
              </w:rPr>
              <w:t>Naudotų bešeimininkių padangų surinkimas, jų sandėliavimas ir sutvarkymas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7D48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t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10960" w14:textId="12CDA07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143,80 +</w:t>
            </w:r>
          </w:p>
          <w:p w14:paraId="2231628C" w14:textId="77777777" w:rsidR="00CE4C38" w:rsidRPr="007D3336" w:rsidRDefault="00CE4C38" w:rsidP="00C65642">
            <w:pPr>
              <w:jc w:val="center"/>
              <w:rPr>
                <w:color w:val="FF0000"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atliekų tvarkytojo kaina</w:t>
            </w:r>
          </w:p>
        </w:tc>
      </w:tr>
      <w:tr w:rsidR="00CE4C38" w:rsidRPr="007D3336" w14:paraId="20140A26" w14:textId="77777777" w:rsidTr="00364715">
        <w:trPr>
          <w:trHeight w:val="49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6E0A" w14:textId="7590D388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lastRenderedPageBreak/>
              <w:t>6.5.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E67D3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Pavojingų bešeimininkių atliekų surinkimas ir sutvarkymas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1DC98" w14:textId="77777777" w:rsidR="00CE4C38" w:rsidRPr="007D3336" w:rsidRDefault="00CE4C38" w:rsidP="00C65642">
            <w:pPr>
              <w:jc w:val="center"/>
              <w:rPr>
                <w:color w:val="FF0000"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8B658" w14:textId="6ECEA2F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852117">
              <w:rPr>
                <w:strike/>
                <w:sz w:val="22"/>
                <w:szCs w:val="22"/>
              </w:rPr>
              <w:t>53,58</w:t>
            </w:r>
            <w:r w:rsidR="00852117">
              <w:rPr>
                <w:sz w:val="22"/>
                <w:szCs w:val="22"/>
              </w:rPr>
              <w:t xml:space="preserve">  </w:t>
            </w:r>
            <w:r w:rsidR="00852117" w:rsidRPr="00852117">
              <w:rPr>
                <w:b/>
                <w:sz w:val="22"/>
                <w:szCs w:val="22"/>
              </w:rPr>
              <w:t>55,34</w:t>
            </w:r>
            <w:r w:rsidRPr="007D3336">
              <w:rPr>
                <w:sz w:val="22"/>
                <w:szCs w:val="22"/>
              </w:rPr>
              <w:t xml:space="preserve"> +</w:t>
            </w:r>
          </w:p>
          <w:p w14:paraId="7268230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atliekų tvarkytojo kaina</w:t>
            </w:r>
          </w:p>
        </w:tc>
      </w:tr>
      <w:tr w:rsidR="00CE4C38" w:rsidRPr="007D3336" w14:paraId="0A0982DC" w14:textId="77777777" w:rsidTr="00364715">
        <w:trPr>
          <w:trHeight w:val="51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288D" w14:textId="4FED7E2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6.6.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6D69" w14:textId="4B76C5BD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Biologiškai skaidžių atliekų išvežimas iš miesto teritorijos </w:t>
            </w:r>
            <w:proofErr w:type="spellStart"/>
            <w:r w:rsidRPr="007D3336">
              <w:rPr>
                <w:sz w:val="22"/>
                <w:szCs w:val="22"/>
              </w:rPr>
              <w:t>didžiatūriais</w:t>
            </w:r>
            <w:proofErr w:type="spellEnd"/>
            <w:r w:rsidRPr="007D3336">
              <w:rPr>
                <w:sz w:val="22"/>
                <w:szCs w:val="22"/>
              </w:rPr>
              <w:t xml:space="preserve"> konteineriais</w:t>
            </w:r>
            <w:r w:rsidR="00CA47AA">
              <w:rPr>
                <w:sz w:val="22"/>
                <w:szCs w:val="22"/>
              </w:rPr>
              <w:t xml:space="preserve"> </w:t>
            </w:r>
            <w:r w:rsidR="00CA47AA" w:rsidRPr="00372E79">
              <w:rPr>
                <w:sz w:val="22"/>
                <w:szCs w:val="22"/>
              </w:rPr>
              <w:t>ir sutvarkymas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BA09" w14:textId="2CA9564C" w:rsidR="00C8010F" w:rsidRPr="00C8010F" w:rsidRDefault="00C8010F" w:rsidP="00A83FE5">
            <w:pPr>
              <w:jc w:val="center"/>
              <w:rPr>
                <w:sz w:val="22"/>
                <w:szCs w:val="22"/>
              </w:rPr>
            </w:pPr>
            <w:r w:rsidRPr="00C8010F">
              <w:rPr>
                <w:sz w:val="22"/>
                <w:szCs w:val="22"/>
              </w:rPr>
              <w:t>1 t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7402" w14:textId="77777777" w:rsidR="00CE4C38" w:rsidRDefault="00CE4C38" w:rsidP="00A83FE5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61,77</w:t>
            </w:r>
            <w:r w:rsidR="00F27A4E">
              <w:rPr>
                <w:sz w:val="22"/>
                <w:szCs w:val="22"/>
              </w:rPr>
              <w:t xml:space="preserve"> </w:t>
            </w:r>
            <w:r w:rsidR="00F27A4E" w:rsidRPr="00F27A4E">
              <w:rPr>
                <w:b/>
                <w:sz w:val="22"/>
                <w:szCs w:val="22"/>
              </w:rPr>
              <w:t>+</w:t>
            </w:r>
            <w:r w:rsidR="00F27A4E">
              <w:rPr>
                <w:sz w:val="22"/>
                <w:szCs w:val="22"/>
              </w:rPr>
              <w:t xml:space="preserve"> </w:t>
            </w:r>
          </w:p>
          <w:p w14:paraId="3C259D1F" w14:textId="15BA1837" w:rsidR="00F27A4E" w:rsidRPr="00372E79" w:rsidRDefault="00F27A4E" w:rsidP="00A83FE5">
            <w:pPr>
              <w:jc w:val="center"/>
              <w:rPr>
                <w:strike/>
                <w:sz w:val="22"/>
              </w:rPr>
            </w:pPr>
            <w:r w:rsidRPr="00372E79">
              <w:rPr>
                <w:sz w:val="22"/>
                <w:szCs w:val="22"/>
              </w:rPr>
              <w:t>atliekų tvarkytojo kaina</w:t>
            </w:r>
          </w:p>
        </w:tc>
      </w:tr>
      <w:tr w:rsidR="00CE4C38" w:rsidRPr="007D3336" w14:paraId="77D7C1B2" w14:textId="77777777" w:rsidTr="00364715">
        <w:trPr>
          <w:trHeight w:val="35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E82C" w14:textId="37F6D3F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0A6F1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iCs/>
                <w:sz w:val="22"/>
                <w:szCs w:val="22"/>
              </w:rPr>
              <w:t>Teritorijų priežiūra rankiniu būdu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145E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3FE1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7C88B7F9" w14:textId="77777777" w:rsidTr="00364715">
        <w:trPr>
          <w:trHeight w:val="41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C7D8" w14:textId="64A463E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57ED0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Važiuojamosios dalies valymas</w:t>
            </w:r>
            <w:r>
              <w:rPr>
                <w:sz w:val="22"/>
                <w:szCs w:val="22"/>
                <w:vertAlign w:val="superscript"/>
              </w:rPr>
              <w:t>*</w:t>
            </w:r>
            <w:r w:rsidRPr="007D3336">
              <w:rPr>
                <w:sz w:val="22"/>
                <w:szCs w:val="22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EC72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A277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47FA7571" w14:textId="77777777" w:rsidTr="00364715">
        <w:trPr>
          <w:trHeight w:val="28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D10E" w14:textId="119A879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EDAD5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žiemos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DE19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33663" w14:textId="66B870D0" w:rsidR="00CE4C38" w:rsidRPr="00852117" w:rsidRDefault="00FB2E29" w:rsidP="00C65642">
            <w:pPr>
              <w:jc w:val="center"/>
              <w:rPr>
                <w:sz w:val="22"/>
                <w:szCs w:val="22"/>
              </w:rPr>
            </w:pPr>
            <w:r w:rsidRPr="00852117">
              <w:rPr>
                <w:strike/>
                <w:sz w:val="22"/>
                <w:szCs w:val="22"/>
              </w:rPr>
              <w:t>3,83</w:t>
            </w:r>
            <w:r w:rsidR="00852117">
              <w:rPr>
                <w:sz w:val="22"/>
                <w:szCs w:val="22"/>
              </w:rPr>
              <w:t xml:space="preserve">  </w:t>
            </w:r>
            <w:r w:rsidR="00852117" w:rsidRPr="00852117">
              <w:rPr>
                <w:b/>
                <w:sz w:val="22"/>
                <w:szCs w:val="22"/>
              </w:rPr>
              <w:t>4,23</w:t>
            </w:r>
          </w:p>
        </w:tc>
      </w:tr>
      <w:tr w:rsidR="00CE4C38" w:rsidRPr="007D3336" w14:paraId="791A5A00" w14:textId="77777777" w:rsidTr="00364715">
        <w:trPr>
          <w:trHeight w:val="27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4518" w14:textId="37E02D6F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F89C8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vasaros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56C0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E7FD1" w14:textId="79ED8E31" w:rsidR="00CE4C38" w:rsidRPr="00852117" w:rsidRDefault="00FB2E29" w:rsidP="00C65642">
            <w:pPr>
              <w:jc w:val="center"/>
              <w:rPr>
                <w:sz w:val="22"/>
                <w:szCs w:val="22"/>
              </w:rPr>
            </w:pPr>
            <w:r w:rsidRPr="00852117">
              <w:rPr>
                <w:strike/>
                <w:sz w:val="22"/>
                <w:szCs w:val="22"/>
              </w:rPr>
              <w:t>1,76</w:t>
            </w:r>
            <w:r w:rsidR="00852117">
              <w:rPr>
                <w:sz w:val="22"/>
                <w:szCs w:val="22"/>
              </w:rPr>
              <w:t xml:space="preserve">  </w:t>
            </w:r>
            <w:r w:rsidR="00852117" w:rsidRPr="00852117">
              <w:rPr>
                <w:b/>
                <w:sz w:val="22"/>
                <w:szCs w:val="22"/>
              </w:rPr>
              <w:t>1,94</w:t>
            </w:r>
          </w:p>
        </w:tc>
      </w:tr>
      <w:tr w:rsidR="00CE4C38" w:rsidRPr="007D3336" w14:paraId="092420B6" w14:textId="77777777" w:rsidTr="00364715">
        <w:trPr>
          <w:trHeight w:val="52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B37B" w14:textId="470BEDD6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6.7.2.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1245E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Šaligatvių, dviračių ir pėsčiųjų takų, aikščių valymas</w:t>
            </w:r>
            <w:r>
              <w:rPr>
                <w:sz w:val="22"/>
                <w:szCs w:val="22"/>
                <w:vertAlign w:val="superscript"/>
              </w:rPr>
              <w:t>*</w:t>
            </w:r>
            <w:r w:rsidRPr="007D3336">
              <w:rPr>
                <w:sz w:val="22"/>
                <w:szCs w:val="22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CE3D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DC10F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</w:tr>
      <w:tr w:rsidR="00CE4C38" w:rsidRPr="007D3336" w14:paraId="29014A76" w14:textId="77777777" w:rsidTr="00364715">
        <w:trPr>
          <w:trHeight w:val="29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ABCD" w14:textId="0FD4AC7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6.7.2.1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6AE77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žiemos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FE0A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A1CD8" w14:textId="09D0DB72" w:rsidR="00CE4C38" w:rsidRPr="00852117" w:rsidRDefault="00372E79" w:rsidP="00C65642">
            <w:pPr>
              <w:jc w:val="center"/>
              <w:rPr>
                <w:sz w:val="22"/>
                <w:szCs w:val="22"/>
              </w:rPr>
            </w:pPr>
            <w:r w:rsidRPr="00852117">
              <w:rPr>
                <w:strike/>
                <w:sz w:val="22"/>
                <w:szCs w:val="22"/>
              </w:rPr>
              <w:t>2,69</w:t>
            </w:r>
            <w:r w:rsidR="00852117">
              <w:rPr>
                <w:sz w:val="22"/>
                <w:szCs w:val="22"/>
              </w:rPr>
              <w:t xml:space="preserve">  </w:t>
            </w:r>
            <w:r w:rsidR="00852117" w:rsidRPr="00852117">
              <w:rPr>
                <w:b/>
                <w:sz w:val="22"/>
                <w:szCs w:val="22"/>
              </w:rPr>
              <w:t>2,98</w:t>
            </w:r>
          </w:p>
        </w:tc>
      </w:tr>
      <w:tr w:rsidR="00CE4C38" w:rsidRPr="007D3336" w14:paraId="0431AB6C" w14:textId="77777777" w:rsidTr="00364715">
        <w:trPr>
          <w:trHeight w:val="27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48FD" w14:textId="5EB4FF6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6.7.2.2.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6ED9F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vasaros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6D33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0BDE4" w14:textId="1976A725" w:rsidR="00CE4C38" w:rsidRPr="00852117" w:rsidRDefault="00372E79" w:rsidP="00C65642">
            <w:pPr>
              <w:jc w:val="center"/>
              <w:rPr>
                <w:sz w:val="22"/>
                <w:szCs w:val="22"/>
              </w:rPr>
            </w:pPr>
            <w:r w:rsidRPr="00852117">
              <w:rPr>
                <w:strike/>
                <w:sz w:val="22"/>
                <w:szCs w:val="22"/>
              </w:rPr>
              <w:t>1,31</w:t>
            </w:r>
            <w:r w:rsidR="00852117">
              <w:rPr>
                <w:sz w:val="22"/>
                <w:szCs w:val="22"/>
              </w:rPr>
              <w:t xml:space="preserve">  </w:t>
            </w:r>
            <w:r w:rsidR="00852117" w:rsidRPr="00852117">
              <w:rPr>
                <w:b/>
                <w:sz w:val="22"/>
                <w:szCs w:val="22"/>
              </w:rPr>
              <w:t>1,44</w:t>
            </w:r>
          </w:p>
        </w:tc>
      </w:tr>
      <w:tr w:rsidR="00CE4C38" w:rsidRPr="007D3336" w14:paraId="35D9457C" w14:textId="77777777" w:rsidTr="00364715">
        <w:trPr>
          <w:trHeight w:val="27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0EAD" w14:textId="5A1B6A2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1BE6A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Laiptų valymas</w:t>
            </w:r>
            <w:r>
              <w:rPr>
                <w:sz w:val="22"/>
                <w:szCs w:val="22"/>
                <w:vertAlign w:val="superscript"/>
              </w:rPr>
              <w:t>*</w:t>
            </w:r>
            <w:r w:rsidRPr="007D3336">
              <w:rPr>
                <w:sz w:val="22"/>
                <w:szCs w:val="22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2D1D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9B2B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</w:tr>
      <w:tr w:rsidR="00CE4C38" w:rsidRPr="007D3336" w14:paraId="0DDA3021" w14:textId="77777777" w:rsidTr="00364715">
        <w:trPr>
          <w:trHeight w:val="27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7252" w14:textId="68C54498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6.7.3.1.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DB08B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žiemos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AAEF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73E35" w14:textId="4F315310" w:rsidR="00CE4C38" w:rsidRPr="00852117" w:rsidRDefault="00372E79" w:rsidP="00C65642">
            <w:pPr>
              <w:jc w:val="center"/>
              <w:rPr>
                <w:sz w:val="22"/>
                <w:szCs w:val="22"/>
              </w:rPr>
            </w:pPr>
            <w:r w:rsidRPr="00852117">
              <w:rPr>
                <w:strike/>
                <w:sz w:val="22"/>
                <w:szCs w:val="22"/>
              </w:rPr>
              <w:t>6,36</w:t>
            </w:r>
            <w:r w:rsidR="00852117">
              <w:rPr>
                <w:sz w:val="22"/>
                <w:szCs w:val="22"/>
              </w:rPr>
              <w:t xml:space="preserve">  </w:t>
            </w:r>
            <w:r w:rsidR="00852117" w:rsidRPr="00852117">
              <w:rPr>
                <w:b/>
                <w:sz w:val="22"/>
                <w:szCs w:val="22"/>
              </w:rPr>
              <w:t>7,03</w:t>
            </w:r>
          </w:p>
        </w:tc>
      </w:tr>
      <w:tr w:rsidR="00CE4C38" w:rsidRPr="007D3336" w14:paraId="4A93A977" w14:textId="77777777" w:rsidTr="00364715">
        <w:trPr>
          <w:trHeight w:val="27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104C" w14:textId="6669AAA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6.7.3.2.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EF0D3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vasaros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9B7D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F00EF" w14:textId="08CBEB0B" w:rsidR="00CE4C38" w:rsidRPr="00852117" w:rsidRDefault="00372E79" w:rsidP="00C65642">
            <w:pPr>
              <w:jc w:val="center"/>
              <w:rPr>
                <w:sz w:val="22"/>
                <w:szCs w:val="22"/>
              </w:rPr>
            </w:pPr>
            <w:r w:rsidRPr="00852117">
              <w:rPr>
                <w:strike/>
                <w:sz w:val="22"/>
                <w:szCs w:val="22"/>
              </w:rPr>
              <w:t>3,17</w:t>
            </w:r>
            <w:r w:rsidR="00852117">
              <w:rPr>
                <w:sz w:val="22"/>
                <w:szCs w:val="22"/>
              </w:rPr>
              <w:t xml:space="preserve">  </w:t>
            </w:r>
            <w:r w:rsidR="00852117" w:rsidRPr="00852117">
              <w:rPr>
                <w:b/>
                <w:sz w:val="22"/>
                <w:szCs w:val="22"/>
              </w:rPr>
              <w:t>3,51</w:t>
            </w:r>
          </w:p>
        </w:tc>
      </w:tr>
      <w:tr w:rsidR="00CE4C38" w:rsidRPr="007D3336" w14:paraId="7C8D9DE2" w14:textId="77777777" w:rsidTr="00364715">
        <w:trPr>
          <w:trHeight w:val="58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0F80" w14:textId="7C670A9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4701A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Nuolatos neprižiūrimų šaligatvių, takų, aikščių ir kt. teritorijų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D5DA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F9396" w14:textId="6F86D82C" w:rsidR="00CE4C38" w:rsidRPr="00852117" w:rsidRDefault="00372E79" w:rsidP="00C65642">
            <w:pPr>
              <w:jc w:val="center"/>
              <w:rPr>
                <w:sz w:val="22"/>
                <w:szCs w:val="22"/>
              </w:rPr>
            </w:pPr>
            <w:r w:rsidRPr="00852117">
              <w:rPr>
                <w:strike/>
                <w:sz w:val="22"/>
                <w:szCs w:val="22"/>
              </w:rPr>
              <w:t>10,96</w:t>
            </w:r>
            <w:r w:rsidR="00852117">
              <w:rPr>
                <w:sz w:val="22"/>
                <w:szCs w:val="22"/>
              </w:rPr>
              <w:t xml:space="preserve">  </w:t>
            </w:r>
            <w:r w:rsidR="00852117" w:rsidRPr="009D6AED">
              <w:rPr>
                <w:b/>
                <w:sz w:val="22"/>
                <w:szCs w:val="22"/>
              </w:rPr>
              <w:t>12,11</w:t>
            </w:r>
          </w:p>
        </w:tc>
      </w:tr>
      <w:tr w:rsidR="00CE4C38" w:rsidRPr="007D3336" w14:paraId="093A68AC" w14:textId="77777777" w:rsidTr="00364715">
        <w:trPr>
          <w:trHeight w:val="58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D060" w14:textId="0A7C7E6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CD4A8" w14:textId="650900D7" w:rsidR="00CE4C38" w:rsidRPr="00364715" w:rsidRDefault="00CE4C38" w:rsidP="00C8010F">
            <w:pPr>
              <w:jc w:val="both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Šaligatvių, pėsčiųjų takų, aikščių ir kt. teritorijų barstymas smėlio chloridų mišiniu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70C7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53BF8" w14:textId="71302BA9" w:rsidR="00CE4C38" w:rsidRPr="00852117" w:rsidRDefault="00372E79" w:rsidP="00C65642">
            <w:pPr>
              <w:jc w:val="center"/>
              <w:rPr>
                <w:sz w:val="22"/>
                <w:szCs w:val="22"/>
              </w:rPr>
            </w:pPr>
            <w:r w:rsidRPr="00852117">
              <w:rPr>
                <w:strike/>
                <w:sz w:val="22"/>
                <w:szCs w:val="22"/>
              </w:rPr>
              <w:t>2,28</w:t>
            </w:r>
            <w:r w:rsidR="00852117">
              <w:rPr>
                <w:sz w:val="22"/>
                <w:szCs w:val="22"/>
              </w:rPr>
              <w:t xml:space="preserve">  </w:t>
            </w:r>
            <w:r w:rsidR="00852117" w:rsidRPr="009D6AED">
              <w:rPr>
                <w:b/>
                <w:sz w:val="22"/>
                <w:szCs w:val="22"/>
              </w:rPr>
              <w:t>2,50</w:t>
            </w:r>
          </w:p>
        </w:tc>
      </w:tr>
      <w:tr w:rsidR="00CE4C38" w:rsidRPr="007D3336" w14:paraId="63981215" w14:textId="77777777" w:rsidTr="00364715">
        <w:trPr>
          <w:trHeight w:val="58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3E37" w14:textId="2591724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59282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Šaligatvių, takų, aikštelių su nepatobulinta danga (žvyro, skaldos ir pan.) valymas: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2467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70B4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</w:tr>
      <w:tr w:rsidR="00CE4C38" w:rsidRPr="007D3336" w14:paraId="3D22AA06" w14:textId="77777777" w:rsidTr="00364715">
        <w:trPr>
          <w:trHeight w:val="19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9C6C" w14:textId="57DA6C1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6.7.6.1.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FD18C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žiemos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6BA6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AEE3F" w14:textId="018301DC" w:rsidR="00CE4C38" w:rsidRPr="00852117" w:rsidRDefault="00372E79" w:rsidP="00C65642">
            <w:pPr>
              <w:jc w:val="center"/>
              <w:rPr>
                <w:strike/>
                <w:sz w:val="22"/>
              </w:rPr>
            </w:pPr>
            <w:r w:rsidRPr="00852117">
              <w:rPr>
                <w:strike/>
                <w:sz w:val="22"/>
                <w:szCs w:val="22"/>
              </w:rPr>
              <w:t>4,04</w:t>
            </w:r>
            <w:r w:rsidR="009D6AED" w:rsidRPr="009D6AED">
              <w:rPr>
                <w:sz w:val="22"/>
                <w:szCs w:val="22"/>
              </w:rPr>
              <w:t xml:space="preserve">  </w:t>
            </w:r>
            <w:r w:rsidR="009D6AED" w:rsidRPr="009D6AED">
              <w:rPr>
                <w:b/>
                <w:sz w:val="22"/>
                <w:szCs w:val="22"/>
              </w:rPr>
              <w:t>4,46</w:t>
            </w:r>
          </w:p>
        </w:tc>
      </w:tr>
      <w:tr w:rsidR="00CE4C38" w:rsidRPr="007D3336" w14:paraId="60009C54" w14:textId="77777777" w:rsidTr="00364715">
        <w:trPr>
          <w:trHeight w:val="20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786D" w14:textId="421753C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6.7.6.2.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5DC0A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vasaros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761F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5537D" w14:textId="4754FEC7" w:rsidR="00CE4C38" w:rsidRPr="009D6AED" w:rsidRDefault="00372E79" w:rsidP="00C65642">
            <w:pPr>
              <w:jc w:val="center"/>
              <w:rPr>
                <w:sz w:val="22"/>
                <w:szCs w:val="22"/>
              </w:rPr>
            </w:pPr>
            <w:r w:rsidRPr="009D6AED">
              <w:rPr>
                <w:strike/>
                <w:sz w:val="22"/>
                <w:szCs w:val="22"/>
              </w:rPr>
              <w:t>1,82</w:t>
            </w:r>
            <w:r w:rsidR="009D6AED">
              <w:rPr>
                <w:sz w:val="22"/>
                <w:szCs w:val="22"/>
              </w:rPr>
              <w:t xml:space="preserve">  </w:t>
            </w:r>
            <w:r w:rsidR="009D6AED" w:rsidRPr="009D6AED">
              <w:rPr>
                <w:b/>
                <w:sz w:val="22"/>
                <w:szCs w:val="22"/>
              </w:rPr>
              <w:t>2,01</w:t>
            </w:r>
          </w:p>
        </w:tc>
      </w:tr>
      <w:tr w:rsidR="00CE4C38" w:rsidRPr="007D3336" w14:paraId="01A3A5EE" w14:textId="77777777" w:rsidTr="00364715">
        <w:trPr>
          <w:trHeight w:val="58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2C05" w14:textId="417EDC36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6.7.7.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765B3" w14:textId="48815E13" w:rsidR="00CE4C38" w:rsidRPr="00364715" w:rsidRDefault="00CE4C38" w:rsidP="00C65642">
            <w:pPr>
              <w:jc w:val="both"/>
              <w:rPr>
                <w:sz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Pėsčiųjų tiltų, aikštelių</w:t>
            </w:r>
            <w:r>
              <w:rPr>
                <w:sz w:val="22"/>
                <w:szCs w:val="22"/>
              </w:rPr>
              <w:t xml:space="preserve"> su medine danga valymas,</w:t>
            </w:r>
            <w:r w:rsidRPr="007D33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barstymas smėliu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57278" w14:textId="77777777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55BE7" w14:textId="327F6552" w:rsidR="00CE4C38" w:rsidRPr="009D6AED" w:rsidRDefault="00372E79" w:rsidP="00C65642">
            <w:pPr>
              <w:jc w:val="center"/>
              <w:rPr>
                <w:sz w:val="22"/>
              </w:rPr>
            </w:pPr>
            <w:r w:rsidRPr="009D6AED">
              <w:rPr>
                <w:strike/>
                <w:sz w:val="22"/>
                <w:szCs w:val="22"/>
              </w:rPr>
              <w:t>9,97</w:t>
            </w:r>
            <w:r w:rsidR="009D6AED">
              <w:rPr>
                <w:sz w:val="22"/>
                <w:szCs w:val="22"/>
              </w:rPr>
              <w:t xml:space="preserve">  </w:t>
            </w:r>
            <w:r w:rsidR="009D6AED" w:rsidRPr="009D6AED">
              <w:rPr>
                <w:b/>
                <w:sz w:val="22"/>
                <w:szCs w:val="22"/>
              </w:rPr>
              <w:t>10,81</w:t>
            </w:r>
          </w:p>
        </w:tc>
      </w:tr>
      <w:tr w:rsidR="00CE4C38" w:rsidRPr="007D3336" w14:paraId="55BB7237" w14:textId="77777777" w:rsidTr="00364715">
        <w:trPr>
          <w:trHeight w:val="58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5C6C" w14:textId="4613A859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38795" w14:textId="77777777" w:rsidR="00CE4C38" w:rsidRPr="00364715" w:rsidRDefault="00CE4C38" w:rsidP="00C65642">
            <w:pPr>
              <w:jc w:val="both"/>
              <w:rPr>
                <w:sz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Atskirų šiukšlių rinkimas; želdinių valymas (šiukšlių, šakų išrinkimas)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5372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256DE" w14:textId="2C3C457A" w:rsidR="00CE4C38" w:rsidRPr="009D6AED" w:rsidRDefault="00372E79" w:rsidP="00C65642">
            <w:pPr>
              <w:jc w:val="center"/>
              <w:rPr>
                <w:sz w:val="22"/>
                <w:szCs w:val="22"/>
              </w:rPr>
            </w:pPr>
            <w:r w:rsidRPr="009D6AED">
              <w:rPr>
                <w:strike/>
                <w:sz w:val="22"/>
                <w:szCs w:val="22"/>
              </w:rPr>
              <w:t>056</w:t>
            </w:r>
            <w:r w:rsidR="009D6AED">
              <w:rPr>
                <w:sz w:val="22"/>
                <w:szCs w:val="22"/>
              </w:rPr>
              <w:t xml:space="preserve">  </w:t>
            </w:r>
            <w:r w:rsidR="009D6AED" w:rsidRPr="009D6AED">
              <w:rPr>
                <w:b/>
                <w:sz w:val="22"/>
                <w:szCs w:val="22"/>
              </w:rPr>
              <w:t>0,62</w:t>
            </w:r>
          </w:p>
        </w:tc>
      </w:tr>
      <w:tr w:rsidR="00CE4C38" w:rsidRPr="007D3336" w14:paraId="782B02F6" w14:textId="77777777" w:rsidTr="00364715">
        <w:trPr>
          <w:trHeight w:val="31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93A8" w14:textId="38D16EC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2482E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Žolės naikinimas cheminėmis priemonėmis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7F6B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164F7" w14:textId="79655961" w:rsidR="00CE4C38" w:rsidRPr="009D6AED" w:rsidRDefault="00372E79" w:rsidP="00C65642">
            <w:pPr>
              <w:jc w:val="center"/>
              <w:rPr>
                <w:sz w:val="22"/>
                <w:szCs w:val="22"/>
              </w:rPr>
            </w:pPr>
            <w:r w:rsidRPr="009D6AED">
              <w:rPr>
                <w:strike/>
                <w:sz w:val="22"/>
                <w:szCs w:val="22"/>
              </w:rPr>
              <w:t>7,57</w:t>
            </w:r>
            <w:r w:rsidR="009D6AED">
              <w:rPr>
                <w:sz w:val="22"/>
                <w:szCs w:val="22"/>
              </w:rPr>
              <w:t xml:space="preserve">  </w:t>
            </w:r>
            <w:r w:rsidR="009D6AED" w:rsidRPr="009D6AED">
              <w:rPr>
                <w:b/>
                <w:sz w:val="22"/>
                <w:szCs w:val="22"/>
              </w:rPr>
              <w:t>8,37</w:t>
            </w:r>
          </w:p>
        </w:tc>
      </w:tr>
      <w:tr w:rsidR="007531DD" w:rsidRPr="007D3336" w14:paraId="381A14D5" w14:textId="77777777" w:rsidTr="00364715">
        <w:trPr>
          <w:trHeight w:val="31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D349" w14:textId="59A0E44D" w:rsidR="007531DD" w:rsidRPr="001720C3" w:rsidRDefault="007531DD" w:rsidP="00C65642">
            <w:pPr>
              <w:jc w:val="center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>6.7.10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77243" w14:textId="6C372517" w:rsidR="007531DD" w:rsidRPr="001720C3" w:rsidRDefault="007531DD" w:rsidP="00C65642">
            <w:pPr>
              <w:jc w:val="both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>Žolės pašalinimas nuo šaligatvių trimeriu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7268B" w14:textId="2E0D883F" w:rsidR="007531DD" w:rsidRPr="001720C3" w:rsidRDefault="007531DD" w:rsidP="00C65642">
            <w:pPr>
              <w:jc w:val="center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>Eur/100 m</w:t>
            </w:r>
            <w:r w:rsidRPr="001720C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E70CB" w14:textId="1E87783E" w:rsidR="007531DD" w:rsidRPr="001720C3" w:rsidRDefault="007531DD" w:rsidP="00C65642">
            <w:pPr>
              <w:jc w:val="center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>19,25</w:t>
            </w:r>
          </w:p>
        </w:tc>
      </w:tr>
      <w:tr w:rsidR="007531DD" w:rsidRPr="007D3336" w14:paraId="71004853" w14:textId="77777777" w:rsidTr="00364715">
        <w:trPr>
          <w:trHeight w:val="31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DC70" w14:textId="52988368" w:rsidR="007531DD" w:rsidRPr="001720C3" w:rsidRDefault="007531DD" w:rsidP="00C65642">
            <w:pPr>
              <w:jc w:val="center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>6.7.11.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A7B59" w14:textId="5F472B18" w:rsidR="007531DD" w:rsidRPr="001720C3" w:rsidRDefault="007531DD" w:rsidP="00C65642">
            <w:pPr>
              <w:jc w:val="both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 xml:space="preserve">Brigadiniu būdu organizuojamų įvairių apleistų miesto vietų valymo darbų atlikimas </w:t>
            </w:r>
            <w:r w:rsidR="006A4944" w:rsidRPr="001720C3">
              <w:rPr>
                <w:sz w:val="22"/>
                <w:szCs w:val="22"/>
              </w:rPr>
              <w:t>vasaros sezonu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AC3D3" w14:textId="3C26F080" w:rsidR="007531DD" w:rsidRPr="001720C3" w:rsidRDefault="006A4944" w:rsidP="00C65642">
            <w:pPr>
              <w:jc w:val="center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>Eur/100 m</w:t>
            </w:r>
            <w:r w:rsidRPr="001720C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73BDC" w14:textId="270472BA" w:rsidR="007531DD" w:rsidRPr="001720C3" w:rsidRDefault="006A4944" w:rsidP="00C65642">
            <w:pPr>
              <w:jc w:val="center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>17,61</w:t>
            </w:r>
          </w:p>
        </w:tc>
      </w:tr>
      <w:tr w:rsidR="007531DD" w:rsidRPr="007D3336" w14:paraId="7744EAAD" w14:textId="77777777" w:rsidTr="00364715">
        <w:trPr>
          <w:trHeight w:val="31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4833" w14:textId="6A146768" w:rsidR="007531DD" w:rsidRPr="001720C3" w:rsidRDefault="006A4944" w:rsidP="00C65642">
            <w:pPr>
              <w:jc w:val="center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>6.7.12.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CB7D3" w14:textId="0F67974E" w:rsidR="007531DD" w:rsidRPr="001720C3" w:rsidRDefault="006A4944" w:rsidP="00C65642">
            <w:pPr>
              <w:jc w:val="both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>Brigadiniu būdu organizuojamų įvairių apleistų miesto vietų valymo darbų atlikimas žiemos sezonu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4F7B0" w14:textId="3CE54035" w:rsidR="007531DD" w:rsidRPr="001720C3" w:rsidRDefault="006A4944" w:rsidP="00C65642">
            <w:pPr>
              <w:jc w:val="center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>Eur/100 m</w:t>
            </w:r>
            <w:r w:rsidRPr="001720C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EF334" w14:textId="1222C6EE" w:rsidR="007531DD" w:rsidRPr="001720C3" w:rsidRDefault="006A4944" w:rsidP="00C65642">
            <w:pPr>
              <w:jc w:val="center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>25,02</w:t>
            </w:r>
          </w:p>
        </w:tc>
      </w:tr>
      <w:tr w:rsidR="00CE4C38" w:rsidRPr="007D3336" w14:paraId="308B411B" w14:textId="77777777" w:rsidTr="00364715">
        <w:trPr>
          <w:trHeight w:val="26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9027" w14:textId="17C0721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FFA83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Viešųjų tualetų priežiūra: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A655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E3D8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7699F9F4" w14:textId="77777777" w:rsidTr="00364715">
        <w:trPr>
          <w:trHeight w:val="70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7336" w14:textId="4CE4B27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6.8.1.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9C69E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Mūrinis, su inžineriniais tinklais (Vilniaus g. 2A)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5579B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EF13" w14:textId="078A533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9D6AED">
              <w:rPr>
                <w:strike/>
                <w:sz w:val="22"/>
                <w:szCs w:val="22"/>
              </w:rPr>
              <w:t>2 883,59</w:t>
            </w:r>
            <w:r w:rsidR="009D6AED">
              <w:rPr>
                <w:sz w:val="22"/>
                <w:szCs w:val="22"/>
              </w:rPr>
              <w:t xml:space="preserve">  </w:t>
            </w:r>
            <w:r w:rsidR="009D6AED" w:rsidRPr="009D6AED">
              <w:rPr>
                <w:b/>
                <w:sz w:val="22"/>
                <w:szCs w:val="22"/>
              </w:rPr>
              <w:t>3882,55</w:t>
            </w:r>
            <w:r w:rsidRPr="007D3336">
              <w:rPr>
                <w:sz w:val="22"/>
                <w:szCs w:val="22"/>
              </w:rPr>
              <w:t xml:space="preserve"> + </w:t>
            </w:r>
          </w:p>
          <w:p w14:paraId="2A7F7436" w14:textId="77777777" w:rsidR="00CE4C38" w:rsidRPr="007D3336" w:rsidRDefault="00CE4C38" w:rsidP="00C65642">
            <w:pPr>
              <w:jc w:val="center"/>
              <w:rPr>
                <w:color w:val="FF0000"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sąskaitos už komunalines paslaugas</w:t>
            </w:r>
          </w:p>
        </w:tc>
      </w:tr>
      <w:tr w:rsidR="00CE4C38" w:rsidRPr="007D3336" w14:paraId="5501E3AD" w14:textId="77777777" w:rsidTr="00364715">
        <w:trPr>
          <w:trHeight w:val="52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0AA4" w14:textId="31ABDB18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6.8.2.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FF8F0" w14:textId="2900FBDD" w:rsidR="00CE4C38" w:rsidRPr="007D3336" w:rsidRDefault="00CE4C38" w:rsidP="00C65642">
            <w:pPr>
              <w:rPr>
                <w:color w:val="FF0000"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Viešojo stacionaraus tualeto su inžineriniais tinklais </w:t>
            </w:r>
            <w:r>
              <w:rPr>
                <w:sz w:val="22"/>
                <w:szCs w:val="22"/>
              </w:rPr>
              <w:t>išvalymas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DF45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8FD6" w14:textId="797EA118" w:rsidR="00CE4C38" w:rsidRPr="009D6AED" w:rsidRDefault="00CE4C38" w:rsidP="00C65642">
            <w:pPr>
              <w:jc w:val="center"/>
              <w:rPr>
                <w:sz w:val="22"/>
                <w:szCs w:val="22"/>
              </w:rPr>
            </w:pPr>
            <w:r w:rsidRPr="009D6AED">
              <w:rPr>
                <w:strike/>
                <w:sz w:val="22"/>
                <w:szCs w:val="22"/>
              </w:rPr>
              <w:t>8,62</w:t>
            </w:r>
            <w:r w:rsidR="009D6AED">
              <w:rPr>
                <w:sz w:val="22"/>
                <w:szCs w:val="22"/>
              </w:rPr>
              <w:t xml:space="preserve">  </w:t>
            </w:r>
            <w:r w:rsidR="009D6AED" w:rsidRPr="00502290">
              <w:rPr>
                <w:b/>
                <w:sz w:val="22"/>
                <w:szCs w:val="22"/>
              </w:rPr>
              <w:t>9,67</w:t>
            </w:r>
          </w:p>
        </w:tc>
      </w:tr>
      <w:tr w:rsidR="00CE4C38" w:rsidRPr="007D3336" w14:paraId="48FC3695" w14:textId="77777777" w:rsidTr="00364715">
        <w:trPr>
          <w:trHeight w:val="529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4302" w14:textId="7D8EE975" w:rsidR="00CE4C38" w:rsidRPr="00364715" w:rsidRDefault="00CE4C38" w:rsidP="00C65642">
            <w:pPr>
              <w:jc w:val="center"/>
              <w:rPr>
                <w:color w:val="000000"/>
                <w:sz w:val="22"/>
              </w:rPr>
            </w:pPr>
            <w:r w:rsidRPr="00364715">
              <w:rPr>
                <w:color w:val="000000"/>
                <w:sz w:val="22"/>
              </w:rPr>
              <w:t>6.</w:t>
            </w:r>
            <w:r w:rsidRPr="00246EB6">
              <w:rPr>
                <w:color w:val="000000"/>
                <w:sz w:val="22"/>
                <w:szCs w:val="22"/>
              </w:rPr>
              <w:t>8</w:t>
            </w:r>
            <w:r w:rsidRPr="00364715">
              <w:rPr>
                <w:color w:val="000000"/>
                <w:sz w:val="22"/>
              </w:rPr>
              <w:t>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F716E" w14:textId="6B672D66" w:rsidR="00CE4C38" w:rsidRPr="00364715" w:rsidRDefault="00CE4C38" w:rsidP="00C65642">
            <w:pPr>
              <w:rPr>
                <w:color w:val="000000"/>
                <w:sz w:val="22"/>
              </w:rPr>
            </w:pPr>
            <w:r w:rsidRPr="00364715">
              <w:rPr>
                <w:color w:val="000000"/>
                <w:sz w:val="22"/>
              </w:rPr>
              <w:t>Stacionaraus lauko tualeto išplovimas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F4A4C" w14:textId="77777777" w:rsidR="00CE4C38" w:rsidRPr="00364715" w:rsidRDefault="00CE4C38" w:rsidP="00C65642">
            <w:pPr>
              <w:jc w:val="center"/>
              <w:rPr>
                <w:color w:val="000000"/>
                <w:sz w:val="22"/>
              </w:rPr>
            </w:pPr>
            <w:r w:rsidRPr="00364715">
              <w:rPr>
                <w:color w:val="000000"/>
                <w:sz w:val="22"/>
              </w:rPr>
              <w:t>1 kartas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22E70" w14:textId="70458D93" w:rsidR="00CE4C38" w:rsidRPr="00364715" w:rsidRDefault="00CE4C38" w:rsidP="00C65642">
            <w:pPr>
              <w:jc w:val="center"/>
              <w:rPr>
                <w:color w:val="000000"/>
                <w:sz w:val="22"/>
              </w:rPr>
            </w:pPr>
            <w:r w:rsidRPr="00246EB6">
              <w:rPr>
                <w:color w:val="000000"/>
                <w:sz w:val="22"/>
                <w:szCs w:val="22"/>
              </w:rPr>
              <w:t>50,09</w:t>
            </w:r>
          </w:p>
        </w:tc>
      </w:tr>
      <w:tr w:rsidR="00CE4C38" w:rsidRPr="007D3336" w14:paraId="15CD893E" w14:textId="77777777" w:rsidTr="00364715">
        <w:trPr>
          <w:trHeight w:val="529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DF4E" w14:textId="77777777" w:rsidR="00CE4C38" w:rsidRPr="00246EB6" w:rsidRDefault="00CE4C38" w:rsidP="00C65642">
            <w:pPr>
              <w:jc w:val="center"/>
              <w:rPr>
                <w:color w:val="000000"/>
                <w:sz w:val="22"/>
                <w:szCs w:val="22"/>
              </w:rPr>
            </w:pPr>
            <w:r w:rsidRPr="00246EB6">
              <w:rPr>
                <w:color w:val="000000"/>
                <w:sz w:val="22"/>
                <w:szCs w:val="22"/>
              </w:rPr>
              <w:t>6.8.4.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15965" w14:textId="3755336B" w:rsidR="00CE4C38" w:rsidRPr="007D3336" w:rsidRDefault="00CE4C38" w:rsidP="00C656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Stacionaraus lauko tualeto </w:t>
            </w:r>
            <w:r w:rsidR="00A83FE5">
              <w:rPr>
                <w:color w:val="000000"/>
                <w:sz w:val="22"/>
                <w:szCs w:val="22"/>
              </w:rPr>
              <w:t>priežiūra</w:t>
            </w:r>
            <w:r>
              <w:rPr>
                <w:color w:val="000000"/>
                <w:sz w:val="22"/>
                <w:szCs w:val="22"/>
              </w:rPr>
              <w:t xml:space="preserve"> (asenizacija + išplovimas)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F8262" w14:textId="77777777" w:rsidR="00CE4C38" w:rsidRPr="007D3336" w:rsidRDefault="00CE4C38" w:rsidP="00C65642">
            <w:pPr>
              <w:jc w:val="center"/>
              <w:rPr>
                <w:color w:val="000000"/>
                <w:sz w:val="22"/>
                <w:szCs w:val="22"/>
              </w:rPr>
            </w:pPr>
            <w:r w:rsidRPr="007D3336">
              <w:rPr>
                <w:color w:val="000000"/>
                <w:sz w:val="22"/>
                <w:szCs w:val="22"/>
              </w:rPr>
              <w:t>1 kartas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9CBD4" w14:textId="5AA262D1" w:rsidR="00CE4C38" w:rsidRPr="007D3336" w:rsidRDefault="00CE4C38" w:rsidP="00C656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65,72</w:t>
            </w:r>
          </w:p>
        </w:tc>
      </w:tr>
      <w:tr w:rsidR="00CE4C38" w:rsidRPr="007D3336" w14:paraId="0FCDAE52" w14:textId="77777777" w:rsidTr="00364715">
        <w:trPr>
          <w:trHeight w:val="529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C181" w14:textId="22B5C8B0" w:rsidR="00CE4C38" w:rsidRPr="00364715" w:rsidRDefault="00CE4C38" w:rsidP="00C65642">
            <w:pPr>
              <w:jc w:val="center"/>
              <w:rPr>
                <w:color w:val="000000"/>
                <w:sz w:val="22"/>
              </w:rPr>
            </w:pPr>
            <w:r w:rsidRPr="00364715">
              <w:rPr>
                <w:color w:val="000000"/>
                <w:sz w:val="22"/>
              </w:rPr>
              <w:t>6.</w:t>
            </w:r>
            <w:r w:rsidRPr="00246EB6">
              <w:rPr>
                <w:color w:val="000000"/>
                <w:sz w:val="22"/>
                <w:szCs w:val="22"/>
              </w:rPr>
              <w:t>8.5</w:t>
            </w:r>
            <w:r w:rsidRPr="00364715">
              <w:rPr>
                <w:color w:val="000000"/>
                <w:sz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A2B42" w14:textId="708602E4" w:rsidR="00CE4C38" w:rsidRPr="00364715" w:rsidRDefault="00CE4C38" w:rsidP="00C65642">
            <w:pPr>
              <w:rPr>
                <w:color w:val="000000"/>
                <w:sz w:val="22"/>
              </w:rPr>
            </w:pPr>
            <w:r w:rsidRPr="00364715">
              <w:rPr>
                <w:color w:val="000000"/>
                <w:sz w:val="22"/>
              </w:rPr>
              <w:t>Biotualeto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A83FE5">
              <w:rPr>
                <w:color w:val="000000"/>
                <w:sz w:val="22"/>
                <w:szCs w:val="22"/>
              </w:rPr>
              <w:t xml:space="preserve">priežiūra </w:t>
            </w:r>
            <w:r>
              <w:rPr>
                <w:color w:val="000000"/>
                <w:sz w:val="22"/>
                <w:szCs w:val="22"/>
              </w:rPr>
              <w:t>(asenizacija + išplovimas)</w:t>
            </w:r>
            <w:r w:rsidR="00FB2E29" w:rsidRPr="00FB2E29">
              <w:rPr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A6210" w14:textId="7784A97F" w:rsidR="00CE4C38" w:rsidRPr="00364715" w:rsidRDefault="00CE4C38" w:rsidP="00C65642">
            <w:pPr>
              <w:jc w:val="center"/>
              <w:rPr>
                <w:color w:val="000000"/>
                <w:sz w:val="22"/>
              </w:rPr>
            </w:pPr>
            <w:r w:rsidRPr="00364715">
              <w:rPr>
                <w:color w:val="000000"/>
                <w:sz w:val="22"/>
              </w:rPr>
              <w:t xml:space="preserve">1 </w:t>
            </w:r>
            <w:r>
              <w:rPr>
                <w:color w:val="000000"/>
                <w:sz w:val="22"/>
                <w:szCs w:val="22"/>
              </w:rPr>
              <w:t>kartas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0C68C" w14:textId="37677056" w:rsidR="00CE4C38" w:rsidRPr="00364715" w:rsidRDefault="00CE4C38" w:rsidP="00C6564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55,40</w:t>
            </w:r>
          </w:p>
        </w:tc>
      </w:tr>
      <w:tr w:rsidR="00CE4C38" w:rsidRPr="007D3336" w14:paraId="75D7922A" w14:textId="77777777" w:rsidTr="00364715">
        <w:trPr>
          <w:trHeight w:val="5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41E0" w14:textId="164D6F2F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6.8.6.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D1028" w14:textId="6029CC2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Biotualeto, lauko praustuvės pastatymas ar nuėmimas mieste (iki 2 vnt.)</w:t>
            </w:r>
            <w:r w:rsidR="00FB2E29" w:rsidRPr="00FB2E29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1A9F2" w14:textId="03908AB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reisas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17378" w14:textId="5B255E2C" w:rsidR="00CE4C38" w:rsidRPr="007D3336" w:rsidRDefault="00DE56E0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CE4C38" w:rsidRPr="007D333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04</w:t>
            </w:r>
          </w:p>
        </w:tc>
      </w:tr>
      <w:tr w:rsidR="00CE4C38" w:rsidRPr="007D3336" w14:paraId="13DDCDDD" w14:textId="77777777" w:rsidTr="00364715">
        <w:trPr>
          <w:trHeight w:val="28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51B6" w14:textId="439AAED4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6.8.7.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EA814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Lauko tualeto duobės kapitalinis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2F5DB" w14:textId="6A3C38F8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ED6A9" w14:textId="23626D3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413,43</w:t>
            </w:r>
          </w:p>
        </w:tc>
      </w:tr>
      <w:tr w:rsidR="00CE4C38" w:rsidRPr="007D3336" w14:paraId="7CC05839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612A" w14:textId="1205B3A0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lastRenderedPageBreak/>
              <w:t>6.9.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F65D9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proofErr w:type="spellStart"/>
            <w:r w:rsidRPr="007D3336">
              <w:rPr>
                <w:sz w:val="22"/>
                <w:szCs w:val="22"/>
              </w:rPr>
              <w:t>Bepriežiūrių</w:t>
            </w:r>
            <w:proofErr w:type="spellEnd"/>
            <w:r w:rsidRPr="007D3336">
              <w:rPr>
                <w:sz w:val="22"/>
                <w:szCs w:val="22"/>
              </w:rPr>
              <w:t>, bešeimininkių gyvūnų (šuns, katės) laikinoji priežiūra: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2E44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CB60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46AE2A3A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848E" w14:textId="7FC8BB4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B338C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proofErr w:type="spellStart"/>
            <w:r w:rsidRPr="007D3336">
              <w:rPr>
                <w:sz w:val="22"/>
                <w:szCs w:val="22"/>
              </w:rPr>
              <w:t>Bepriežiūrių</w:t>
            </w:r>
            <w:proofErr w:type="spellEnd"/>
            <w:r w:rsidRPr="007D3336">
              <w:rPr>
                <w:sz w:val="22"/>
                <w:szCs w:val="22"/>
              </w:rPr>
              <w:t>, bešeimininkių gyvūnų</w:t>
            </w:r>
          </w:p>
          <w:p w14:paraId="68B5545A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 laikinosios globos administravimas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2006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52A22" w14:textId="52C51E1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4787,48</w:t>
            </w:r>
          </w:p>
        </w:tc>
      </w:tr>
      <w:tr w:rsidR="00CE4C38" w:rsidRPr="007D3336" w14:paraId="08237FD1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BEAD" w14:textId="6F20DC2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DB0E4" w14:textId="5AA9D486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proofErr w:type="spellStart"/>
            <w:r w:rsidRPr="007D3336">
              <w:rPr>
                <w:sz w:val="22"/>
                <w:szCs w:val="22"/>
              </w:rPr>
              <w:t>Bepriežiūrio</w:t>
            </w:r>
            <w:proofErr w:type="spellEnd"/>
            <w:r w:rsidRPr="007D3336">
              <w:rPr>
                <w:sz w:val="22"/>
                <w:szCs w:val="22"/>
              </w:rPr>
              <w:t>, bešeimininkio gyvūno (šuns, katės) sugavimas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7DD9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CBDA0" w14:textId="404B004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18,76</w:t>
            </w:r>
          </w:p>
        </w:tc>
      </w:tr>
      <w:tr w:rsidR="00CE4C38" w:rsidRPr="007D3336" w14:paraId="5C0BF81E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1C7D" w14:textId="18579232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0BDA7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proofErr w:type="spellStart"/>
            <w:r w:rsidRPr="007D3336">
              <w:rPr>
                <w:sz w:val="22"/>
                <w:szCs w:val="22"/>
              </w:rPr>
              <w:t>Bepriežiūrio</w:t>
            </w:r>
            <w:proofErr w:type="spellEnd"/>
            <w:r w:rsidRPr="007D3336">
              <w:rPr>
                <w:sz w:val="22"/>
                <w:szCs w:val="22"/>
              </w:rPr>
              <w:t>, bešeimininkio gyvūno (šuns, katės) laikymas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88C21" w14:textId="7290442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  <w:r w:rsidR="00A83FE5">
              <w:rPr>
                <w:sz w:val="22"/>
                <w:szCs w:val="22"/>
              </w:rPr>
              <w:t xml:space="preserve"> </w:t>
            </w:r>
            <w:r w:rsidRPr="007D3336">
              <w:rPr>
                <w:sz w:val="22"/>
                <w:szCs w:val="22"/>
              </w:rPr>
              <w:t>/</w:t>
            </w:r>
            <w:r w:rsidR="00A83FE5">
              <w:rPr>
                <w:sz w:val="22"/>
                <w:szCs w:val="22"/>
              </w:rPr>
              <w:t xml:space="preserve"> </w:t>
            </w:r>
            <w:r w:rsidRPr="007D3336">
              <w:rPr>
                <w:sz w:val="22"/>
                <w:szCs w:val="22"/>
              </w:rPr>
              <w:t>para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4AD5F" w14:textId="23948582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1,14</w:t>
            </w:r>
          </w:p>
        </w:tc>
      </w:tr>
      <w:tr w:rsidR="00CE4C38" w:rsidRPr="007D3336" w14:paraId="78173760" w14:textId="77777777" w:rsidTr="00364715">
        <w:trPr>
          <w:trHeight w:val="25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723C" w14:textId="13D29C2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D51BF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Gyvūno (šuns, katės) eutanazija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5E01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25B59" w14:textId="11BE3CE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18,54</w:t>
            </w:r>
          </w:p>
        </w:tc>
      </w:tr>
      <w:tr w:rsidR="00CE4C38" w:rsidRPr="007D3336" w14:paraId="5640F29D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5A1C" w14:textId="4A33E3A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19DF0" w14:textId="43B1672B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Gyvūno lavono surinkimas iš miesto bendro naudojimo vietų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5021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EEB2D" w14:textId="07CFACE0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15,62</w:t>
            </w:r>
          </w:p>
        </w:tc>
      </w:tr>
      <w:tr w:rsidR="00CE4C38" w:rsidRPr="007D3336" w14:paraId="5F4A1B4C" w14:textId="77777777" w:rsidTr="00364715">
        <w:trPr>
          <w:trHeight w:val="31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6600" w14:textId="4527AF18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DD63C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Gyvulinės kilmės atliekų šalinimas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0732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kg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F1B61" w14:textId="1E74FB8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0,48</w:t>
            </w:r>
          </w:p>
        </w:tc>
      </w:tr>
      <w:tr w:rsidR="00CE4C38" w:rsidRPr="007D3336" w14:paraId="0E84DD1E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2241" w14:textId="08E1E1F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CE3D1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Gyvūno (šuns, katės) ženklinimas</w:t>
            </w:r>
          </w:p>
          <w:p w14:paraId="759C9859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 mikroschema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D7CD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B8E0A" w14:textId="5CA60FC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22,25</w:t>
            </w:r>
          </w:p>
        </w:tc>
      </w:tr>
      <w:tr w:rsidR="00CE4C38" w:rsidRPr="007D3336" w14:paraId="21AA7BF3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8651" w14:textId="69B91438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490AA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Gyvūno (šuns, katės) perdavimas gyvūnus globojančiai organizacijai – transportavimas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EAF4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76215" w14:textId="7C49A5FF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0,80</w:t>
            </w:r>
          </w:p>
        </w:tc>
      </w:tr>
      <w:tr w:rsidR="00CE4C38" w:rsidRPr="007D3336" w14:paraId="236F90B4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D539" w14:textId="307218E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C8B0E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Pirminė gyvūno (katės) apžiūra stacionare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5C81B" w14:textId="7E34F4BA" w:rsidR="00EA59F2" w:rsidRPr="007D3336" w:rsidRDefault="00CE4C38" w:rsidP="001A4E1A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AA88C" w14:textId="24332E8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25,96 + </w:t>
            </w:r>
          </w:p>
          <w:p w14:paraId="6F90DCB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sąskaita už papildomas paslaugas ir medikamentus</w:t>
            </w:r>
          </w:p>
        </w:tc>
      </w:tr>
      <w:tr w:rsidR="00CE4C38" w:rsidRPr="007D3336" w14:paraId="18F3C7C2" w14:textId="77777777" w:rsidTr="00720BE1">
        <w:trPr>
          <w:trHeight w:val="71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559E" w14:textId="5A8C3F70" w:rsidR="00CE4C38" w:rsidRPr="007D3336" w:rsidRDefault="00CE4C38" w:rsidP="001A4E1A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D9456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Pirminė gyvūno (šuns) apžiūra stacionare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074C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D6983" w14:textId="516AA27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34,61</w:t>
            </w:r>
            <w:r w:rsidRPr="007D3336">
              <w:rPr>
                <w:sz w:val="22"/>
                <w:szCs w:val="22"/>
              </w:rPr>
              <w:t xml:space="preserve"> + </w:t>
            </w:r>
          </w:p>
          <w:p w14:paraId="2495914C" w14:textId="77777777" w:rsidR="00C8010F" w:rsidRPr="007D3336" w:rsidRDefault="00CE4C38" w:rsidP="00EA59F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sąskaita už papildomas paslaugas ir medikamentus</w:t>
            </w:r>
          </w:p>
        </w:tc>
      </w:tr>
      <w:tr w:rsidR="00FB2E29" w:rsidRPr="007D3336" w14:paraId="5BC47553" w14:textId="77777777" w:rsidTr="00720BE1">
        <w:trPr>
          <w:trHeight w:val="71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EFD7" w14:textId="1422096B" w:rsidR="00FB2E29" w:rsidRPr="009D6AED" w:rsidRDefault="00FB2E29" w:rsidP="001A4E1A">
            <w:pPr>
              <w:jc w:val="center"/>
              <w:rPr>
                <w:sz w:val="22"/>
                <w:szCs w:val="22"/>
              </w:rPr>
            </w:pPr>
            <w:r w:rsidRPr="009D6AED">
              <w:rPr>
                <w:sz w:val="22"/>
                <w:szCs w:val="22"/>
              </w:rPr>
              <w:t>6.9.11.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5F5A8" w14:textId="5A6FA27A" w:rsidR="00FB2E29" w:rsidRPr="009D6AED" w:rsidRDefault="00FB2E29" w:rsidP="00C65642">
            <w:pPr>
              <w:jc w:val="both"/>
              <w:rPr>
                <w:sz w:val="22"/>
                <w:szCs w:val="22"/>
              </w:rPr>
            </w:pPr>
            <w:r w:rsidRPr="009D6AED">
              <w:rPr>
                <w:sz w:val="22"/>
                <w:szCs w:val="22"/>
              </w:rPr>
              <w:t>Šunų vedžiojimo aikštelės techninė apžiūra atliekant profilaktikos darbus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DECE6" w14:textId="2518B62D" w:rsidR="00FB2E29" w:rsidRPr="009D6AED" w:rsidRDefault="00FB2E29" w:rsidP="00C65642">
            <w:pPr>
              <w:jc w:val="center"/>
              <w:rPr>
                <w:sz w:val="22"/>
                <w:szCs w:val="22"/>
              </w:rPr>
            </w:pPr>
            <w:r w:rsidRPr="009D6AED">
              <w:rPr>
                <w:sz w:val="22"/>
                <w:szCs w:val="22"/>
              </w:rPr>
              <w:t>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5F63F" w14:textId="35D06567" w:rsidR="00FB2E29" w:rsidRPr="009D6AED" w:rsidRDefault="00FB2E29" w:rsidP="00C65642">
            <w:pPr>
              <w:jc w:val="center"/>
              <w:rPr>
                <w:sz w:val="22"/>
                <w:szCs w:val="22"/>
              </w:rPr>
            </w:pPr>
            <w:r w:rsidRPr="009D6AED">
              <w:rPr>
                <w:sz w:val="22"/>
                <w:szCs w:val="22"/>
              </w:rPr>
              <w:t>41,09 + sąskaita už medžiagas</w:t>
            </w:r>
          </w:p>
        </w:tc>
      </w:tr>
      <w:tr w:rsidR="00FB2E29" w:rsidRPr="007D3336" w14:paraId="607BCB1B" w14:textId="77777777" w:rsidTr="00720BE1">
        <w:trPr>
          <w:trHeight w:val="71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7116" w14:textId="2CC08920" w:rsidR="00FB2E29" w:rsidRPr="009D6AED" w:rsidRDefault="00FB2E29" w:rsidP="001A4E1A">
            <w:pPr>
              <w:jc w:val="center"/>
              <w:rPr>
                <w:sz w:val="22"/>
                <w:szCs w:val="22"/>
              </w:rPr>
            </w:pPr>
            <w:r w:rsidRPr="009D6AED">
              <w:rPr>
                <w:sz w:val="22"/>
                <w:szCs w:val="22"/>
              </w:rPr>
              <w:t>6.9.12.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13C33" w14:textId="5A0A2CEE" w:rsidR="00FB2E29" w:rsidRPr="009D6AED" w:rsidRDefault="00FB2E29" w:rsidP="00C65642">
            <w:pPr>
              <w:jc w:val="both"/>
              <w:rPr>
                <w:sz w:val="22"/>
                <w:szCs w:val="22"/>
              </w:rPr>
            </w:pPr>
            <w:r w:rsidRPr="009D6AED">
              <w:rPr>
                <w:sz w:val="22"/>
                <w:szCs w:val="22"/>
              </w:rPr>
              <w:t>Šunų vedžiojimo aikštelės vizualinė apžiūra, rankinis išvalymas, sąšlavų sutvarkymas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F36E2" w14:textId="171DD5A0" w:rsidR="00FB2E29" w:rsidRPr="009D6AED" w:rsidRDefault="00FB2E29" w:rsidP="00C65642">
            <w:pPr>
              <w:jc w:val="center"/>
              <w:rPr>
                <w:sz w:val="22"/>
                <w:szCs w:val="22"/>
              </w:rPr>
            </w:pPr>
            <w:r w:rsidRPr="009D6AED">
              <w:rPr>
                <w:sz w:val="22"/>
                <w:szCs w:val="22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96B71" w14:textId="044B03B5" w:rsidR="00FB2E29" w:rsidRPr="009D6AED" w:rsidRDefault="00FB2E29" w:rsidP="00C65642">
            <w:pPr>
              <w:jc w:val="center"/>
              <w:rPr>
                <w:sz w:val="22"/>
                <w:szCs w:val="22"/>
              </w:rPr>
            </w:pPr>
            <w:r w:rsidRPr="009D6AED">
              <w:rPr>
                <w:sz w:val="22"/>
                <w:szCs w:val="22"/>
              </w:rPr>
              <w:t>21,25</w:t>
            </w:r>
          </w:p>
        </w:tc>
      </w:tr>
      <w:tr w:rsidR="003B321E" w:rsidRPr="007D3336" w14:paraId="2A39E301" w14:textId="77777777" w:rsidTr="00720BE1">
        <w:trPr>
          <w:trHeight w:val="71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0ED4" w14:textId="460F0E06" w:rsidR="003B321E" w:rsidRPr="0014581B" w:rsidRDefault="003B321E" w:rsidP="001A4E1A">
            <w:pPr>
              <w:jc w:val="center"/>
              <w:rPr>
                <w:sz w:val="22"/>
                <w:szCs w:val="22"/>
              </w:rPr>
            </w:pPr>
            <w:r w:rsidRPr="0014581B">
              <w:rPr>
                <w:sz w:val="22"/>
                <w:szCs w:val="22"/>
              </w:rPr>
              <w:t>6.10.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0CB7B" w14:textId="2E7945DE" w:rsidR="003B321E" w:rsidRPr="0014581B" w:rsidRDefault="003B321E" w:rsidP="00C65642">
            <w:pPr>
              <w:jc w:val="both"/>
              <w:rPr>
                <w:sz w:val="22"/>
                <w:szCs w:val="22"/>
              </w:rPr>
            </w:pPr>
            <w:r w:rsidRPr="0014581B">
              <w:rPr>
                <w:sz w:val="22"/>
                <w:szCs w:val="22"/>
              </w:rPr>
              <w:t>Asbesto atliekų transportavimas ir sutvarkymas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B2041" w14:textId="7EE8D123" w:rsidR="003B321E" w:rsidRPr="0014581B" w:rsidRDefault="003B321E" w:rsidP="00C65642">
            <w:pPr>
              <w:jc w:val="center"/>
              <w:rPr>
                <w:sz w:val="22"/>
                <w:szCs w:val="22"/>
              </w:rPr>
            </w:pPr>
            <w:r w:rsidRPr="0014581B">
              <w:rPr>
                <w:sz w:val="22"/>
                <w:szCs w:val="22"/>
              </w:rPr>
              <w:t>1 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A04FE" w14:textId="77777777" w:rsidR="003B321E" w:rsidRPr="0014581B" w:rsidRDefault="003B321E" w:rsidP="00C65642">
            <w:pPr>
              <w:jc w:val="center"/>
              <w:rPr>
                <w:sz w:val="22"/>
                <w:szCs w:val="22"/>
              </w:rPr>
            </w:pPr>
            <w:r w:rsidRPr="0014581B">
              <w:rPr>
                <w:sz w:val="22"/>
                <w:szCs w:val="22"/>
              </w:rPr>
              <w:t xml:space="preserve">70,80 + </w:t>
            </w:r>
          </w:p>
          <w:p w14:paraId="6A1106AC" w14:textId="172E62F2" w:rsidR="003B321E" w:rsidRDefault="003B321E" w:rsidP="00C65642">
            <w:pPr>
              <w:jc w:val="center"/>
              <w:rPr>
                <w:sz w:val="22"/>
                <w:szCs w:val="22"/>
              </w:rPr>
            </w:pPr>
            <w:r w:rsidRPr="0014581B">
              <w:rPr>
                <w:sz w:val="22"/>
                <w:szCs w:val="22"/>
              </w:rPr>
              <w:t>atliekų tvarkytojo kaina</w:t>
            </w:r>
          </w:p>
        </w:tc>
      </w:tr>
      <w:tr w:rsidR="00CE4C38" w:rsidRPr="007D3336" w14:paraId="0BDE99F8" w14:textId="77777777" w:rsidTr="00720BE1">
        <w:trPr>
          <w:trHeight w:val="27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2B53" w14:textId="77777777" w:rsidR="00CE4C38" w:rsidRPr="007D3336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D3336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04CA" w14:textId="77777777" w:rsidR="00CE4C38" w:rsidRPr="00364715" w:rsidRDefault="00CE4C38" w:rsidP="00C65642">
            <w:pPr>
              <w:rPr>
                <w:sz w:val="22"/>
                <w:vertAlign w:val="superscript"/>
              </w:rPr>
            </w:pPr>
            <w:r w:rsidRPr="007D3336">
              <w:rPr>
                <w:b/>
                <w:sz w:val="22"/>
                <w:szCs w:val="22"/>
              </w:rPr>
              <w:t>Kitos paslaugos</w:t>
            </w:r>
          </w:p>
        </w:tc>
      </w:tr>
      <w:tr w:rsidR="00CE4C38" w:rsidRPr="007D3336" w14:paraId="3A800C3F" w14:textId="77777777" w:rsidTr="00720BE1">
        <w:trPr>
          <w:trHeight w:val="299"/>
          <w:jc w:val="center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C577B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7.1.</w:t>
            </w:r>
          </w:p>
        </w:tc>
        <w:tc>
          <w:tcPr>
            <w:tcW w:w="4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8F73CA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Transporto paslaugos (automobilio keliamoji galia iki 3,5 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D60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  <w:r w:rsidR="00611840" w:rsidRPr="00364715">
              <w:rPr>
                <w:sz w:val="22"/>
              </w:rPr>
              <w:t>*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50651" w14:textId="02E6EBC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15,47</w:t>
            </w:r>
          </w:p>
        </w:tc>
      </w:tr>
      <w:tr w:rsidR="00CE4C38" w:rsidRPr="007D3336" w14:paraId="3CA1BFB1" w14:textId="77777777" w:rsidTr="00364715">
        <w:trPr>
          <w:trHeight w:val="220"/>
          <w:jc w:val="center"/>
        </w:trPr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96E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7A88" w14:textId="77777777" w:rsidR="00CE4C38" w:rsidRPr="007D3336" w:rsidRDefault="00CE4C38" w:rsidP="00C656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7FF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3B273" w14:textId="6FF0B8AA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0,62</w:t>
            </w:r>
          </w:p>
        </w:tc>
      </w:tr>
      <w:tr w:rsidR="00CE4C38" w:rsidRPr="007D3336" w14:paraId="6B9CA52F" w14:textId="77777777" w:rsidTr="00364715">
        <w:trPr>
          <w:trHeight w:val="347"/>
          <w:jc w:val="center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3C1F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7.2.</w:t>
            </w:r>
          </w:p>
        </w:tc>
        <w:tc>
          <w:tcPr>
            <w:tcW w:w="4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40FD1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Transporto paslaugos (automobilio keliamoji galia virš 3,5 t)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FB9E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  <w:r w:rsidR="00611840" w:rsidRPr="00364715">
              <w:rPr>
                <w:sz w:val="22"/>
              </w:rPr>
              <w:t>*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B280F" w14:textId="00E93D8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16,55</w:t>
            </w:r>
          </w:p>
        </w:tc>
      </w:tr>
      <w:tr w:rsidR="00CE4C38" w:rsidRPr="007D3336" w14:paraId="17C03FF2" w14:textId="77777777" w:rsidTr="00364715">
        <w:trPr>
          <w:trHeight w:val="281"/>
          <w:jc w:val="center"/>
        </w:trPr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DED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5471" w14:textId="77777777" w:rsidR="00CE4C38" w:rsidRPr="007D3336" w:rsidRDefault="00CE4C38" w:rsidP="00C656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23C6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434F3" w14:textId="0EE9766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2,82</w:t>
            </w:r>
          </w:p>
        </w:tc>
      </w:tr>
      <w:tr w:rsidR="00CE4C38" w:rsidRPr="007D3336" w14:paraId="4FC3148B" w14:textId="77777777" w:rsidTr="00364715">
        <w:trPr>
          <w:trHeight w:val="50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EF8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7.3.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E9B87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Nenumatytų darbų atlikimas (kvalifikuoto darbuotojo)</w:t>
            </w:r>
            <w:r w:rsidR="00611840" w:rsidRPr="00364715">
              <w:rPr>
                <w:sz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17E8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  <w:r w:rsidRPr="007D3336">
              <w:rPr>
                <w:color w:val="FF0000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0F8BB" w14:textId="2D70F10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17,08</w:t>
            </w:r>
          </w:p>
        </w:tc>
      </w:tr>
      <w:tr w:rsidR="00CE4C38" w:rsidRPr="007D3336" w14:paraId="3169F2C1" w14:textId="77777777" w:rsidTr="00364715">
        <w:trPr>
          <w:trHeight w:val="54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0705" w14:textId="77777777" w:rsidR="00CE4C38" w:rsidRPr="007D3336" w:rsidRDefault="00CE4C38" w:rsidP="00C65642">
            <w:pPr>
              <w:jc w:val="center"/>
              <w:rPr>
                <w:color w:val="000000"/>
                <w:sz w:val="22"/>
                <w:szCs w:val="22"/>
              </w:rPr>
            </w:pPr>
            <w:r w:rsidRPr="007D3336">
              <w:rPr>
                <w:color w:val="000000"/>
                <w:sz w:val="22"/>
                <w:szCs w:val="22"/>
              </w:rPr>
              <w:t>7.4.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1FB39" w14:textId="77777777" w:rsidR="00CE4C38" w:rsidRPr="007D3336" w:rsidRDefault="00CE4C38" w:rsidP="00C65642">
            <w:pPr>
              <w:rPr>
                <w:color w:val="000000"/>
                <w:sz w:val="22"/>
                <w:szCs w:val="22"/>
              </w:rPr>
            </w:pPr>
            <w:r w:rsidRPr="007D3336">
              <w:rPr>
                <w:color w:val="000000"/>
                <w:sz w:val="22"/>
                <w:szCs w:val="22"/>
              </w:rPr>
              <w:t>Nenumatytų darbų atlikimas (nekvalifikuoto darbuotojo)</w:t>
            </w:r>
            <w:r w:rsidR="00611840" w:rsidRPr="00364715">
              <w:rPr>
                <w:color w:val="000000"/>
                <w:sz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F7A39" w14:textId="77777777" w:rsidR="00CE4C38" w:rsidRPr="007D3336" w:rsidRDefault="00CE4C38" w:rsidP="00C65642">
            <w:pPr>
              <w:jc w:val="center"/>
              <w:rPr>
                <w:color w:val="000000"/>
                <w:sz w:val="22"/>
                <w:szCs w:val="22"/>
              </w:rPr>
            </w:pPr>
            <w:r w:rsidRPr="007D3336">
              <w:rPr>
                <w:color w:val="000000"/>
                <w:sz w:val="22"/>
                <w:szCs w:val="22"/>
              </w:rPr>
              <w:t>1 val.</w:t>
            </w:r>
            <w:r w:rsidRPr="007D3336">
              <w:rPr>
                <w:color w:val="FF0000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09F3F" w14:textId="15C92613" w:rsidR="00CE4C38" w:rsidRPr="009D6AED" w:rsidRDefault="00372E79" w:rsidP="00C65642">
            <w:pPr>
              <w:jc w:val="center"/>
              <w:rPr>
                <w:color w:val="000000"/>
                <w:sz w:val="22"/>
                <w:szCs w:val="22"/>
              </w:rPr>
            </w:pPr>
            <w:r w:rsidRPr="009D6AED">
              <w:rPr>
                <w:strike/>
                <w:color w:val="000000"/>
                <w:sz w:val="22"/>
                <w:szCs w:val="22"/>
              </w:rPr>
              <w:t>10,96</w:t>
            </w:r>
            <w:r w:rsidR="009D6AED">
              <w:rPr>
                <w:color w:val="000000"/>
                <w:sz w:val="22"/>
                <w:szCs w:val="22"/>
              </w:rPr>
              <w:t xml:space="preserve">  </w:t>
            </w:r>
            <w:r w:rsidR="009D6AED" w:rsidRPr="009D6AED">
              <w:rPr>
                <w:b/>
                <w:color w:val="000000"/>
                <w:sz w:val="22"/>
                <w:szCs w:val="22"/>
              </w:rPr>
              <w:t>12,11</w:t>
            </w:r>
          </w:p>
        </w:tc>
      </w:tr>
      <w:tr w:rsidR="00CE4C38" w:rsidRPr="007D3336" w14:paraId="0CF6073E" w14:textId="77777777" w:rsidTr="00364715">
        <w:trPr>
          <w:trHeight w:val="36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98C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CBD46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Rankinis teritorijų valymas (laikinieji darbai)</w:t>
            </w:r>
          </w:p>
        </w:tc>
      </w:tr>
      <w:tr w:rsidR="00CE4C38" w:rsidRPr="007D3336" w14:paraId="06592F30" w14:textId="77777777" w:rsidTr="00364715">
        <w:trPr>
          <w:trHeight w:val="53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7CB6" w14:textId="708E416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D2BE2" w14:textId="1C6FC01F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Šaligatvių, dviračių ir pėsčiųjų takų, aikščių valymas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947C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4875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</w:tr>
      <w:tr w:rsidR="00CE4C38" w:rsidRPr="007D3336" w14:paraId="696A3BC8" w14:textId="77777777" w:rsidTr="00364715">
        <w:trPr>
          <w:trHeight w:val="31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ED5A" w14:textId="062A25A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54FEA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žiemos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7A30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5B695" w14:textId="19F2461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1,</w:t>
            </w:r>
            <w:r w:rsidR="00C65642">
              <w:rPr>
                <w:sz w:val="22"/>
                <w:szCs w:val="22"/>
              </w:rPr>
              <w:t>77</w:t>
            </w:r>
          </w:p>
        </w:tc>
      </w:tr>
      <w:tr w:rsidR="00CE4C38" w:rsidRPr="007D3336" w14:paraId="08D5F5D0" w14:textId="77777777" w:rsidTr="00364715">
        <w:trPr>
          <w:trHeight w:val="26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56B4" w14:textId="7E77A77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8.1.2.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EF236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vasaros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ECBA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76477" w14:textId="4F60422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0,</w:t>
            </w:r>
            <w:r w:rsidR="00392E31">
              <w:rPr>
                <w:sz w:val="22"/>
                <w:szCs w:val="22"/>
              </w:rPr>
              <w:t>85</w:t>
            </w:r>
          </w:p>
        </w:tc>
      </w:tr>
      <w:tr w:rsidR="00CE4C38" w:rsidRPr="007D3336" w14:paraId="4F45C23A" w14:textId="77777777" w:rsidTr="00364715">
        <w:trPr>
          <w:trHeight w:val="21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D21B" w14:textId="3AD73F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0095C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Atskirų šiukšlių rinkimas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3E71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42614" w14:textId="6EAA9BE2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0,</w:t>
            </w:r>
            <w:r w:rsidR="00392E31">
              <w:rPr>
                <w:sz w:val="22"/>
                <w:szCs w:val="22"/>
              </w:rPr>
              <w:t>35</w:t>
            </w:r>
          </w:p>
        </w:tc>
      </w:tr>
      <w:tr w:rsidR="00CE4C38" w:rsidRPr="007D3336" w14:paraId="3E24F080" w14:textId="77777777" w:rsidTr="00364715">
        <w:trPr>
          <w:trHeight w:val="41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19BD" w14:textId="222B1D4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D4C5E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Nupjautos žolės sugrėbimas, kupetavimas, lapų grėbimas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76A6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A7485" w14:textId="6B0EB6C2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0,</w:t>
            </w:r>
            <w:r w:rsidR="00392E31">
              <w:rPr>
                <w:sz w:val="22"/>
                <w:szCs w:val="22"/>
              </w:rPr>
              <w:t>5</w:t>
            </w:r>
            <w:r w:rsidRPr="007D3336">
              <w:rPr>
                <w:sz w:val="22"/>
                <w:szCs w:val="22"/>
              </w:rPr>
              <w:t>6</w:t>
            </w:r>
          </w:p>
        </w:tc>
      </w:tr>
      <w:tr w:rsidR="00CE4C38" w:rsidRPr="007D3336" w14:paraId="29A74425" w14:textId="77777777" w:rsidTr="00364715">
        <w:trPr>
          <w:trHeight w:val="28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44B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9.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77DF0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Kapinių teritorijų valymas</w:t>
            </w:r>
          </w:p>
        </w:tc>
      </w:tr>
      <w:tr w:rsidR="00CE4C38" w:rsidRPr="007D3336" w14:paraId="217919DB" w14:textId="77777777" w:rsidTr="00364715">
        <w:trPr>
          <w:trHeight w:val="28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FEC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9.1.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31E9D" w14:textId="77777777" w:rsidR="00CE4C38" w:rsidRPr="007D3336" w:rsidRDefault="00CE4C38" w:rsidP="00C65642">
            <w:pPr>
              <w:rPr>
                <w:b/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Žiemos sezono metu: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A211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5123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4F8AAC89" w14:textId="77777777" w:rsidTr="00364715">
        <w:trPr>
          <w:trHeight w:val="40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B7C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9.1.1.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4499A" w14:textId="682F6C9F" w:rsidR="00CE4C38" w:rsidRPr="007D3336" w:rsidRDefault="00CE4C38" w:rsidP="00C65642">
            <w:pPr>
              <w:rPr>
                <w:b/>
                <w:sz w:val="22"/>
                <w:szCs w:val="22"/>
              </w:rPr>
            </w:pPr>
            <w:r w:rsidRPr="007D3336">
              <w:rPr>
                <w:sz w:val="22"/>
                <w:szCs w:val="22"/>
                <w:lang w:eastAsia="lt-LT"/>
              </w:rPr>
              <w:t>Mechanizuotas takų, aikščių prie kapinių teritorijos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8598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  <w:lang w:eastAsia="lt-LT"/>
              </w:rPr>
              <w:t>1000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FA646" w14:textId="7E66F49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  <w:lang w:eastAsia="lt-LT"/>
              </w:rPr>
              <w:t>9,71</w:t>
            </w:r>
          </w:p>
        </w:tc>
      </w:tr>
      <w:tr w:rsidR="00CE4C38" w:rsidRPr="007D3336" w14:paraId="1ABAFBD0" w14:textId="77777777" w:rsidTr="00364715">
        <w:trPr>
          <w:trHeight w:val="6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ED3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9.1.2.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D6072" w14:textId="5B730949" w:rsidR="00CE4C38" w:rsidRPr="007D3336" w:rsidRDefault="00CE4C38" w:rsidP="00C65642">
            <w:pPr>
              <w:rPr>
                <w:b/>
                <w:sz w:val="22"/>
                <w:szCs w:val="22"/>
              </w:rPr>
            </w:pPr>
            <w:r w:rsidRPr="007D3336">
              <w:rPr>
                <w:sz w:val="22"/>
                <w:szCs w:val="22"/>
                <w:lang w:eastAsia="lt-LT"/>
              </w:rPr>
              <w:t>Mechanizuotas takų, aikščių prie kapinių teritorijos valymas nustumiant sniegą ir barstant smėlio chloridų mišinį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9C19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  <w:lang w:eastAsia="lt-LT"/>
              </w:rPr>
              <w:t>1000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599D3" w14:textId="6738108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18,42</w:t>
            </w:r>
          </w:p>
        </w:tc>
      </w:tr>
      <w:tr w:rsidR="00CE4C38" w:rsidRPr="007D3336" w14:paraId="65CE4CCE" w14:textId="77777777" w:rsidTr="00364715">
        <w:trPr>
          <w:trHeight w:val="38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0AF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lastRenderedPageBreak/>
              <w:t>9.1.3.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08C9B" w14:textId="430BA2D3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Rankinis takų, aikščių su kieta danga valymas</w:t>
            </w:r>
            <w:r w:rsidR="004473A7" w:rsidRPr="004473A7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EFF3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1797B" w14:textId="438F8D84" w:rsidR="00CE4C38" w:rsidRPr="00D02877" w:rsidRDefault="00372E79" w:rsidP="00C65642">
            <w:pPr>
              <w:jc w:val="center"/>
              <w:rPr>
                <w:strike/>
                <w:sz w:val="22"/>
                <w:szCs w:val="22"/>
              </w:rPr>
            </w:pPr>
            <w:r w:rsidRPr="00D02877">
              <w:rPr>
                <w:strike/>
                <w:sz w:val="22"/>
                <w:szCs w:val="22"/>
              </w:rPr>
              <w:t>2,69</w:t>
            </w:r>
            <w:r w:rsidR="00D02877" w:rsidRPr="00E93FE7">
              <w:rPr>
                <w:sz w:val="22"/>
                <w:szCs w:val="22"/>
              </w:rPr>
              <w:t xml:space="preserve">  </w:t>
            </w:r>
            <w:r w:rsidR="00E93FE7" w:rsidRPr="00E93FE7">
              <w:rPr>
                <w:b/>
                <w:sz w:val="22"/>
                <w:szCs w:val="22"/>
              </w:rPr>
              <w:t>2,98</w:t>
            </w:r>
          </w:p>
        </w:tc>
      </w:tr>
      <w:tr w:rsidR="00CE4C38" w:rsidRPr="007D3336" w14:paraId="1B0AA2FA" w14:textId="77777777" w:rsidTr="00364715">
        <w:trPr>
          <w:trHeight w:val="34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74F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9.1.4.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52AC7" w14:textId="30725664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>Rankinis takų, aikščių be dangos valymas</w:t>
            </w:r>
            <w:r w:rsidR="004473A7" w:rsidRPr="004473A7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7089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11260" w14:textId="3034AC5E" w:rsidR="00CE4C38" w:rsidRPr="00E93FE7" w:rsidRDefault="00372E7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E93FE7">
              <w:rPr>
                <w:strike/>
                <w:sz w:val="22"/>
                <w:szCs w:val="22"/>
                <w:lang w:eastAsia="lt-LT"/>
              </w:rPr>
              <w:t>4,04</w:t>
            </w:r>
            <w:r w:rsidR="00E93FE7">
              <w:rPr>
                <w:sz w:val="22"/>
                <w:szCs w:val="22"/>
                <w:lang w:eastAsia="lt-LT"/>
              </w:rPr>
              <w:t xml:space="preserve">  </w:t>
            </w:r>
            <w:r w:rsidR="00E93FE7" w:rsidRPr="00E93FE7">
              <w:rPr>
                <w:b/>
                <w:sz w:val="22"/>
                <w:szCs w:val="22"/>
                <w:lang w:eastAsia="lt-LT"/>
              </w:rPr>
              <w:t>4,46</w:t>
            </w:r>
          </w:p>
        </w:tc>
      </w:tr>
      <w:tr w:rsidR="00CE4C38" w:rsidRPr="007D3336" w14:paraId="748E1E59" w14:textId="77777777" w:rsidTr="00364715">
        <w:trPr>
          <w:trHeight w:val="3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09D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9.1.5.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55FB6" w14:textId="2D68F6B9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Takų barstymas smėlio ir chloridų mišiniu</w:t>
            </w:r>
            <w:r w:rsidR="004473A7" w:rsidRPr="004473A7">
              <w:rPr>
                <w:b/>
                <w:sz w:val="22"/>
                <w:szCs w:val="22"/>
                <w:lang w:eastAsia="lt-LT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5A47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2F719" w14:textId="0817E492" w:rsidR="00CE4C38" w:rsidRPr="00E93FE7" w:rsidRDefault="00372E7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E93FE7">
              <w:rPr>
                <w:strike/>
                <w:sz w:val="22"/>
                <w:szCs w:val="22"/>
                <w:lang w:eastAsia="lt-LT"/>
              </w:rPr>
              <w:t>2,56</w:t>
            </w:r>
            <w:r w:rsidR="00E93FE7">
              <w:rPr>
                <w:sz w:val="22"/>
                <w:szCs w:val="22"/>
                <w:lang w:eastAsia="lt-LT"/>
              </w:rPr>
              <w:t xml:space="preserve">  </w:t>
            </w:r>
            <w:r w:rsidR="00E93FE7" w:rsidRPr="00E93FE7">
              <w:rPr>
                <w:b/>
                <w:sz w:val="22"/>
                <w:szCs w:val="22"/>
                <w:lang w:eastAsia="lt-LT"/>
              </w:rPr>
              <w:t>2,78</w:t>
            </w:r>
          </w:p>
        </w:tc>
      </w:tr>
      <w:tr w:rsidR="00CE4C38" w:rsidRPr="007D3336" w14:paraId="35693683" w14:textId="77777777" w:rsidTr="00364715">
        <w:trPr>
          <w:trHeight w:val="6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214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9.1.6.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B7895" w14:textId="3FE27A1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Mechanizuotas aikščių, privažiavimo kelių barstymas specialiu mišiniu (šlapiomis druskomis)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DA7E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1000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FE0A1" w14:textId="6E72ACF4" w:rsidR="00CE4C38" w:rsidRPr="0057473C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57473C">
              <w:rPr>
                <w:sz w:val="22"/>
                <w:szCs w:val="22"/>
                <w:lang w:eastAsia="lt-LT"/>
              </w:rPr>
              <w:t>5,86</w:t>
            </w:r>
          </w:p>
        </w:tc>
      </w:tr>
      <w:tr w:rsidR="00CE4C38" w:rsidRPr="007D3336" w14:paraId="3861577E" w14:textId="77777777" w:rsidTr="00364715">
        <w:trPr>
          <w:trHeight w:val="35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1802" w14:textId="77777777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9.1.7.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EC517" w14:textId="00D9B91B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Smėlio dėžių </w:t>
            </w:r>
            <w:r>
              <w:rPr>
                <w:sz w:val="22"/>
                <w:szCs w:val="22"/>
                <w:lang w:eastAsia="lt-LT"/>
              </w:rPr>
              <w:t>pastatymas ir užpildymas smėlio chloridų mišiniu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BDE5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1 vnt. 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CB6E6" w14:textId="36C4BF47" w:rsidR="00CE4C38" w:rsidRPr="00E93FE7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E93FE7">
              <w:rPr>
                <w:strike/>
                <w:sz w:val="22"/>
                <w:szCs w:val="22"/>
                <w:lang w:eastAsia="lt-LT"/>
              </w:rPr>
              <w:t>20,03</w:t>
            </w:r>
            <w:r w:rsidR="00E93FE7">
              <w:rPr>
                <w:strike/>
                <w:sz w:val="22"/>
                <w:szCs w:val="22"/>
                <w:lang w:eastAsia="lt-LT"/>
              </w:rPr>
              <w:t xml:space="preserve"> </w:t>
            </w:r>
            <w:r w:rsidR="00E93FE7">
              <w:rPr>
                <w:sz w:val="22"/>
                <w:szCs w:val="22"/>
                <w:lang w:eastAsia="lt-LT"/>
              </w:rPr>
              <w:t xml:space="preserve"> </w:t>
            </w:r>
            <w:r w:rsidR="00E93FE7" w:rsidRPr="00E93FE7">
              <w:rPr>
                <w:b/>
                <w:sz w:val="22"/>
                <w:szCs w:val="22"/>
                <w:lang w:eastAsia="lt-LT"/>
              </w:rPr>
              <w:t>20,29</w:t>
            </w:r>
          </w:p>
        </w:tc>
      </w:tr>
      <w:tr w:rsidR="00CE4C38" w:rsidRPr="007D3336" w14:paraId="4196E25B" w14:textId="77777777" w:rsidTr="001A4E1A">
        <w:trPr>
          <w:trHeight w:val="35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509F" w14:textId="77777777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9.1.8.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FA10E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Smėlio dėžių papildymas smėlio chloridų mišiniu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25FE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58472" w14:textId="5693C915" w:rsidR="00CE4C38" w:rsidRPr="00E93FE7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E93FE7">
              <w:rPr>
                <w:strike/>
                <w:sz w:val="22"/>
                <w:szCs w:val="22"/>
                <w:lang w:eastAsia="lt-LT"/>
              </w:rPr>
              <w:t>15,23</w:t>
            </w:r>
            <w:r w:rsidR="00E93FE7">
              <w:rPr>
                <w:sz w:val="22"/>
                <w:szCs w:val="22"/>
                <w:lang w:eastAsia="lt-LT"/>
              </w:rPr>
              <w:t xml:space="preserve">  </w:t>
            </w:r>
            <w:r w:rsidR="00E93FE7" w:rsidRPr="00E93FE7">
              <w:rPr>
                <w:b/>
                <w:sz w:val="22"/>
                <w:szCs w:val="22"/>
                <w:lang w:eastAsia="lt-LT"/>
              </w:rPr>
              <w:t>15,50</w:t>
            </w:r>
          </w:p>
        </w:tc>
      </w:tr>
      <w:tr w:rsidR="00CE4C38" w:rsidRPr="007D3336" w14:paraId="7752F14D" w14:textId="77777777" w:rsidTr="00364715">
        <w:trPr>
          <w:trHeight w:val="27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87D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60138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Vasaros sezono metu: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9B170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8E55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0FB957A1" w14:textId="77777777" w:rsidTr="00364715">
        <w:trPr>
          <w:trHeight w:val="38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07B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9.2.1.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5C5BC" w14:textId="2ECDDA1F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>Rankinis takų, aikščių su danga valymas</w:t>
            </w:r>
            <w:r w:rsidR="004473A7" w:rsidRPr="004473A7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FA29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DB79A" w14:textId="2797C4FA" w:rsidR="00CE4C38" w:rsidRPr="00E93FE7" w:rsidRDefault="00372E79" w:rsidP="00C85A8B">
            <w:pPr>
              <w:jc w:val="center"/>
              <w:rPr>
                <w:sz w:val="22"/>
                <w:szCs w:val="22"/>
                <w:lang w:eastAsia="lt-LT"/>
              </w:rPr>
            </w:pPr>
            <w:r w:rsidRPr="00E93FE7">
              <w:rPr>
                <w:strike/>
                <w:sz w:val="22"/>
                <w:szCs w:val="22"/>
                <w:lang w:eastAsia="lt-LT"/>
              </w:rPr>
              <w:t>1,31</w:t>
            </w:r>
            <w:r w:rsidR="00E93FE7">
              <w:rPr>
                <w:sz w:val="22"/>
                <w:szCs w:val="22"/>
                <w:lang w:eastAsia="lt-LT"/>
              </w:rPr>
              <w:t xml:space="preserve">  </w:t>
            </w:r>
            <w:r w:rsidR="00E93FE7" w:rsidRPr="00E93FE7">
              <w:rPr>
                <w:b/>
                <w:sz w:val="22"/>
                <w:szCs w:val="22"/>
                <w:lang w:eastAsia="lt-LT"/>
              </w:rPr>
              <w:t>1,44</w:t>
            </w:r>
          </w:p>
        </w:tc>
      </w:tr>
      <w:tr w:rsidR="00CE4C38" w:rsidRPr="007D3336" w14:paraId="1319B984" w14:textId="77777777" w:rsidTr="00364715">
        <w:trPr>
          <w:trHeight w:val="30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764E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9.2.2.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E7EBB" w14:textId="2A35929B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>Rankinis takų, aikščių be dangos valymas</w:t>
            </w:r>
            <w:r w:rsidR="004473A7" w:rsidRPr="004473A7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09117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B124B" w14:textId="13CB7F01" w:rsidR="00CE4C38" w:rsidRPr="00E93FE7" w:rsidRDefault="00372E7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E93FE7">
              <w:rPr>
                <w:strike/>
                <w:sz w:val="22"/>
                <w:szCs w:val="22"/>
                <w:lang w:eastAsia="lt-LT"/>
              </w:rPr>
              <w:t>1,82</w:t>
            </w:r>
            <w:r w:rsidR="00E93FE7">
              <w:rPr>
                <w:sz w:val="22"/>
                <w:szCs w:val="22"/>
                <w:lang w:eastAsia="lt-LT"/>
              </w:rPr>
              <w:t xml:space="preserve">  </w:t>
            </w:r>
            <w:r w:rsidR="00E93FE7" w:rsidRPr="00E93FE7">
              <w:rPr>
                <w:b/>
                <w:sz w:val="22"/>
                <w:szCs w:val="22"/>
                <w:lang w:eastAsia="lt-LT"/>
              </w:rPr>
              <w:t>2,01</w:t>
            </w:r>
          </w:p>
        </w:tc>
      </w:tr>
      <w:tr w:rsidR="00CE4C38" w:rsidRPr="007D3336" w14:paraId="2A30493E" w14:textId="77777777" w:rsidTr="00364715">
        <w:trPr>
          <w:trHeight w:val="55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B094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9.2.3.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8FD60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Kelkraščių kapinėse atkasimas</w:t>
            </w:r>
            <w:r w:rsidRPr="007D3336">
              <w:rPr>
                <w:color w:val="FF0000"/>
                <w:sz w:val="22"/>
                <w:szCs w:val="22"/>
                <w:lang w:eastAsia="lt-LT"/>
              </w:rPr>
              <w:t xml:space="preserve"> </w:t>
            </w:r>
            <w:r w:rsidRPr="007D3336">
              <w:rPr>
                <w:sz w:val="22"/>
                <w:szCs w:val="22"/>
                <w:lang w:eastAsia="lt-LT"/>
              </w:rPr>
              <w:t>ir velėnos nunešimas į susikaupimo vietą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D1D0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F3E28" w14:textId="19E95744" w:rsidR="00CE4C38" w:rsidRPr="00E93FE7" w:rsidRDefault="00372E79" w:rsidP="00C65642">
            <w:pPr>
              <w:jc w:val="center"/>
              <w:rPr>
                <w:sz w:val="22"/>
              </w:rPr>
            </w:pPr>
            <w:r w:rsidRPr="00E93FE7">
              <w:rPr>
                <w:strike/>
                <w:sz w:val="22"/>
                <w:szCs w:val="22"/>
                <w:lang w:eastAsia="lt-LT"/>
              </w:rPr>
              <w:t>3,63</w:t>
            </w:r>
            <w:r w:rsidR="00E93FE7">
              <w:rPr>
                <w:sz w:val="22"/>
                <w:szCs w:val="22"/>
                <w:lang w:eastAsia="lt-LT"/>
              </w:rPr>
              <w:t xml:space="preserve"> </w:t>
            </w:r>
            <w:r w:rsidR="00E93FE7" w:rsidRPr="00E93FE7">
              <w:rPr>
                <w:b/>
                <w:sz w:val="22"/>
                <w:szCs w:val="22"/>
                <w:lang w:eastAsia="lt-LT"/>
              </w:rPr>
              <w:t>4,00</w:t>
            </w:r>
          </w:p>
        </w:tc>
      </w:tr>
      <w:tr w:rsidR="00CA7FA8" w:rsidRPr="007D3336" w14:paraId="0095242C" w14:textId="77777777" w:rsidTr="00364715">
        <w:trPr>
          <w:trHeight w:val="55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8886" w14:textId="541FA08D" w:rsidR="00CA7FA8" w:rsidRPr="00C85A8B" w:rsidRDefault="00CA7FA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C85A8B">
              <w:rPr>
                <w:sz w:val="22"/>
                <w:szCs w:val="22"/>
                <w:lang w:eastAsia="lt-LT"/>
              </w:rPr>
              <w:t>9.2.4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5729E" w14:textId="5EE77A1B" w:rsidR="00CA7FA8" w:rsidRPr="00C85A8B" w:rsidRDefault="00CA7FA8" w:rsidP="00C65642">
            <w:pPr>
              <w:rPr>
                <w:sz w:val="22"/>
                <w:szCs w:val="22"/>
                <w:lang w:eastAsia="lt-LT"/>
              </w:rPr>
            </w:pPr>
            <w:r w:rsidRPr="00C85A8B">
              <w:rPr>
                <w:sz w:val="22"/>
                <w:szCs w:val="22"/>
                <w:lang w:eastAsia="lt-LT"/>
              </w:rPr>
              <w:t>Pėsčiųjų takų, aikščių mechanizuotas teritorijos valymas vakuumine šlavimo mašina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AEDA3" w14:textId="71444AC0" w:rsidR="00CA7FA8" w:rsidRPr="00C85A8B" w:rsidRDefault="00CA7FA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C85A8B">
              <w:rPr>
                <w:sz w:val="22"/>
                <w:szCs w:val="22"/>
              </w:rPr>
              <w:t>1000 m</w:t>
            </w:r>
            <w:r w:rsidRPr="00C85A8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B890B" w14:textId="6C5E5707" w:rsidR="00CA7FA8" w:rsidRPr="00C85A8B" w:rsidRDefault="00CA7FA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C85A8B">
              <w:rPr>
                <w:sz w:val="22"/>
                <w:szCs w:val="22"/>
                <w:lang w:eastAsia="lt-LT"/>
              </w:rPr>
              <w:t>16,92</w:t>
            </w:r>
          </w:p>
        </w:tc>
      </w:tr>
      <w:tr w:rsidR="00CE4C38" w:rsidRPr="007D3336" w14:paraId="74632313" w14:textId="77777777" w:rsidTr="00364715">
        <w:trPr>
          <w:trHeight w:val="30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98A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B234B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Kapinių žaliųjų plotų priežiūra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5F247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C555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505BF195" w14:textId="77777777" w:rsidTr="00364715">
        <w:trPr>
          <w:trHeight w:val="24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97C0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B605C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Žolės pjovimas atviroje teritorijoje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CB1C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D82B2" w14:textId="25B471CB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34,35</w:t>
            </w:r>
          </w:p>
        </w:tc>
      </w:tr>
      <w:tr w:rsidR="00CE4C38" w:rsidRPr="007D3336" w14:paraId="63D07A8A" w14:textId="77777777" w:rsidTr="00364715">
        <w:trPr>
          <w:trHeight w:val="25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B1F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B9D48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Žolės pjovimas tarp kapaviečių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DCEDE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5C9EF" w14:textId="167E4ADF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55,98</w:t>
            </w:r>
          </w:p>
        </w:tc>
      </w:tr>
      <w:tr w:rsidR="00CE4C38" w:rsidRPr="007D3336" w14:paraId="12E420E0" w14:textId="77777777" w:rsidTr="00364715">
        <w:trPr>
          <w:trHeight w:val="27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DA1F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1B6DF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Gyvatvorių genėjimas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15A2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CA5DE" w14:textId="69026F1F" w:rsidR="00CE4C38" w:rsidRPr="00E93FE7" w:rsidRDefault="00372E7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E93FE7">
              <w:rPr>
                <w:strike/>
                <w:sz w:val="22"/>
                <w:szCs w:val="22"/>
                <w:lang w:eastAsia="lt-LT"/>
              </w:rPr>
              <w:t>2,15</w:t>
            </w:r>
            <w:r w:rsidR="00E93FE7">
              <w:rPr>
                <w:sz w:val="22"/>
                <w:szCs w:val="22"/>
                <w:lang w:eastAsia="lt-LT"/>
              </w:rPr>
              <w:t xml:space="preserve">  </w:t>
            </w:r>
            <w:r w:rsidR="00E93FE7" w:rsidRPr="00E93FE7">
              <w:rPr>
                <w:b/>
                <w:sz w:val="22"/>
                <w:szCs w:val="22"/>
                <w:lang w:eastAsia="lt-LT"/>
              </w:rPr>
              <w:t>2,37</w:t>
            </w:r>
          </w:p>
        </w:tc>
      </w:tr>
      <w:tr w:rsidR="00CE4C38" w:rsidRPr="007D3336" w14:paraId="3D247156" w14:textId="77777777" w:rsidTr="00364715">
        <w:trPr>
          <w:trHeight w:val="26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E227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9D585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Gyvatvorių šalinimas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149F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FBCA2" w14:textId="6F9187E8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5,43</w:t>
            </w:r>
          </w:p>
        </w:tc>
      </w:tr>
      <w:tr w:rsidR="00CE4C38" w:rsidRPr="007D3336" w14:paraId="11FE84D0" w14:textId="77777777" w:rsidTr="00364715">
        <w:trPr>
          <w:trHeight w:val="28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CBF5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93610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Pavienių augalų (krūmų, tujų) šalinimas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C0FA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06B3A" w14:textId="3D17C3A5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4,39</w:t>
            </w:r>
          </w:p>
        </w:tc>
      </w:tr>
      <w:tr w:rsidR="00CE4C38" w:rsidRPr="007D3336" w14:paraId="0870FC97" w14:textId="77777777" w:rsidTr="00364715">
        <w:trPr>
          <w:trHeight w:val="27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D2E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C3891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Medžio ataugų genėjimas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2CDF2" w14:textId="77777777" w:rsidR="00CE4C38" w:rsidRPr="007D3336" w:rsidRDefault="00CE4C38" w:rsidP="00C65642">
            <w:pPr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38A65" w14:textId="53B96E3A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1,85</w:t>
            </w:r>
          </w:p>
        </w:tc>
      </w:tr>
      <w:tr w:rsidR="00CE4C38" w:rsidRPr="007D3336" w14:paraId="55035AB3" w14:textId="77777777" w:rsidTr="00364715">
        <w:trPr>
          <w:trHeight w:val="26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F3A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EA42E" w14:textId="0BC68662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Žolės, lapų grėbimas ir kupetavimas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D44C4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3D4B1" w14:textId="7050756F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5,13</w:t>
            </w:r>
          </w:p>
        </w:tc>
      </w:tr>
      <w:tr w:rsidR="00CE4C38" w:rsidRPr="007D3336" w14:paraId="0F739604" w14:textId="77777777" w:rsidTr="00364715">
        <w:trPr>
          <w:trHeight w:val="42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5B0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0A2EB" w14:textId="644618C0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Šiukšlių surinkimas iš žaliųjų plotų, želdinių valymas</w:t>
            </w:r>
            <w:r w:rsidR="004473A7" w:rsidRPr="004473A7">
              <w:rPr>
                <w:b/>
                <w:sz w:val="22"/>
                <w:szCs w:val="22"/>
                <w:lang w:eastAsia="lt-LT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6D6D4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C6B78" w14:textId="4407C7F8" w:rsidR="00CE4C38" w:rsidRPr="00E93FE7" w:rsidRDefault="00372E7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E93FE7">
              <w:rPr>
                <w:strike/>
                <w:sz w:val="22"/>
                <w:szCs w:val="22"/>
                <w:lang w:eastAsia="lt-LT"/>
              </w:rPr>
              <w:t>0,44</w:t>
            </w:r>
            <w:r w:rsidR="00E93FE7">
              <w:rPr>
                <w:sz w:val="22"/>
                <w:szCs w:val="22"/>
                <w:lang w:eastAsia="lt-LT"/>
              </w:rPr>
              <w:t xml:space="preserve">  </w:t>
            </w:r>
            <w:r w:rsidR="00E93FE7" w:rsidRPr="00E93FE7">
              <w:rPr>
                <w:b/>
                <w:sz w:val="22"/>
                <w:szCs w:val="22"/>
                <w:lang w:eastAsia="lt-LT"/>
              </w:rPr>
              <w:t>0,49</w:t>
            </w:r>
          </w:p>
        </w:tc>
      </w:tr>
      <w:tr w:rsidR="00CE4C38" w:rsidRPr="007D3336" w14:paraId="243F67C1" w14:textId="77777777" w:rsidTr="001A4E1A">
        <w:trPr>
          <w:trHeight w:val="42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CC80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9.3.9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83B6B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7D3336">
              <w:rPr>
                <w:sz w:val="22"/>
                <w:szCs w:val="22"/>
                <w:lang w:eastAsia="lt-LT"/>
              </w:rPr>
              <w:t>Kolumbariumo</w:t>
            </w:r>
            <w:proofErr w:type="spellEnd"/>
            <w:r w:rsidRPr="007D3336">
              <w:rPr>
                <w:sz w:val="22"/>
                <w:szCs w:val="22"/>
                <w:lang w:eastAsia="lt-LT"/>
              </w:rPr>
              <w:t xml:space="preserve"> nišų ir teritorijos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C477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1 val. 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DB68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13,53</w:t>
            </w:r>
          </w:p>
        </w:tc>
      </w:tr>
      <w:tr w:rsidR="00CE4C38" w:rsidRPr="007D3336" w14:paraId="56D680DF" w14:textId="77777777" w:rsidTr="00364715">
        <w:trPr>
          <w:trHeight w:val="34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186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FFCBB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Kapinių priežiūros atliekų 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F7450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E0DD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3CF789C6" w14:textId="77777777" w:rsidTr="00364715">
        <w:trPr>
          <w:trHeight w:val="6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BD94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9.4.1.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7DD69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Kapinių priežiūros atliekų (biologiškai neskaidžių) surinkimas ir išvežimas konteineriais</w:t>
            </w:r>
            <w:r w:rsidRPr="00364715">
              <w:rPr>
                <w:sz w:val="22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5EEB7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3E00F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42D005D7" w14:textId="77777777" w:rsidTr="00364715">
        <w:trPr>
          <w:trHeight w:val="27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412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9.4.1.1.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A49CB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1,1 m³ talpos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DC0B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63F3C" w14:textId="228953F2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E93FE7">
              <w:rPr>
                <w:strike/>
                <w:sz w:val="22"/>
                <w:szCs w:val="22"/>
              </w:rPr>
              <w:t>58,23</w:t>
            </w:r>
            <w:r w:rsidRPr="007D3336">
              <w:rPr>
                <w:sz w:val="22"/>
                <w:szCs w:val="22"/>
              </w:rPr>
              <w:t xml:space="preserve"> </w:t>
            </w:r>
            <w:r w:rsidR="00E93FE7" w:rsidRPr="00E93FE7">
              <w:rPr>
                <w:sz w:val="22"/>
                <w:szCs w:val="22"/>
              </w:rPr>
              <w:t xml:space="preserve">  </w:t>
            </w:r>
            <w:r w:rsidR="00E93FE7" w:rsidRPr="00E93FE7">
              <w:rPr>
                <w:b/>
                <w:sz w:val="22"/>
                <w:szCs w:val="22"/>
              </w:rPr>
              <w:t>58,82</w:t>
            </w:r>
            <w:r w:rsidRPr="007D3336">
              <w:rPr>
                <w:sz w:val="22"/>
                <w:szCs w:val="22"/>
              </w:rPr>
              <w:t>+</w:t>
            </w:r>
          </w:p>
          <w:p w14:paraId="60E4C114" w14:textId="77777777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atliekų tvarkytojo kaina</w:t>
            </w:r>
          </w:p>
        </w:tc>
      </w:tr>
      <w:tr w:rsidR="00CE4C38" w:rsidRPr="007D3336" w14:paraId="5DB454F8" w14:textId="77777777" w:rsidTr="00364715">
        <w:trPr>
          <w:trHeight w:val="27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E052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9.4.1.2.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6941C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5–7 m³ talpos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CECB5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1C362" w14:textId="4291A6F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46,00 +</w:t>
            </w:r>
          </w:p>
          <w:p w14:paraId="75E1422B" w14:textId="77777777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atliekų tvarkytojo kaina</w:t>
            </w:r>
          </w:p>
        </w:tc>
      </w:tr>
      <w:tr w:rsidR="00CE4C38" w:rsidRPr="007D3336" w14:paraId="7FBF968D" w14:textId="77777777" w:rsidTr="00364715">
        <w:trPr>
          <w:trHeight w:val="40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96E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9.4.2.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693A1" w14:textId="19A97AE8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Kapinių priežiūros atliekų (biologiškai skaidžių) surinkimas</w:t>
            </w:r>
            <w:r w:rsidR="00CA47AA">
              <w:rPr>
                <w:sz w:val="22"/>
                <w:szCs w:val="22"/>
                <w:lang w:eastAsia="lt-LT"/>
              </w:rPr>
              <w:t>,</w:t>
            </w:r>
            <w:r w:rsidRPr="007D3336">
              <w:rPr>
                <w:sz w:val="22"/>
                <w:szCs w:val="22"/>
                <w:lang w:eastAsia="lt-LT"/>
              </w:rPr>
              <w:t xml:space="preserve"> išvežimas</w:t>
            </w:r>
            <w:r w:rsidR="00CA47AA">
              <w:rPr>
                <w:sz w:val="22"/>
                <w:szCs w:val="22"/>
                <w:lang w:eastAsia="lt-LT"/>
              </w:rPr>
              <w:t xml:space="preserve"> </w:t>
            </w:r>
            <w:r w:rsidR="00CA47AA" w:rsidRPr="00B16E16">
              <w:rPr>
                <w:sz w:val="22"/>
                <w:szCs w:val="22"/>
                <w:lang w:eastAsia="lt-LT"/>
              </w:rPr>
              <w:t>ir sutvarkymas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A74A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2702C" w14:textId="0AAF835B" w:rsidR="00CE4C38" w:rsidRPr="00581E00" w:rsidRDefault="00CE4C38" w:rsidP="00CD79AA">
            <w:pPr>
              <w:jc w:val="center"/>
              <w:rPr>
                <w:b/>
                <w:sz w:val="22"/>
                <w:szCs w:val="22"/>
              </w:rPr>
            </w:pPr>
            <w:r w:rsidRPr="00E93FE7">
              <w:rPr>
                <w:strike/>
                <w:sz w:val="22"/>
                <w:szCs w:val="22"/>
              </w:rPr>
              <w:t>65,30</w:t>
            </w:r>
            <w:r w:rsidR="00E93FE7">
              <w:rPr>
                <w:b/>
                <w:sz w:val="22"/>
                <w:szCs w:val="22"/>
              </w:rPr>
              <w:t xml:space="preserve">  67,00</w:t>
            </w:r>
            <w:r w:rsidRPr="00E93FE7">
              <w:rPr>
                <w:b/>
                <w:sz w:val="22"/>
                <w:szCs w:val="22"/>
              </w:rPr>
              <w:t xml:space="preserve"> </w:t>
            </w:r>
            <w:r w:rsidR="00F27A4E" w:rsidRPr="00581E00">
              <w:rPr>
                <w:b/>
                <w:sz w:val="22"/>
                <w:szCs w:val="22"/>
              </w:rPr>
              <w:t>+</w:t>
            </w:r>
          </w:p>
          <w:p w14:paraId="4468B39E" w14:textId="1DD62E1D" w:rsidR="00F27A4E" w:rsidRPr="00B16E16" w:rsidRDefault="00F27A4E" w:rsidP="00CD79AA">
            <w:pPr>
              <w:jc w:val="center"/>
              <w:rPr>
                <w:strike/>
                <w:sz w:val="22"/>
              </w:rPr>
            </w:pPr>
            <w:r w:rsidRPr="00B16E16">
              <w:rPr>
                <w:sz w:val="22"/>
                <w:szCs w:val="22"/>
              </w:rPr>
              <w:t>atliekų tvarkytojo kaina</w:t>
            </w:r>
          </w:p>
        </w:tc>
      </w:tr>
      <w:tr w:rsidR="00CE4C38" w:rsidRPr="007D3336" w14:paraId="32B70BEC" w14:textId="77777777" w:rsidTr="00364715">
        <w:trPr>
          <w:trHeight w:val="45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9D7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9.4.3.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92DB5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Nelegalių sąvartynų kapinių teritorijos prieigose sutvarkymas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B5140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8A537" w14:textId="3FF8F70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61,52 +</w:t>
            </w:r>
          </w:p>
          <w:p w14:paraId="4E872C30" w14:textId="77777777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atliekų tvarkytojo kaina</w:t>
            </w:r>
          </w:p>
        </w:tc>
      </w:tr>
      <w:tr w:rsidR="00CE4C38" w:rsidRPr="007D3336" w14:paraId="3C2C0A03" w14:textId="77777777" w:rsidTr="00364715">
        <w:trPr>
          <w:trHeight w:val="36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387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F53D7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Kapinių aptvėrimo, statinių, kelių ir mažosios architektūros elementų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0448E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2F98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32BDF8A0" w14:textId="77777777" w:rsidTr="00364715">
        <w:trPr>
          <w:trHeight w:val="42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D7B5" w14:textId="4D2AB5F1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7DA3A" w14:textId="7A92C0EE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Mažosios architektūros elementų, vidaus takų, suoliukų, šiukšlių dėžių, ir kt. smulkus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BA1A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4C2E4" w14:textId="7D80ACBD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38,6</w:t>
            </w:r>
            <w:r w:rsidR="006A1F7A">
              <w:rPr>
                <w:sz w:val="22"/>
                <w:szCs w:val="22"/>
                <w:lang w:eastAsia="lt-LT"/>
              </w:rPr>
              <w:t>4</w:t>
            </w:r>
            <w:r w:rsidRPr="007D3336">
              <w:rPr>
                <w:sz w:val="22"/>
                <w:szCs w:val="22"/>
                <w:lang w:eastAsia="lt-LT"/>
              </w:rPr>
              <w:t xml:space="preserve"> + </w:t>
            </w:r>
          </w:p>
          <w:p w14:paraId="47F590BA" w14:textId="77777777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  <w:lang w:eastAsia="lt-LT"/>
              </w:rPr>
              <w:t>Sąskaita už medžiagas</w:t>
            </w:r>
          </w:p>
        </w:tc>
      </w:tr>
      <w:tr w:rsidR="00CE4C38" w:rsidRPr="007D3336" w14:paraId="1B173C2C" w14:textId="77777777" w:rsidTr="00364715">
        <w:trPr>
          <w:trHeight w:val="46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EFC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6CDCF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Kapinių vandentiekio tinklo eksploatacija ir priežiūra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2453C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6C9C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752FADA6" w14:textId="77777777" w:rsidTr="00364715">
        <w:trPr>
          <w:trHeight w:val="51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210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CCAFD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Vandentiekio tinklo paruošimas šiltajam metų sezonui (paleidimui)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40887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7FADC" w14:textId="4C6FDC46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675,53</w:t>
            </w:r>
          </w:p>
        </w:tc>
      </w:tr>
      <w:tr w:rsidR="00CE4C38" w:rsidRPr="007D3336" w14:paraId="0396E497" w14:textId="77777777" w:rsidTr="00364715">
        <w:trPr>
          <w:trHeight w:val="55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B07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EB1B2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Vandentiekio ventilio pakeitimas vandens ėmimo taške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3E0E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85662" w14:textId="7A624EF4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44,62</w:t>
            </w:r>
          </w:p>
        </w:tc>
      </w:tr>
      <w:tr w:rsidR="00CE4C38" w:rsidRPr="007D3336" w14:paraId="2D9B3F3A" w14:textId="77777777" w:rsidTr="00364715">
        <w:trPr>
          <w:trHeight w:val="5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396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37911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Medinių grotelių prie vandens ėmimo kolonėlės pakeitimas naujomis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847AE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2DB7F" w14:textId="287BEB91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57,79</w:t>
            </w:r>
          </w:p>
        </w:tc>
      </w:tr>
      <w:tr w:rsidR="00CE4C38" w:rsidRPr="007D3336" w14:paraId="37E99AA6" w14:textId="77777777" w:rsidTr="00364715">
        <w:trPr>
          <w:trHeight w:val="29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4E5E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lastRenderedPageBreak/>
              <w:t>9.6.4.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C2BC4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Nuosėdų po grotelėmis išvalymas ir sutvarkymas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7B9D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183C9" w14:textId="3508D625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39,41</w:t>
            </w:r>
          </w:p>
        </w:tc>
      </w:tr>
      <w:tr w:rsidR="00CE4C38" w:rsidRPr="007D3336" w14:paraId="03495635" w14:textId="77777777" w:rsidTr="00364715">
        <w:trPr>
          <w:trHeight w:val="4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A9F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B7CDD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Vandentiekio tinklo paruošimas šaltajam metų periodui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2081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D6A72" w14:textId="2F0C1352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763,34</w:t>
            </w:r>
          </w:p>
        </w:tc>
      </w:tr>
      <w:tr w:rsidR="00CE4C38" w:rsidRPr="007D3336" w14:paraId="465FD99E" w14:textId="77777777" w:rsidTr="001A4E1A">
        <w:trPr>
          <w:trHeight w:val="4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EAF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F3A60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Senųjų miesto kapinių (Šv. Apaštalų Petro ir Povilo parapijos kapinės) vandentiekio tinklo apskaitos mazgo eksploatacija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F6AF7" w14:textId="77777777" w:rsidR="00CE4C38" w:rsidRPr="007D3336" w:rsidRDefault="003B30A1" w:rsidP="00C6564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7436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50,61 + </w:t>
            </w:r>
          </w:p>
          <w:p w14:paraId="32216657" w14:textId="77777777" w:rsidR="00CE4C38" w:rsidRPr="007D3336" w:rsidRDefault="00CE4C38" w:rsidP="00C6564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Sąskaita už vandenį</w:t>
            </w:r>
          </w:p>
        </w:tc>
      </w:tr>
      <w:tr w:rsidR="003B30A1" w:rsidRPr="007D3336" w14:paraId="63D46B21" w14:textId="77777777" w:rsidTr="001A4E1A">
        <w:trPr>
          <w:trHeight w:val="4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5D36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0C026" w14:textId="179292CF" w:rsidR="003B30A1" w:rsidRPr="007D3336" w:rsidRDefault="003B30A1" w:rsidP="003B30A1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Kristaus Karaliaus </w:t>
            </w:r>
            <w:r w:rsidR="00CD79AA">
              <w:rPr>
                <w:sz w:val="22"/>
                <w:szCs w:val="22"/>
                <w:lang w:eastAsia="lt-LT"/>
              </w:rPr>
              <w:t>k</w:t>
            </w:r>
            <w:r w:rsidRPr="007D3336">
              <w:rPr>
                <w:sz w:val="22"/>
                <w:szCs w:val="22"/>
                <w:lang w:eastAsia="lt-LT"/>
              </w:rPr>
              <w:t>atedros kapinių vandentiekio tinklo apskaitos mazgo eksploatacija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86258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396AB5">
              <w:rPr>
                <w:sz w:val="22"/>
                <w:szCs w:val="22"/>
                <w:lang w:eastAsia="lt-LT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1C36E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50,61 + </w:t>
            </w:r>
          </w:p>
          <w:p w14:paraId="17F31760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Sąskaita už vandenį</w:t>
            </w:r>
          </w:p>
        </w:tc>
      </w:tr>
      <w:tr w:rsidR="003B30A1" w:rsidRPr="007D3336" w14:paraId="3BB2ED37" w14:textId="77777777" w:rsidTr="001A4E1A">
        <w:trPr>
          <w:trHeight w:val="4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C619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2A99D" w14:textId="77777777" w:rsidR="003B30A1" w:rsidRPr="007D3336" w:rsidRDefault="003B30A1" w:rsidP="003B30A1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Šilaičių ir Pašilių kapinių vandenvietės gręžinio apskaitos mazgo eksploatacija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1C187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396AB5">
              <w:rPr>
                <w:sz w:val="22"/>
                <w:szCs w:val="22"/>
                <w:lang w:eastAsia="lt-LT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A3B8C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53,57 + </w:t>
            </w:r>
          </w:p>
          <w:p w14:paraId="384B4C17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Sąskaita už vandenį</w:t>
            </w:r>
          </w:p>
        </w:tc>
      </w:tr>
      <w:tr w:rsidR="00CE4C38" w:rsidRPr="007D3336" w14:paraId="7B412606" w14:textId="77777777" w:rsidTr="00364715">
        <w:trPr>
          <w:trHeight w:val="2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2F2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57CCE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Kapinių tualetų priežiūra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1D22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85B3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098C48C2" w14:textId="77777777" w:rsidTr="00364715">
        <w:trPr>
          <w:trHeight w:val="40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9F7B" w14:textId="7D4E0E5F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9.7.1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EE95B" w14:textId="72D370D0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Kapinių teritorijoje esančio </w:t>
            </w:r>
            <w:r>
              <w:rPr>
                <w:sz w:val="22"/>
                <w:szCs w:val="22"/>
                <w:lang w:eastAsia="lt-LT"/>
              </w:rPr>
              <w:t xml:space="preserve">stacionaraus tualeto išplovimas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B2054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3E8F2" w14:textId="349BE2E2" w:rsidR="00CE4C38" w:rsidRPr="007D3336" w:rsidRDefault="006A1F7A" w:rsidP="00C6564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45,54</w:t>
            </w:r>
          </w:p>
        </w:tc>
      </w:tr>
      <w:tr w:rsidR="00CE4C38" w:rsidRPr="007D3336" w14:paraId="06A99FC3" w14:textId="77777777" w:rsidTr="00364715">
        <w:trPr>
          <w:trHeight w:val="47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00D5" w14:textId="77777777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9.7.2.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CDAB8" w14:textId="5B5BD3BD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Biotualeto pastatymas ar nuėmimas kapinių teritorijoje</w:t>
            </w:r>
            <w:r>
              <w:rPr>
                <w:sz w:val="22"/>
                <w:szCs w:val="22"/>
                <w:lang w:eastAsia="lt-LT"/>
              </w:rPr>
              <w:t xml:space="preserve"> (iki 2 vnt.)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FC1E7" w14:textId="6CD6D91E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1 </w:t>
            </w:r>
            <w:r>
              <w:rPr>
                <w:sz w:val="22"/>
                <w:szCs w:val="22"/>
                <w:lang w:eastAsia="lt-LT"/>
              </w:rPr>
              <w:t>reisas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E748A" w14:textId="09543D7A" w:rsidR="00CE4C38" w:rsidRPr="007D3336" w:rsidRDefault="006A1F7A" w:rsidP="00C6564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42,04</w:t>
            </w:r>
          </w:p>
        </w:tc>
      </w:tr>
      <w:tr w:rsidR="00CE4C38" w:rsidRPr="007D3336" w14:paraId="25DC6CC7" w14:textId="77777777" w:rsidTr="00364715">
        <w:trPr>
          <w:trHeight w:val="47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B636" w14:textId="77777777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9.7.3.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4FC33" w14:textId="7FC7223F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Kapinių teritorijoje esančio tualeto mechanizuota </w:t>
            </w:r>
            <w:r w:rsidR="00CD79AA">
              <w:rPr>
                <w:sz w:val="22"/>
                <w:szCs w:val="22"/>
                <w:lang w:eastAsia="lt-LT"/>
              </w:rPr>
              <w:t>priežiūra</w:t>
            </w:r>
            <w:r>
              <w:rPr>
                <w:sz w:val="22"/>
                <w:szCs w:val="22"/>
                <w:lang w:eastAsia="lt-LT"/>
              </w:rPr>
              <w:t xml:space="preserve"> (asenizacija + išplovimas)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C0E69" w14:textId="1579BC2E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1C2D6" w14:textId="7A34FCC3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5</w:t>
            </w:r>
            <w:r w:rsidR="006A1F7A">
              <w:rPr>
                <w:sz w:val="22"/>
                <w:szCs w:val="22"/>
                <w:lang w:eastAsia="lt-LT"/>
              </w:rPr>
              <w:t>5</w:t>
            </w:r>
            <w:r w:rsidRPr="00246EB6">
              <w:rPr>
                <w:sz w:val="22"/>
                <w:szCs w:val="22"/>
                <w:lang w:eastAsia="lt-LT"/>
              </w:rPr>
              <w:t>,</w:t>
            </w:r>
            <w:r w:rsidR="006A1F7A">
              <w:rPr>
                <w:sz w:val="22"/>
                <w:szCs w:val="22"/>
                <w:lang w:eastAsia="lt-LT"/>
              </w:rPr>
              <w:t>4</w:t>
            </w:r>
            <w:r w:rsidRPr="00246EB6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CE4C38" w:rsidRPr="007D3336" w14:paraId="523F5A55" w14:textId="77777777" w:rsidTr="001A4E1A">
        <w:trPr>
          <w:trHeight w:val="36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CA77" w14:textId="77777777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9.7.4.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4E53C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Rankinis stacionaraus tualeto išplovimas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B1CDE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F43F8" w14:textId="4B7154B5" w:rsidR="00CE4C38" w:rsidRPr="004B0E3B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4B0E3B">
              <w:rPr>
                <w:strike/>
                <w:sz w:val="22"/>
                <w:szCs w:val="22"/>
                <w:lang w:eastAsia="lt-LT"/>
              </w:rPr>
              <w:t>12,61</w:t>
            </w:r>
            <w:r w:rsidR="004B0E3B">
              <w:rPr>
                <w:sz w:val="22"/>
                <w:szCs w:val="22"/>
                <w:lang w:eastAsia="lt-LT"/>
              </w:rPr>
              <w:t xml:space="preserve">  </w:t>
            </w:r>
            <w:r w:rsidR="004B0E3B" w:rsidRPr="004B0E3B">
              <w:rPr>
                <w:b/>
                <w:sz w:val="22"/>
                <w:szCs w:val="22"/>
                <w:lang w:eastAsia="lt-LT"/>
              </w:rPr>
              <w:t>13,39</w:t>
            </w:r>
          </w:p>
        </w:tc>
      </w:tr>
      <w:tr w:rsidR="00CE4C38" w:rsidRPr="007D3336" w14:paraId="430A9117" w14:textId="77777777" w:rsidTr="00364715">
        <w:trPr>
          <w:trHeight w:val="28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5587" w14:textId="5DD1ACB0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9.7.5.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31667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Stacionaraus tualeto duobės kapitalinis išvalymas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F38A4" w14:textId="4FDAD2D9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CF9DE" w14:textId="18D7B2CA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826,86</w:t>
            </w:r>
          </w:p>
        </w:tc>
      </w:tr>
      <w:tr w:rsidR="00CE4C38" w:rsidRPr="007D3336" w14:paraId="21A3EECC" w14:textId="77777777" w:rsidTr="00364715">
        <w:trPr>
          <w:trHeight w:val="41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F83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B6684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Naujai skiriamų kapaviečių nužymėjimas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8BE8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316F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352C92D1" w14:textId="77777777" w:rsidTr="00364715">
        <w:trPr>
          <w:trHeight w:val="56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DA62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2A602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Naujų kapaviečių nužymėjimas, sukalant kampuose kuoliukus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794B5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10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0D8DF" w14:textId="25F2AEB3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37,36</w:t>
            </w:r>
          </w:p>
        </w:tc>
      </w:tr>
      <w:tr w:rsidR="00CE4C38" w:rsidRPr="007D3336" w14:paraId="008A4477" w14:textId="77777777" w:rsidTr="00364715">
        <w:trPr>
          <w:trHeight w:val="27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316C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9B961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Neprižiūrimų kapaviečių priežiūra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97A1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E3CA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32AC4842" w14:textId="77777777" w:rsidTr="00364715">
        <w:trPr>
          <w:trHeight w:val="27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42B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9.9.1.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8B315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Žolės pjovimas nuo kapavietės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AFAB4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0AF91" w14:textId="6A24CF28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5,57</w:t>
            </w:r>
          </w:p>
        </w:tc>
      </w:tr>
      <w:tr w:rsidR="00CE4C38" w:rsidRPr="007D3336" w14:paraId="2A09B053" w14:textId="77777777" w:rsidTr="00364715">
        <w:trPr>
          <w:trHeight w:val="40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EC1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9.9.2.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AC9BD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Žolės, krūmų, pavienių augalų pašalinimas nuo kapavietės ir sutvarkymas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A09C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651B7" w14:textId="212C3256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13,01</w:t>
            </w:r>
          </w:p>
        </w:tc>
      </w:tr>
      <w:tr w:rsidR="00C66F09" w:rsidRPr="007D3336" w14:paraId="432FCA62" w14:textId="77777777" w:rsidTr="00364715">
        <w:trPr>
          <w:trHeight w:val="40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9CDF" w14:textId="3F26CE49" w:rsidR="00C66F09" w:rsidRPr="006A4944" w:rsidRDefault="00C66F0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9.9.3.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AEED3" w14:textId="0A344BBA" w:rsidR="00C66F09" w:rsidRPr="006A4944" w:rsidRDefault="00C66F09" w:rsidP="00C65642">
            <w:pPr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Netvarkomos kapavietės pažymėjimas informacine lentele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9105C" w14:textId="5FF96327" w:rsidR="00C66F09" w:rsidRPr="006A4944" w:rsidRDefault="00C66F0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56EFD" w14:textId="221A842E" w:rsidR="00C66F09" w:rsidRPr="006A4944" w:rsidRDefault="00C66F0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8,95</w:t>
            </w:r>
          </w:p>
        </w:tc>
      </w:tr>
      <w:tr w:rsidR="00CE4C38" w:rsidRPr="007D3336" w14:paraId="4BC8BBA9" w14:textId="77777777" w:rsidTr="00364715">
        <w:trPr>
          <w:trHeight w:val="31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27A2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356A2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Kapinių administravimas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F4417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40BE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467EC539" w14:textId="77777777" w:rsidTr="00364715">
        <w:trPr>
          <w:trHeight w:val="27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251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F2C35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Vienų kapinių administravimas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FD31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1A0B3" w14:textId="3793C9EF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3104,06</w:t>
            </w:r>
          </w:p>
        </w:tc>
      </w:tr>
      <w:tr w:rsidR="00971D8C" w:rsidRPr="000F3630" w14:paraId="3946B741" w14:textId="77777777" w:rsidTr="00364715">
        <w:trPr>
          <w:trHeight w:val="35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FF84" w14:textId="77777777" w:rsidR="00971D8C" w:rsidRPr="002859B1" w:rsidRDefault="00971D8C" w:rsidP="00C6564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71C56" w14:textId="77777777" w:rsidR="00971D8C" w:rsidRPr="002859B1" w:rsidRDefault="00971D8C" w:rsidP="00C65642">
            <w:pPr>
              <w:jc w:val="both"/>
              <w:rPr>
                <w:b/>
                <w:strike/>
                <w:sz w:val="22"/>
                <w:szCs w:val="22"/>
                <w:lang w:eastAsia="lt-LT"/>
              </w:rPr>
            </w:pPr>
            <w:r w:rsidRPr="002859B1">
              <w:rPr>
                <w:b/>
                <w:strike/>
                <w:sz w:val="22"/>
                <w:szCs w:val="22"/>
              </w:rPr>
              <w:t>Užtvankų priežiūra</w:t>
            </w:r>
          </w:p>
        </w:tc>
      </w:tr>
      <w:tr w:rsidR="00971D8C" w:rsidRPr="000F3630" w14:paraId="7C22B494" w14:textId="77777777" w:rsidTr="00364715">
        <w:trPr>
          <w:trHeight w:val="68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FE13" w14:textId="3BB6B49C" w:rsidR="00971D8C" w:rsidRPr="002859B1" w:rsidRDefault="00971D8C" w:rsidP="00CD79AA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10.1.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ADA2B" w14:textId="289BEE21" w:rsidR="00971D8C" w:rsidRPr="002859B1" w:rsidRDefault="00971D8C" w:rsidP="00C65642">
            <w:pPr>
              <w:rPr>
                <w:strike/>
                <w:sz w:val="22"/>
                <w:szCs w:val="22"/>
              </w:rPr>
            </w:pPr>
            <w:r w:rsidRPr="002859B1">
              <w:rPr>
                <w:strike/>
                <w:sz w:val="22"/>
                <w:szCs w:val="22"/>
              </w:rPr>
              <w:t>J. Biliūno</w:t>
            </w:r>
            <w:r w:rsidR="00CD79AA" w:rsidRPr="002859B1">
              <w:rPr>
                <w:strike/>
                <w:sz w:val="22"/>
                <w:szCs w:val="22"/>
              </w:rPr>
              <w:t xml:space="preserve"> g.</w:t>
            </w:r>
            <w:r w:rsidRPr="002859B1">
              <w:rPr>
                <w:strike/>
                <w:sz w:val="22"/>
                <w:szCs w:val="22"/>
              </w:rPr>
              <w:t xml:space="preserve"> užtvankos priežiūra (vandens lygio reguliavimas, pakėlimo mechanizmų priežiūra, profilaktika)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09776" w14:textId="77777777" w:rsidR="00971D8C" w:rsidRPr="002859B1" w:rsidRDefault="00971D8C" w:rsidP="00C65642">
            <w:pPr>
              <w:jc w:val="center"/>
              <w:rPr>
                <w:strike/>
                <w:sz w:val="22"/>
                <w:szCs w:val="22"/>
              </w:rPr>
            </w:pPr>
            <w:r w:rsidRPr="002859B1">
              <w:rPr>
                <w:strike/>
                <w:sz w:val="22"/>
                <w:szCs w:val="22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C1504" w14:textId="5B365155" w:rsidR="00971D8C" w:rsidRPr="002859B1" w:rsidRDefault="005D2CB4" w:rsidP="00C65642">
            <w:pPr>
              <w:jc w:val="center"/>
              <w:rPr>
                <w:strike/>
                <w:sz w:val="22"/>
                <w:szCs w:val="22"/>
              </w:rPr>
            </w:pPr>
            <w:r w:rsidRPr="002859B1">
              <w:rPr>
                <w:strike/>
                <w:sz w:val="22"/>
                <w:szCs w:val="22"/>
              </w:rPr>
              <w:t>1397,06</w:t>
            </w:r>
          </w:p>
          <w:p w14:paraId="26CF5CAA" w14:textId="2CDB39FB" w:rsidR="005D2CB4" w:rsidRPr="002859B1" w:rsidRDefault="005D2CB4" w:rsidP="00C65642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971D8C" w:rsidRPr="000F3630" w14:paraId="51CD969B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9543" w14:textId="77777777" w:rsidR="00971D8C" w:rsidRPr="002859B1" w:rsidRDefault="00971D8C" w:rsidP="00C6564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10.2.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92327" w14:textId="6B3B95E4" w:rsidR="00971D8C" w:rsidRPr="002859B1" w:rsidRDefault="00971D8C" w:rsidP="00C65642">
            <w:pPr>
              <w:rPr>
                <w:strike/>
                <w:sz w:val="22"/>
                <w:szCs w:val="22"/>
              </w:rPr>
            </w:pPr>
            <w:r w:rsidRPr="002859B1">
              <w:rPr>
                <w:strike/>
                <w:sz w:val="22"/>
                <w:szCs w:val="22"/>
              </w:rPr>
              <w:t xml:space="preserve">Vakarinės g. (buvusios </w:t>
            </w:r>
            <w:proofErr w:type="spellStart"/>
            <w:r w:rsidRPr="002859B1">
              <w:rPr>
                <w:strike/>
                <w:sz w:val="22"/>
                <w:szCs w:val="22"/>
              </w:rPr>
              <w:t>Savitiškio</w:t>
            </w:r>
            <w:proofErr w:type="spellEnd"/>
            <w:r w:rsidRPr="002859B1">
              <w:rPr>
                <w:strike/>
                <w:sz w:val="22"/>
                <w:szCs w:val="22"/>
              </w:rPr>
              <w:t xml:space="preserve"> g.) užtvankos priežiūra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653A8" w14:textId="77777777" w:rsidR="00971D8C" w:rsidRPr="002859B1" w:rsidRDefault="00971D8C" w:rsidP="00C65642">
            <w:pPr>
              <w:jc w:val="center"/>
              <w:rPr>
                <w:strike/>
                <w:sz w:val="22"/>
                <w:szCs w:val="22"/>
              </w:rPr>
            </w:pPr>
            <w:r w:rsidRPr="002859B1">
              <w:rPr>
                <w:strike/>
                <w:sz w:val="22"/>
                <w:szCs w:val="22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40842" w14:textId="4DDAFE8C" w:rsidR="00971D8C" w:rsidRPr="002859B1" w:rsidRDefault="005D2CB4" w:rsidP="00C65642">
            <w:pPr>
              <w:jc w:val="center"/>
              <w:rPr>
                <w:strike/>
                <w:sz w:val="22"/>
                <w:szCs w:val="22"/>
              </w:rPr>
            </w:pPr>
            <w:r w:rsidRPr="002859B1">
              <w:rPr>
                <w:strike/>
                <w:sz w:val="22"/>
                <w:szCs w:val="22"/>
              </w:rPr>
              <w:t>374,07</w:t>
            </w:r>
          </w:p>
        </w:tc>
      </w:tr>
      <w:tr w:rsidR="00971D8C" w:rsidRPr="000F3630" w14:paraId="7A7AE57B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8EDA" w14:textId="77777777" w:rsidR="00971D8C" w:rsidRPr="002859B1" w:rsidRDefault="00971D8C" w:rsidP="00C6564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10.3.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0132B" w14:textId="77777777" w:rsidR="00971D8C" w:rsidRPr="002859B1" w:rsidRDefault="00971D8C" w:rsidP="00C65642">
            <w:pPr>
              <w:rPr>
                <w:strike/>
                <w:sz w:val="22"/>
                <w:szCs w:val="22"/>
              </w:rPr>
            </w:pPr>
            <w:proofErr w:type="spellStart"/>
            <w:r w:rsidRPr="002859B1">
              <w:rPr>
                <w:strike/>
                <w:sz w:val="22"/>
                <w:szCs w:val="22"/>
              </w:rPr>
              <w:t>Žagienio</w:t>
            </w:r>
            <w:proofErr w:type="spellEnd"/>
            <w:r w:rsidRPr="002859B1">
              <w:rPr>
                <w:strike/>
                <w:sz w:val="22"/>
                <w:szCs w:val="22"/>
              </w:rPr>
              <w:t xml:space="preserve"> upelio </w:t>
            </w:r>
            <w:proofErr w:type="spellStart"/>
            <w:r w:rsidRPr="002859B1">
              <w:rPr>
                <w:strike/>
                <w:sz w:val="22"/>
                <w:szCs w:val="22"/>
              </w:rPr>
              <w:t>Skaistakalnio</w:t>
            </w:r>
            <w:proofErr w:type="spellEnd"/>
            <w:r w:rsidRPr="002859B1">
              <w:rPr>
                <w:strike/>
                <w:sz w:val="22"/>
                <w:szCs w:val="22"/>
              </w:rPr>
              <w:t xml:space="preserve"> parke užtvankos priežiūra (vandens lygio reguliavimas, pakėlimo mechanizmų priežiūra, profilaktika)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C2785" w14:textId="77777777" w:rsidR="00971D8C" w:rsidRPr="002859B1" w:rsidRDefault="00971D8C" w:rsidP="00C65642">
            <w:pPr>
              <w:jc w:val="center"/>
              <w:rPr>
                <w:strike/>
                <w:sz w:val="22"/>
                <w:szCs w:val="22"/>
              </w:rPr>
            </w:pPr>
            <w:r w:rsidRPr="002859B1">
              <w:rPr>
                <w:strike/>
                <w:sz w:val="22"/>
                <w:szCs w:val="22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4FD6C" w14:textId="65642470" w:rsidR="00971D8C" w:rsidRPr="002859B1" w:rsidRDefault="005D2CB4" w:rsidP="00C65642">
            <w:pPr>
              <w:jc w:val="center"/>
              <w:rPr>
                <w:strike/>
                <w:sz w:val="22"/>
                <w:szCs w:val="22"/>
              </w:rPr>
            </w:pPr>
            <w:r w:rsidRPr="002859B1">
              <w:rPr>
                <w:strike/>
                <w:sz w:val="22"/>
                <w:szCs w:val="22"/>
              </w:rPr>
              <w:t>441,84</w:t>
            </w:r>
          </w:p>
        </w:tc>
      </w:tr>
      <w:tr w:rsidR="00971D8C" w:rsidRPr="000F3630" w14:paraId="6A5ABCB7" w14:textId="77777777" w:rsidTr="00364715">
        <w:trPr>
          <w:trHeight w:val="40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AA4D" w14:textId="77777777" w:rsidR="00971D8C" w:rsidRPr="002859B1" w:rsidRDefault="00971D8C" w:rsidP="00C6564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10.4.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C274F" w14:textId="77777777" w:rsidR="00971D8C" w:rsidRPr="002859B1" w:rsidRDefault="00971D8C" w:rsidP="00C65642">
            <w:pPr>
              <w:rPr>
                <w:strike/>
                <w:sz w:val="22"/>
                <w:szCs w:val="22"/>
              </w:rPr>
            </w:pPr>
            <w:r w:rsidRPr="002859B1">
              <w:rPr>
                <w:strike/>
                <w:sz w:val="22"/>
                <w:szCs w:val="22"/>
              </w:rPr>
              <w:t>Metalinių konstrukcijų perdažymas (nuvalant senus atsilupusius dažus)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CEBA7" w14:textId="77777777" w:rsidR="00971D8C" w:rsidRPr="002859B1" w:rsidRDefault="00971D8C" w:rsidP="00C65642">
            <w:pPr>
              <w:jc w:val="center"/>
              <w:rPr>
                <w:strike/>
                <w:sz w:val="22"/>
                <w:szCs w:val="22"/>
              </w:rPr>
            </w:pPr>
            <w:r w:rsidRPr="002859B1">
              <w:rPr>
                <w:strike/>
                <w:color w:val="000000"/>
                <w:sz w:val="22"/>
                <w:szCs w:val="22"/>
                <w:lang w:eastAsia="lt-LT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91300" w14:textId="4DD6C5E3" w:rsidR="00971D8C" w:rsidRPr="002859B1" w:rsidRDefault="005D2CB4" w:rsidP="00C65642">
            <w:pPr>
              <w:jc w:val="center"/>
              <w:rPr>
                <w:strike/>
                <w:sz w:val="22"/>
                <w:szCs w:val="22"/>
              </w:rPr>
            </w:pPr>
            <w:r w:rsidRPr="002859B1">
              <w:rPr>
                <w:strike/>
                <w:sz w:val="22"/>
                <w:szCs w:val="22"/>
              </w:rPr>
              <w:t>8,95</w:t>
            </w:r>
          </w:p>
        </w:tc>
      </w:tr>
      <w:tr w:rsidR="00971D8C" w:rsidRPr="000F3630" w14:paraId="14280032" w14:textId="77777777" w:rsidTr="00364715">
        <w:trPr>
          <w:trHeight w:val="45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B0E4" w14:textId="77777777" w:rsidR="00971D8C" w:rsidRPr="002859B1" w:rsidRDefault="00971D8C" w:rsidP="00C6564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10.5.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CF0B2" w14:textId="77777777" w:rsidR="00971D8C" w:rsidRPr="002859B1" w:rsidRDefault="00971D8C" w:rsidP="00C65642">
            <w:pPr>
              <w:rPr>
                <w:strike/>
                <w:sz w:val="22"/>
                <w:szCs w:val="22"/>
              </w:rPr>
            </w:pPr>
            <w:r w:rsidRPr="002859B1">
              <w:rPr>
                <w:strike/>
                <w:sz w:val="22"/>
                <w:szCs w:val="22"/>
              </w:rPr>
              <w:t>Įvairių paviršių valymas metaliniu šepečiu rankiniu būdu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ABCA6" w14:textId="77777777" w:rsidR="00971D8C" w:rsidRPr="002859B1" w:rsidRDefault="00971D8C" w:rsidP="00C65642">
            <w:pPr>
              <w:jc w:val="center"/>
              <w:rPr>
                <w:strike/>
                <w:sz w:val="22"/>
                <w:szCs w:val="22"/>
              </w:rPr>
            </w:pPr>
            <w:r w:rsidRPr="002859B1">
              <w:rPr>
                <w:strike/>
                <w:color w:val="000000"/>
                <w:sz w:val="22"/>
                <w:szCs w:val="22"/>
                <w:lang w:eastAsia="lt-LT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3F9EE" w14:textId="43727034" w:rsidR="00971D8C" w:rsidRPr="002859B1" w:rsidRDefault="005D2CB4" w:rsidP="00C65642">
            <w:pPr>
              <w:jc w:val="center"/>
              <w:rPr>
                <w:strike/>
                <w:sz w:val="22"/>
                <w:szCs w:val="22"/>
              </w:rPr>
            </w:pPr>
            <w:r w:rsidRPr="002859B1">
              <w:rPr>
                <w:strike/>
                <w:sz w:val="22"/>
                <w:szCs w:val="22"/>
              </w:rPr>
              <w:t>15,29</w:t>
            </w:r>
          </w:p>
        </w:tc>
      </w:tr>
      <w:tr w:rsidR="00971D8C" w:rsidRPr="000F3630" w14:paraId="658858AE" w14:textId="77777777" w:rsidTr="00364715">
        <w:trPr>
          <w:trHeight w:val="39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44BF" w14:textId="77777777" w:rsidR="00971D8C" w:rsidRPr="002859B1" w:rsidRDefault="00971D8C" w:rsidP="00C6564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10.6.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63145" w14:textId="77777777" w:rsidR="00971D8C" w:rsidRPr="002859B1" w:rsidRDefault="00971D8C" w:rsidP="00C65642">
            <w:pPr>
              <w:rPr>
                <w:strike/>
                <w:sz w:val="22"/>
                <w:szCs w:val="22"/>
              </w:rPr>
            </w:pPr>
            <w:r w:rsidRPr="002859B1">
              <w:rPr>
                <w:strike/>
                <w:sz w:val="22"/>
                <w:szCs w:val="22"/>
              </w:rPr>
              <w:t>Užtvankos prieigų valymas surenkant ir išvežant šiukšles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D14C2" w14:textId="77777777" w:rsidR="00971D8C" w:rsidRPr="002859B1" w:rsidRDefault="00971D8C" w:rsidP="00C65642">
            <w:pPr>
              <w:jc w:val="center"/>
              <w:rPr>
                <w:strike/>
                <w:sz w:val="22"/>
                <w:szCs w:val="22"/>
              </w:rPr>
            </w:pPr>
            <w:r w:rsidRPr="002859B1">
              <w:rPr>
                <w:strike/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23783" w14:textId="18475375" w:rsidR="00971D8C" w:rsidRPr="002859B1" w:rsidRDefault="005D2CB4" w:rsidP="00C65642">
            <w:pPr>
              <w:jc w:val="center"/>
              <w:rPr>
                <w:strike/>
                <w:sz w:val="22"/>
                <w:szCs w:val="22"/>
              </w:rPr>
            </w:pPr>
            <w:r w:rsidRPr="002859B1">
              <w:rPr>
                <w:strike/>
                <w:sz w:val="22"/>
                <w:szCs w:val="22"/>
              </w:rPr>
              <w:t>36,51</w:t>
            </w:r>
          </w:p>
        </w:tc>
      </w:tr>
      <w:tr w:rsidR="00971D8C" w:rsidRPr="000F3630" w14:paraId="39D89EFC" w14:textId="77777777" w:rsidTr="00364715">
        <w:trPr>
          <w:trHeight w:val="4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FEFA" w14:textId="77777777" w:rsidR="00971D8C" w:rsidRPr="002859B1" w:rsidRDefault="00971D8C" w:rsidP="00C6564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10.7.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888A6" w14:textId="77777777" w:rsidR="00971D8C" w:rsidRPr="002859B1" w:rsidRDefault="00971D8C" w:rsidP="00C65642">
            <w:pPr>
              <w:rPr>
                <w:strike/>
                <w:sz w:val="22"/>
                <w:szCs w:val="22"/>
              </w:rPr>
            </w:pPr>
            <w:r w:rsidRPr="002859B1">
              <w:rPr>
                <w:strike/>
                <w:sz w:val="22"/>
                <w:szCs w:val="22"/>
              </w:rPr>
              <w:t>Ledo sangrūdų pašalinimas polaidžio metu nuo užtvankos skydų ir keteros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F1B41" w14:textId="77777777" w:rsidR="00971D8C" w:rsidRPr="002859B1" w:rsidRDefault="00971D8C" w:rsidP="00C65642">
            <w:pPr>
              <w:jc w:val="center"/>
              <w:rPr>
                <w:strike/>
                <w:sz w:val="22"/>
                <w:szCs w:val="22"/>
              </w:rPr>
            </w:pPr>
            <w:r w:rsidRPr="002859B1">
              <w:rPr>
                <w:strike/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54302" w14:textId="03597DCF" w:rsidR="00971D8C" w:rsidRPr="002859B1" w:rsidRDefault="005D2CB4" w:rsidP="00C65642">
            <w:pPr>
              <w:jc w:val="center"/>
              <w:rPr>
                <w:strike/>
                <w:sz w:val="22"/>
                <w:szCs w:val="22"/>
              </w:rPr>
            </w:pPr>
            <w:r w:rsidRPr="002859B1">
              <w:rPr>
                <w:strike/>
                <w:sz w:val="22"/>
                <w:szCs w:val="22"/>
              </w:rPr>
              <w:t>31,02</w:t>
            </w:r>
          </w:p>
        </w:tc>
      </w:tr>
      <w:tr w:rsidR="00971D8C" w:rsidRPr="000F3630" w14:paraId="395617E3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FBBE" w14:textId="77777777" w:rsidR="00971D8C" w:rsidRPr="002859B1" w:rsidRDefault="00971D8C" w:rsidP="00C6564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10.8.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18BD4" w14:textId="77777777" w:rsidR="00971D8C" w:rsidRPr="002859B1" w:rsidRDefault="00971D8C" w:rsidP="00C65642">
            <w:pPr>
              <w:rPr>
                <w:strike/>
                <w:sz w:val="22"/>
                <w:szCs w:val="22"/>
              </w:rPr>
            </w:pPr>
            <w:r w:rsidRPr="002859B1">
              <w:rPr>
                <w:strike/>
                <w:sz w:val="22"/>
                <w:szCs w:val="22"/>
              </w:rPr>
              <w:t>Ledo ir sniego pašalinimas nuo skydų, plaunant aukštu slėgiu ir pašalinant ledą, nudaužant rankiniu būdu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E1BC3" w14:textId="77777777" w:rsidR="00971D8C" w:rsidRPr="002859B1" w:rsidRDefault="00971D8C" w:rsidP="00C65642">
            <w:pPr>
              <w:jc w:val="center"/>
              <w:rPr>
                <w:strike/>
                <w:sz w:val="22"/>
                <w:szCs w:val="22"/>
              </w:rPr>
            </w:pPr>
            <w:r w:rsidRPr="002859B1">
              <w:rPr>
                <w:strike/>
                <w:color w:val="000000"/>
                <w:sz w:val="22"/>
                <w:szCs w:val="22"/>
                <w:lang w:eastAsia="lt-LT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BAFDB" w14:textId="1B3C1A8F" w:rsidR="00971D8C" w:rsidRPr="002859B1" w:rsidRDefault="00D31481" w:rsidP="00C65642">
            <w:pPr>
              <w:jc w:val="center"/>
              <w:rPr>
                <w:strike/>
                <w:sz w:val="22"/>
                <w:szCs w:val="22"/>
              </w:rPr>
            </w:pPr>
            <w:r w:rsidRPr="002859B1">
              <w:rPr>
                <w:strike/>
                <w:sz w:val="22"/>
                <w:szCs w:val="22"/>
              </w:rPr>
              <w:t>16,28</w:t>
            </w:r>
          </w:p>
        </w:tc>
      </w:tr>
      <w:tr w:rsidR="00971D8C" w:rsidRPr="000F3630" w14:paraId="3A084B99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2333" w14:textId="77777777" w:rsidR="00971D8C" w:rsidRPr="002859B1" w:rsidRDefault="00971D8C" w:rsidP="00C6564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10.9.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63D29" w14:textId="50E184B6" w:rsidR="00971D8C" w:rsidRPr="002859B1" w:rsidRDefault="00971D8C" w:rsidP="00C65642">
            <w:pPr>
              <w:rPr>
                <w:strike/>
                <w:sz w:val="22"/>
                <w:szCs w:val="22"/>
              </w:rPr>
            </w:pPr>
            <w:r w:rsidRPr="002859B1">
              <w:rPr>
                <w:strike/>
                <w:sz w:val="22"/>
                <w:szCs w:val="22"/>
              </w:rPr>
              <w:t xml:space="preserve">Nuošliaužų </w:t>
            </w:r>
            <w:r w:rsidR="00CD79AA" w:rsidRPr="002859B1">
              <w:rPr>
                <w:strike/>
                <w:sz w:val="22"/>
                <w:szCs w:val="22"/>
              </w:rPr>
              <w:t>ir</w:t>
            </w:r>
            <w:r w:rsidRPr="002859B1">
              <w:rPr>
                <w:strike/>
                <w:sz w:val="22"/>
                <w:szCs w:val="22"/>
              </w:rPr>
              <w:t xml:space="preserve"> sąnašų nukasimas</w:t>
            </w:r>
            <w:r w:rsidR="00CD79AA" w:rsidRPr="002859B1">
              <w:rPr>
                <w:strike/>
                <w:sz w:val="22"/>
                <w:szCs w:val="22"/>
              </w:rPr>
              <w:t>,</w:t>
            </w:r>
            <w:r w:rsidRPr="002859B1">
              <w:rPr>
                <w:strike/>
                <w:sz w:val="22"/>
                <w:szCs w:val="22"/>
              </w:rPr>
              <w:t xml:space="preserve"> pakrovimas rankiniu būdu į automobilį savivartį, išvež</w:t>
            </w:r>
            <w:r w:rsidR="00CD79AA" w:rsidRPr="002859B1">
              <w:rPr>
                <w:strike/>
                <w:sz w:val="22"/>
                <w:szCs w:val="22"/>
              </w:rPr>
              <w:t>imas</w:t>
            </w:r>
            <w:r w:rsidRPr="002859B1">
              <w:rPr>
                <w:strike/>
                <w:sz w:val="22"/>
                <w:szCs w:val="22"/>
              </w:rPr>
              <w:t xml:space="preserve"> iki 5 km atstumu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51B5E" w14:textId="77777777" w:rsidR="00971D8C" w:rsidRPr="002859B1" w:rsidRDefault="00971D8C" w:rsidP="00C65642">
            <w:pPr>
              <w:jc w:val="center"/>
              <w:rPr>
                <w:strike/>
                <w:sz w:val="22"/>
                <w:szCs w:val="22"/>
              </w:rPr>
            </w:pPr>
            <w:r w:rsidRPr="002859B1">
              <w:rPr>
                <w:strike/>
                <w:sz w:val="22"/>
                <w:szCs w:val="22"/>
              </w:rPr>
              <w:t>1 m³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7DE4E" w14:textId="6BD3A7CE" w:rsidR="00971D8C" w:rsidRPr="002859B1" w:rsidRDefault="00D31481" w:rsidP="00C65642">
            <w:pPr>
              <w:jc w:val="center"/>
              <w:rPr>
                <w:strike/>
                <w:sz w:val="22"/>
                <w:szCs w:val="22"/>
              </w:rPr>
            </w:pPr>
            <w:r w:rsidRPr="002859B1">
              <w:rPr>
                <w:strike/>
                <w:sz w:val="22"/>
                <w:szCs w:val="22"/>
              </w:rPr>
              <w:t>76,86</w:t>
            </w:r>
          </w:p>
        </w:tc>
      </w:tr>
      <w:tr w:rsidR="00971D8C" w:rsidRPr="000F3630" w14:paraId="36648C2F" w14:textId="77777777" w:rsidTr="00364715">
        <w:trPr>
          <w:trHeight w:val="49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10AF" w14:textId="77777777" w:rsidR="00971D8C" w:rsidRPr="002859B1" w:rsidRDefault="00971D8C" w:rsidP="00C6564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lastRenderedPageBreak/>
              <w:t>10.10.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1FD30" w14:textId="77777777" w:rsidR="00971D8C" w:rsidRPr="002859B1" w:rsidRDefault="00971D8C" w:rsidP="00C65642">
            <w:pPr>
              <w:rPr>
                <w:strike/>
                <w:sz w:val="22"/>
                <w:szCs w:val="22"/>
              </w:rPr>
            </w:pPr>
            <w:r w:rsidRPr="002859B1">
              <w:rPr>
                <w:strike/>
                <w:sz w:val="22"/>
                <w:szCs w:val="22"/>
              </w:rPr>
              <w:t>Defektų nustatymas elektros įrenginiuose (išskyrus galios transformatorius)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AFEC4" w14:textId="77777777" w:rsidR="00971D8C" w:rsidRPr="002859B1" w:rsidRDefault="00971D8C" w:rsidP="00C65642">
            <w:pPr>
              <w:jc w:val="center"/>
              <w:rPr>
                <w:strike/>
                <w:sz w:val="22"/>
                <w:szCs w:val="22"/>
              </w:rPr>
            </w:pPr>
            <w:r w:rsidRPr="002859B1">
              <w:rPr>
                <w:strike/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C8770" w14:textId="31D96B18" w:rsidR="00971D8C" w:rsidRPr="002859B1" w:rsidRDefault="00D31481" w:rsidP="00C65642">
            <w:pPr>
              <w:jc w:val="center"/>
              <w:rPr>
                <w:strike/>
                <w:sz w:val="22"/>
                <w:szCs w:val="22"/>
              </w:rPr>
            </w:pPr>
            <w:r w:rsidRPr="002859B1">
              <w:rPr>
                <w:strike/>
                <w:sz w:val="22"/>
                <w:szCs w:val="22"/>
              </w:rPr>
              <w:t>85,69</w:t>
            </w:r>
          </w:p>
        </w:tc>
      </w:tr>
      <w:tr w:rsidR="00971D8C" w:rsidRPr="000F3630" w14:paraId="10B6A5B3" w14:textId="77777777" w:rsidTr="00364715">
        <w:trPr>
          <w:trHeight w:val="40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BF44" w14:textId="77777777" w:rsidR="00971D8C" w:rsidRPr="002859B1" w:rsidRDefault="00971D8C" w:rsidP="00C6564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10.11.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06586" w14:textId="77777777" w:rsidR="00971D8C" w:rsidRPr="002859B1" w:rsidRDefault="00971D8C" w:rsidP="00C65642">
            <w:pPr>
              <w:rPr>
                <w:strike/>
                <w:sz w:val="22"/>
                <w:szCs w:val="22"/>
              </w:rPr>
            </w:pPr>
            <w:r w:rsidRPr="002859B1">
              <w:rPr>
                <w:strike/>
                <w:sz w:val="22"/>
                <w:szCs w:val="22"/>
              </w:rPr>
              <w:t>Užtvankų mechaninių įrenginių ir konstrukcijų smulkus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3AD02" w14:textId="77777777" w:rsidR="00971D8C" w:rsidRPr="002859B1" w:rsidRDefault="00971D8C" w:rsidP="00C65642">
            <w:pPr>
              <w:jc w:val="center"/>
              <w:rPr>
                <w:strike/>
                <w:sz w:val="22"/>
                <w:szCs w:val="22"/>
              </w:rPr>
            </w:pPr>
            <w:r w:rsidRPr="002859B1">
              <w:rPr>
                <w:strike/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0EBB6" w14:textId="7CEE48DD" w:rsidR="00971D8C" w:rsidRPr="002859B1" w:rsidRDefault="00D31481" w:rsidP="00C65642">
            <w:pPr>
              <w:jc w:val="center"/>
              <w:rPr>
                <w:strike/>
                <w:sz w:val="22"/>
                <w:szCs w:val="22"/>
              </w:rPr>
            </w:pPr>
            <w:r w:rsidRPr="002859B1">
              <w:rPr>
                <w:strike/>
                <w:sz w:val="22"/>
                <w:szCs w:val="22"/>
              </w:rPr>
              <w:t>54,29</w:t>
            </w:r>
            <w:r w:rsidRPr="002859B1">
              <w:rPr>
                <w:b/>
                <w:strike/>
                <w:sz w:val="22"/>
                <w:szCs w:val="22"/>
              </w:rPr>
              <w:t xml:space="preserve"> </w:t>
            </w:r>
            <w:r w:rsidR="00971D8C" w:rsidRPr="002859B1">
              <w:rPr>
                <w:strike/>
                <w:sz w:val="22"/>
                <w:szCs w:val="22"/>
              </w:rPr>
              <w:t xml:space="preserve">+ </w:t>
            </w:r>
          </w:p>
          <w:p w14:paraId="06FF719F" w14:textId="77777777" w:rsidR="00971D8C" w:rsidRPr="002859B1" w:rsidRDefault="00971D8C" w:rsidP="00C65642">
            <w:pPr>
              <w:jc w:val="center"/>
              <w:rPr>
                <w:strike/>
                <w:sz w:val="22"/>
                <w:szCs w:val="22"/>
              </w:rPr>
            </w:pPr>
            <w:r w:rsidRPr="002859B1">
              <w:rPr>
                <w:strike/>
                <w:sz w:val="22"/>
                <w:szCs w:val="22"/>
              </w:rPr>
              <w:t>sąskaita už medžiagas</w:t>
            </w:r>
          </w:p>
        </w:tc>
      </w:tr>
      <w:tr w:rsidR="00971D8C" w:rsidRPr="000F3630" w14:paraId="16B39DAF" w14:textId="77777777" w:rsidTr="00364715">
        <w:trPr>
          <w:trHeight w:val="45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7BB3" w14:textId="77777777" w:rsidR="00971D8C" w:rsidRPr="002859B1" w:rsidRDefault="00971D8C" w:rsidP="00C6564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10.12.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9C809" w14:textId="76AD171A" w:rsidR="00971D8C" w:rsidRPr="002859B1" w:rsidRDefault="00971D8C" w:rsidP="00CD79AA">
            <w:pPr>
              <w:rPr>
                <w:strike/>
                <w:sz w:val="22"/>
                <w:szCs w:val="22"/>
              </w:rPr>
            </w:pPr>
            <w:r w:rsidRPr="002859B1">
              <w:rPr>
                <w:strike/>
                <w:sz w:val="22"/>
                <w:szCs w:val="22"/>
              </w:rPr>
              <w:t>Užtvankos įrenginių ir konstrukcijų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8E2AE" w14:textId="695C2A3E" w:rsidR="00971D8C" w:rsidRPr="002859B1" w:rsidRDefault="00971D8C" w:rsidP="00CD79AA">
            <w:pPr>
              <w:jc w:val="center"/>
              <w:rPr>
                <w:strike/>
                <w:sz w:val="22"/>
                <w:szCs w:val="22"/>
              </w:rPr>
            </w:pPr>
            <w:r w:rsidRPr="002859B1">
              <w:rPr>
                <w:strike/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CF631" w14:textId="5C6E3B9F" w:rsidR="00971D8C" w:rsidRPr="002859B1" w:rsidRDefault="00D31481" w:rsidP="00C65642">
            <w:pPr>
              <w:jc w:val="center"/>
              <w:rPr>
                <w:strike/>
                <w:sz w:val="22"/>
                <w:szCs w:val="22"/>
              </w:rPr>
            </w:pPr>
            <w:r w:rsidRPr="002859B1">
              <w:rPr>
                <w:strike/>
                <w:sz w:val="22"/>
                <w:szCs w:val="22"/>
              </w:rPr>
              <w:t>58,00</w:t>
            </w:r>
            <w:r w:rsidR="00971D8C" w:rsidRPr="002859B1">
              <w:rPr>
                <w:strike/>
                <w:sz w:val="22"/>
                <w:szCs w:val="22"/>
              </w:rPr>
              <w:t xml:space="preserve"> + </w:t>
            </w:r>
          </w:p>
          <w:p w14:paraId="456D8C7E" w14:textId="77777777" w:rsidR="00971D8C" w:rsidRPr="002859B1" w:rsidRDefault="00971D8C" w:rsidP="00C65642">
            <w:pPr>
              <w:jc w:val="center"/>
              <w:rPr>
                <w:strike/>
                <w:sz w:val="22"/>
                <w:szCs w:val="22"/>
              </w:rPr>
            </w:pPr>
            <w:r w:rsidRPr="002859B1">
              <w:rPr>
                <w:strike/>
                <w:sz w:val="22"/>
                <w:szCs w:val="22"/>
              </w:rPr>
              <w:t>sąskaita už medžiagas</w:t>
            </w:r>
          </w:p>
        </w:tc>
      </w:tr>
      <w:tr w:rsidR="00971D8C" w:rsidRPr="000F3630" w14:paraId="73AE3A16" w14:textId="77777777" w:rsidTr="00364715">
        <w:trPr>
          <w:trHeight w:val="36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093C" w14:textId="5AFB2DF1" w:rsidR="00971D8C" w:rsidRPr="002859B1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11.</w:t>
            </w:r>
            <w:r w:rsidR="002859B1">
              <w:rPr>
                <w:sz w:val="22"/>
                <w:szCs w:val="22"/>
                <w:lang w:eastAsia="lt-LT"/>
              </w:rPr>
              <w:t xml:space="preserve">  </w:t>
            </w:r>
            <w:r w:rsidR="002859B1" w:rsidRPr="002859B1">
              <w:rPr>
                <w:b/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00149" w14:textId="77777777" w:rsidR="00971D8C" w:rsidRPr="000F3630" w:rsidRDefault="00971D8C" w:rsidP="00C65642">
            <w:pPr>
              <w:tabs>
                <w:tab w:val="left" w:pos="180"/>
              </w:tabs>
              <w:rPr>
                <w:b/>
                <w:sz w:val="22"/>
                <w:szCs w:val="22"/>
                <w:lang w:eastAsia="lt-LT"/>
              </w:rPr>
            </w:pPr>
            <w:r w:rsidRPr="000F3630">
              <w:rPr>
                <w:b/>
                <w:sz w:val="22"/>
                <w:szCs w:val="22"/>
                <w:lang w:eastAsia="lt-LT"/>
              </w:rPr>
              <w:t>Apšvietimo tinklų priežiūra ir remontas</w:t>
            </w:r>
          </w:p>
        </w:tc>
      </w:tr>
      <w:tr w:rsidR="00971D8C" w:rsidRPr="000F3630" w14:paraId="1929B5AE" w14:textId="77777777" w:rsidTr="00364715">
        <w:trPr>
          <w:trHeight w:val="4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65C2" w14:textId="02BD5E2A" w:rsidR="00971D8C" w:rsidRPr="002859B1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11.1.</w:t>
            </w:r>
            <w:r w:rsidR="002859B1">
              <w:rPr>
                <w:sz w:val="22"/>
                <w:szCs w:val="22"/>
                <w:lang w:eastAsia="lt-LT"/>
              </w:rPr>
              <w:t xml:space="preserve"> </w:t>
            </w:r>
            <w:r w:rsidR="002859B1" w:rsidRPr="002859B1">
              <w:rPr>
                <w:b/>
                <w:sz w:val="22"/>
                <w:szCs w:val="22"/>
                <w:lang w:eastAsia="lt-LT"/>
              </w:rPr>
              <w:t>10.1.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7C8C7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b/>
                <w:sz w:val="22"/>
                <w:szCs w:val="22"/>
              </w:rPr>
              <w:t>Gatvių apšvietimo tinklų priežiūra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E332A" w14:textId="77777777" w:rsidR="00971D8C" w:rsidRPr="000F3630" w:rsidRDefault="00971D8C" w:rsidP="00C65642">
            <w:pPr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DA6ED" w14:textId="77777777" w:rsidR="00971D8C" w:rsidRPr="000F3630" w:rsidRDefault="00971D8C" w:rsidP="00C65642">
            <w:pPr>
              <w:rPr>
                <w:sz w:val="22"/>
                <w:szCs w:val="22"/>
              </w:rPr>
            </w:pPr>
          </w:p>
        </w:tc>
      </w:tr>
      <w:tr w:rsidR="00FC0842" w:rsidRPr="000F3630" w14:paraId="68555AFC" w14:textId="77777777" w:rsidTr="00364715">
        <w:trPr>
          <w:trHeight w:val="41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E56D" w14:textId="77777777" w:rsidR="00FC0842" w:rsidRDefault="00FC0842" w:rsidP="00FC0842">
            <w:pPr>
              <w:jc w:val="center"/>
              <w:rPr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11.1.1.</w:t>
            </w:r>
          </w:p>
          <w:p w14:paraId="702B970B" w14:textId="2DCFEE85" w:rsidR="00FC0842" w:rsidRPr="002859B1" w:rsidRDefault="00FC0842" w:rsidP="00FC084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2859B1">
              <w:rPr>
                <w:b/>
                <w:sz w:val="22"/>
                <w:szCs w:val="22"/>
                <w:lang w:eastAsia="lt-LT"/>
              </w:rPr>
              <w:t>10.1.1.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1D1BA" w14:textId="0FCD78A6" w:rsidR="00FC0842" w:rsidRPr="000F3630" w:rsidRDefault="00FC0842" w:rsidP="00FC08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Apšvietimo tinklo eksploatavimas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8C5EC" w14:textId="589A2FE6" w:rsidR="00FC0842" w:rsidRPr="000F3630" w:rsidRDefault="00FC0842" w:rsidP="00FC08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d.</w:t>
            </w:r>
            <w:r>
              <w:rPr>
                <w:sz w:val="22"/>
                <w:szCs w:val="22"/>
              </w:rPr>
              <w:t xml:space="preserve"> </w:t>
            </w:r>
            <w:r w:rsidRPr="000F3630">
              <w:rPr>
                <w:sz w:val="22"/>
                <w:szCs w:val="22"/>
              </w:rPr>
              <w:t>d.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072DC" w14:textId="7A82B73E" w:rsidR="00FC0842" w:rsidRPr="000F3630" w:rsidRDefault="00FC0842" w:rsidP="00FC0842">
            <w:pPr>
              <w:jc w:val="center"/>
              <w:rPr>
                <w:sz w:val="22"/>
                <w:szCs w:val="22"/>
              </w:rPr>
            </w:pPr>
            <w:r w:rsidRPr="004A437E">
              <w:rPr>
                <w:strike/>
                <w:sz w:val="22"/>
                <w:szCs w:val="22"/>
              </w:rPr>
              <w:t>450,87</w:t>
            </w:r>
            <w:r w:rsidRPr="000F36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301B18">
              <w:rPr>
                <w:b/>
                <w:sz w:val="22"/>
                <w:szCs w:val="22"/>
              </w:rPr>
              <w:t>560,00</w:t>
            </w:r>
            <w:r>
              <w:rPr>
                <w:sz w:val="22"/>
                <w:szCs w:val="22"/>
              </w:rPr>
              <w:t xml:space="preserve"> </w:t>
            </w:r>
            <w:r w:rsidRPr="000F3630">
              <w:rPr>
                <w:sz w:val="22"/>
                <w:szCs w:val="22"/>
              </w:rPr>
              <w:t xml:space="preserve">+ </w:t>
            </w:r>
          </w:p>
          <w:p w14:paraId="5300FF77" w14:textId="616365CB" w:rsidR="00FC0842" w:rsidRPr="00071029" w:rsidRDefault="00FC0842" w:rsidP="00FC0842">
            <w:pPr>
              <w:jc w:val="center"/>
              <w:rPr>
                <w:strike/>
                <w:sz w:val="22"/>
                <w:szCs w:val="22"/>
              </w:rPr>
            </w:pPr>
            <w:r w:rsidRPr="009424A0">
              <w:rPr>
                <w:sz w:val="22"/>
                <w:szCs w:val="22"/>
              </w:rPr>
              <w:t>Sąskaita už medžiagas</w:t>
            </w:r>
            <w:r w:rsidRPr="00E74D81">
              <w:rPr>
                <w:sz w:val="20"/>
              </w:rPr>
              <w:t xml:space="preserve">*** </w:t>
            </w:r>
            <w:r w:rsidRPr="00E74D81">
              <w:rPr>
                <w:strike/>
                <w:sz w:val="20"/>
              </w:rPr>
              <w:t xml:space="preserve"> </w:t>
            </w:r>
            <w:r>
              <w:rPr>
                <w:strike/>
                <w:sz w:val="22"/>
                <w:szCs w:val="22"/>
                <w:vertAlign w:val="superscript"/>
              </w:rPr>
              <w:t xml:space="preserve">  </w:t>
            </w:r>
          </w:p>
        </w:tc>
      </w:tr>
      <w:tr w:rsidR="00FC0842" w:rsidRPr="000F3630" w14:paraId="1E63418A" w14:textId="77777777" w:rsidTr="00F56C27">
        <w:trPr>
          <w:trHeight w:val="46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5ED3" w14:textId="193B0B20" w:rsidR="00FC0842" w:rsidRPr="002859B1" w:rsidRDefault="00FC0842" w:rsidP="00FC084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2859B1">
              <w:rPr>
                <w:b/>
                <w:sz w:val="22"/>
                <w:szCs w:val="22"/>
                <w:lang w:eastAsia="lt-LT"/>
              </w:rPr>
              <w:t>10.1.</w:t>
            </w:r>
            <w:r w:rsidR="00F56C27">
              <w:rPr>
                <w:b/>
                <w:sz w:val="22"/>
                <w:szCs w:val="22"/>
                <w:lang w:eastAsia="lt-LT"/>
              </w:rPr>
              <w:t>1</w:t>
            </w:r>
            <w:r w:rsidRPr="002859B1">
              <w:rPr>
                <w:b/>
                <w:sz w:val="22"/>
                <w:szCs w:val="22"/>
                <w:lang w:eastAsia="lt-LT"/>
              </w:rPr>
              <w:t>.</w:t>
            </w:r>
            <w:r w:rsidR="00F56C27">
              <w:rPr>
                <w:b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C6139" w14:textId="77777777" w:rsidR="00F56C27" w:rsidRPr="00F56C27" w:rsidRDefault="00F56C27" w:rsidP="00F56C27">
            <w:pPr>
              <w:rPr>
                <w:b/>
                <w:bCs/>
                <w:sz w:val="22"/>
                <w:szCs w:val="22"/>
              </w:rPr>
            </w:pPr>
            <w:r w:rsidRPr="00F56C27">
              <w:rPr>
                <w:b/>
                <w:bCs/>
                <w:sz w:val="22"/>
                <w:szCs w:val="22"/>
              </w:rPr>
              <w:t>Apšvietimo sistemos valdymo administravimas</w:t>
            </w:r>
          </w:p>
          <w:p w14:paraId="16928000" w14:textId="0B55DB43" w:rsidR="00FC0842" w:rsidRPr="00173BC6" w:rsidRDefault="00FC0842" w:rsidP="00FC0842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52E16" w14:textId="7A0A4E25" w:rsidR="00FC0842" w:rsidRPr="00173BC6" w:rsidRDefault="00F43E3A" w:rsidP="00523F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m</w:t>
            </w:r>
            <w:r w:rsidR="00523FBF" w:rsidRPr="00173BC6">
              <w:rPr>
                <w:b/>
                <w:sz w:val="22"/>
                <w:szCs w:val="22"/>
              </w:rPr>
              <w:t>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5AA4E" w14:textId="783A4239" w:rsidR="00FC0842" w:rsidRPr="000F3630" w:rsidRDefault="00523FBF" w:rsidP="00CE2EB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5000,00 + sąskaita už valdiklių programavimo paslaugas</w:t>
            </w:r>
            <w:r w:rsidR="00AF40A8" w:rsidRPr="00E74D81">
              <w:rPr>
                <w:b/>
                <w:sz w:val="20"/>
              </w:rPr>
              <w:t>***</w:t>
            </w:r>
          </w:p>
        </w:tc>
      </w:tr>
      <w:tr w:rsidR="00F56C27" w:rsidRPr="000F3630" w14:paraId="7C3FCCF0" w14:textId="77777777" w:rsidTr="00F56C27">
        <w:trPr>
          <w:trHeight w:val="46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D9D3" w14:textId="77777777" w:rsidR="00F56C27" w:rsidRDefault="00F56C27" w:rsidP="00F56C27">
            <w:pPr>
              <w:jc w:val="center"/>
              <w:rPr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11.1.2.</w:t>
            </w:r>
          </w:p>
          <w:p w14:paraId="56455D6D" w14:textId="023561A7" w:rsidR="00F56C27" w:rsidRPr="002859B1" w:rsidRDefault="00F56C27" w:rsidP="00F56C27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2859B1">
              <w:rPr>
                <w:b/>
                <w:sz w:val="22"/>
                <w:szCs w:val="22"/>
                <w:lang w:eastAsia="lt-LT"/>
              </w:rPr>
              <w:t>10.1.2.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E1E0CD1" w14:textId="08FE4392" w:rsidR="00F56C27" w:rsidRPr="00173BC6" w:rsidRDefault="00F56C27" w:rsidP="00FC0842">
            <w:pPr>
              <w:rPr>
                <w:b/>
                <w:sz w:val="22"/>
                <w:szCs w:val="22"/>
                <w:lang w:eastAsia="lt-LT"/>
              </w:rPr>
            </w:pPr>
            <w:r w:rsidRPr="00173BC6">
              <w:rPr>
                <w:b/>
                <w:sz w:val="22"/>
                <w:szCs w:val="22"/>
                <w:lang w:eastAsia="lt-LT"/>
              </w:rPr>
              <w:t>Operatyvinio personalo budėjimas po darbo valandų, išeiginėmis ir švenčių dienomis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E8F2F" w14:textId="77777777" w:rsidR="00F56C27" w:rsidRDefault="00F56C27" w:rsidP="00523FB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7CF12" w14:textId="77777777" w:rsidR="00F56C27" w:rsidRDefault="00F56C27" w:rsidP="00CE2EB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23FBF" w:rsidRPr="000F3630" w14:paraId="761769F2" w14:textId="77777777" w:rsidTr="00F56C27">
        <w:trPr>
          <w:trHeight w:val="37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6AC9" w14:textId="77777777" w:rsidR="00523FBF" w:rsidRDefault="00523FBF" w:rsidP="00523FBF">
            <w:pPr>
              <w:jc w:val="center"/>
              <w:rPr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11.1.2.1.</w:t>
            </w:r>
          </w:p>
          <w:p w14:paraId="60D5FE62" w14:textId="3FEB1078" w:rsidR="00523FBF" w:rsidRPr="002859B1" w:rsidRDefault="00523FBF" w:rsidP="00523FBF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2859B1">
              <w:rPr>
                <w:b/>
                <w:sz w:val="22"/>
                <w:szCs w:val="22"/>
                <w:lang w:eastAsia="lt-LT"/>
              </w:rPr>
              <w:t>10.1.2.1.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CD8BC" w14:textId="77777777" w:rsidR="00523FBF" w:rsidRPr="000F3630" w:rsidRDefault="00523FBF" w:rsidP="00523FBF">
            <w:pPr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Kai dirba 1 darbuotojas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363B0" w14:textId="77777777" w:rsidR="00523FBF" w:rsidRPr="000F3630" w:rsidRDefault="00523FBF" w:rsidP="00523FBF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4240B" w14:textId="2E500707" w:rsidR="00523FBF" w:rsidRPr="006A4944" w:rsidRDefault="00523FBF" w:rsidP="00523FBF">
            <w:pPr>
              <w:jc w:val="center"/>
              <w:rPr>
                <w:sz w:val="22"/>
                <w:szCs w:val="22"/>
              </w:rPr>
            </w:pPr>
            <w:r w:rsidRPr="00F43FB3">
              <w:rPr>
                <w:strike/>
                <w:sz w:val="22"/>
                <w:szCs w:val="22"/>
              </w:rPr>
              <w:t>21,78</w:t>
            </w:r>
            <w:r w:rsidRPr="00F43FB3">
              <w:rPr>
                <w:sz w:val="22"/>
                <w:szCs w:val="22"/>
              </w:rPr>
              <w:t xml:space="preserve"> </w:t>
            </w:r>
            <w:r w:rsidRPr="00523FBF">
              <w:rPr>
                <w:sz w:val="22"/>
                <w:szCs w:val="22"/>
              </w:rPr>
              <w:t xml:space="preserve"> </w:t>
            </w:r>
            <w:r w:rsidRPr="00523FBF">
              <w:rPr>
                <w:b/>
                <w:sz w:val="22"/>
                <w:szCs w:val="22"/>
              </w:rPr>
              <w:t>28,67</w:t>
            </w:r>
          </w:p>
        </w:tc>
      </w:tr>
      <w:tr w:rsidR="00523FBF" w:rsidRPr="000F3630" w14:paraId="2D7B9B84" w14:textId="77777777" w:rsidTr="00364715">
        <w:trPr>
          <w:trHeight w:val="42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A330" w14:textId="77777777" w:rsidR="00523FBF" w:rsidRDefault="00523FBF" w:rsidP="00523FBF">
            <w:pPr>
              <w:jc w:val="center"/>
              <w:rPr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11.1.2.2.</w:t>
            </w:r>
          </w:p>
          <w:p w14:paraId="7B4872B4" w14:textId="0B458EC7" w:rsidR="00523FBF" w:rsidRPr="002859B1" w:rsidRDefault="00523FBF" w:rsidP="00523FBF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2859B1">
              <w:rPr>
                <w:b/>
                <w:sz w:val="22"/>
                <w:szCs w:val="22"/>
                <w:lang w:eastAsia="lt-LT"/>
              </w:rPr>
              <w:t>10.1.2.1.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56518" w14:textId="77777777" w:rsidR="00523FBF" w:rsidRPr="000F3630" w:rsidRDefault="00523FBF" w:rsidP="00523FBF">
            <w:pPr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Kai dirba 2 darbuotojai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40D61" w14:textId="77777777" w:rsidR="00523FBF" w:rsidRPr="000F3630" w:rsidRDefault="00523FBF" w:rsidP="00523FBF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21CE6" w14:textId="5CB7990C" w:rsidR="00523FBF" w:rsidRPr="006A4944" w:rsidRDefault="00523FBF" w:rsidP="00523FBF">
            <w:pPr>
              <w:jc w:val="center"/>
              <w:rPr>
                <w:strike/>
                <w:sz w:val="22"/>
                <w:szCs w:val="22"/>
              </w:rPr>
            </w:pPr>
            <w:r w:rsidRPr="00F43FB3">
              <w:rPr>
                <w:strike/>
                <w:sz w:val="22"/>
                <w:szCs w:val="22"/>
              </w:rPr>
              <w:t>38,75</w:t>
            </w:r>
            <w:r w:rsidRPr="00F43FB3">
              <w:rPr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54,96</w:t>
            </w:r>
          </w:p>
        </w:tc>
      </w:tr>
      <w:tr w:rsidR="00523FBF" w:rsidRPr="000F3630" w14:paraId="3FA11F44" w14:textId="77777777" w:rsidTr="00364715">
        <w:trPr>
          <w:trHeight w:val="2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BB80" w14:textId="77777777" w:rsidR="00523FBF" w:rsidRDefault="00523FBF" w:rsidP="00523FBF">
            <w:pPr>
              <w:jc w:val="center"/>
              <w:rPr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11.2.</w:t>
            </w:r>
          </w:p>
          <w:p w14:paraId="7A09E972" w14:textId="26441B4E" w:rsidR="00523FBF" w:rsidRPr="002859B1" w:rsidRDefault="00523FBF" w:rsidP="00523FBF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2859B1">
              <w:rPr>
                <w:b/>
                <w:sz w:val="22"/>
                <w:szCs w:val="22"/>
                <w:lang w:eastAsia="lt-LT"/>
              </w:rPr>
              <w:t>10.2.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DBA17" w14:textId="77777777" w:rsidR="00523FBF" w:rsidRPr="000F3630" w:rsidRDefault="00523FBF" w:rsidP="00523FBF">
            <w:pPr>
              <w:rPr>
                <w:b/>
                <w:sz w:val="22"/>
                <w:szCs w:val="22"/>
                <w:lang w:eastAsia="lt-LT"/>
              </w:rPr>
            </w:pPr>
            <w:r w:rsidRPr="000F3630">
              <w:rPr>
                <w:b/>
                <w:sz w:val="22"/>
                <w:szCs w:val="22"/>
                <w:lang w:eastAsia="lt-LT"/>
              </w:rPr>
              <w:t>Šviestuvų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8F1F9" w14:textId="77777777" w:rsidR="00523FBF" w:rsidRPr="000F3630" w:rsidRDefault="00523FBF" w:rsidP="00523FBF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7D3B2" w14:textId="05DA1DF5" w:rsidR="00523FBF" w:rsidRPr="006A4944" w:rsidRDefault="00523FBF" w:rsidP="00523FBF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</w:p>
        </w:tc>
      </w:tr>
      <w:tr w:rsidR="00523FBF" w:rsidRPr="000F3630" w14:paraId="15C62936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F48B" w14:textId="77777777" w:rsidR="00523FBF" w:rsidRDefault="00523FBF" w:rsidP="00523FBF">
            <w:pPr>
              <w:jc w:val="center"/>
              <w:rPr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11.2.1.</w:t>
            </w:r>
          </w:p>
          <w:p w14:paraId="2339581C" w14:textId="562D2FCF" w:rsidR="00523FBF" w:rsidRPr="00E707EC" w:rsidRDefault="00523FBF" w:rsidP="00523FBF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E707EC">
              <w:rPr>
                <w:b/>
                <w:sz w:val="22"/>
                <w:szCs w:val="22"/>
                <w:lang w:eastAsia="lt-LT"/>
              </w:rPr>
              <w:t>10.2.1.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5ECEE" w14:textId="3E2FD70C" w:rsidR="00523FBF" w:rsidRPr="000F3630" w:rsidRDefault="00523FBF" w:rsidP="00523FBF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Perdegusių apšvietimo 70 W natrio lempų keitimas, įskaitant medžiagų kainas</w:t>
            </w:r>
            <w:r w:rsidR="00E74D81" w:rsidRPr="00E74D81">
              <w:rPr>
                <w:sz w:val="20"/>
                <w:lang w:eastAsia="lt-LT"/>
              </w:rPr>
              <w:t>****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F6099" w14:textId="77777777" w:rsidR="00523FBF" w:rsidRPr="000F3630" w:rsidRDefault="00523FBF" w:rsidP="00523FBF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983E9" w14:textId="084B98AF" w:rsidR="00523FBF" w:rsidRPr="006A4944" w:rsidRDefault="00523FBF" w:rsidP="00523FBF">
            <w:pPr>
              <w:jc w:val="center"/>
              <w:rPr>
                <w:sz w:val="22"/>
                <w:szCs w:val="22"/>
                <w:lang w:eastAsia="lt-LT"/>
              </w:rPr>
            </w:pPr>
            <w:r w:rsidRPr="00285B35">
              <w:rPr>
                <w:strike/>
                <w:sz w:val="22"/>
                <w:szCs w:val="22"/>
                <w:lang w:eastAsia="lt-LT"/>
              </w:rPr>
              <w:t>62,84</w:t>
            </w:r>
            <w:r>
              <w:rPr>
                <w:sz w:val="22"/>
                <w:szCs w:val="22"/>
                <w:lang w:eastAsia="lt-LT"/>
              </w:rPr>
              <w:t xml:space="preserve">  </w:t>
            </w:r>
            <w:r>
              <w:rPr>
                <w:b/>
                <w:sz w:val="22"/>
                <w:szCs w:val="22"/>
                <w:lang w:eastAsia="lt-LT"/>
              </w:rPr>
              <w:t>42,34</w:t>
            </w:r>
          </w:p>
        </w:tc>
      </w:tr>
      <w:tr w:rsidR="00523FBF" w:rsidRPr="000F3630" w14:paraId="73F9435C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394B" w14:textId="77777777" w:rsidR="00523FBF" w:rsidRDefault="00523FBF" w:rsidP="00523FBF">
            <w:pPr>
              <w:jc w:val="center"/>
              <w:rPr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11.2.2.</w:t>
            </w:r>
          </w:p>
          <w:p w14:paraId="6E27AC7E" w14:textId="0CA15BED" w:rsidR="00523FBF" w:rsidRPr="00E707EC" w:rsidRDefault="00523FBF" w:rsidP="00523FBF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E707EC">
              <w:rPr>
                <w:b/>
                <w:sz w:val="22"/>
                <w:szCs w:val="22"/>
                <w:lang w:eastAsia="lt-LT"/>
              </w:rPr>
              <w:t>10.2.2.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1609A" w14:textId="492746BB" w:rsidR="00523FBF" w:rsidRPr="000F3630" w:rsidRDefault="00523FBF" w:rsidP="00523FBF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Perdegusių apšvietimo 150 W natrio lempų keitimas, įskaitant medžiagų kainas</w:t>
            </w:r>
            <w:r w:rsidR="00E74D81" w:rsidRPr="00E74D81">
              <w:rPr>
                <w:sz w:val="20"/>
                <w:lang w:eastAsia="lt-LT"/>
              </w:rPr>
              <w:t>****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3AD1D" w14:textId="77777777" w:rsidR="00523FBF" w:rsidRPr="000F3630" w:rsidRDefault="00523FBF" w:rsidP="00523FBF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52215" w14:textId="54BE6B1E" w:rsidR="00523FBF" w:rsidRPr="006A4944" w:rsidRDefault="00523FBF" w:rsidP="00523FBF">
            <w:pPr>
              <w:jc w:val="center"/>
              <w:rPr>
                <w:sz w:val="22"/>
                <w:szCs w:val="22"/>
                <w:lang w:eastAsia="lt-LT"/>
              </w:rPr>
            </w:pPr>
            <w:r w:rsidRPr="00285B35">
              <w:rPr>
                <w:strike/>
                <w:sz w:val="22"/>
                <w:szCs w:val="22"/>
                <w:lang w:eastAsia="lt-LT"/>
              </w:rPr>
              <w:t>67,41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b/>
                <w:sz w:val="22"/>
                <w:szCs w:val="22"/>
                <w:lang w:eastAsia="lt-LT"/>
              </w:rPr>
              <w:t>46,43</w:t>
            </w:r>
          </w:p>
        </w:tc>
      </w:tr>
      <w:tr w:rsidR="00523FBF" w:rsidRPr="000F3630" w14:paraId="35ED2B84" w14:textId="77777777" w:rsidTr="00364715">
        <w:trPr>
          <w:trHeight w:val="4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6D6A" w14:textId="77777777" w:rsidR="00523FBF" w:rsidRDefault="00523FBF" w:rsidP="00523FBF">
            <w:pPr>
              <w:jc w:val="center"/>
              <w:rPr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11.2.3.</w:t>
            </w:r>
          </w:p>
          <w:p w14:paraId="3C9A286B" w14:textId="50D8AB13" w:rsidR="00523FBF" w:rsidRPr="00E707EC" w:rsidRDefault="00523FBF" w:rsidP="00523FBF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E707EC">
              <w:rPr>
                <w:b/>
                <w:sz w:val="22"/>
                <w:szCs w:val="22"/>
                <w:lang w:eastAsia="lt-LT"/>
              </w:rPr>
              <w:t>10.2.3.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D5E6D" w14:textId="02D148AE" w:rsidR="00523FBF" w:rsidRPr="000F3630" w:rsidRDefault="00523FBF" w:rsidP="00523FBF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 xml:space="preserve">Perdegusių apšvietimo metalo </w:t>
            </w:r>
            <w:proofErr w:type="spellStart"/>
            <w:r w:rsidRPr="000F3630">
              <w:rPr>
                <w:sz w:val="22"/>
                <w:szCs w:val="22"/>
                <w:lang w:eastAsia="lt-LT"/>
              </w:rPr>
              <w:t>halogeninių</w:t>
            </w:r>
            <w:proofErr w:type="spellEnd"/>
            <w:r w:rsidRPr="000F3630">
              <w:rPr>
                <w:sz w:val="22"/>
                <w:szCs w:val="22"/>
                <w:lang w:eastAsia="lt-LT"/>
              </w:rPr>
              <w:t xml:space="preserve"> lempų keitimas, įskaitant medžiagų kainas</w:t>
            </w:r>
            <w:r w:rsidR="00E74D81" w:rsidRPr="00E74D81">
              <w:rPr>
                <w:sz w:val="20"/>
                <w:lang w:eastAsia="lt-LT"/>
              </w:rPr>
              <w:t>****</w:t>
            </w:r>
            <w:r w:rsidRPr="000F3630">
              <w:rPr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C2EFF" w14:textId="77777777" w:rsidR="00523FBF" w:rsidRPr="000F3630" w:rsidRDefault="00523FBF" w:rsidP="00523FBF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3DDB5" w14:textId="62AA108D" w:rsidR="00523FBF" w:rsidRPr="006A4944" w:rsidRDefault="00523FBF" w:rsidP="00523FBF">
            <w:pPr>
              <w:jc w:val="center"/>
              <w:rPr>
                <w:sz w:val="22"/>
                <w:szCs w:val="22"/>
                <w:lang w:eastAsia="lt-LT"/>
              </w:rPr>
            </w:pPr>
            <w:r w:rsidRPr="00285B35">
              <w:rPr>
                <w:strike/>
                <w:sz w:val="22"/>
                <w:szCs w:val="22"/>
                <w:lang w:eastAsia="lt-LT"/>
              </w:rPr>
              <w:t>77,70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b/>
                <w:sz w:val="22"/>
                <w:szCs w:val="22"/>
                <w:lang w:eastAsia="lt-LT"/>
              </w:rPr>
              <w:t>57,13</w:t>
            </w:r>
          </w:p>
        </w:tc>
      </w:tr>
      <w:tr w:rsidR="00523FBF" w:rsidRPr="000F3630" w14:paraId="4731BC8A" w14:textId="77777777" w:rsidTr="00364715">
        <w:trPr>
          <w:trHeight w:val="55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B14" w14:textId="77777777" w:rsidR="00523FBF" w:rsidRDefault="00523FBF" w:rsidP="00523FBF">
            <w:pPr>
              <w:jc w:val="center"/>
              <w:rPr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11.2.4.</w:t>
            </w:r>
          </w:p>
          <w:p w14:paraId="66AB3AB9" w14:textId="7B0E0E76" w:rsidR="00523FBF" w:rsidRPr="00E707EC" w:rsidRDefault="00523FBF" w:rsidP="00523FBF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E707EC">
              <w:rPr>
                <w:b/>
                <w:sz w:val="22"/>
                <w:szCs w:val="22"/>
                <w:lang w:eastAsia="lt-LT"/>
              </w:rPr>
              <w:t>10.2.4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8A7E4" w14:textId="2C9BAAC6" w:rsidR="00523FBF" w:rsidRPr="000F3630" w:rsidRDefault="00523FBF" w:rsidP="00523FBF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Gatvių apšvietimo LED šviestuvų iki 70 W įrengimas, įskaitant šviestuvo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DCA1E" w14:textId="77777777" w:rsidR="00523FBF" w:rsidRPr="000F3630" w:rsidRDefault="00523FBF" w:rsidP="00523FBF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FB725" w14:textId="16C2C609" w:rsidR="00523FBF" w:rsidRPr="006A4944" w:rsidRDefault="00523FBF" w:rsidP="00523FBF">
            <w:pPr>
              <w:jc w:val="center"/>
              <w:rPr>
                <w:sz w:val="22"/>
                <w:szCs w:val="22"/>
                <w:lang w:eastAsia="lt-LT"/>
              </w:rPr>
            </w:pPr>
            <w:r w:rsidRPr="00285B35">
              <w:rPr>
                <w:strike/>
                <w:sz w:val="22"/>
                <w:szCs w:val="22"/>
                <w:lang w:eastAsia="lt-LT"/>
              </w:rPr>
              <w:t>379,59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b/>
                <w:sz w:val="22"/>
                <w:szCs w:val="22"/>
                <w:lang w:eastAsia="lt-LT"/>
              </w:rPr>
              <w:t>397,51</w:t>
            </w:r>
          </w:p>
        </w:tc>
      </w:tr>
      <w:tr w:rsidR="00523FBF" w:rsidRPr="000F3630" w14:paraId="2E26FB8A" w14:textId="77777777" w:rsidTr="00364715">
        <w:trPr>
          <w:trHeight w:val="38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1E77" w14:textId="77777777" w:rsidR="00523FBF" w:rsidRDefault="00523FBF" w:rsidP="00523FBF">
            <w:pPr>
              <w:jc w:val="center"/>
              <w:rPr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11.2.5.</w:t>
            </w:r>
          </w:p>
          <w:p w14:paraId="5A1AD985" w14:textId="2887110D" w:rsidR="00523FBF" w:rsidRPr="00E707EC" w:rsidRDefault="00523FBF" w:rsidP="00523FBF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E707EC">
              <w:rPr>
                <w:b/>
                <w:sz w:val="22"/>
                <w:szCs w:val="22"/>
                <w:lang w:eastAsia="lt-LT"/>
              </w:rPr>
              <w:t>10.2.5.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79690" w14:textId="2EA191A9" w:rsidR="00523FBF" w:rsidRPr="000F3630" w:rsidRDefault="00523FBF" w:rsidP="00523FBF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Gatvių apšvietimo LED šviestuvų 71</w:t>
            </w:r>
            <w:r>
              <w:rPr>
                <w:sz w:val="22"/>
                <w:szCs w:val="22"/>
                <w:lang w:eastAsia="lt-LT"/>
              </w:rPr>
              <w:t>–</w:t>
            </w:r>
            <w:r w:rsidRPr="000F3630">
              <w:rPr>
                <w:sz w:val="22"/>
                <w:szCs w:val="22"/>
                <w:lang w:eastAsia="lt-LT"/>
              </w:rPr>
              <w:t>110 W įrengimas, įskaitant šviestuvo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7E495" w14:textId="77777777" w:rsidR="00523FBF" w:rsidRPr="000F3630" w:rsidRDefault="00523FBF" w:rsidP="00523FBF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912E7" w14:textId="775825D8" w:rsidR="00523FBF" w:rsidRPr="006A4944" w:rsidRDefault="00523FBF" w:rsidP="00523FBF">
            <w:pPr>
              <w:jc w:val="center"/>
              <w:rPr>
                <w:sz w:val="22"/>
                <w:szCs w:val="22"/>
                <w:lang w:eastAsia="lt-LT"/>
              </w:rPr>
            </w:pPr>
            <w:r w:rsidRPr="00285B35">
              <w:rPr>
                <w:strike/>
                <w:sz w:val="22"/>
                <w:szCs w:val="22"/>
                <w:lang w:eastAsia="lt-LT"/>
              </w:rPr>
              <w:t>418,49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b/>
                <w:sz w:val="22"/>
                <w:szCs w:val="22"/>
                <w:lang w:eastAsia="lt-LT"/>
              </w:rPr>
              <w:t>436,41</w:t>
            </w:r>
          </w:p>
        </w:tc>
      </w:tr>
      <w:tr w:rsidR="00523FBF" w:rsidRPr="000F3630" w14:paraId="37775C5F" w14:textId="77777777" w:rsidTr="00364715">
        <w:trPr>
          <w:trHeight w:val="38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A61B" w14:textId="77777777" w:rsidR="00523FBF" w:rsidRDefault="00523FBF" w:rsidP="00523FBF">
            <w:pPr>
              <w:jc w:val="center"/>
              <w:rPr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11.2.6.</w:t>
            </w:r>
          </w:p>
          <w:p w14:paraId="288CABE2" w14:textId="44D90560" w:rsidR="00523FBF" w:rsidRPr="00E707EC" w:rsidRDefault="00523FBF" w:rsidP="00523FBF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E707EC">
              <w:rPr>
                <w:b/>
                <w:sz w:val="22"/>
                <w:szCs w:val="22"/>
                <w:lang w:eastAsia="lt-LT"/>
              </w:rPr>
              <w:t>10.2.6.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AD345" w14:textId="77777777" w:rsidR="00523FBF" w:rsidRPr="000F3630" w:rsidRDefault="00523FBF" w:rsidP="00523FBF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Kryptinio šviesos srauto LED šviestuvų įrengimas, įskaitant šviestuvo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7D390" w14:textId="77777777" w:rsidR="00523FBF" w:rsidRPr="000F3630" w:rsidRDefault="00523FBF" w:rsidP="00523FBF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BF875" w14:textId="7D1F513D" w:rsidR="00523FBF" w:rsidRPr="006A4944" w:rsidRDefault="00523FBF" w:rsidP="00523FBF">
            <w:pPr>
              <w:jc w:val="center"/>
              <w:rPr>
                <w:sz w:val="22"/>
                <w:szCs w:val="22"/>
                <w:lang w:eastAsia="lt-LT"/>
              </w:rPr>
            </w:pPr>
            <w:r w:rsidRPr="00285B35">
              <w:rPr>
                <w:strike/>
                <w:sz w:val="22"/>
                <w:szCs w:val="22"/>
                <w:lang w:eastAsia="lt-LT"/>
              </w:rPr>
              <w:t>416,28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b/>
                <w:sz w:val="22"/>
                <w:szCs w:val="22"/>
                <w:lang w:eastAsia="lt-LT"/>
              </w:rPr>
              <w:t>436,41</w:t>
            </w:r>
          </w:p>
        </w:tc>
      </w:tr>
      <w:tr w:rsidR="00523FBF" w:rsidRPr="00071029" w14:paraId="431EB7CA" w14:textId="77777777" w:rsidTr="00364715">
        <w:trPr>
          <w:trHeight w:val="51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705E" w14:textId="77777777" w:rsidR="00523FBF" w:rsidRDefault="00523FBF" w:rsidP="00523FBF">
            <w:pPr>
              <w:jc w:val="center"/>
              <w:rPr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11.2.7.</w:t>
            </w:r>
          </w:p>
          <w:p w14:paraId="791F875E" w14:textId="2BFE47C1" w:rsidR="00523FBF" w:rsidRPr="00E707EC" w:rsidRDefault="00523FBF" w:rsidP="00523FBF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E707EC">
              <w:rPr>
                <w:b/>
                <w:sz w:val="22"/>
                <w:szCs w:val="22"/>
                <w:lang w:eastAsia="lt-LT"/>
              </w:rPr>
              <w:t>10.2.7.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91FB4" w14:textId="6AF339AE" w:rsidR="00523FBF" w:rsidRPr="000F3630" w:rsidRDefault="00523FBF" w:rsidP="00523FBF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Gatvių apšvietimo šviestuvų, kabinamų ant gembių, demontavimas</w:t>
            </w:r>
            <w:r w:rsidR="00E74D81" w:rsidRPr="00E74D81">
              <w:rPr>
                <w:sz w:val="20"/>
                <w:lang w:eastAsia="lt-LT"/>
              </w:rPr>
              <w:t>****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20E4A" w14:textId="77777777" w:rsidR="00523FBF" w:rsidRPr="000F3630" w:rsidRDefault="00523FBF" w:rsidP="00523FBF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AF4D0" w14:textId="5096562C" w:rsidR="00523FBF" w:rsidRPr="006A4944" w:rsidRDefault="00523FBF" w:rsidP="00523FBF">
            <w:pPr>
              <w:jc w:val="center"/>
              <w:rPr>
                <w:sz w:val="22"/>
                <w:szCs w:val="22"/>
                <w:lang w:eastAsia="lt-LT"/>
              </w:rPr>
            </w:pPr>
            <w:r w:rsidRPr="00285B35">
              <w:rPr>
                <w:strike/>
                <w:sz w:val="22"/>
                <w:szCs w:val="22"/>
                <w:lang w:eastAsia="lt-LT"/>
              </w:rPr>
              <w:t>65,72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b/>
                <w:sz w:val="22"/>
                <w:szCs w:val="22"/>
                <w:lang w:eastAsia="lt-LT"/>
              </w:rPr>
              <w:t>59,55</w:t>
            </w:r>
          </w:p>
        </w:tc>
      </w:tr>
      <w:tr w:rsidR="00523FBF" w:rsidRPr="00071029" w14:paraId="1CDA9B66" w14:textId="77777777" w:rsidTr="00364715">
        <w:trPr>
          <w:trHeight w:val="46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2D8B" w14:textId="77777777" w:rsidR="00523FBF" w:rsidRDefault="00523FBF" w:rsidP="00523FBF">
            <w:pPr>
              <w:jc w:val="center"/>
              <w:rPr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11.2.8.</w:t>
            </w:r>
          </w:p>
          <w:p w14:paraId="0C7D8D43" w14:textId="4C4A8E6B" w:rsidR="00523FBF" w:rsidRPr="00E707EC" w:rsidRDefault="00523FBF" w:rsidP="00523FBF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E707EC">
              <w:rPr>
                <w:b/>
                <w:sz w:val="22"/>
                <w:szCs w:val="22"/>
                <w:lang w:eastAsia="lt-LT"/>
              </w:rPr>
              <w:t>10.2.8.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104C1" w14:textId="0FF8BA8E" w:rsidR="00523FBF" w:rsidRPr="000F3630" w:rsidRDefault="00523FBF" w:rsidP="00523FBF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Gatvių apšvietimo natrio lempų šviestuvų remontas, įskaitant medžiagų kainas</w:t>
            </w:r>
            <w:r w:rsidR="00E74D81" w:rsidRPr="00E74D81">
              <w:rPr>
                <w:sz w:val="20"/>
                <w:lang w:eastAsia="lt-LT"/>
              </w:rPr>
              <w:t>****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0298C" w14:textId="77777777" w:rsidR="00523FBF" w:rsidRPr="000F3630" w:rsidRDefault="00523FBF" w:rsidP="00523FBF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693A3" w14:textId="6CD41D83" w:rsidR="00523FBF" w:rsidRPr="006A4944" w:rsidRDefault="00523FBF" w:rsidP="00523FBF">
            <w:pPr>
              <w:jc w:val="center"/>
              <w:rPr>
                <w:sz w:val="22"/>
                <w:szCs w:val="22"/>
                <w:lang w:eastAsia="lt-LT"/>
              </w:rPr>
            </w:pPr>
            <w:r w:rsidRPr="00285B35">
              <w:rPr>
                <w:strike/>
                <w:sz w:val="22"/>
                <w:szCs w:val="22"/>
                <w:lang w:eastAsia="lt-LT"/>
              </w:rPr>
              <w:t>107,17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b/>
                <w:sz w:val="22"/>
                <w:szCs w:val="22"/>
                <w:lang w:eastAsia="lt-LT"/>
              </w:rPr>
              <w:t>88,46</w:t>
            </w:r>
          </w:p>
        </w:tc>
      </w:tr>
      <w:tr w:rsidR="00523FBF" w:rsidRPr="00071029" w14:paraId="1BAE4C44" w14:textId="77777777" w:rsidTr="00364715">
        <w:trPr>
          <w:trHeight w:val="37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D833" w14:textId="77777777" w:rsidR="00523FBF" w:rsidRDefault="00523FBF" w:rsidP="00523FBF">
            <w:pPr>
              <w:jc w:val="center"/>
              <w:rPr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11.2.9.</w:t>
            </w:r>
          </w:p>
          <w:p w14:paraId="098860F7" w14:textId="2B86BD66" w:rsidR="00523FBF" w:rsidRPr="00E707EC" w:rsidRDefault="00523FBF" w:rsidP="00523FBF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E707EC">
              <w:rPr>
                <w:b/>
                <w:sz w:val="22"/>
                <w:szCs w:val="22"/>
                <w:lang w:eastAsia="lt-LT"/>
              </w:rPr>
              <w:t>10.2.9.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C8D17" w14:textId="54199441" w:rsidR="00523FBF" w:rsidRPr="000F3630" w:rsidRDefault="00523FBF" w:rsidP="00523FBF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Gatvių apšvietimo šviestuvo montavimas be šviestuvo kainos</w:t>
            </w:r>
            <w:r w:rsidR="00E74D81" w:rsidRPr="00E74D81">
              <w:rPr>
                <w:sz w:val="20"/>
                <w:lang w:eastAsia="lt-LT"/>
              </w:rPr>
              <w:t>****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D8F63" w14:textId="77777777" w:rsidR="00523FBF" w:rsidRPr="000F3630" w:rsidRDefault="00523FBF" w:rsidP="00523FBF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28F3F" w14:textId="7DE4A996" w:rsidR="00523FBF" w:rsidRPr="006A4944" w:rsidRDefault="00523FBF" w:rsidP="00523FBF">
            <w:pPr>
              <w:jc w:val="center"/>
              <w:rPr>
                <w:sz w:val="22"/>
                <w:szCs w:val="22"/>
                <w:lang w:eastAsia="lt-LT"/>
              </w:rPr>
            </w:pPr>
            <w:r w:rsidRPr="00285B35">
              <w:rPr>
                <w:strike/>
                <w:sz w:val="22"/>
                <w:szCs w:val="22"/>
                <w:lang w:eastAsia="lt-LT"/>
              </w:rPr>
              <w:t>65,95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b/>
                <w:sz w:val="22"/>
                <w:szCs w:val="22"/>
                <w:lang w:eastAsia="lt-LT"/>
              </w:rPr>
              <w:t>64,73</w:t>
            </w:r>
          </w:p>
        </w:tc>
      </w:tr>
      <w:tr w:rsidR="00523FBF" w:rsidRPr="00071029" w14:paraId="7EF025CA" w14:textId="77777777" w:rsidTr="00364715">
        <w:trPr>
          <w:trHeight w:val="43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B63D" w14:textId="77777777" w:rsidR="00523FBF" w:rsidRDefault="00523FBF" w:rsidP="00523FBF">
            <w:pPr>
              <w:jc w:val="center"/>
              <w:rPr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11.2.10.</w:t>
            </w:r>
          </w:p>
          <w:p w14:paraId="08B08128" w14:textId="153BDFAE" w:rsidR="00523FBF" w:rsidRPr="00E707EC" w:rsidRDefault="00523FBF" w:rsidP="00523FBF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E707EC">
              <w:rPr>
                <w:b/>
                <w:sz w:val="22"/>
                <w:szCs w:val="22"/>
                <w:lang w:eastAsia="lt-LT"/>
              </w:rPr>
              <w:t>10.2.10.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794B3" w14:textId="74596411" w:rsidR="00523FBF" w:rsidRPr="000F3630" w:rsidRDefault="00523FBF" w:rsidP="00523FBF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Šviestuvo perjungimas pakeitus maitinimo laidus, įskaitant medžiagų kainas</w:t>
            </w:r>
            <w:r w:rsidR="00E74D81" w:rsidRPr="00E74D81">
              <w:rPr>
                <w:sz w:val="20"/>
                <w:lang w:eastAsia="lt-LT"/>
              </w:rPr>
              <w:t>****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08793" w14:textId="77777777" w:rsidR="00523FBF" w:rsidRPr="000F3630" w:rsidRDefault="00523FBF" w:rsidP="00523FBF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DBF48" w14:textId="46A2A253" w:rsidR="00523FBF" w:rsidRPr="006A4944" w:rsidRDefault="00523FBF" w:rsidP="00523FBF">
            <w:pPr>
              <w:jc w:val="center"/>
              <w:rPr>
                <w:sz w:val="22"/>
                <w:szCs w:val="22"/>
                <w:lang w:eastAsia="lt-LT"/>
              </w:rPr>
            </w:pPr>
            <w:r w:rsidRPr="00285B35">
              <w:rPr>
                <w:strike/>
                <w:sz w:val="22"/>
                <w:szCs w:val="22"/>
                <w:lang w:eastAsia="lt-LT"/>
              </w:rPr>
              <w:t>62,62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b/>
                <w:sz w:val="22"/>
                <w:szCs w:val="22"/>
                <w:lang w:eastAsia="lt-LT"/>
              </w:rPr>
              <w:t>55,11</w:t>
            </w:r>
          </w:p>
        </w:tc>
      </w:tr>
      <w:tr w:rsidR="00523FBF" w:rsidRPr="00071029" w14:paraId="1EF27EC2" w14:textId="77777777" w:rsidTr="00364715">
        <w:trPr>
          <w:trHeight w:val="43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B0AF" w14:textId="317FF349" w:rsidR="00523FBF" w:rsidRPr="00523FBF" w:rsidRDefault="00523FBF" w:rsidP="00523FBF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523FBF">
              <w:rPr>
                <w:b/>
                <w:sz w:val="22"/>
                <w:szCs w:val="22"/>
                <w:lang w:eastAsia="lt-LT"/>
              </w:rPr>
              <w:t>10.2.11.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F15ED" w14:textId="31AF9074" w:rsidR="00523FBF" w:rsidRPr="00EA5812" w:rsidRDefault="00523FBF" w:rsidP="00523FBF">
            <w:pPr>
              <w:rPr>
                <w:b/>
                <w:sz w:val="22"/>
                <w:szCs w:val="22"/>
                <w:lang w:eastAsia="lt-LT"/>
              </w:rPr>
            </w:pPr>
            <w:r w:rsidRPr="00EA5812">
              <w:rPr>
                <w:b/>
                <w:sz w:val="22"/>
                <w:szCs w:val="22"/>
                <w:lang w:eastAsia="lt-LT"/>
              </w:rPr>
              <w:t>Gatvių apšvietimo LED lempų šviestuvų remontas, įskaitan</w:t>
            </w:r>
            <w:r w:rsidR="00EA5812" w:rsidRPr="00EA5812">
              <w:rPr>
                <w:b/>
                <w:sz w:val="22"/>
                <w:szCs w:val="22"/>
                <w:lang w:eastAsia="lt-LT"/>
              </w:rPr>
              <w:t>t medžiagų kainas</w:t>
            </w:r>
            <w:r w:rsidR="00E74D81" w:rsidRPr="00E74D81">
              <w:rPr>
                <w:sz w:val="20"/>
                <w:lang w:eastAsia="lt-LT"/>
              </w:rPr>
              <w:t>****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8CB3C" w14:textId="724F3B22" w:rsidR="00523FBF" w:rsidRPr="002668F1" w:rsidRDefault="00EA5812" w:rsidP="00523FBF">
            <w:pPr>
              <w:jc w:val="center"/>
              <w:rPr>
                <w:b/>
                <w:sz w:val="22"/>
                <w:szCs w:val="22"/>
              </w:rPr>
            </w:pPr>
            <w:r w:rsidRPr="002668F1">
              <w:rPr>
                <w:b/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9A818" w14:textId="5BD8DB98" w:rsidR="00523FBF" w:rsidRPr="00285B35" w:rsidRDefault="00EA5812" w:rsidP="00523FBF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105,17</w:t>
            </w:r>
          </w:p>
        </w:tc>
      </w:tr>
      <w:tr w:rsidR="00523FBF" w:rsidRPr="00071029" w14:paraId="66816DD4" w14:textId="77777777" w:rsidTr="00364715">
        <w:trPr>
          <w:trHeight w:val="33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E7DD" w14:textId="77777777" w:rsidR="00523FBF" w:rsidRDefault="00523FBF" w:rsidP="00523FBF">
            <w:pPr>
              <w:jc w:val="center"/>
              <w:rPr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11.3.</w:t>
            </w:r>
          </w:p>
          <w:p w14:paraId="5DE6A127" w14:textId="57C55BFC" w:rsidR="00523FBF" w:rsidRPr="00E707EC" w:rsidRDefault="00523FBF" w:rsidP="00523FBF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E707EC">
              <w:rPr>
                <w:b/>
                <w:sz w:val="22"/>
                <w:szCs w:val="22"/>
                <w:lang w:eastAsia="lt-LT"/>
              </w:rPr>
              <w:t>10.3.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14F39" w14:textId="77777777" w:rsidR="00523FBF" w:rsidRPr="000F3630" w:rsidRDefault="00523FBF" w:rsidP="00523FBF">
            <w:pPr>
              <w:rPr>
                <w:b/>
                <w:sz w:val="22"/>
                <w:szCs w:val="22"/>
                <w:lang w:eastAsia="lt-LT"/>
              </w:rPr>
            </w:pPr>
            <w:r w:rsidRPr="000F3630">
              <w:rPr>
                <w:b/>
                <w:sz w:val="22"/>
                <w:szCs w:val="22"/>
                <w:lang w:eastAsia="lt-LT"/>
              </w:rPr>
              <w:t>Apšvietimo atramų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939C9" w14:textId="77777777" w:rsidR="00523FBF" w:rsidRPr="000F3630" w:rsidRDefault="00523FBF" w:rsidP="00523FBF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ACC6E" w14:textId="344639D4" w:rsidR="00523FBF" w:rsidRPr="006A4944" w:rsidRDefault="00523FBF" w:rsidP="00523FBF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</w:p>
        </w:tc>
      </w:tr>
      <w:tr w:rsidR="00EA5812" w:rsidRPr="00071029" w14:paraId="3BF1E19F" w14:textId="77777777" w:rsidTr="00364715">
        <w:trPr>
          <w:trHeight w:val="42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141F" w14:textId="77777777" w:rsidR="00EA5812" w:rsidRDefault="00EA5812" w:rsidP="00EA5812">
            <w:pPr>
              <w:jc w:val="center"/>
              <w:rPr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11.3.1.</w:t>
            </w:r>
          </w:p>
          <w:p w14:paraId="0E5F3E01" w14:textId="72D4E682" w:rsidR="00EA5812" w:rsidRPr="00E707EC" w:rsidRDefault="00EA5812" w:rsidP="00EA581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E707EC">
              <w:rPr>
                <w:b/>
                <w:sz w:val="22"/>
                <w:szCs w:val="22"/>
                <w:lang w:eastAsia="lt-LT"/>
              </w:rPr>
              <w:t>10.3.1.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A539F" w14:textId="2460D3F1" w:rsidR="00EA5812" w:rsidRPr="000F3630" w:rsidRDefault="00EA5812" w:rsidP="00EA581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Cinkuotų apšvietimo atramų pastatymas be atramos ir pamato kainos</w:t>
            </w:r>
            <w:r w:rsidR="00E74D81" w:rsidRPr="00E74D81">
              <w:rPr>
                <w:sz w:val="20"/>
                <w:lang w:eastAsia="lt-LT"/>
              </w:rPr>
              <w:t>****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701DC" w14:textId="77777777" w:rsidR="00EA5812" w:rsidRPr="000F3630" w:rsidRDefault="00EA5812" w:rsidP="00EA581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F1B94" w14:textId="5DA80E68" w:rsidR="00EA5812" w:rsidRPr="006A4944" w:rsidRDefault="00EA5812" w:rsidP="00EA5812">
            <w:pPr>
              <w:jc w:val="center"/>
              <w:rPr>
                <w:sz w:val="22"/>
                <w:szCs w:val="22"/>
                <w:lang w:eastAsia="lt-LT"/>
              </w:rPr>
            </w:pPr>
            <w:r w:rsidRPr="00392238">
              <w:rPr>
                <w:strike/>
                <w:sz w:val="22"/>
                <w:szCs w:val="22"/>
                <w:lang w:eastAsia="lt-LT"/>
              </w:rPr>
              <w:t>224,71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b/>
                <w:sz w:val="22"/>
                <w:szCs w:val="22"/>
                <w:lang w:eastAsia="lt-LT"/>
              </w:rPr>
              <w:t>194,22</w:t>
            </w:r>
          </w:p>
        </w:tc>
      </w:tr>
      <w:tr w:rsidR="00EA5812" w:rsidRPr="00071029" w14:paraId="40EBE1E6" w14:textId="77777777" w:rsidTr="00364715">
        <w:trPr>
          <w:trHeight w:val="32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7EEB" w14:textId="77777777" w:rsidR="00EA5812" w:rsidRDefault="00EA5812" w:rsidP="00EA5812">
            <w:pPr>
              <w:jc w:val="center"/>
              <w:rPr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11.3.2.</w:t>
            </w:r>
          </w:p>
          <w:p w14:paraId="496956F8" w14:textId="6DFDDBE8" w:rsidR="00EA5812" w:rsidRPr="00E707EC" w:rsidRDefault="00EA5812" w:rsidP="00EA581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E707EC">
              <w:rPr>
                <w:b/>
                <w:sz w:val="22"/>
                <w:szCs w:val="22"/>
                <w:lang w:eastAsia="lt-LT"/>
              </w:rPr>
              <w:t>10.3.2.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A4980" w14:textId="37458C0E" w:rsidR="00EA5812" w:rsidRPr="000F3630" w:rsidRDefault="00EA5812" w:rsidP="00EA581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Cinkuotų apšvietimo atramų pastatymas, įskaitant atramos ir pamato kainą</w:t>
            </w:r>
            <w:r w:rsidR="00E74D81" w:rsidRPr="00E74D81">
              <w:rPr>
                <w:sz w:val="20"/>
                <w:lang w:eastAsia="lt-LT"/>
              </w:rPr>
              <w:t>****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2926E" w14:textId="77777777" w:rsidR="00EA5812" w:rsidRPr="000F3630" w:rsidRDefault="00EA5812" w:rsidP="00EA581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88B7B" w14:textId="20C78153" w:rsidR="00EA5812" w:rsidRPr="006A4944" w:rsidRDefault="00EA5812" w:rsidP="00EA5812">
            <w:pPr>
              <w:jc w:val="center"/>
              <w:rPr>
                <w:sz w:val="22"/>
                <w:szCs w:val="22"/>
                <w:lang w:eastAsia="lt-LT"/>
              </w:rPr>
            </w:pPr>
            <w:r w:rsidRPr="00392238">
              <w:rPr>
                <w:strike/>
                <w:sz w:val="22"/>
                <w:szCs w:val="22"/>
                <w:lang w:eastAsia="lt-LT"/>
              </w:rPr>
              <w:t>689,20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b/>
                <w:sz w:val="22"/>
                <w:szCs w:val="22"/>
                <w:lang w:eastAsia="lt-LT"/>
              </w:rPr>
              <w:t>646,82</w:t>
            </w:r>
          </w:p>
        </w:tc>
      </w:tr>
      <w:tr w:rsidR="00EA5812" w:rsidRPr="00071029" w14:paraId="4DDA1320" w14:textId="77777777" w:rsidTr="00364715">
        <w:trPr>
          <w:trHeight w:val="37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2B69" w14:textId="77777777" w:rsidR="00EA5812" w:rsidRDefault="00EA5812" w:rsidP="00EA5812">
            <w:pPr>
              <w:jc w:val="center"/>
              <w:rPr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11.3.3.</w:t>
            </w:r>
          </w:p>
          <w:p w14:paraId="344603D4" w14:textId="24FA4D6A" w:rsidR="00EA5812" w:rsidRPr="00E707EC" w:rsidRDefault="00EA5812" w:rsidP="00EA581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E707EC">
              <w:rPr>
                <w:b/>
                <w:sz w:val="22"/>
                <w:szCs w:val="22"/>
                <w:lang w:eastAsia="lt-LT"/>
              </w:rPr>
              <w:t>11.3.3.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DBC98" w14:textId="59532DD6" w:rsidR="00EA5812" w:rsidRPr="000F3630" w:rsidRDefault="00EA5812" w:rsidP="00EA581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Gelžbetoninių apšvietimo atramų (paramsčių) pastatymas be atramos (paramsčio) kainos</w:t>
            </w:r>
            <w:r w:rsidR="00E74D81" w:rsidRPr="00E74D81">
              <w:rPr>
                <w:sz w:val="20"/>
                <w:lang w:eastAsia="lt-LT"/>
              </w:rPr>
              <w:t>****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91898" w14:textId="77777777" w:rsidR="00EA5812" w:rsidRPr="000F3630" w:rsidRDefault="00EA5812" w:rsidP="00EA581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13EFB" w14:textId="6D2143A8" w:rsidR="00EA5812" w:rsidRPr="006A4944" w:rsidRDefault="00EA5812" w:rsidP="00EA5812">
            <w:pPr>
              <w:jc w:val="center"/>
              <w:rPr>
                <w:sz w:val="22"/>
                <w:szCs w:val="22"/>
                <w:lang w:eastAsia="lt-LT"/>
              </w:rPr>
            </w:pPr>
            <w:r w:rsidRPr="00392238">
              <w:rPr>
                <w:strike/>
                <w:sz w:val="22"/>
                <w:szCs w:val="22"/>
                <w:lang w:eastAsia="lt-LT"/>
              </w:rPr>
              <w:t>379,77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b/>
                <w:sz w:val="22"/>
                <w:szCs w:val="22"/>
                <w:lang w:eastAsia="lt-LT"/>
              </w:rPr>
              <w:t>207,78</w:t>
            </w:r>
          </w:p>
        </w:tc>
      </w:tr>
      <w:tr w:rsidR="00EA5812" w:rsidRPr="00071029" w14:paraId="73E6B4F5" w14:textId="77777777" w:rsidTr="00364715">
        <w:trPr>
          <w:trHeight w:val="42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70C3" w14:textId="77777777" w:rsidR="00EA5812" w:rsidRDefault="00EA5812" w:rsidP="00EA5812">
            <w:pPr>
              <w:jc w:val="center"/>
              <w:rPr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11.3.4.</w:t>
            </w:r>
          </w:p>
          <w:p w14:paraId="421C9AB3" w14:textId="0211942D" w:rsidR="00EA5812" w:rsidRPr="00E707EC" w:rsidRDefault="00EA5812" w:rsidP="00EA581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E707EC">
              <w:rPr>
                <w:b/>
                <w:sz w:val="22"/>
                <w:szCs w:val="22"/>
                <w:lang w:eastAsia="lt-LT"/>
              </w:rPr>
              <w:t>10.3.4.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7AA54" w14:textId="021ACDBB" w:rsidR="00EA5812" w:rsidRPr="000F3630" w:rsidRDefault="00EA5812" w:rsidP="00EA581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Gelžbetoninių apšvietimo atramų (paramsčių) pastatymas įskaitant atramos (paramsčio) kainą</w:t>
            </w:r>
            <w:r w:rsidR="00E74D81" w:rsidRPr="00E74D81">
              <w:rPr>
                <w:sz w:val="20"/>
                <w:lang w:eastAsia="lt-LT"/>
              </w:rPr>
              <w:t>****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E4888" w14:textId="77777777" w:rsidR="00EA5812" w:rsidRPr="000F3630" w:rsidRDefault="00EA5812" w:rsidP="00EA581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17873" w14:textId="45027C1E" w:rsidR="00EA5812" w:rsidRPr="006A4944" w:rsidRDefault="00EA5812" w:rsidP="00EA5812">
            <w:pPr>
              <w:jc w:val="center"/>
              <w:rPr>
                <w:sz w:val="22"/>
                <w:szCs w:val="22"/>
                <w:lang w:eastAsia="lt-LT"/>
              </w:rPr>
            </w:pPr>
            <w:r w:rsidRPr="00392238">
              <w:rPr>
                <w:strike/>
                <w:sz w:val="22"/>
                <w:szCs w:val="22"/>
                <w:lang w:eastAsia="lt-LT"/>
              </w:rPr>
              <w:t>762,44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b/>
                <w:sz w:val="22"/>
                <w:szCs w:val="22"/>
                <w:lang w:eastAsia="lt-LT"/>
              </w:rPr>
              <w:t>617,96</w:t>
            </w:r>
          </w:p>
        </w:tc>
      </w:tr>
      <w:tr w:rsidR="00EA5812" w:rsidRPr="00071029" w14:paraId="563D9EDF" w14:textId="77777777" w:rsidTr="00364715">
        <w:trPr>
          <w:trHeight w:val="33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4EDE" w14:textId="77777777" w:rsidR="00EA5812" w:rsidRDefault="00EA5812" w:rsidP="00EA581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lastRenderedPageBreak/>
              <w:t>11.3.5.</w:t>
            </w:r>
          </w:p>
          <w:p w14:paraId="74B90B65" w14:textId="26F1F5B9" w:rsidR="00EA5812" w:rsidRPr="00E707EC" w:rsidRDefault="00EA5812" w:rsidP="00EA581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E707EC">
              <w:rPr>
                <w:b/>
                <w:sz w:val="22"/>
                <w:szCs w:val="22"/>
                <w:lang w:eastAsia="lt-LT"/>
              </w:rPr>
              <w:t>10.3.5.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70D36" w14:textId="77777777" w:rsidR="00EA5812" w:rsidRPr="000F3630" w:rsidRDefault="00EA5812" w:rsidP="00EA581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Metalinių apšvietimo atramų demontavimas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2C3A3" w14:textId="77777777" w:rsidR="00EA5812" w:rsidRPr="000F3630" w:rsidRDefault="00EA5812" w:rsidP="00EA581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7F0CB" w14:textId="30188AE0" w:rsidR="00EA5812" w:rsidRPr="006A4944" w:rsidRDefault="00EA5812" w:rsidP="00EA5812">
            <w:pPr>
              <w:jc w:val="center"/>
              <w:rPr>
                <w:sz w:val="22"/>
                <w:szCs w:val="22"/>
                <w:lang w:eastAsia="lt-LT"/>
              </w:rPr>
            </w:pPr>
            <w:r w:rsidRPr="00392238">
              <w:rPr>
                <w:strike/>
                <w:sz w:val="22"/>
                <w:szCs w:val="22"/>
                <w:lang w:eastAsia="lt-LT"/>
              </w:rPr>
              <w:t>187,22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 w:rsidRPr="007675AB">
              <w:rPr>
                <w:b/>
                <w:sz w:val="22"/>
                <w:szCs w:val="22"/>
                <w:lang w:eastAsia="lt-LT"/>
              </w:rPr>
              <w:t>221,68</w:t>
            </w:r>
          </w:p>
        </w:tc>
      </w:tr>
      <w:tr w:rsidR="00EA5812" w:rsidRPr="00071029" w14:paraId="39EE8901" w14:textId="77777777" w:rsidTr="00364715">
        <w:trPr>
          <w:trHeight w:val="42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8331" w14:textId="77777777" w:rsidR="00EA5812" w:rsidRDefault="00EA5812" w:rsidP="00EA581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11.3.6.</w:t>
            </w:r>
          </w:p>
          <w:p w14:paraId="1504A60F" w14:textId="318FBCE6" w:rsidR="00EA5812" w:rsidRPr="003D105B" w:rsidRDefault="00EA5812" w:rsidP="00EA581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3D105B">
              <w:rPr>
                <w:b/>
                <w:sz w:val="22"/>
                <w:szCs w:val="22"/>
                <w:lang w:eastAsia="lt-LT"/>
              </w:rPr>
              <w:t>10.3.6.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34724" w14:textId="67125FB5" w:rsidR="00EA5812" w:rsidRPr="000F3630" w:rsidRDefault="00EA5812" w:rsidP="00EA581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Gelžbetoninių apšvietimo atramų (paramsčių) demontavimas</w:t>
            </w:r>
            <w:r w:rsidR="00E74D81" w:rsidRPr="00E74D81">
              <w:rPr>
                <w:sz w:val="20"/>
                <w:lang w:eastAsia="lt-LT"/>
              </w:rPr>
              <w:t>****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D2B08" w14:textId="77777777" w:rsidR="00EA5812" w:rsidRPr="000F3630" w:rsidRDefault="00EA5812" w:rsidP="00EA581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48E57" w14:textId="77777777" w:rsidR="00EA5812" w:rsidRDefault="00EA5812" w:rsidP="00EA581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</w:p>
          <w:p w14:paraId="362566B7" w14:textId="55FDEBA9" w:rsidR="00EA5812" w:rsidRDefault="00EA5812" w:rsidP="00EA5812">
            <w:pPr>
              <w:jc w:val="center"/>
              <w:rPr>
                <w:sz w:val="22"/>
                <w:szCs w:val="22"/>
                <w:lang w:eastAsia="lt-LT"/>
              </w:rPr>
            </w:pPr>
            <w:r w:rsidRPr="00392238">
              <w:rPr>
                <w:strike/>
                <w:sz w:val="22"/>
                <w:szCs w:val="22"/>
                <w:lang w:eastAsia="lt-LT"/>
              </w:rPr>
              <w:t>277,82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b/>
                <w:sz w:val="22"/>
                <w:szCs w:val="22"/>
                <w:lang w:eastAsia="lt-LT"/>
              </w:rPr>
              <w:t>260,82</w:t>
            </w:r>
          </w:p>
          <w:p w14:paraId="1B58D4F5" w14:textId="58458B44" w:rsidR="00EA5812" w:rsidRPr="006A4944" w:rsidRDefault="00EA5812" w:rsidP="00EA581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EA5812" w:rsidRPr="00071029" w14:paraId="083D15C2" w14:textId="77777777" w:rsidTr="00364715">
        <w:trPr>
          <w:trHeight w:val="46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95AD" w14:textId="77777777" w:rsidR="00EA5812" w:rsidRDefault="00EA5812" w:rsidP="00EA5812">
            <w:pPr>
              <w:jc w:val="center"/>
              <w:rPr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11.3.7.</w:t>
            </w:r>
          </w:p>
          <w:p w14:paraId="0F0AC894" w14:textId="4B85C2C3" w:rsidR="00EA5812" w:rsidRPr="003D105B" w:rsidRDefault="00EA5812" w:rsidP="00EA581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3D105B">
              <w:rPr>
                <w:b/>
                <w:sz w:val="22"/>
                <w:szCs w:val="22"/>
                <w:lang w:eastAsia="lt-LT"/>
              </w:rPr>
              <w:t>10.3.7.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D87BF" w14:textId="46EE81FD" w:rsidR="00EA5812" w:rsidRPr="000F3630" w:rsidRDefault="00EA5812" w:rsidP="00EA581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Gembės šviestuvui ant atramos montavimas, įskaitant medžiagų kainą</w:t>
            </w:r>
            <w:r w:rsidR="00E74D81" w:rsidRPr="00E74D81">
              <w:rPr>
                <w:sz w:val="20"/>
                <w:lang w:eastAsia="lt-LT"/>
              </w:rPr>
              <w:t>****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D63C9" w14:textId="77777777" w:rsidR="00EA5812" w:rsidRPr="000F3630" w:rsidRDefault="00EA5812" w:rsidP="00EA581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9CEBE" w14:textId="50C57246" w:rsidR="00EA5812" w:rsidRPr="006A4944" w:rsidRDefault="00EA5812" w:rsidP="00EA5812">
            <w:pPr>
              <w:jc w:val="center"/>
              <w:rPr>
                <w:sz w:val="22"/>
                <w:szCs w:val="22"/>
                <w:lang w:eastAsia="lt-LT"/>
              </w:rPr>
            </w:pPr>
            <w:r w:rsidRPr="00392238">
              <w:rPr>
                <w:strike/>
                <w:sz w:val="22"/>
                <w:szCs w:val="22"/>
                <w:lang w:eastAsia="lt-LT"/>
              </w:rPr>
              <w:t>142,08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b/>
                <w:sz w:val="22"/>
                <w:szCs w:val="22"/>
                <w:lang w:eastAsia="lt-LT"/>
              </w:rPr>
              <w:t>130,92</w:t>
            </w:r>
          </w:p>
        </w:tc>
      </w:tr>
      <w:tr w:rsidR="00EA5812" w:rsidRPr="00071029" w14:paraId="2D595055" w14:textId="77777777" w:rsidTr="00364715">
        <w:trPr>
          <w:trHeight w:val="38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C303" w14:textId="77777777" w:rsidR="00EA5812" w:rsidRDefault="00EA5812" w:rsidP="00EA5812">
            <w:pPr>
              <w:jc w:val="center"/>
              <w:rPr>
                <w:sz w:val="22"/>
                <w:szCs w:val="22"/>
                <w:lang w:eastAsia="lt-LT"/>
              </w:rPr>
            </w:pPr>
            <w:r w:rsidRPr="003D105B">
              <w:rPr>
                <w:sz w:val="22"/>
                <w:szCs w:val="22"/>
                <w:lang w:eastAsia="lt-LT"/>
              </w:rPr>
              <w:t>11.3.8.</w:t>
            </w:r>
          </w:p>
          <w:p w14:paraId="2A7878F0" w14:textId="3B075077" w:rsidR="00EA5812" w:rsidRPr="003D105B" w:rsidRDefault="00EA5812" w:rsidP="00EA581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3D105B">
              <w:rPr>
                <w:b/>
                <w:sz w:val="22"/>
                <w:szCs w:val="22"/>
                <w:lang w:eastAsia="lt-LT"/>
              </w:rPr>
              <w:t>10.3.8.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45146" w14:textId="46FD9B94" w:rsidR="00EA5812" w:rsidRPr="000F3630" w:rsidRDefault="00EA5812" w:rsidP="00EA581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Gembės šviestuvui ant atramos montavimas be gembės kainos</w:t>
            </w:r>
            <w:r w:rsidR="00E74D81" w:rsidRPr="00E74D81">
              <w:rPr>
                <w:sz w:val="20"/>
                <w:lang w:eastAsia="lt-LT"/>
              </w:rPr>
              <w:t>****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ECC37" w14:textId="77777777" w:rsidR="00EA5812" w:rsidRPr="000F3630" w:rsidRDefault="00EA5812" w:rsidP="00EA581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D0F1B" w14:textId="68D9D74B" w:rsidR="00EA5812" w:rsidRPr="006A4944" w:rsidRDefault="00EA5812" w:rsidP="00EA5812">
            <w:pPr>
              <w:jc w:val="center"/>
              <w:rPr>
                <w:sz w:val="22"/>
                <w:szCs w:val="22"/>
                <w:lang w:eastAsia="lt-LT"/>
              </w:rPr>
            </w:pPr>
            <w:r w:rsidRPr="00392238">
              <w:rPr>
                <w:strike/>
                <w:sz w:val="22"/>
                <w:szCs w:val="22"/>
                <w:lang w:eastAsia="lt-LT"/>
              </w:rPr>
              <w:t>61,91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b/>
                <w:sz w:val="22"/>
                <w:szCs w:val="22"/>
                <w:lang w:eastAsia="lt-LT"/>
              </w:rPr>
              <w:t>50,76</w:t>
            </w:r>
          </w:p>
        </w:tc>
      </w:tr>
      <w:tr w:rsidR="00EA5812" w:rsidRPr="00071029" w14:paraId="78ACCC03" w14:textId="77777777" w:rsidTr="00364715">
        <w:trPr>
          <w:trHeight w:val="43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41CD" w14:textId="77777777" w:rsidR="00EA5812" w:rsidRDefault="00EA5812" w:rsidP="00EA5812">
            <w:pPr>
              <w:jc w:val="center"/>
              <w:rPr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11.3.9.</w:t>
            </w:r>
          </w:p>
          <w:p w14:paraId="566B9855" w14:textId="5730F31E" w:rsidR="00EA5812" w:rsidRPr="00942A1E" w:rsidRDefault="00EA5812" w:rsidP="00EA581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942A1E">
              <w:rPr>
                <w:b/>
                <w:sz w:val="22"/>
                <w:szCs w:val="22"/>
                <w:lang w:eastAsia="lt-LT"/>
              </w:rPr>
              <w:t>10.3.9.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FCB58" w14:textId="0A466059" w:rsidR="00EA5812" w:rsidRPr="000F3630" w:rsidRDefault="00EA5812" w:rsidP="00EA581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 xml:space="preserve">Gembės šviestuvui demontavimas iš </w:t>
            </w:r>
            <w:proofErr w:type="spellStart"/>
            <w:r w:rsidRPr="000F3630">
              <w:rPr>
                <w:sz w:val="22"/>
                <w:szCs w:val="22"/>
                <w:lang w:eastAsia="lt-LT"/>
              </w:rPr>
              <w:t>autobokštelio</w:t>
            </w:r>
            <w:proofErr w:type="spellEnd"/>
            <w:r w:rsidR="00E74D81" w:rsidRPr="00E74D81">
              <w:rPr>
                <w:sz w:val="20"/>
                <w:lang w:eastAsia="lt-LT"/>
              </w:rPr>
              <w:t>****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8E055" w14:textId="77777777" w:rsidR="00EA5812" w:rsidRPr="000F3630" w:rsidRDefault="00EA5812" w:rsidP="00EA581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31657" w14:textId="50233C96" w:rsidR="00EA5812" w:rsidRPr="00EA5812" w:rsidRDefault="00EA5812" w:rsidP="00EA5812">
            <w:pPr>
              <w:jc w:val="center"/>
              <w:rPr>
                <w:sz w:val="22"/>
                <w:szCs w:val="22"/>
                <w:lang w:eastAsia="lt-LT"/>
              </w:rPr>
            </w:pPr>
            <w:r w:rsidRPr="00EA5812">
              <w:rPr>
                <w:strike/>
                <w:sz w:val="22"/>
                <w:szCs w:val="22"/>
                <w:lang w:eastAsia="lt-LT"/>
              </w:rPr>
              <w:t>47,63</w:t>
            </w:r>
            <w:r>
              <w:rPr>
                <w:sz w:val="22"/>
                <w:szCs w:val="22"/>
                <w:lang w:eastAsia="lt-LT"/>
              </w:rPr>
              <w:t xml:space="preserve">  </w:t>
            </w:r>
            <w:r w:rsidRPr="00EA5812">
              <w:rPr>
                <w:b/>
                <w:sz w:val="22"/>
                <w:szCs w:val="22"/>
                <w:lang w:eastAsia="lt-LT"/>
              </w:rPr>
              <w:t>29,33</w:t>
            </w:r>
          </w:p>
        </w:tc>
      </w:tr>
      <w:tr w:rsidR="00EA5812" w:rsidRPr="00071029" w14:paraId="563B640B" w14:textId="77777777" w:rsidTr="00364715">
        <w:trPr>
          <w:trHeight w:val="37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B274" w14:textId="77777777" w:rsidR="00EA5812" w:rsidRDefault="00EA5812" w:rsidP="00EA5812">
            <w:pPr>
              <w:jc w:val="center"/>
              <w:rPr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11.3.10.</w:t>
            </w:r>
          </w:p>
          <w:p w14:paraId="181B8913" w14:textId="3271015F" w:rsidR="00EA5812" w:rsidRPr="00942A1E" w:rsidRDefault="00EA5812" w:rsidP="00EA581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942A1E">
              <w:rPr>
                <w:b/>
                <w:sz w:val="22"/>
                <w:szCs w:val="22"/>
                <w:lang w:eastAsia="lt-LT"/>
              </w:rPr>
              <w:t>10.3.10.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66CA6" w14:textId="77777777" w:rsidR="00EA5812" w:rsidRPr="000F3630" w:rsidRDefault="00EA5812" w:rsidP="00EA581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atramų tiesinimas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318D6" w14:textId="77777777" w:rsidR="00EA5812" w:rsidRPr="000F3630" w:rsidRDefault="00EA5812" w:rsidP="00EA581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C9F62" w14:textId="6B7AF88D" w:rsidR="00EA5812" w:rsidRPr="00EA5812" w:rsidRDefault="00EA5812" w:rsidP="00EA5812">
            <w:pPr>
              <w:jc w:val="center"/>
              <w:rPr>
                <w:sz w:val="22"/>
                <w:szCs w:val="22"/>
                <w:lang w:eastAsia="lt-LT"/>
              </w:rPr>
            </w:pPr>
            <w:r w:rsidRPr="00EA5812">
              <w:rPr>
                <w:sz w:val="22"/>
                <w:szCs w:val="22"/>
                <w:lang w:eastAsia="lt-LT"/>
              </w:rPr>
              <w:t xml:space="preserve">65,89  </w:t>
            </w:r>
          </w:p>
        </w:tc>
      </w:tr>
      <w:tr w:rsidR="00EA5812" w:rsidRPr="00071029" w14:paraId="7A070925" w14:textId="77777777" w:rsidTr="00364715">
        <w:trPr>
          <w:trHeight w:val="37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98EF" w14:textId="77777777" w:rsidR="00EA5812" w:rsidRDefault="00EA5812" w:rsidP="00EA5812">
            <w:pPr>
              <w:jc w:val="center"/>
              <w:rPr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11.3.11.</w:t>
            </w:r>
          </w:p>
          <w:p w14:paraId="3F79D3FC" w14:textId="4A2E50C1" w:rsidR="00EA5812" w:rsidRPr="00942A1E" w:rsidRDefault="00EA5812" w:rsidP="00EA581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942A1E">
              <w:rPr>
                <w:b/>
                <w:sz w:val="22"/>
                <w:szCs w:val="22"/>
                <w:lang w:eastAsia="lt-LT"/>
              </w:rPr>
              <w:t>10.3.11.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64A28" w14:textId="77777777" w:rsidR="00EA5812" w:rsidRPr="000F3630" w:rsidRDefault="00EA5812" w:rsidP="00EA581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Metalinių paviršių dažymas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7B1AE" w14:textId="77777777" w:rsidR="00EA5812" w:rsidRPr="000F3630" w:rsidRDefault="00EA5812" w:rsidP="00EA5812">
            <w:pPr>
              <w:jc w:val="center"/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82F2F" w14:textId="33D63B7C" w:rsidR="00EA5812" w:rsidRPr="00EA5812" w:rsidRDefault="00EA5812" w:rsidP="00EA5812">
            <w:pPr>
              <w:jc w:val="center"/>
              <w:rPr>
                <w:sz w:val="22"/>
                <w:szCs w:val="22"/>
                <w:lang w:eastAsia="lt-LT"/>
              </w:rPr>
            </w:pPr>
            <w:r w:rsidRPr="00EA5812">
              <w:rPr>
                <w:strike/>
                <w:sz w:val="22"/>
                <w:szCs w:val="22"/>
                <w:lang w:eastAsia="lt-LT"/>
              </w:rPr>
              <w:t>51,98</w:t>
            </w:r>
            <w:r>
              <w:rPr>
                <w:sz w:val="22"/>
                <w:szCs w:val="22"/>
                <w:lang w:eastAsia="lt-LT"/>
              </w:rPr>
              <w:t xml:space="preserve">  </w:t>
            </w:r>
            <w:r w:rsidRPr="00EA5812">
              <w:rPr>
                <w:b/>
                <w:sz w:val="22"/>
                <w:szCs w:val="22"/>
                <w:lang w:eastAsia="lt-LT"/>
              </w:rPr>
              <w:t>58,19</w:t>
            </w:r>
          </w:p>
        </w:tc>
      </w:tr>
      <w:tr w:rsidR="00EA5812" w:rsidRPr="00071029" w14:paraId="5911D728" w14:textId="77777777" w:rsidTr="00364715">
        <w:trPr>
          <w:trHeight w:val="4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DBCF" w14:textId="77777777" w:rsidR="00EA5812" w:rsidRDefault="00EA5812" w:rsidP="00EA581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11.3.12.</w:t>
            </w:r>
          </w:p>
          <w:p w14:paraId="7AF6BFEE" w14:textId="2225028C" w:rsidR="00EA5812" w:rsidRPr="00942A1E" w:rsidRDefault="00EA5812" w:rsidP="00EA581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942A1E">
              <w:rPr>
                <w:b/>
                <w:sz w:val="22"/>
                <w:szCs w:val="22"/>
                <w:lang w:eastAsia="lt-LT"/>
              </w:rPr>
              <w:t>10.3.12.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E1873" w14:textId="77777777" w:rsidR="00EA5812" w:rsidRPr="000F3630" w:rsidRDefault="00EA5812" w:rsidP="00EA581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Metalinių atramų kabelinių skydelių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CF1E1" w14:textId="77777777" w:rsidR="00EA5812" w:rsidRPr="000F3630" w:rsidRDefault="00EA5812" w:rsidP="00EA581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8397A" w14:textId="7148FFF8" w:rsidR="00EA5812" w:rsidRPr="00EA5812" w:rsidRDefault="00EA5812" w:rsidP="00EA5812">
            <w:pPr>
              <w:jc w:val="center"/>
              <w:rPr>
                <w:sz w:val="22"/>
                <w:szCs w:val="22"/>
                <w:lang w:eastAsia="lt-LT"/>
              </w:rPr>
            </w:pPr>
            <w:r w:rsidRPr="00EA5812">
              <w:rPr>
                <w:strike/>
                <w:sz w:val="22"/>
                <w:szCs w:val="22"/>
                <w:lang w:eastAsia="lt-LT"/>
              </w:rPr>
              <w:t>116,42</w:t>
            </w:r>
            <w:r>
              <w:rPr>
                <w:sz w:val="22"/>
                <w:szCs w:val="22"/>
                <w:lang w:eastAsia="lt-LT"/>
              </w:rPr>
              <w:t xml:space="preserve">  </w:t>
            </w:r>
            <w:r w:rsidRPr="00EA5812">
              <w:rPr>
                <w:b/>
                <w:sz w:val="22"/>
                <w:szCs w:val="22"/>
                <w:lang w:eastAsia="lt-LT"/>
              </w:rPr>
              <w:t>135,69</w:t>
            </w:r>
          </w:p>
        </w:tc>
      </w:tr>
      <w:tr w:rsidR="00EA5812" w:rsidRPr="00071029" w14:paraId="13C041F7" w14:textId="77777777" w:rsidTr="00364715">
        <w:trPr>
          <w:trHeight w:val="43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AEBF" w14:textId="77777777" w:rsidR="00EA5812" w:rsidRDefault="00EA5812" w:rsidP="00EA581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11.3.13.</w:t>
            </w:r>
          </w:p>
          <w:p w14:paraId="1C781192" w14:textId="1601D58E" w:rsidR="00EA5812" w:rsidRPr="00942A1E" w:rsidRDefault="00EA5812" w:rsidP="00EA581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942A1E">
              <w:rPr>
                <w:b/>
                <w:sz w:val="22"/>
                <w:szCs w:val="22"/>
                <w:lang w:eastAsia="lt-LT"/>
              </w:rPr>
              <w:t>10.3.13.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6C111" w14:textId="77777777" w:rsidR="00EA5812" w:rsidRPr="000F3630" w:rsidRDefault="00EA5812" w:rsidP="00EA581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Metalinių atramų kabelinių skydelių dangtelių keitimas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97767" w14:textId="77777777" w:rsidR="00EA5812" w:rsidRPr="000F3630" w:rsidRDefault="00EA5812" w:rsidP="00EA581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6762B" w14:textId="0BD29BE5" w:rsidR="00EA5812" w:rsidRPr="00EA5812" w:rsidRDefault="00EA5812" w:rsidP="00EA5812">
            <w:pPr>
              <w:jc w:val="center"/>
              <w:rPr>
                <w:sz w:val="22"/>
                <w:szCs w:val="22"/>
                <w:lang w:eastAsia="lt-LT"/>
              </w:rPr>
            </w:pPr>
            <w:r w:rsidRPr="00EA5812">
              <w:rPr>
                <w:strike/>
                <w:sz w:val="22"/>
                <w:szCs w:val="22"/>
                <w:lang w:eastAsia="lt-LT"/>
              </w:rPr>
              <w:t>48,67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 w:rsidRPr="00EA5812">
              <w:rPr>
                <w:b/>
                <w:sz w:val="22"/>
                <w:szCs w:val="22"/>
                <w:lang w:eastAsia="lt-LT"/>
              </w:rPr>
              <w:t>51,33</w:t>
            </w:r>
          </w:p>
        </w:tc>
      </w:tr>
      <w:tr w:rsidR="00EA5812" w:rsidRPr="00071029" w14:paraId="06E813E3" w14:textId="77777777" w:rsidTr="00364715">
        <w:trPr>
          <w:trHeight w:val="43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05FD" w14:textId="7C1ABAA9" w:rsidR="00EA5812" w:rsidRPr="00EA5812" w:rsidRDefault="00EA5812" w:rsidP="00EA581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EA5812">
              <w:rPr>
                <w:b/>
                <w:sz w:val="22"/>
                <w:szCs w:val="22"/>
                <w:lang w:eastAsia="lt-LT"/>
              </w:rPr>
              <w:t>10.3.14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07D4C" w14:textId="48EAF92B" w:rsidR="00EA5812" w:rsidRPr="00EA5812" w:rsidRDefault="00EA5812" w:rsidP="00EA5812">
            <w:pPr>
              <w:rPr>
                <w:b/>
                <w:sz w:val="22"/>
                <w:szCs w:val="22"/>
                <w:lang w:eastAsia="lt-LT"/>
              </w:rPr>
            </w:pPr>
            <w:r w:rsidRPr="00EA5812">
              <w:rPr>
                <w:b/>
                <w:sz w:val="22"/>
                <w:szCs w:val="22"/>
                <w:lang w:eastAsia="lt-LT"/>
              </w:rPr>
              <w:t>Cinkuotų apšvietimo atramų (6,5 m ilgio) pastatymas, įskaitant atramos kainą</w:t>
            </w:r>
            <w:r w:rsidR="00E74D81" w:rsidRPr="00E74D81">
              <w:rPr>
                <w:sz w:val="20"/>
                <w:lang w:eastAsia="lt-LT"/>
              </w:rPr>
              <w:t>****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3A3E8" w14:textId="2BFA10E6" w:rsidR="00EA5812" w:rsidRPr="00EA5812" w:rsidRDefault="00EA5812" w:rsidP="00EA5812">
            <w:pPr>
              <w:jc w:val="center"/>
              <w:rPr>
                <w:b/>
                <w:sz w:val="22"/>
                <w:szCs w:val="22"/>
              </w:rPr>
            </w:pPr>
            <w:r w:rsidRPr="00EA5812">
              <w:rPr>
                <w:b/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39FD9" w14:textId="791161E7" w:rsidR="00EA5812" w:rsidRPr="00EA5812" w:rsidRDefault="00EA5812" w:rsidP="00EA581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EA5812">
              <w:rPr>
                <w:b/>
                <w:sz w:val="22"/>
                <w:szCs w:val="22"/>
                <w:lang w:eastAsia="lt-LT"/>
              </w:rPr>
              <w:t>362,18</w:t>
            </w:r>
          </w:p>
        </w:tc>
      </w:tr>
      <w:tr w:rsidR="00EA5812" w:rsidRPr="00071029" w14:paraId="7A7F8F49" w14:textId="77777777" w:rsidTr="00364715">
        <w:trPr>
          <w:trHeight w:val="43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7145" w14:textId="7A5738FD" w:rsidR="00EA5812" w:rsidRPr="00EA5812" w:rsidRDefault="00EA5812" w:rsidP="00EA581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10.3.15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344CE" w14:textId="7965C15B" w:rsidR="00EA5812" w:rsidRPr="00EA5812" w:rsidRDefault="00EA5812" w:rsidP="00EA5812">
            <w:pPr>
              <w:rPr>
                <w:b/>
                <w:sz w:val="22"/>
                <w:szCs w:val="22"/>
                <w:lang w:eastAsia="lt-LT"/>
              </w:rPr>
            </w:pPr>
            <w:r w:rsidRPr="00EA5812">
              <w:rPr>
                <w:b/>
                <w:sz w:val="22"/>
                <w:szCs w:val="22"/>
                <w:lang w:eastAsia="lt-LT"/>
              </w:rPr>
              <w:t>Cinkuotų apšvietimo atramų (8,5 m ilgio) pastatymas, įskaitant atramos ir pamato kainą</w:t>
            </w:r>
            <w:r w:rsidR="00E74D81" w:rsidRPr="00E74D81">
              <w:rPr>
                <w:sz w:val="20"/>
                <w:lang w:eastAsia="lt-LT"/>
              </w:rPr>
              <w:t>****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3330F" w14:textId="336724B1" w:rsidR="00EA5812" w:rsidRPr="00EA5812" w:rsidRDefault="00EA5812" w:rsidP="00EA5812">
            <w:pPr>
              <w:jc w:val="center"/>
              <w:rPr>
                <w:b/>
                <w:sz w:val="22"/>
                <w:szCs w:val="22"/>
              </w:rPr>
            </w:pPr>
            <w:r w:rsidRPr="00EA5812">
              <w:rPr>
                <w:b/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A7DF9" w14:textId="21DCFDFB" w:rsidR="00EA5812" w:rsidRPr="00EA5812" w:rsidRDefault="00EA5812" w:rsidP="00EA581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EA5812">
              <w:rPr>
                <w:b/>
                <w:sz w:val="22"/>
                <w:szCs w:val="22"/>
                <w:lang w:eastAsia="lt-LT"/>
              </w:rPr>
              <w:t>506,91</w:t>
            </w:r>
          </w:p>
        </w:tc>
      </w:tr>
      <w:tr w:rsidR="00EA5812" w:rsidRPr="00071029" w14:paraId="638875A7" w14:textId="77777777" w:rsidTr="00364715">
        <w:trPr>
          <w:trHeight w:val="46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307A" w14:textId="77777777" w:rsidR="00EA5812" w:rsidRDefault="00EA5812" w:rsidP="00EA581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11.4.</w:t>
            </w:r>
          </w:p>
          <w:p w14:paraId="51AF5B40" w14:textId="293D5C84" w:rsidR="00EA5812" w:rsidRPr="00942A1E" w:rsidRDefault="00EA5812" w:rsidP="00EA581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942A1E">
              <w:rPr>
                <w:b/>
                <w:sz w:val="22"/>
                <w:szCs w:val="22"/>
                <w:lang w:eastAsia="lt-LT"/>
              </w:rPr>
              <w:t>10.4.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C7AC5" w14:textId="77777777" w:rsidR="00EA5812" w:rsidRPr="000F3630" w:rsidRDefault="00EA5812" w:rsidP="00EA5812">
            <w:pPr>
              <w:rPr>
                <w:b/>
                <w:sz w:val="22"/>
                <w:szCs w:val="22"/>
              </w:rPr>
            </w:pPr>
            <w:r w:rsidRPr="000F3630">
              <w:rPr>
                <w:b/>
                <w:bCs/>
                <w:color w:val="000000"/>
                <w:sz w:val="22"/>
                <w:szCs w:val="22"/>
                <w:lang w:eastAsia="lt-LT"/>
              </w:rPr>
              <w:t>Apšvietimo kabelių, oro linijų, valdymo skydų ir kiti remonto darbai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EAD36" w14:textId="77777777" w:rsidR="00EA5812" w:rsidRPr="000F3630" w:rsidRDefault="00EA5812" w:rsidP="00EA581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7BBB3" w14:textId="77777777" w:rsidR="00EA5812" w:rsidRPr="006A4944" w:rsidRDefault="00EA5812" w:rsidP="00EA581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</w:p>
        </w:tc>
      </w:tr>
      <w:tr w:rsidR="00EA5812" w:rsidRPr="00071029" w14:paraId="04B01870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1EC5" w14:textId="77777777" w:rsidR="00EA5812" w:rsidRDefault="00EA5812" w:rsidP="00EA581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11.4.1.</w:t>
            </w:r>
          </w:p>
          <w:p w14:paraId="05166748" w14:textId="2F04A82C" w:rsidR="00EA5812" w:rsidRPr="00942A1E" w:rsidRDefault="00EA5812" w:rsidP="00EA581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942A1E">
              <w:rPr>
                <w:b/>
                <w:sz w:val="22"/>
                <w:szCs w:val="22"/>
                <w:lang w:eastAsia="lt-LT"/>
              </w:rPr>
              <w:t>10.4.1.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4F6F1" w14:textId="77777777" w:rsidR="00EA5812" w:rsidRPr="000F3630" w:rsidRDefault="00EA5812" w:rsidP="00EA5812">
            <w:pPr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Apšvietimo kabelių klojimas tranšėjose su dangų atkūrimu, įskaičiuojant medžiagų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5CF30" w14:textId="1517812A" w:rsidR="00EA5812" w:rsidRPr="000F3630" w:rsidRDefault="00EA5812" w:rsidP="00EA581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A2D7E" w14:textId="3CA8FCC0" w:rsidR="00EA5812" w:rsidRPr="003166D4" w:rsidRDefault="00EA5812" w:rsidP="00EA5812">
            <w:pPr>
              <w:jc w:val="center"/>
              <w:rPr>
                <w:sz w:val="22"/>
                <w:szCs w:val="22"/>
                <w:lang w:eastAsia="lt-LT"/>
              </w:rPr>
            </w:pPr>
            <w:r w:rsidRPr="00EA5812">
              <w:rPr>
                <w:strike/>
                <w:sz w:val="22"/>
                <w:szCs w:val="22"/>
                <w:lang w:eastAsia="lt-LT"/>
              </w:rPr>
              <w:t>1734,78</w:t>
            </w:r>
            <w:r w:rsidR="003166D4">
              <w:rPr>
                <w:sz w:val="22"/>
                <w:szCs w:val="22"/>
                <w:lang w:eastAsia="lt-LT"/>
              </w:rPr>
              <w:t xml:space="preserve">  </w:t>
            </w:r>
            <w:r w:rsidR="003166D4" w:rsidRPr="003166D4">
              <w:rPr>
                <w:b/>
                <w:sz w:val="22"/>
                <w:szCs w:val="22"/>
                <w:lang w:eastAsia="lt-LT"/>
              </w:rPr>
              <w:t>2012,22</w:t>
            </w:r>
          </w:p>
        </w:tc>
      </w:tr>
      <w:tr w:rsidR="00EA5812" w:rsidRPr="00071029" w14:paraId="76C12D37" w14:textId="77777777" w:rsidTr="00364715">
        <w:trPr>
          <w:trHeight w:val="65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2A30" w14:textId="77777777" w:rsidR="00EA5812" w:rsidRDefault="00EA5812" w:rsidP="00EA581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11.4.2.</w:t>
            </w:r>
          </w:p>
          <w:p w14:paraId="72A6361C" w14:textId="4E4495BE" w:rsidR="00EA5812" w:rsidRPr="00942A1E" w:rsidRDefault="00EA5812" w:rsidP="00EA581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942A1E">
              <w:rPr>
                <w:b/>
                <w:sz w:val="22"/>
                <w:szCs w:val="22"/>
                <w:lang w:eastAsia="lt-LT"/>
              </w:rPr>
              <w:t>10.4.2.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6BD91" w14:textId="77777777" w:rsidR="00EA5812" w:rsidRPr="000F3630" w:rsidRDefault="00EA5812" w:rsidP="00EA5812">
            <w:pPr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Apšvietimo kabelių klojimas paruoštose tranšėjose be dangų atkūrimo, įskaičiuojant medžiagų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34501" w14:textId="77777777" w:rsidR="00EA5812" w:rsidRPr="000F3630" w:rsidRDefault="00EA5812" w:rsidP="00EA581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A8A87" w14:textId="3C681544" w:rsidR="00EA5812" w:rsidRPr="003166D4" w:rsidRDefault="00EA5812" w:rsidP="00EA5812">
            <w:pPr>
              <w:jc w:val="center"/>
              <w:rPr>
                <w:sz w:val="22"/>
                <w:szCs w:val="22"/>
                <w:lang w:eastAsia="lt-LT"/>
              </w:rPr>
            </w:pPr>
            <w:r w:rsidRPr="00EA5812">
              <w:rPr>
                <w:strike/>
                <w:sz w:val="22"/>
                <w:szCs w:val="22"/>
                <w:lang w:eastAsia="lt-LT"/>
              </w:rPr>
              <w:t>1028,49</w:t>
            </w:r>
            <w:r w:rsidR="003166D4">
              <w:rPr>
                <w:sz w:val="22"/>
                <w:szCs w:val="22"/>
                <w:lang w:eastAsia="lt-LT"/>
              </w:rPr>
              <w:t xml:space="preserve">  </w:t>
            </w:r>
            <w:r w:rsidR="003166D4" w:rsidRPr="003166D4">
              <w:rPr>
                <w:b/>
                <w:sz w:val="22"/>
                <w:szCs w:val="22"/>
                <w:lang w:eastAsia="lt-LT"/>
              </w:rPr>
              <w:t>1184,45</w:t>
            </w:r>
          </w:p>
        </w:tc>
      </w:tr>
      <w:tr w:rsidR="00EA5812" w:rsidRPr="00071029" w14:paraId="612B57F6" w14:textId="77777777" w:rsidTr="00364715">
        <w:trPr>
          <w:trHeight w:val="59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74A1" w14:textId="77777777" w:rsidR="00EA5812" w:rsidRDefault="00EA5812" w:rsidP="00EA581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11.4.3.</w:t>
            </w:r>
          </w:p>
          <w:p w14:paraId="6BF07E74" w14:textId="2A12C54B" w:rsidR="00EA5812" w:rsidRPr="00942A1E" w:rsidRDefault="00EA5812" w:rsidP="00EA581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942A1E">
              <w:rPr>
                <w:b/>
                <w:sz w:val="22"/>
                <w:szCs w:val="22"/>
                <w:lang w:eastAsia="lt-LT"/>
              </w:rPr>
              <w:t>10.4.3.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02281" w14:textId="77777777" w:rsidR="00EA5812" w:rsidRPr="000F3630" w:rsidRDefault="00EA5812" w:rsidP="00EA5812">
            <w:pPr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Kabelių remontas, montuojant 2 jungiamąsias movas, kai intarpas iki 5 m, įskaičiuojant medžiagų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853CE" w14:textId="77777777" w:rsidR="00EA5812" w:rsidRPr="000F3630" w:rsidRDefault="00EA5812" w:rsidP="00EA581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0BF65" w14:textId="36B6D32E" w:rsidR="00EA5812" w:rsidRPr="003166D4" w:rsidRDefault="00EA5812" w:rsidP="00EA5812">
            <w:pPr>
              <w:jc w:val="center"/>
              <w:rPr>
                <w:sz w:val="22"/>
                <w:szCs w:val="22"/>
                <w:lang w:eastAsia="lt-LT"/>
              </w:rPr>
            </w:pPr>
            <w:r w:rsidRPr="00EA5812">
              <w:rPr>
                <w:strike/>
                <w:sz w:val="22"/>
                <w:szCs w:val="22"/>
                <w:lang w:eastAsia="lt-LT"/>
              </w:rPr>
              <w:t>229,41</w:t>
            </w:r>
            <w:r w:rsidR="003166D4">
              <w:rPr>
                <w:sz w:val="22"/>
                <w:szCs w:val="22"/>
                <w:lang w:eastAsia="lt-LT"/>
              </w:rPr>
              <w:t xml:space="preserve">  </w:t>
            </w:r>
            <w:r w:rsidR="003166D4" w:rsidRPr="003166D4">
              <w:rPr>
                <w:b/>
                <w:sz w:val="22"/>
                <w:szCs w:val="22"/>
                <w:lang w:eastAsia="lt-LT"/>
              </w:rPr>
              <w:t>298,87</w:t>
            </w:r>
          </w:p>
        </w:tc>
      </w:tr>
      <w:tr w:rsidR="00EA5812" w:rsidRPr="00071029" w14:paraId="592BCCAB" w14:textId="77777777" w:rsidTr="00364715">
        <w:trPr>
          <w:trHeight w:val="53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08A3" w14:textId="77777777" w:rsidR="00EA5812" w:rsidRDefault="00EA5812" w:rsidP="00EA5812">
            <w:pPr>
              <w:jc w:val="center"/>
              <w:rPr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11.4.4.</w:t>
            </w:r>
          </w:p>
          <w:p w14:paraId="56DA6324" w14:textId="2B4EF660" w:rsidR="00EA5812" w:rsidRPr="00942A1E" w:rsidRDefault="00EA5812" w:rsidP="00EA581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942A1E">
              <w:rPr>
                <w:b/>
                <w:sz w:val="22"/>
                <w:szCs w:val="22"/>
                <w:lang w:eastAsia="lt-LT"/>
              </w:rPr>
              <w:t>10.4.4.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A2FB3" w14:textId="77777777" w:rsidR="00EA5812" w:rsidRPr="000F3630" w:rsidRDefault="00EA5812" w:rsidP="00EA581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Kabelio pertraukimas sumontuotose vamzdžiuose, įskaičiuojant medžiagų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80C76" w14:textId="41C2F3C9" w:rsidR="00EA5812" w:rsidRPr="000F3630" w:rsidRDefault="00EA5812" w:rsidP="00EA581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2E083" w14:textId="66D95594" w:rsidR="00EA5812" w:rsidRPr="003166D4" w:rsidRDefault="00EA5812" w:rsidP="00EA5812">
            <w:pPr>
              <w:tabs>
                <w:tab w:val="left" w:pos="919"/>
                <w:tab w:val="center" w:pos="1241"/>
              </w:tabs>
              <w:jc w:val="center"/>
              <w:rPr>
                <w:sz w:val="22"/>
                <w:szCs w:val="22"/>
                <w:lang w:eastAsia="lt-LT"/>
              </w:rPr>
            </w:pPr>
            <w:r w:rsidRPr="00EA5812">
              <w:rPr>
                <w:strike/>
                <w:sz w:val="22"/>
                <w:szCs w:val="22"/>
                <w:lang w:eastAsia="lt-LT"/>
              </w:rPr>
              <w:t>253,79</w:t>
            </w:r>
            <w:r w:rsidR="003166D4">
              <w:rPr>
                <w:sz w:val="22"/>
                <w:szCs w:val="22"/>
                <w:lang w:eastAsia="lt-LT"/>
              </w:rPr>
              <w:t xml:space="preserve">  </w:t>
            </w:r>
            <w:r w:rsidR="003166D4" w:rsidRPr="003166D4">
              <w:rPr>
                <w:b/>
                <w:sz w:val="22"/>
                <w:szCs w:val="22"/>
                <w:lang w:eastAsia="lt-LT"/>
              </w:rPr>
              <w:t>240,16</w:t>
            </w:r>
          </w:p>
        </w:tc>
      </w:tr>
      <w:tr w:rsidR="00EA5812" w:rsidRPr="00071029" w14:paraId="296262A5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F926" w14:textId="77777777" w:rsidR="00EA5812" w:rsidRDefault="00EA5812" w:rsidP="00EA581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11.4.5.</w:t>
            </w:r>
          </w:p>
          <w:p w14:paraId="0057961D" w14:textId="289AEB9B" w:rsidR="00EA5812" w:rsidRPr="00942A1E" w:rsidRDefault="00EA5812" w:rsidP="00EA581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942A1E">
              <w:rPr>
                <w:b/>
                <w:sz w:val="22"/>
                <w:szCs w:val="22"/>
                <w:lang w:eastAsia="lt-LT"/>
              </w:rPr>
              <w:t>10.4.5.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68FC8" w14:textId="77777777" w:rsidR="00EA5812" w:rsidRPr="000F3630" w:rsidRDefault="00EA5812" w:rsidP="00EA581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Kabelio galūnių užtaisymas, įskaitant medžiagų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60832" w14:textId="6F0F4374" w:rsidR="00EA5812" w:rsidRPr="000F3630" w:rsidRDefault="00EA5812" w:rsidP="00EA581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54C70" w14:textId="1691351F" w:rsidR="00EA5812" w:rsidRPr="003166D4" w:rsidRDefault="00EA5812" w:rsidP="00EA5812">
            <w:pPr>
              <w:jc w:val="center"/>
              <w:rPr>
                <w:sz w:val="22"/>
                <w:szCs w:val="22"/>
                <w:lang w:eastAsia="lt-LT"/>
              </w:rPr>
            </w:pPr>
            <w:r w:rsidRPr="00EA5812">
              <w:rPr>
                <w:strike/>
                <w:sz w:val="22"/>
                <w:szCs w:val="22"/>
                <w:lang w:eastAsia="lt-LT"/>
              </w:rPr>
              <w:t>96,54</w:t>
            </w:r>
            <w:r w:rsidR="003166D4">
              <w:rPr>
                <w:sz w:val="22"/>
                <w:szCs w:val="22"/>
                <w:lang w:eastAsia="lt-LT"/>
              </w:rPr>
              <w:t xml:space="preserve">  </w:t>
            </w:r>
            <w:r w:rsidR="003166D4" w:rsidRPr="003166D4">
              <w:rPr>
                <w:b/>
                <w:sz w:val="22"/>
                <w:szCs w:val="22"/>
                <w:lang w:eastAsia="lt-LT"/>
              </w:rPr>
              <w:t>99,87</w:t>
            </w:r>
          </w:p>
        </w:tc>
      </w:tr>
      <w:tr w:rsidR="00EA5812" w:rsidRPr="00071029" w14:paraId="7127CC41" w14:textId="77777777" w:rsidTr="00364715">
        <w:trPr>
          <w:trHeight w:val="4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3DF2" w14:textId="77777777" w:rsidR="00EA5812" w:rsidRDefault="00EA5812" w:rsidP="00EA581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11.4.6.</w:t>
            </w:r>
          </w:p>
          <w:p w14:paraId="3E6F1475" w14:textId="53B0FBC9" w:rsidR="00EA5812" w:rsidRPr="00942A1E" w:rsidRDefault="00EA5812" w:rsidP="00EA581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942A1E">
              <w:rPr>
                <w:b/>
                <w:sz w:val="22"/>
                <w:szCs w:val="22"/>
                <w:lang w:eastAsia="lt-LT"/>
              </w:rPr>
              <w:t>10.4.6.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08F0A" w14:textId="379BA663" w:rsidR="00EA5812" w:rsidRPr="000F3630" w:rsidRDefault="00EA5812" w:rsidP="00EA581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Kryptinio gręžimo darbai uždaru</w:t>
            </w:r>
            <w:r>
              <w:rPr>
                <w:sz w:val="22"/>
                <w:szCs w:val="22"/>
                <w:lang w:eastAsia="lt-LT"/>
              </w:rPr>
              <w:t>oju</w:t>
            </w:r>
            <w:r w:rsidRPr="000F3630">
              <w:rPr>
                <w:sz w:val="22"/>
                <w:szCs w:val="22"/>
                <w:lang w:eastAsia="lt-LT"/>
              </w:rPr>
              <w:t xml:space="preserve"> būdu, įtraukiant iki 75 mm skersmens PVC vamzdį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C57DC" w14:textId="77777777" w:rsidR="00EA5812" w:rsidRPr="000F3630" w:rsidRDefault="00EA5812" w:rsidP="00EA581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37BF9" w14:textId="675FFF6D" w:rsidR="00EA5812" w:rsidRPr="003166D4" w:rsidRDefault="00EA5812" w:rsidP="00EA5812">
            <w:pPr>
              <w:jc w:val="center"/>
              <w:rPr>
                <w:sz w:val="22"/>
                <w:szCs w:val="22"/>
                <w:lang w:eastAsia="lt-LT"/>
              </w:rPr>
            </w:pPr>
            <w:r w:rsidRPr="00EA5812">
              <w:rPr>
                <w:strike/>
                <w:sz w:val="22"/>
                <w:szCs w:val="22"/>
                <w:lang w:eastAsia="lt-LT"/>
              </w:rPr>
              <w:t>59,01</w:t>
            </w:r>
            <w:r w:rsidR="003166D4">
              <w:rPr>
                <w:sz w:val="22"/>
                <w:szCs w:val="22"/>
                <w:lang w:eastAsia="lt-LT"/>
              </w:rPr>
              <w:t xml:space="preserve">  </w:t>
            </w:r>
            <w:r w:rsidR="003166D4" w:rsidRPr="003166D4">
              <w:rPr>
                <w:b/>
                <w:sz w:val="22"/>
                <w:szCs w:val="22"/>
                <w:lang w:eastAsia="lt-LT"/>
              </w:rPr>
              <w:t>83,05</w:t>
            </w:r>
          </w:p>
        </w:tc>
      </w:tr>
      <w:tr w:rsidR="00EA5812" w:rsidRPr="00071029" w14:paraId="2AFA76A5" w14:textId="77777777" w:rsidTr="00364715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36FB" w14:textId="77777777" w:rsidR="00EA5812" w:rsidRDefault="00EA5812" w:rsidP="00EA581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11.4.7.</w:t>
            </w:r>
          </w:p>
          <w:p w14:paraId="1ED3E0C9" w14:textId="23F6EE1D" w:rsidR="00EA5812" w:rsidRPr="00942A1E" w:rsidRDefault="00EA5812" w:rsidP="00EA581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942A1E">
              <w:rPr>
                <w:b/>
                <w:sz w:val="22"/>
                <w:szCs w:val="22"/>
                <w:lang w:eastAsia="lt-LT"/>
              </w:rPr>
              <w:t>10.4.7.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34C92" w14:textId="77777777" w:rsidR="00EA5812" w:rsidRPr="000F3630" w:rsidRDefault="00EA5812" w:rsidP="00EA581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1F OL montavimas oro kabeliu „AMKA“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D56CE" w14:textId="77777777" w:rsidR="00EA5812" w:rsidRPr="000F3630" w:rsidRDefault="00EA5812" w:rsidP="00EA581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7E789" w14:textId="537B01D4" w:rsidR="00EA5812" w:rsidRPr="003166D4" w:rsidRDefault="00EA5812" w:rsidP="00EA5812">
            <w:pPr>
              <w:jc w:val="center"/>
              <w:rPr>
                <w:sz w:val="22"/>
                <w:szCs w:val="22"/>
                <w:lang w:eastAsia="lt-LT"/>
              </w:rPr>
            </w:pPr>
            <w:r w:rsidRPr="00EA5812">
              <w:rPr>
                <w:strike/>
                <w:sz w:val="22"/>
                <w:szCs w:val="22"/>
                <w:lang w:eastAsia="lt-LT"/>
              </w:rPr>
              <w:t>291,31</w:t>
            </w:r>
            <w:r w:rsidR="003166D4">
              <w:rPr>
                <w:sz w:val="22"/>
                <w:szCs w:val="22"/>
                <w:lang w:eastAsia="lt-LT"/>
              </w:rPr>
              <w:t xml:space="preserve">  </w:t>
            </w:r>
            <w:r w:rsidR="003166D4" w:rsidRPr="003166D4">
              <w:rPr>
                <w:b/>
                <w:sz w:val="22"/>
                <w:szCs w:val="22"/>
                <w:lang w:eastAsia="lt-LT"/>
              </w:rPr>
              <w:t>348,51</w:t>
            </w:r>
          </w:p>
        </w:tc>
      </w:tr>
      <w:tr w:rsidR="00EA5812" w:rsidRPr="00071029" w14:paraId="4D780FF0" w14:textId="77777777" w:rsidTr="00364715">
        <w:trPr>
          <w:trHeight w:val="37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0051" w14:textId="77777777" w:rsidR="00EA5812" w:rsidRDefault="00EA5812" w:rsidP="00EA581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11.4.8.</w:t>
            </w:r>
          </w:p>
          <w:p w14:paraId="65A665CA" w14:textId="7F051E84" w:rsidR="00EA5812" w:rsidRPr="00942A1E" w:rsidRDefault="00EA5812" w:rsidP="00EA581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942A1E">
              <w:rPr>
                <w:b/>
                <w:sz w:val="22"/>
                <w:szCs w:val="22"/>
                <w:lang w:eastAsia="lt-LT"/>
              </w:rPr>
              <w:t>10.4.8.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BEC05" w14:textId="77777777" w:rsidR="00EA5812" w:rsidRPr="000F3630" w:rsidRDefault="00EA5812" w:rsidP="00EA581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3F OL montavimas oro kabeliu „AMKA“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A5C66" w14:textId="77777777" w:rsidR="00EA5812" w:rsidRPr="000F3630" w:rsidRDefault="00EA5812" w:rsidP="00EA581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79410" w14:textId="20645191" w:rsidR="00EA5812" w:rsidRPr="003166D4" w:rsidRDefault="00EA5812" w:rsidP="00EA5812">
            <w:pPr>
              <w:jc w:val="center"/>
              <w:rPr>
                <w:sz w:val="22"/>
                <w:szCs w:val="22"/>
                <w:lang w:eastAsia="lt-LT"/>
              </w:rPr>
            </w:pPr>
            <w:r w:rsidRPr="00EA5812">
              <w:rPr>
                <w:strike/>
                <w:sz w:val="22"/>
                <w:szCs w:val="22"/>
                <w:lang w:eastAsia="lt-LT"/>
              </w:rPr>
              <w:t>443,37</w:t>
            </w:r>
            <w:r w:rsidR="003166D4">
              <w:rPr>
                <w:sz w:val="22"/>
                <w:szCs w:val="22"/>
                <w:lang w:eastAsia="lt-LT"/>
              </w:rPr>
              <w:t xml:space="preserve">  </w:t>
            </w:r>
            <w:r w:rsidR="003166D4" w:rsidRPr="003166D4">
              <w:rPr>
                <w:b/>
                <w:sz w:val="22"/>
                <w:szCs w:val="22"/>
                <w:lang w:eastAsia="lt-LT"/>
              </w:rPr>
              <w:t>514,73</w:t>
            </w:r>
          </w:p>
        </w:tc>
      </w:tr>
      <w:tr w:rsidR="00EA5812" w:rsidRPr="00071029" w14:paraId="02CBAEA4" w14:textId="77777777" w:rsidTr="00364715">
        <w:trPr>
          <w:trHeight w:val="37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10CF" w14:textId="77777777" w:rsidR="00EA5812" w:rsidRDefault="00EA5812" w:rsidP="00EA581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11.4.9.</w:t>
            </w:r>
          </w:p>
          <w:p w14:paraId="12085A35" w14:textId="3074C8B4" w:rsidR="00EA5812" w:rsidRPr="00942A1E" w:rsidRDefault="00EA5812" w:rsidP="00EA581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942A1E">
              <w:rPr>
                <w:b/>
                <w:sz w:val="22"/>
                <w:szCs w:val="22"/>
                <w:lang w:eastAsia="lt-LT"/>
              </w:rPr>
              <w:t>10.4.9.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96BEF" w14:textId="77777777" w:rsidR="00EA5812" w:rsidRPr="000F3630" w:rsidRDefault="00EA5812" w:rsidP="00EA581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OL demontavimas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E9101" w14:textId="77777777" w:rsidR="00EA5812" w:rsidRPr="000F3630" w:rsidRDefault="00EA5812" w:rsidP="00EA581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DC3C1" w14:textId="2084E503" w:rsidR="00EA5812" w:rsidRPr="003166D4" w:rsidRDefault="00EA5812" w:rsidP="00EA5812">
            <w:pPr>
              <w:jc w:val="center"/>
              <w:rPr>
                <w:sz w:val="22"/>
                <w:szCs w:val="22"/>
                <w:lang w:eastAsia="lt-LT"/>
              </w:rPr>
            </w:pPr>
            <w:r w:rsidRPr="00EA5812">
              <w:rPr>
                <w:strike/>
                <w:sz w:val="22"/>
                <w:szCs w:val="22"/>
                <w:lang w:eastAsia="lt-LT"/>
              </w:rPr>
              <w:t>84,30</w:t>
            </w:r>
            <w:r w:rsidR="003166D4">
              <w:rPr>
                <w:sz w:val="22"/>
                <w:szCs w:val="22"/>
                <w:lang w:eastAsia="lt-LT"/>
              </w:rPr>
              <w:t xml:space="preserve">  </w:t>
            </w:r>
            <w:r w:rsidR="003166D4" w:rsidRPr="003166D4">
              <w:rPr>
                <w:b/>
                <w:sz w:val="22"/>
                <w:szCs w:val="22"/>
                <w:lang w:eastAsia="lt-LT"/>
              </w:rPr>
              <w:t>46,23</w:t>
            </w:r>
          </w:p>
        </w:tc>
      </w:tr>
      <w:tr w:rsidR="00EA5812" w:rsidRPr="00071029" w14:paraId="19AE1D40" w14:textId="77777777" w:rsidTr="00364715">
        <w:trPr>
          <w:trHeight w:val="32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9322" w14:textId="77777777" w:rsidR="00EA5812" w:rsidRDefault="00EA5812" w:rsidP="00EA5812">
            <w:pPr>
              <w:jc w:val="center"/>
              <w:rPr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11.4.10.</w:t>
            </w:r>
          </w:p>
          <w:p w14:paraId="5AF76FCA" w14:textId="6C1378FE" w:rsidR="00EA5812" w:rsidRPr="00942A1E" w:rsidRDefault="00EA5812" w:rsidP="00EA581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942A1E">
              <w:rPr>
                <w:b/>
                <w:sz w:val="22"/>
                <w:szCs w:val="22"/>
                <w:lang w:eastAsia="lt-LT"/>
              </w:rPr>
              <w:t>10.4.10.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88AA6" w14:textId="4FB7BEFD" w:rsidR="00EA5812" w:rsidRPr="000F3630" w:rsidRDefault="00EA5812" w:rsidP="00EA581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valdymo punktų remontas</w:t>
            </w:r>
            <w:r w:rsidR="00E74D81" w:rsidRPr="00E74D81">
              <w:rPr>
                <w:sz w:val="20"/>
                <w:lang w:eastAsia="lt-LT"/>
              </w:rPr>
              <w:t>****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BF339" w14:textId="77777777" w:rsidR="00EA5812" w:rsidRPr="000F3630" w:rsidRDefault="00EA5812" w:rsidP="00EA581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EA147" w14:textId="76BFE177" w:rsidR="00EA5812" w:rsidRPr="003166D4" w:rsidRDefault="00EA5812" w:rsidP="00EA5812">
            <w:pPr>
              <w:jc w:val="center"/>
              <w:rPr>
                <w:sz w:val="22"/>
                <w:szCs w:val="22"/>
                <w:lang w:eastAsia="lt-LT"/>
              </w:rPr>
            </w:pPr>
            <w:r w:rsidRPr="00EA5812">
              <w:rPr>
                <w:strike/>
                <w:sz w:val="22"/>
                <w:szCs w:val="22"/>
                <w:lang w:eastAsia="lt-LT"/>
              </w:rPr>
              <w:t>196,25</w:t>
            </w:r>
            <w:r w:rsidR="003166D4">
              <w:rPr>
                <w:sz w:val="22"/>
                <w:szCs w:val="22"/>
                <w:lang w:eastAsia="lt-LT"/>
              </w:rPr>
              <w:t xml:space="preserve">  </w:t>
            </w:r>
            <w:r w:rsidR="003166D4" w:rsidRPr="003166D4">
              <w:rPr>
                <w:b/>
                <w:sz w:val="22"/>
                <w:szCs w:val="22"/>
                <w:lang w:eastAsia="lt-LT"/>
              </w:rPr>
              <w:t>163,13</w:t>
            </w:r>
          </w:p>
        </w:tc>
      </w:tr>
      <w:tr w:rsidR="00EA5812" w:rsidRPr="00071029" w14:paraId="12C58B21" w14:textId="77777777" w:rsidTr="00364715">
        <w:trPr>
          <w:trHeight w:val="40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00D9" w14:textId="77777777" w:rsidR="00EA5812" w:rsidRDefault="00EA5812" w:rsidP="00EA581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11.4.11.</w:t>
            </w:r>
          </w:p>
          <w:p w14:paraId="47A4EEDA" w14:textId="60BE83A2" w:rsidR="00EA5812" w:rsidRPr="00942A1E" w:rsidRDefault="00EA5812" w:rsidP="00EA581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942A1E">
              <w:rPr>
                <w:b/>
                <w:sz w:val="22"/>
                <w:szCs w:val="22"/>
                <w:lang w:eastAsia="lt-LT"/>
              </w:rPr>
              <w:t>10.4.11.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BE96E" w14:textId="77777777" w:rsidR="00EA5812" w:rsidRPr="000F3630" w:rsidRDefault="00EA5812" w:rsidP="00EA581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valdymo skydų montavimas, įskaitant medžiagų kainas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6D855" w14:textId="77777777" w:rsidR="00EA5812" w:rsidRPr="000F3630" w:rsidRDefault="00EA5812" w:rsidP="00EA581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617A2" w14:textId="3621EF59" w:rsidR="00EA5812" w:rsidRPr="003166D4" w:rsidRDefault="00EA5812" w:rsidP="00EA5812">
            <w:pPr>
              <w:jc w:val="center"/>
              <w:rPr>
                <w:sz w:val="22"/>
                <w:szCs w:val="22"/>
                <w:lang w:eastAsia="lt-LT"/>
              </w:rPr>
            </w:pPr>
            <w:r w:rsidRPr="00EA5812">
              <w:rPr>
                <w:strike/>
                <w:sz w:val="22"/>
                <w:szCs w:val="22"/>
                <w:lang w:eastAsia="lt-LT"/>
              </w:rPr>
              <w:t>1528,55</w:t>
            </w:r>
            <w:r w:rsidR="003166D4">
              <w:rPr>
                <w:sz w:val="22"/>
                <w:szCs w:val="22"/>
                <w:lang w:eastAsia="lt-LT"/>
              </w:rPr>
              <w:t xml:space="preserve">  </w:t>
            </w:r>
            <w:r w:rsidR="003166D4" w:rsidRPr="003166D4">
              <w:rPr>
                <w:b/>
                <w:sz w:val="22"/>
                <w:szCs w:val="22"/>
                <w:lang w:eastAsia="lt-LT"/>
              </w:rPr>
              <w:t>1550,63</w:t>
            </w:r>
          </w:p>
        </w:tc>
      </w:tr>
      <w:tr w:rsidR="00EA5812" w:rsidRPr="00071029" w14:paraId="0A9D4A99" w14:textId="77777777" w:rsidTr="00364715">
        <w:trPr>
          <w:trHeight w:val="37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5ACA" w14:textId="77777777" w:rsidR="00EA5812" w:rsidRDefault="00EA5812" w:rsidP="00EA581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11.4.12.</w:t>
            </w:r>
          </w:p>
          <w:p w14:paraId="3F772C55" w14:textId="4E0E7B01" w:rsidR="00EA5812" w:rsidRPr="00942A1E" w:rsidRDefault="00EA5812" w:rsidP="00EA581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942A1E">
              <w:rPr>
                <w:b/>
                <w:sz w:val="22"/>
                <w:szCs w:val="22"/>
                <w:lang w:eastAsia="lt-LT"/>
              </w:rPr>
              <w:t>10.4.12.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C8D52" w14:textId="5726BE5C" w:rsidR="00EA5812" w:rsidRPr="000F3630" w:rsidRDefault="00EA5812" w:rsidP="00EA581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valdymo skydų demontavimas</w:t>
            </w:r>
            <w:r w:rsidR="00E74D81" w:rsidRPr="00E74D81">
              <w:rPr>
                <w:sz w:val="20"/>
                <w:lang w:eastAsia="lt-LT"/>
              </w:rPr>
              <w:t>****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677D3" w14:textId="77777777" w:rsidR="00EA5812" w:rsidRPr="000F3630" w:rsidRDefault="00EA5812" w:rsidP="00EA581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FCF38" w14:textId="117B9385" w:rsidR="00EA5812" w:rsidRPr="003166D4" w:rsidRDefault="00EA5812" w:rsidP="00EA5812">
            <w:pPr>
              <w:jc w:val="center"/>
              <w:rPr>
                <w:sz w:val="22"/>
                <w:szCs w:val="22"/>
                <w:lang w:eastAsia="lt-LT"/>
              </w:rPr>
            </w:pPr>
            <w:r w:rsidRPr="003166D4">
              <w:rPr>
                <w:sz w:val="22"/>
                <w:szCs w:val="22"/>
                <w:lang w:eastAsia="lt-LT"/>
              </w:rPr>
              <w:t>79,84</w:t>
            </w:r>
          </w:p>
        </w:tc>
      </w:tr>
      <w:tr w:rsidR="00EA5812" w:rsidRPr="00071029" w14:paraId="07788893" w14:textId="77777777" w:rsidTr="00364715">
        <w:trPr>
          <w:trHeight w:val="37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9944" w14:textId="77777777" w:rsidR="00EA5812" w:rsidRDefault="00EA5812" w:rsidP="00EA581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11.4.13.</w:t>
            </w:r>
          </w:p>
          <w:p w14:paraId="4F438C59" w14:textId="25730CF4" w:rsidR="00EA5812" w:rsidRPr="00ED0DC3" w:rsidRDefault="00EA5812" w:rsidP="00EA581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ED0DC3">
              <w:rPr>
                <w:b/>
                <w:sz w:val="22"/>
                <w:szCs w:val="22"/>
                <w:lang w:eastAsia="lt-LT"/>
              </w:rPr>
              <w:t>10.4.13.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C1815" w14:textId="0461B015" w:rsidR="00EA5812" w:rsidRPr="000F3630" w:rsidRDefault="00EA5812" w:rsidP="00EA581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1F automatinio jungiklio pakeitimas</w:t>
            </w:r>
            <w:r w:rsidR="00E74D81" w:rsidRPr="00E74D81">
              <w:rPr>
                <w:sz w:val="20"/>
                <w:lang w:eastAsia="lt-LT"/>
              </w:rPr>
              <w:t>****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4D117" w14:textId="77777777" w:rsidR="00EA5812" w:rsidRPr="000F3630" w:rsidRDefault="00EA5812" w:rsidP="00EA581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65C1C" w14:textId="493F8156" w:rsidR="00EA5812" w:rsidRPr="003166D4" w:rsidRDefault="00EA5812" w:rsidP="00EA5812">
            <w:pPr>
              <w:jc w:val="center"/>
              <w:rPr>
                <w:sz w:val="22"/>
                <w:szCs w:val="22"/>
                <w:lang w:eastAsia="lt-LT"/>
              </w:rPr>
            </w:pPr>
            <w:r w:rsidRPr="00EA5812">
              <w:rPr>
                <w:strike/>
                <w:sz w:val="22"/>
                <w:szCs w:val="22"/>
                <w:lang w:eastAsia="lt-LT"/>
              </w:rPr>
              <w:t>45,48</w:t>
            </w:r>
            <w:r w:rsidR="003166D4">
              <w:rPr>
                <w:sz w:val="22"/>
                <w:szCs w:val="22"/>
                <w:lang w:eastAsia="lt-LT"/>
              </w:rPr>
              <w:t xml:space="preserve">  </w:t>
            </w:r>
            <w:r w:rsidR="003166D4" w:rsidRPr="003166D4">
              <w:rPr>
                <w:b/>
                <w:sz w:val="22"/>
                <w:szCs w:val="22"/>
                <w:lang w:eastAsia="lt-LT"/>
              </w:rPr>
              <w:t>23,44</w:t>
            </w:r>
          </w:p>
        </w:tc>
      </w:tr>
      <w:tr w:rsidR="00EA5812" w:rsidRPr="00071029" w14:paraId="1559E5FB" w14:textId="77777777" w:rsidTr="00364715">
        <w:trPr>
          <w:trHeight w:val="38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E098" w14:textId="77777777" w:rsidR="00EA5812" w:rsidRDefault="00EA5812" w:rsidP="00EA581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11.4.14.</w:t>
            </w:r>
          </w:p>
          <w:p w14:paraId="361C202E" w14:textId="011861CD" w:rsidR="00EA5812" w:rsidRPr="00ED0DC3" w:rsidRDefault="00EA5812" w:rsidP="00EA581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ED0DC3">
              <w:rPr>
                <w:b/>
                <w:sz w:val="22"/>
                <w:szCs w:val="22"/>
                <w:lang w:eastAsia="lt-LT"/>
              </w:rPr>
              <w:t>10.4.14.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B6810" w14:textId="32ACD53F" w:rsidR="00EA5812" w:rsidRPr="000F3630" w:rsidRDefault="00EA5812" w:rsidP="00EA581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3F automatinio jungiklio pakeitimas</w:t>
            </w:r>
            <w:r w:rsidR="00E74D81" w:rsidRPr="00E74D81">
              <w:rPr>
                <w:sz w:val="20"/>
                <w:lang w:eastAsia="lt-LT"/>
              </w:rPr>
              <w:t>****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42879" w14:textId="77777777" w:rsidR="00EA5812" w:rsidRPr="000F3630" w:rsidRDefault="00EA5812" w:rsidP="00EA581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16AC5" w14:textId="25E60D70" w:rsidR="00EA5812" w:rsidRPr="003166D4" w:rsidRDefault="00EA5812" w:rsidP="00EA5812">
            <w:pPr>
              <w:jc w:val="center"/>
              <w:rPr>
                <w:sz w:val="22"/>
                <w:szCs w:val="22"/>
                <w:lang w:eastAsia="lt-LT"/>
              </w:rPr>
            </w:pPr>
            <w:r w:rsidRPr="00EA5812">
              <w:rPr>
                <w:strike/>
                <w:sz w:val="22"/>
                <w:szCs w:val="22"/>
                <w:lang w:eastAsia="lt-LT"/>
              </w:rPr>
              <w:t>78,30</w:t>
            </w:r>
            <w:r w:rsidR="003166D4">
              <w:rPr>
                <w:sz w:val="22"/>
                <w:szCs w:val="22"/>
                <w:lang w:eastAsia="lt-LT"/>
              </w:rPr>
              <w:t xml:space="preserve">  </w:t>
            </w:r>
            <w:r w:rsidR="003166D4" w:rsidRPr="003166D4">
              <w:rPr>
                <w:b/>
                <w:sz w:val="22"/>
                <w:szCs w:val="22"/>
                <w:lang w:eastAsia="lt-LT"/>
              </w:rPr>
              <w:t>56,38</w:t>
            </w:r>
          </w:p>
        </w:tc>
      </w:tr>
      <w:tr w:rsidR="00EA5812" w:rsidRPr="00071029" w14:paraId="799D6686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04AC" w14:textId="77777777" w:rsidR="00EA5812" w:rsidRDefault="00EA5812" w:rsidP="00EA581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lastRenderedPageBreak/>
              <w:t>11.4.15.</w:t>
            </w:r>
          </w:p>
          <w:p w14:paraId="34D88811" w14:textId="5D8917EF" w:rsidR="00EA5812" w:rsidRPr="00ED0DC3" w:rsidRDefault="00EA5812" w:rsidP="00EA581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ED0DC3">
              <w:rPr>
                <w:b/>
                <w:sz w:val="22"/>
                <w:szCs w:val="22"/>
                <w:lang w:eastAsia="lt-LT"/>
              </w:rPr>
              <w:t>10.4.15.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8C702" w14:textId="2B7D8D88" w:rsidR="00EA5812" w:rsidRPr="000F3630" w:rsidRDefault="00EA5812" w:rsidP="00EA581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Įžeminimo kontūro įrengimas</w:t>
            </w:r>
            <w:r w:rsidR="00E74D81" w:rsidRPr="00E74D81">
              <w:rPr>
                <w:sz w:val="20"/>
                <w:lang w:eastAsia="lt-LT"/>
              </w:rPr>
              <w:t>****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77D38" w14:textId="77777777" w:rsidR="00EA5812" w:rsidRPr="000F3630" w:rsidRDefault="00EA5812" w:rsidP="00EA581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B955A" w14:textId="346B61E9" w:rsidR="00EA5812" w:rsidRPr="003166D4" w:rsidRDefault="00EA5812" w:rsidP="00EA5812">
            <w:pPr>
              <w:jc w:val="center"/>
              <w:rPr>
                <w:sz w:val="22"/>
                <w:szCs w:val="22"/>
                <w:lang w:eastAsia="lt-LT"/>
              </w:rPr>
            </w:pPr>
            <w:r w:rsidRPr="003166D4">
              <w:rPr>
                <w:strike/>
                <w:sz w:val="22"/>
                <w:szCs w:val="22"/>
                <w:lang w:eastAsia="lt-LT"/>
              </w:rPr>
              <w:t>140,77</w:t>
            </w:r>
            <w:r w:rsidR="003166D4">
              <w:rPr>
                <w:sz w:val="22"/>
                <w:szCs w:val="22"/>
                <w:lang w:eastAsia="lt-LT"/>
              </w:rPr>
              <w:t xml:space="preserve">  </w:t>
            </w:r>
            <w:r w:rsidR="003166D4" w:rsidRPr="003166D4">
              <w:rPr>
                <w:b/>
                <w:sz w:val="22"/>
                <w:szCs w:val="22"/>
                <w:lang w:eastAsia="lt-LT"/>
              </w:rPr>
              <w:t>109,24</w:t>
            </w:r>
          </w:p>
        </w:tc>
      </w:tr>
      <w:tr w:rsidR="00EA5812" w:rsidRPr="00071029" w14:paraId="70A93746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929B" w14:textId="77777777" w:rsidR="00EA5812" w:rsidRDefault="00EA5812" w:rsidP="00EA581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11.4.16.</w:t>
            </w:r>
          </w:p>
          <w:p w14:paraId="267311CD" w14:textId="3A752223" w:rsidR="00EA5812" w:rsidRPr="00ED0DC3" w:rsidRDefault="00EA5812" w:rsidP="00EA581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ED0DC3">
              <w:rPr>
                <w:b/>
                <w:sz w:val="22"/>
                <w:szCs w:val="22"/>
                <w:lang w:eastAsia="lt-LT"/>
              </w:rPr>
              <w:t>10.4.16.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EA756" w14:textId="77777777" w:rsidR="00EA5812" w:rsidRPr="000F3630" w:rsidRDefault="00EA5812" w:rsidP="00EA581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Geodezinės kontrolinės nuotraukos parengimas po montavimo darbų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65B1E" w14:textId="77777777" w:rsidR="00EA5812" w:rsidRPr="000F3630" w:rsidRDefault="00EA5812" w:rsidP="00EA581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275AC" w14:textId="5B267B87" w:rsidR="00EA5812" w:rsidRPr="006A4944" w:rsidRDefault="00EA5812" w:rsidP="00EA581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3,71</w:t>
            </w:r>
          </w:p>
        </w:tc>
      </w:tr>
      <w:tr w:rsidR="00EA5812" w:rsidRPr="00071029" w14:paraId="7829A6A2" w14:textId="77777777" w:rsidTr="00364715">
        <w:trPr>
          <w:trHeight w:val="32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75CE" w14:textId="77777777" w:rsidR="00EA5812" w:rsidRDefault="00EA5812" w:rsidP="00EA581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2859B1">
              <w:rPr>
                <w:strike/>
                <w:sz w:val="22"/>
                <w:szCs w:val="22"/>
                <w:lang w:eastAsia="lt-LT"/>
              </w:rPr>
              <w:t>11.4.17.</w:t>
            </w:r>
          </w:p>
          <w:p w14:paraId="26BA78EF" w14:textId="25BEA575" w:rsidR="00EA5812" w:rsidRPr="00ED0DC3" w:rsidRDefault="00EA5812" w:rsidP="00EA581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ED0DC3">
              <w:rPr>
                <w:b/>
                <w:sz w:val="22"/>
                <w:szCs w:val="22"/>
                <w:lang w:eastAsia="lt-LT"/>
              </w:rPr>
              <w:t>10.4.17.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E3014" w14:textId="77777777" w:rsidR="00EA5812" w:rsidRPr="000F3630" w:rsidRDefault="00EA5812" w:rsidP="00EA581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Kontrolinis geodezinių matavimų parengimas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76581" w14:textId="77777777" w:rsidR="00EA5812" w:rsidRPr="000F3630" w:rsidRDefault="00EA5812" w:rsidP="00EA581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DD177" w14:textId="6E5DCC32" w:rsidR="00EA5812" w:rsidRPr="006A4944" w:rsidRDefault="00EA5812" w:rsidP="00EA581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55,17</w:t>
            </w:r>
          </w:p>
        </w:tc>
      </w:tr>
      <w:tr w:rsidR="00EA5812" w:rsidRPr="00071029" w14:paraId="4F76EE76" w14:textId="77777777" w:rsidTr="007531DD">
        <w:trPr>
          <w:trHeight w:val="32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14DE" w14:textId="77777777" w:rsidR="00EA5812" w:rsidRDefault="00EA5812" w:rsidP="00EA5812">
            <w:pPr>
              <w:jc w:val="center"/>
              <w:rPr>
                <w:strike/>
                <w:sz w:val="22"/>
                <w:szCs w:val="22"/>
              </w:rPr>
            </w:pPr>
            <w:r w:rsidRPr="002859B1">
              <w:rPr>
                <w:strike/>
                <w:sz w:val="22"/>
                <w:szCs w:val="22"/>
              </w:rPr>
              <w:t>11.4.18.</w:t>
            </w:r>
          </w:p>
          <w:p w14:paraId="7E829D83" w14:textId="4B04850C" w:rsidR="00EA5812" w:rsidRPr="00ED0DC3" w:rsidRDefault="00EA5812" w:rsidP="00EA581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ED0DC3">
              <w:rPr>
                <w:b/>
                <w:sz w:val="22"/>
                <w:szCs w:val="22"/>
                <w:lang w:eastAsia="lt-LT"/>
              </w:rPr>
              <w:t>10.4.18.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1A8FE" w14:textId="15402310" w:rsidR="00EA5812" w:rsidRPr="006A4944" w:rsidRDefault="00EA5812" w:rsidP="00EA5812">
            <w:pPr>
              <w:rPr>
                <w:sz w:val="22"/>
                <w:szCs w:val="22"/>
                <w:lang w:eastAsia="lt-LT"/>
              </w:rPr>
            </w:pPr>
            <w:r w:rsidRPr="006A4944">
              <w:rPr>
                <w:color w:val="000000"/>
                <w:sz w:val="22"/>
                <w:szCs w:val="22"/>
              </w:rPr>
              <w:t>Apšvietimo tinklo įrengimas su dangų atstatymu (kabelio klojimas tranšėjoje, atramos su šviestuvais pastatymas, kabelinio tinklo plano parengimas)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D0299" w14:textId="588DD409" w:rsidR="00EA5812" w:rsidRPr="006A4944" w:rsidRDefault="00EA5812" w:rsidP="00EA581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977D4" w14:textId="540C3216" w:rsidR="00EA5812" w:rsidRPr="006A4944" w:rsidRDefault="00EA5812" w:rsidP="00EA581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</w:rPr>
              <w:t>7371,00</w:t>
            </w:r>
          </w:p>
        </w:tc>
      </w:tr>
      <w:tr w:rsidR="00EA5812" w:rsidRPr="00071029" w14:paraId="46030ED0" w14:textId="77777777" w:rsidTr="007531DD">
        <w:trPr>
          <w:trHeight w:val="32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A53F" w14:textId="77777777" w:rsidR="00EA5812" w:rsidRDefault="00EA5812" w:rsidP="00EA5812">
            <w:pPr>
              <w:jc w:val="center"/>
              <w:rPr>
                <w:strike/>
                <w:sz w:val="22"/>
                <w:szCs w:val="22"/>
              </w:rPr>
            </w:pPr>
            <w:r w:rsidRPr="002859B1">
              <w:rPr>
                <w:strike/>
                <w:sz w:val="22"/>
                <w:szCs w:val="22"/>
              </w:rPr>
              <w:t>11.4.19.</w:t>
            </w:r>
          </w:p>
          <w:p w14:paraId="375606C3" w14:textId="10B5D318" w:rsidR="00EA5812" w:rsidRPr="00ED0DC3" w:rsidRDefault="00EA5812" w:rsidP="00EA581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ED0DC3">
              <w:rPr>
                <w:b/>
                <w:sz w:val="22"/>
                <w:szCs w:val="22"/>
                <w:lang w:eastAsia="lt-LT"/>
              </w:rPr>
              <w:t>10.4.19.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E2EEB" w14:textId="2591C730" w:rsidR="00EA5812" w:rsidRPr="006A4944" w:rsidRDefault="00EA5812" w:rsidP="00EA5812">
            <w:pPr>
              <w:rPr>
                <w:sz w:val="22"/>
                <w:szCs w:val="22"/>
                <w:lang w:eastAsia="lt-LT"/>
              </w:rPr>
            </w:pPr>
            <w:r w:rsidRPr="006A4944">
              <w:rPr>
                <w:color w:val="000000"/>
                <w:sz w:val="22"/>
                <w:szCs w:val="22"/>
              </w:rPr>
              <w:t>Apšvietimo tinklo įrengimas be dangų atstatymo (kabelio klojimas tranšėjoje, atramos su šviestuvais pastatymas, kabelinio tinklo plano parengimas)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AE389" w14:textId="649331B6" w:rsidR="00EA5812" w:rsidRPr="006A4944" w:rsidRDefault="00EA5812" w:rsidP="00EA581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7C37B" w14:textId="7DE6F293" w:rsidR="00EA5812" w:rsidRPr="006A4944" w:rsidRDefault="00EA5812" w:rsidP="00EA581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</w:rPr>
              <w:t>6596,34</w:t>
            </w:r>
          </w:p>
        </w:tc>
      </w:tr>
      <w:tr w:rsidR="00EA5812" w:rsidRPr="00071029" w14:paraId="4750AB8C" w14:textId="77777777" w:rsidTr="007531DD">
        <w:trPr>
          <w:trHeight w:val="32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6D74" w14:textId="77777777" w:rsidR="00EA5812" w:rsidRDefault="00EA5812" w:rsidP="00EA5812">
            <w:pPr>
              <w:jc w:val="center"/>
              <w:rPr>
                <w:strike/>
                <w:sz w:val="22"/>
                <w:szCs w:val="22"/>
              </w:rPr>
            </w:pPr>
            <w:r w:rsidRPr="002859B1">
              <w:rPr>
                <w:strike/>
                <w:sz w:val="22"/>
                <w:szCs w:val="22"/>
              </w:rPr>
              <w:t>11.4.20.</w:t>
            </w:r>
          </w:p>
          <w:p w14:paraId="37F317B5" w14:textId="2C935C39" w:rsidR="00EA5812" w:rsidRPr="00ED0DC3" w:rsidRDefault="00EA5812" w:rsidP="00EA581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ED0DC3">
              <w:rPr>
                <w:b/>
                <w:sz w:val="22"/>
                <w:szCs w:val="22"/>
                <w:lang w:eastAsia="lt-LT"/>
              </w:rPr>
              <w:t>10.4.20.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13A4C" w14:textId="0AAB645D" w:rsidR="00EA5812" w:rsidRPr="006A4944" w:rsidRDefault="00EA5812" w:rsidP="00EA5812">
            <w:pPr>
              <w:rPr>
                <w:sz w:val="22"/>
                <w:szCs w:val="22"/>
                <w:lang w:eastAsia="lt-LT"/>
              </w:rPr>
            </w:pPr>
            <w:r w:rsidRPr="006A4944">
              <w:rPr>
                <w:color w:val="000000"/>
                <w:sz w:val="22"/>
                <w:szCs w:val="22"/>
              </w:rPr>
              <w:t>Automatinio jungiklio su nuotėkio rele pakeitimas</w:t>
            </w:r>
            <w:r w:rsidR="00E74D81" w:rsidRPr="00E74D81">
              <w:rPr>
                <w:sz w:val="20"/>
                <w:lang w:eastAsia="lt-LT"/>
              </w:rPr>
              <w:t>****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62A48" w14:textId="761CA376" w:rsidR="00EA5812" w:rsidRPr="006A4944" w:rsidRDefault="00EA5812" w:rsidP="00EA581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10099" w14:textId="6BCCFEB7" w:rsidR="00EA5812" w:rsidRPr="003166D4" w:rsidRDefault="00EA5812" w:rsidP="00EA5812">
            <w:pPr>
              <w:jc w:val="center"/>
              <w:rPr>
                <w:sz w:val="22"/>
                <w:szCs w:val="22"/>
                <w:lang w:eastAsia="lt-LT"/>
              </w:rPr>
            </w:pPr>
            <w:r w:rsidRPr="003166D4">
              <w:rPr>
                <w:strike/>
                <w:sz w:val="22"/>
                <w:szCs w:val="22"/>
              </w:rPr>
              <w:t>182,27</w:t>
            </w:r>
            <w:r w:rsidR="003166D4">
              <w:rPr>
                <w:sz w:val="22"/>
                <w:szCs w:val="22"/>
              </w:rPr>
              <w:t xml:space="preserve">  </w:t>
            </w:r>
            <w:r w:rsidR="003166D4" w:rsidRPr="003166D4">
              <w:rPr>
                <w:b/>
                <w:sz w:val="22"/>
                <w:szCs w:val="22"/>
              </w:rPr>
              <w:t>162,38</w:t>
            </w:r>
          </w:p>
        </w:tc>
      </w:tr>
      <w:tr w:rsidR="00EA5812" w:rsidRPr="00071029" w14:paraId="0897C3EB" w14:textId="77777777" w:rsidTr="007531DD">
        <w:trPr>
          <w:trHeight w:val="32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351B" w14:textId="77777777" w:rsidR="00EA5812" w:rsidRDefault="00EA5812" w:rsidP="00EA5812">
            <w:pPr>
              <w:jc w:val="center"/>
              <w:rPr>
                <w:strike/>
                <w:sz w:val="22"/>
                <w:szCs w:val="22"/>
              </w:rPr>
            </w:pPr>
            <w:r w:rsidRPr="002859B1">
              <w:rPr>
                <w:strike/>
                <w:sz w:val="22"/>
                <w:szCs w:val="22"/>
              </w:rPr>
              <w:t>11.4.21.</w:t>
            </w:r>
          </w:p>
          <w:p w14:paraId="66AD14AF" w14:textId="2DEA86B5" w:rsidR="00EA5812" w:rsidRPr="00ED0DC3" w:rsidRDefault="00EA5812" w:rsidP="00EA581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ED0DC3">
              <w:rPr>
                <w:b/>
                <w:sz w:val="22"/>
                <w:szCs w:val="22"/>
                <w:lang w:eastAsia="lt-LT"/>
              </w:rPr>
              <w:t>10.4.21.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F589D" w14:textId="6EF6A484" w:rsidR="00EA5812" w:rsidRPr="006A4944" w:rsidRDefault="00EA5812" w:rsidP="00EA5812">
            <w:pPr>
              <w:rPr>
                <w:sz w:val="22"/>
                <w:szCs w:val="22"/>
                <w:lang w:eastAsia="lt-LT"/>
              </w:rPr>
            </w:pPr>
            <w:r w:rsidRPr="006A4944">
              <w:rPr>
                <w:color w:val="000000"/>
                <w:sz w:val="22"/>
                <w:szCs w:val="22"/>
              </w:rPr>
              <w:t>Pamatų apšvietimo atramoms įrengimas (su pamato kaina)</w:t>
            </w:r>
            <w:r w:rsidR="00E74D81" w:rsidRPr="00E74D81">
              <w:rPr>
                <w:sz w:val="20"/>
                <w:lang w:eastAsia="lt-LT"/>
              </w:rPr>
              <w:t xml:space="preserve"> ****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74D1D" w14:textId="5CC58EAF" w:rsidR="00EA5812" w:rsidRPr="006A4944" w:rsidRDefault="00EA5812" w:rsidP="00EA581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60F5A" w14:textId="401F4E2E" w:rsidR="00EA5812" w:rsidRPr="003166D4" w:rsidRDefault="00EA5812" w:rsidP="00EA5812">
            <w:pPr>
              <w:jc w:val="center"/>
              <w:rPr>
                <w:sz w:val="22"/>
                <w:szCs w:val="22"/>
                <w:lang w:eastAsia="lt-LT"/>
              </w:rPr>
            </w:pPr>
            <w:r w:rsidRPr="003166D4">
              <w:rPr>
                <w:strike/>
                <w:sz w:val="22"/>
                <w:szCs w:val="22"/>
              </w:rPr>
              <w:t>190,35</w:t>
            </w:r>
            <w:r w:rsidR="003166D4">
              <w:rPr>
                <w:sz w:val="22"/>
                <w:szCs w:val="22"/>
              </w:rPr>
              <w:t xml:space="preserve">  </w:t>
            </w:r>
            <w:r w:rsidR="003166D4" w:rsidRPr="003166D4">
              <w:rPr>
                <w:b/>
                <w:sz w:val="22"/>
                <w:szCs w:val="22"/>
              </w:rPr>
              <w:t>145,15</w:t>
            </w:r>
          </w:p>
        </w:tc>
      </w:tr>
      <w:tr w:rsidR="00EA5812" w:rsidRPr="000F3630" w14:paraId="4837E042" w14:textId="77777777" w:rsidTr="00364715">
        <w:trPr>
          <w:trHeight w:val="660"/>
          <w:jc w:val="center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7DF9" w14:textId="77777777" w:rsidR="00EA5812" w:rsidRPr="000F3630" w:rsidRDefault="00EA5812" w:rsidP="00EA5812">
            <w:pPr>
              <w:jc w:val="both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 xml:space="preserve">Pastaba: </w:t>
            </w:r>
          </w:p>
          <w:p w14:paraId="6EEFB3AA" w14:textId="530A83B1" w:rsidR="00EA5812" w:rsidRDefault="000C3634" w:rsidP="00EA5812">
            <w:pPr>
              <w:jc w:val="both"/>
              <w:rPr>
                <w:sz w:val="22"/>
                <w:szCs w:val="22"/>
                <w:lang w:eastAsia="lt-LT"/>
              </w:rPr>
            </w:pPr>
            <w:r w:rsidRPr="00E74D81">
              <w:rPr>
                <w:sz w:val="20"/>
                <w:lang w:eastAsia="lt-LT"/>
              </w:rPr>
              <w:t>*</w:t>
            </w:r>
            <w:r w:rsidR="00EA5812" w:rsidRPr="000F3630">
              <w:rPr>
                <w:sz w:val="22"/>
                <w:szCs w:val="22"/>
                <w:lang w:eastAsia="lt-LT"/>
              </w:rPr>
              <w:t>Atliekant paslaugą nedarbo laiku (šventinių, poilsio dienų ar valandų metu) taikyti įkainių indeksavimo koeficientą 1,8.</w:t>
            </w:r>
          </w:p>
          <w:p w14:paraId="06F4997C" w14:textId="4EDADC9C" w:rsidR="00EA5812" w:rsidRPr="007951B4" w:rsidRDefault="000C3634" w:rsidP="00EA5812">
            <w:pPr>
              <w:jc w:val="both"/>
              <w:rPr>
                <w:sz w:val="22"/>
                <w:szCs w:val="22"/>
                <w:lang w:eastAsia="lt-LT"/>
              </w:rPr>
            </w:pPr>
            <w:r w:rsidRPr="00E74D81">
              <w:rPr>
                <w:sz w:val="20"/>
                <w:lang w:eastAsia="lt-LT"/>
              </w:rPr>
              <w:t>**</w:t>
            </w:r>
            <w:r w:rsidR="00EA5812" w:rsidRPr="007951B4"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sz w:val="22"/>
                <w:szCs w:val="22"/>
                <w:lang w:eastAsia="lt-LT"/>
              </w:rPr>
              <w:t>L</w:t>
            </w:r>
            <w:r w:rsidR="00EA5812" w:rsidRPr="007951B4">
              <w:rPr>
                <w:sz w:val="22"/>
                <w:szCs w:val="22"/>
              </w:rPr>
              <w:t>inijiniai darbai, kada organizuojamas grupės medžių genėjimas vienoje gatvėje ar teritorijoje.</w:t>
            </w:r>
          </w:p>
          <w:p w14:paraId="644414D9" w14:textId="49A4BA24" w:rsidR="00EA5812" w:rsidRDefault="000C3634" w:rsidP="00EA5812">
            <w:pPr>
              <w:jc w:val="both"/>
              <w:rPr>
                <w:sz w:val="22"/>
                <w:szCs w:val="22"/>
                <w:lang w:eastAsia="lt-LT"/>
              </w:rPr>
            </w:pPr>
            <w:r w:rsidRPr="00E74D81">
              <w:rPr>
                <w:sz w:val="20"/>
                <w:lang w:eastAsia="lt-LT"/>
              </w:rPr>
              <w:t>***</w:t>
            </w:r>
            <w:r w:rsidR="00EA5812" w:rsidRPr="000F3630">
              <w:rPr>
                <w:sz w:val="22"/>
                <w:szCs w:val="22"/>
                <w:lang w:eastAsia="lt-LT"/>
              </w:rPr>
              <w:t xml:space="preserve"> Neįtrauktas į paslaugos įkainio skaičiuo</w:t>
            </w:r>
            <w:r w:rsidR="00EA5812">
              <w:rPr>
                <w:sz w:val="22"/>
                <w:szCs w:val="22"/>
                <w:lang w:eastAsia="lt-LT"/>
              </w:rPr>
              <w:t>kl</w:t>
            </w:r>
            <w:r w:rsidR="00EA5812" w:rsidRPr="000F3630">
              <w:rPr>
                <w:sz w:val="22"/>
                <w:szCs w:val="22"/>
                <w:lang w:eastAsia="lt-LT"/>
              </w:rPr>
              <w:t>ę, tačiau būtinas paslaugoms atlikti.</w:t>
            </w:r>
          </w:p>
          <w:p w14:paraId="7CCC647C" w14:textId="1ABE195E" w:rsidR="00E74D81" w:rsidRPr="000F3630" w:rsidRDefault="00E74D81" w:rsidP="00EA5812">
            <w:pPr>
              <w:jc w:val="both"/>
              <w:rPr>
                <w:sz w:val="22"/>
                <w:szCs w:val="22"/>
                <w:lang w:eastAsia="lt-LT"/>
              </w:rPr>
            </w:pPr>
            <w:r w:rsidRPr="00E74D81">
              <w:rPr>
                <w:sz w:val="20"/>
                <w:lang w:eastAsia="lt-LT"/>
              </w:rPr>
              <w:t>****</w:t>
            </w:r>
            <w:r>
              <w:rPr>
                <w:sz w:val="20"/>
                <w:lang w:eastAsia="lt-LT"/>
              </w:rPr>
              <w:t xml:space="preserve"> </w:t>
            </w:r>
            <w:r w:rsidR="000C3634">
              <w:rPr>
                <w:sz w:val="20"/>
                <w:lang w:eastAsia="lt-LT"/>
              </w:rPr>
              <w:t xml:space="preserve">Užsakant 1-2 vnt. vienoje </w:t>
            </w:r>
            <w:r w:rsidR="00E71D4D" w:rsidRPr="007951B4">
              <w:rPr>
                <w:sz w:val="22"/>
                <w:szCs w:val="22"/>
              </w:rPr>
              <w:t>gatvėje ar teritorijoje</w:t>
            </w:r>
            <w:r w:rsidR="000C3634">
              <w:rPr>
                <w:sz w:val="20"/>
                <w:lang w:eastAsia="lt-LT"/>
              </w:rPr>
              <w:t xml:space="preserve"> taikyti įkainių indeksavimo koeficientą 1,2.</w:t>
            </w:r>
          </w:p>
        </w:tc>
      </w:tr>
    </w:tbl>
    <w:p w14:paraId="22A31D85" w14:textId="77777777" w:rsidR="00971D8C" w:rsidRPr="000F3630" w:rsidRDefault="00971D8C" w:rsidP="00971D8C">
      <w:pPr>
        <w:tabs>
          <w:tab w:val="left" w:pos="6663"/>
        </w:tabs>
        <w:jc w:val="both"/>
        <w:rPr>
          <w:sz w:val="22"/>
          <w:szCs w:val="22"/>
        </w:rPr>
      </w:pPr>
    </w:p>
    <w:p w14:paraId="66B02D1D" w14:textId="77777777" w:rsidR="00BE6427" w:rsidRPr="00364715" w:rsidRDefault="00BE6427" w:rsidP="00364715">
      <w:pPr>
        <w:tabs>
          <w:tab w:val="left" w:pos="6663"/>
        </w:tabs>
        <w:jc w:val="center"/>
        <w:rPr>
          <w:rFonts w:eastAsia="Calibri"/>
        </w:rPr>
      </w:pPr>
    </w:p>
    <w:sectPr w:rsidR="00BE6427" w:rsidRPr="00364715" w:rsidSect="00796125">
      <w:headerReference w:type="default" r:id="rId8"/>
      <w:footerReference w:type="default" r:id="rId9"/>
      <w:footerReference w:type="first" r:id="rId10"/>
      <w:pgSz w:w="11907" w:h="16840" w:code="9"/>
      <w:pgMar w:top="993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DC9B8" w14:textId="77777777" w:rsidR="006342D1" w:rsidRDefault="006342D1">
      <w:r>
        <w:separator/>
      </w:r>
    </w:p>
  </w:endnote>
  <w:endnote w:type="continuationSeparator" w:id="0">
    <w:p w14:paraId="2127AE7E" w14:textId="77777777" w:rsidR="006342D1" w:rsidRDefault="006342D1">
      <w:r>
        <w:continuationSeparator/>
      </w:r>
    </w:p>
  </w:endnote>
  <w:endnote w:type="continuationNotice" w:id="1">
    <w:p w14:paraId="4DF74924" w14:textId="77777777" w:rsidR="006342D1" w:rsidRDefault="006342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26CB3" w14:textId="77777777" w:rsidR="004473A7" w:rsidRDefault="004473A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7FF2D" w14:textId="77777777" w:rsidR="004473A7" w:rsidRDefault="004473A7" w:rsidP="00DD20B8">
    <w:pPr>
      <w:pStyle w:val="Porat"/>
    </w:pPr>
  </w:p>
  <w:p w14:paraId="26652635" w14:textId="77777777" w:rsidR="004473A7" w:rsidRDefault="004473A7" w:rsidP="00DD20B8">
    <w:pPr>
      <w:pStyle w:val="Porat"/>
    </w:pPr>
  </w:p>
  <w:p w14:paraId="11779653" w14:textId="77777777" w:rsidR="004473A7" w:rsidRDefault="004473A7" w:rsidP="00DD20B8">
    <w:pPr>
      <w:pStyle w:val="Porat"/>
    </w:pPr>
  </w:p>
  <w:p w14:paraId="33CEA42D" w14:textId="77777777" w:rsidR="004473A7" w:rsidRDefault="004473A7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A2075" w14:textId="77777777" w:rsidR="006342D1" w:rsidRDefault="006342D1">
      <w:r>
        <w:separator/>
      </w:r>
    </w:p>
  </w:footnote>
  <w:footnote w:type="continuationSeparator" w:id="0">
    <w:p w14:paraId="418234DC" w14:textId="77777777" w:rsidR="006342D1" w:rsidRDefault="006342D1">
      <w:r>
        <w:continuationSeparator/>
      </w:r>
    </w:p>
  </w:footnote>
  <w:footnote w:type="continuationNotice" w:id="1">
    <w:p w14:paraId="2314EFC8" w14:textId="77777777" w:rsidR="006342D1" w:rsidRDefault="006342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54872" w14:textId="06E07498" w:rsidR="004473A7" w:rsidRDefault="004473A7">
    <w:pPr>
      <w:pStyle w:val="Antrats"/>
      <w:jc w:val="center"/>
    </w:pPr>
  </w:p>
  <w:sdt>
    <w:sdtPr>
      <w:id w:val="-74819199"/>
      <w:docPartObj>
        <w:docPartGallery w:val="Page Numbers (Top of Page)"/>
        <w:docPartUnique/>
      </w:docPartObj>
    </w:sdtPr>
    <w:sdtEndPr/>
    <w:sdtContent>
      <w:p w14:paraId="07FE5E86" w14:textId="08081333" w:rsidR="004473A7" w:rsidRDefault="004473A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38F484" w14:textId="77777777" w:rsidR="004473A7" w:rsidRPr="00364715" w:rsidRDefault="004473A7" w:rsidP="003647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B1D23"/>
    <w:multiLevelType w:val="hybridMultilevel"/>
    <w:tmpl w:val="80827C8C"/>
    <w:lvl w:ilvl="0" w:tplc="43A0CE4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03ACF"/>
    <w:multiLevelType w:val="hybridMultilevel"/>
    <w:tmpl w:val="E6A02278"/>
    <w:lvl w:ilvl="0" w:tplc="23ACFDC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85AF9"/>
    <w:multiLevelType w:val="hybridMultilevel"/>
    <w:tmpl w:val="997A8B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197EC9"/>
    <w:multiLevelType w:val="hybridMultilevel"/>
    <w:tmpl w:val="EA4E7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113859">
    <w:abstractNumId w:val="0"/>
  </w:num>
  <w:num w:numId="2" w16cid:durableId="1415056718">
    <w:abstractNumId w:val="1"/>
  </w:num>
  <w:num w:numId="3" w16cid:durableId="2035039005">
    <w:abstractNumId w:val="3"/>
  </w:num>
  <w:num w:numId="4" w16cid:durableId="470100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E9C"/>
    <w:rsid w:val="000032D8"/>
    <w:rsid w:val="00003A8F"/>
    <w:rsid w:val="000079B4"/>
    <w:rsid w:val="00012976"/>
    <w:rsid w:val="0001566B"/>
    <w:rsid w:val="00015FFC"/>
    <w:rsid w:val="00021620"/>
    <w:rsid w:val="0002192F"/>
    <w:rsid w:val="00034DB1"/>
    <w:rsid w:val="00035D51"/>
    <w:rsid w:val="00043588"/>
    <w:rsid w:val="0005169C"/>
    <w:rsid w:val="00052533"/>
    <w:rsid w:val="0005576A"/>
    <w:rsid w:val="00071029"/>
    <w:rsid w:val="00071161"/>
    <w:rsid w:val="0007272F"/>
    <w:rsid w:val="00075594"/>
    <w:rsid w:val="00075D5A"/>
    <w:rsid w:val="000811E1"/>
    <w:rsid w:val="00083945"/>
    <w:rsid w:val="00084AA8"/>
    <w:rsid w:val="00087596"/>
    <w:rsid w:val="00096759"/>
    <w:rsid w:val="000A067D"/>
    <w:rsid w:val="000A5F58"/>
    <w:rsid w:val="000A796E"/>
    <w:rsid w:val="000B031D"/>
    <w:rsid w:val="000B78DB"/>
    <w:rsid w:val="000C2493"/>
    <w:rsid w:val="000C3634"/>
    <w:rsid w:val="000D2602"/>
    <w:rsid w:val="000D2657"/>
    <w:rsid w:val="000D4175"/>
    <w:rsid w:val="000D5013"/>
    <w:rsid w:val="000E5933"/>
    <w:rsid w:val="000E7131"/>
    <w:rsid w:val="000F0115"/>
    <w:rsid w:val="000F3630"/>
    <w:rsid w:val="000F4504"/>
    <w:rsid w:val="000F792E"/>
    <w:rsid w:val="00101F07"/>
    <w:rsid w:val="0011201C"/>
    <w:rsid w:val="00114E20"/>
    <w:rsid w:val="00124B60"/>
    <w:rsid w:val="00132ABE"/>
    <w:rsid w:val="00137799"/>
    <w:rsid w:val="00145539"/>
    <w:rsid w:val="0014581B"/>
    <w:rsid w:val="00147604"/>
    <w:rsid w:val="00153B94"/>
    <w:rsid w:val="00156348"/>
    <w:rsid w:val="00160992"/>
    <w:rsid w:val="001626AB"/>
    <w:rsid w:val="001720C3"/>
    <w:rsid w:val="00173BC6"/>
    <w:rsid w:val="0017658E"/>
    <w:rsid w:val="00186AA4"/>
    <w:rsid w:val="001908C3"/>
    <w:rsid w:val="001A3161"/>
    <w:rsid w:val="001A4E1A"/>
    <w:rsid w:val="001B0946"/>
    <w:rsid w:val="001B1FE3"/>
    <w:rsid w:val="001C192D"/>
    <w:rsid w:val="001D07EC"/>
    <w:rsid w:val="001D1AC1"/>
    <w:rsid w:val="001D3CB6"/>
    <w:rsid w:val="001D5474"/>
    <w:rsid w:val="001E4DFD"/>
    <w:rsid w:val="001E7716"/>
    <w:rsid w:val="001F7237"/>
    <w:rsid w:val="001F7914"/>
    <w:rsid w:val="00202022"/>
    <w:rsid w:val="0020204A"/>
    <w:rsid w:val="0020376F"/>
    <w:rsid w:val="00206FC7"/>
    <w:rsid w:val="00207AE3"/>
    <w:rsid w:val="00213C44"/>
    <w:rsid w:val="0022418D"/>
    <w:rsid w:val="0023417F"/>
    <w:rsid w:val="00234FD8"/>
    <w:rsid w:val="00237E11"/>
    <w:rsid w:val="002449A9"/>
    <w:rsid w:val="00245720"/>
    <w:rsid w:val="00246EB6"/>
    <w:rsid w:val="0024706D"/>
    <w:rsid w:val="00250160"/>
    <w:rsid w:val="002526D2"/>
    <w:rsid w:val="00255359"/>
    <w:rsid w:val="00257602"/>
    <w:rsid w:val="00261435"/>
    <w:rsid w:val="002622C4"/>
    <w:rsid w:val="002630A9"/>
    <w:rsid w:val="002658A0"/>
    <w:rsid w:val="002668F1"/>
    <w:rsid w:val="00266B32"/>
    <w:rsid w:val="00274C5E"/>
    <w:rsid w:val="00275CF1"/>
    <w:rsid w:val="00276412"/>
    <w:rsid w:val="002859B1"/>
    <w:rsid w:val="00290B55"/>
    <w:rsid w:val="00290C32"/>
    <w:rsid w:val="002912F0"/>
    <w:rsid w:val="002915B5"/>
    <w:rsid w:val="00291649"/>
    <w:rsid w:val="00293059"/>
    <w:rsid w:val="00293FD0"/>
    <w:rsid w:val="002A2097"/>
    <w:rsid w:val="002A3631"/>
    <w:rsid w:val="002B0FA8"/>
    <w:rsid w:val="002B17BD"/>
    <w:rsid w:val="002B4D25"/>
    <w:rsid w:val="002D0B3C"/>
    <w:rsid w:val="002D3171"/>
    <w:rsid w:val="002D57F9"/>
    <w:rsid w:val="002D75F0"/>
    <w:rsid w:val="002D7E2D"/>
    <w:rsid w:val="002E2386"/>
    <w:rsid w:val="002E4357"/>
    <w:rsid w:val="002F0092"/>
    <w:rsid w:val="002F1D19"/>
    <w:rsid w:val="002F7001"/>
    <w:rsid w:val="00301554"/>
    <w:rsid w:val="00301B18"/>
    <w:rsid w:val="003027BF"/>
    <w:rsid w:val="00303346"/>
    <w:rsid w:val="00312A5C"/>
    <w:rsid w:val="003166D4"/>
    <w:rsid w:val="00325CF1"/>
    <w:rsid w:val="003330A1"/>
    <w:rsid w:val="00336833"/>
    <w:rsid w:val="00337555"/>
    <w:rsid w:val="00355495"/>
    <w:rsid w:val="00355EE8"/>
    <w:rsid w:val="00364715"/>
    <w:rsid w:val="00366313"/>
    <w:rsid w:val="00372E79"/>
    <w:rsid w:val="003734F7"/>
    <w:rsid w:val="0038297A"/>
    <w:rsid w:val="00386789"/>
    <w:rsid w:val="00392558"/>
    <w:rsid w:val="00392E31"/>
    <w:rsid w:val="0039707D"/>
    <w:rsid w:val="003A2255"/>
    <w:rsid w:val="003A3559"/>
    <w:rsid w:val="003B05A4"/>
    <w:rsid w:val="003B30A1"/>
    <w:rsid w:val="003B321E"/>
    <w:rsid w:val="003B5429"/>
    <w:rsid w:val="003C4117"/>
    <w:rsid w:val="003C702A"/>
    <w:rsid w:val="003D105B"/>
    <w:rsid w:val="003D113C"/>
    <w:rsid w:val="003D15AD"/>
    <w:rsid w:val="003D5FC4"/>
    <w:rsid w:val="003D6535"/>
    <w:rsid w:val="003D6E47"/>
    <w:rsid w:val="003D7BA5"/>
    <w:rsid w:val="003E58F0"/>
    <w:rsid w:val="003E6021"/>
    <w:rsid w:val="003F3684"/>
    <w:rsid w:val="004014AB"/>
    <w:rsid w:val="00405625"/>
    <w:rsid w:val="00406E97"/>
    <w:rsid w:val="004100D4"/>
    <w:rsid w:val="00411EE8"/>
    <w:rsid w:val="00420805"/>
    <w:rsid w:val="00420850"/>
    <w:rsid w:val="00421D43"/>
    <w:rsid w:val="0042686E"/>
    <w:rsid w:val="00427EAA"/>
    <w:rsid w:val="00435BFD"/>
    <w:rsid w:val="004376E8"/>
    <w:rsid w:val="00437BCE"/>
    <w:rsid w:val="00447007"/>
    <w:rsid w:val="004473A7"/>
    <w:rsid w:val="004564CD"/>
    <w:rsid w:val="00456CCC"/>
    <w:rsid w:val="00463A0A"/>
    <w:rsid w:val="00464BB1"/>
    <w:rsid w:val="004660C3"/>
    <w:rsid w:val="00474E1D"/>
    <w:rsid w:val="00480D2E"/>
    <w:rsid w:val="004849ED"/>
    <w:rsid w:val="004859EA"/>
    <w:rsid w:val="00492F65"/>
    <w:rsid w:val="00495196"/>
    <w:rsid w:val="004955EB"/>
    <w:rsid w:val="004A3610"/>
    <w:rsid w:val="004B0E3B"/>
    <w:rsid w:val="004C07E0"/>
    <w:rsid w:val="004D35C5"/>
    <w:rsid w:val="004E2F5D"/>
    <w:rsid w:val="004E4142"/>
    <w:rsid w:val="004E5BB5"/>
    <w:rsid w:val="004F45F8"/>
    <w:rsid w:val="00502290"/>
    <w:rsid w:val="00510DE4"/>
    <w:rsid w:val="00511637"/>
    <w:rsid w:val="00512BC5"/>
    <w:rsid w:val="00513E77"/>
    <w:rsid w:val="005166E3"/>
    <w:rsid w:val="00520332"/>
    <w:rsid w:val="00520EF9"/>
    <w:rsid w:val="0052387D"/>
    <w:rsid w:val="00523FBF"/>
    <w:rsid w:val="00524D2D"/>
    <w:rsid w:val="00533646"/>
    <w:rsid w:val="005349A3"/>
    <w:rsid w:val="00536A7A"/>
    <w:rsid w:val="00560F7F"/>
    <w:rsid w:val="00562BCD"/>
    <w:rsid w:val="00564714"/>
    <w:rsid w:val="00566FC8"/>
    <w:rsid w:val="0057156F"/>
    <w:rsid w:val="00571BF3"/>
    <w:rsid w:val="0057473C"/>
    <w:rsid w:val="00581E00"/>
    <w:rsid w:val="00584C4D"/>
    <w:rsid w:val="00587315"/>
    <w:rsid w:val="00590855"/>
    <w:rsid w:val="00592F3C"/>
    <w:rsid w:val="00595F80"/>
    <w:rsid w:val="005B1469"/>
    <w:rsid w:val="005B727C"/>
    <w:rsid w:val="005C0135"/>
    <w:rsid w:val="005C22C8"/>
    <w:rsid w:val="005C30CD"/>
    <w:rsid w:val="005C41AC"/>
    <w:rsid w:val="005C605B"/>
    <w:rsid w:val="005D2565"/>
    <w:rsid w:val="005D2CB4"/>
    <w:rsid w:val="005D468E"/>
    <w:rsid w:val="005D6F2A"/>
    <w:rsid w:val="005D7204"/>
    <w:rsid w:val="005E6085"/>
    <w:rsid w:val="005E6DEE"/>
    <w:rsid w:val="005F44E3"/>
    <w:rsid w:val="005F6353"/>
    <w:rsid w:val="00602A79"/>
    <w:rsid w:val="0060717D"/>
    <w:rsid w:val="00611840"/>
    <w:rsid w:val="00611EE0"/>
    <w:rsid w:val="006127B2"/>
    <w:rsid w:val="006128BC"/>
    <w:rsid w:val="0061401B"/>
    <w:rsid w:val="00616EEA"/>
    <w:rsid w:val="006216D9"/>
    <w:rsid w:val="006244B6"/>
    <w:rsid w:val="0062551B"/>
    <w:rsid w:val="00625C86"/>
    <w:rsid w:val="00630B08"/>
    <w:rsid w:val="006342D1"/>
    <w:rsid w:val="00641E49"/>
    <w:rsid w:val="0065175A"/>
    <w:rsid w:val="00655408"/>
    <w:rsid w:val="00655E6A"/>
    <w:rsid w:val="00656665"/>
    <w:rsid w:val="00657BDD"/>
    <w:rsid w:val="00662FB1"/>
    <w:rsid w:val="00663027"/>
    <w:rsid w:val="00671E58"/>
    <w:rsid w:val="0068030A"/>
    <w:rsid w:val="006857B2"/>
    <w:rsid w:val="00691C38"/>
    <w:rsid w:val="006A1F7A"/>
    <w:rsid w:val="006A4944"/>
    <w:rsid w:val="006A5E33"/>
    <w:rsid w:val="006B019B"/>
    <w:rsid w:val="006B0BC0"/>
    <w:rsid w:val="006B0D95"/>
    <w:rsid w:val="006C66D9"/>
    <w:rsid w:val="006D107B"/>
    <w:rsid w:val="006D2099"/>
    <w:rsid w:val="006D400D"/>
    <w:rsid w:val="006D6344"/>
    <w:rsid w:val="006D647B"/>
    <w:rsid w:val="006D7A59"/>
    <w:rsid w:val="006E0E1C"/>
    <w:rsid w:val="006E40DF"/>
    <w:rsid w:val="006F0FCA"/>
    <w:rsid w:val="006F3F06"/>
    <w:rsid w:val="00701945"/>
    <w:rsid w:val="00703631"/>
    <w:rsid w:val="00704AF3"/>
    <w:rsid w:val="007057D7"/>
    <w:rsid w:val="007061B6"/>
    <w:rsid w:val="00711F4E"/>
    <w:rsid w:val="007129E5"/>
    <w:rsid w:val="0071715C"/>
    <w:rsid w:val="00717B89"/>
    <w:rsid w:val="00720BE1"/>
    <w:rsid w:val="0073541F"/>
    <w:rsid w:val="00740946"/>
    <w:rsid w:val="00743AD4"/>
    <w:rsid w:val="00743B7D"/>
    <w:rsid w:val="007452C6"/>
    <w:rsid w:val="007531DD"/>
    <w:rsid w:val="0075685C"/>
    <w:rsid w:val="00766DCE"/>
    <w:rsid w:val="007703E5"/>
    <w:rsid w:val="00780E8C"/>
    <w:rsid w:val="00781ADE"/>
    <w:rsid w:val="00783775"/>
    <w:rsid w:val="00785145"/>
    <w:rsid w:val="00793437"/>
    <w:rsid w:val="007951B4"/>
    <w:rsid w:val="00796125"/>
    <w:rsid w:val="00796E6A"/>
    <w:rsid w:val="007978F3"/>
    <w:rsid w:val="007A03A3"/>
    <w:rsid w:val="007A1CED"/>
    <w:rsid w:val="007A38DC"/>
    <w:rsid w:val="007A70F6"/>
    <w:rsid w:val="007B4B93"/>
    <w:rsid w:val="007B66E9"/>
    <w:rsid w:val="007C100F"/>
    <w:rsid w:val="007D239D"/>
    <w:rsid w:val="007D3785"/>
    <w:rsid w:val="007D3F07"/>
    <w:rsid w:val="007D59E8"/>
    <w:rsid w:val="007E2B12"/>
    <w:rsid w:val="007F1F9E"/>
    <w:rsid w:val="007F21BD"/>
    <w:rsid w:val="007F2ABF"/>
    <w:rsid w:val="007F3F25"/>
    <w:rsid w:val="007F5472"/>
    <w:rsid w:val="007F58F7"/>
    <w:rsid w:val="008014A4"/>
    <w:rsid w:val="00801DD2"/>
    <w:rsid w:val="00801F02"/>
    <w:rsid w:val="008050AB"/>
    <w:rsid w:val="008104BB"/>
    <w:rsid w:val="00811E67"/>
    <w:rsid w:val="00817D65"/>
    <w:rsid w:val="008212D1"/>
    <w:rsid w:val="00823758"/>
    <w:rsid w:val="008427C4"/>
    <w:rsid w:val="00852117"/>
    <w:rsid w:val="008608CB"/>
    <w:rsid w:val="0086111D"/>
    <w:rsid w:val="00867967"/>
    <w:rsid w:val="00876E15"/>
    <w:rsid w:val="008804AA"/>
    <w:rsid w:val="0088367B"/>
    <w:rsid w:val="00883F12"/>
    <w:rsid w:val="00884ECE"/>
    <w:rsid w:val="00895637"/>
    <w:rsid w:val="008A2000"/>
    <w:rsid w:val="008B28AB"/>
    <w:rsid w:val="008B3D51"/>
    <w:rsid w:val="008C0E1F"/>
    <w:rsid w:val="008C1B39"/>
    <w:rsid w:val="008D352D"/>
    <w:rsid w:val="008D7F28"/>
    <w:rsid w:val="008F1635"/>
    <w:rsid w:val="008F62A9"/>
    <w:rsid w:val="009111D4"/>
    <w:rsid w:val="00916D5D"/>
    <w:rsid w:val="00917785"/>
    <w:rsid w:val="009179BA"/>
    <w:rsid w:val="00920A48"/>
    <w:rsid w:val="00927AC4"/>
    <w:rsid w:val="00931ACB"/>
    <w:rsid w:val="00932F91"/>
    <w:rsid w:val="009424A0"/>
    <w:rsid w:val="00942A1E"/>
    <w:rsid w:val="00942B11"/>
    <w:rsid w:val="009464E1"/>
    <w:rsid w:val="00953A8A"/>
    <w:rsid w:val="00956EFA"/>
    <w:rsid w:val="009648AE"/>
    <w:rsid w:val="009673EF"/>
    <w:rsid w:val="00971D8C"/>
    <w:rsid w:val="00976276"/>
    <w:rsid w:val="00977147"/>
    <w:rsid w:val="00981030"/>
    <w:rsid w:val="00983960"/>
    <w:rsid w:val="00985E76"/>
    <w:rsid w:val="0099046B"/>
    <w:rsid w:val="00990645"/>
    <w:rsid w:val="009934B3"/>
    <w:rsid w:val="009967E7"/>
    <w:rsid w:val="00996D6C"/>
    <w:rsid w:val="009A4733"/>
    <w:rsid w:val="009B131F"/>
    <w:rsid w:val="009B1710"/>
    <w:rsid w:val="009B3536"/>
    <w:rsid w:val="009B542B"/>
    <w:rsid w:val="009B7E5A"/>
    <w:rsid w:val="009C0206"/>
    <w:rsid w:val="009C3C68"/>
    <w:rsid w:val="009C55DF"/>
    <w:rsid w:val="009D1163"/>
    <w:rsid w:val="009D3BBD"/>
    <w:rsid w:val="009D4140"/>
    <w:rsid w:val="009D5765"/>
    <w:rsid w:val="009D6AED"/>
    <w:rsid w:val="009E0CC2"/>
    <w:rsid w:val="009E5534"/>
    <w:rsid w:val="009E5C02"/>
    <w:rsid w:val="009F5E68"/>
    <w:rsid w:val="009F6119"/>
    <w:rsid w:val="00A0004E"/>
    <w:rsid w:val="00A04018"/>
    <w:rsid w:val="00A11511"/>
    <w:rsid w:val="00A116E8"/>
    <w:rsid w:val="00A12258"/>
    <w:rsid w:val="00A3474A"/>
    <w:rsid w:val="00A36213"/>
    <w:rsid w:val="00A37460"/>
    <w:rsid w:val="00A40003"/>
    <w:rsid w:val="00A4785B"/>
    <w:rsid w:val="00A522CA"/>
    <w:rsid w:val="00A562AA"/>
    <w:rsid w:val="00A57683"/>
    <w:rsid w:val="00A63F6D"/>
    <w:rsid w:val="00A65C52"/>
    <w:rsid w:val="00A66C25"/>
    <w:rsid w:val="00A7163B"/>
    <w:rsid w:val="00A72F74"/>
    <w:rsid w:val="00A73F84"/>
    <w:rsid w:val="00A75135"/>
    <w:rsid w:val="00A81759"/>
    <w:rsid w:val="00A83444"/>
    <w:rsid w:val="00A83FE5"/>
    <w:rsid w:val="00A84DDD"/>
    <w:rsid w:val="00A90AC8"/>
    <w:rsid w:val="00A97838"/>
    <w:rsid w:val="00AA379A"/>
    <w:rsid w:val="00AB02B7"/>
    <w:rsid w:val="00AB0E39"/>
    <w:rsid w:val="00AB2D16"/>
    <w:rsid w:val="00AB34B6"/>
    <w:rsid w:val="00AC6F9B"/>
    <w:rsid w:val="00AC79C0"/>
    <w:rsid w:val="00AD3E4E"/>
    <w:rsid w:val="00AD6E62"/>
    <w:rsid w:val="00AD778C"/>
    <w:rsid w:val="00AE0D09"/>
    <w:rsid w:val="00AE1867"/>
    <w:rsid w:val="00AE5C67"/>
    <w:rsid w:val="00AF200F"/>
    <w:rsid w:val="00AF40A8"/>
    <w:rsid w:val="00AF42B0"/>
    <w:rsid w:val="00AF7088"/>
    <w:rsid w:val="00B0126D"/>
    <w:rsid w:val="00B03ABB"/>
    <w:rsid w:val="00B03C42"/>
    <w:rsid w:val="00B05FC9"/>
    <w:rsid w:val="00B14246"/>
    <w:rsid w:val="00B14AEE"/>
    <w:rsid w:val="00B1555B"/>
    <w:rsid w:val="00B16E16"/>
    <w:rsid w:val="00B2174B"/>
    <w:rsid w:val="00B32746"/>
    <w:rsid w:val="00B408ED"/>
    <w:rsid w:val="00B44F79"/>
    <w:rsid w:val="00B45DE5"/>
    <w:rsid w:val="00B514D9"/>
    <w:rsid w:val="00B52FFC"/>
    <w:rsid w:val="00B61A88"/>
    <w:rsid w:val="00B647AE"/>
    <w:rsid w:val="00B649D8"/>
    <w:rsid w:val="00B6518B"/>
    <w:rsid w:val="00B664FD"/>
    <w:rsid w:val="00B70AF8"/>
    <w:rsid w:val="00B70D8D"/>
    <w:rsid w:val="00B7199D"/>
    <w:rsid w:val="00B83E18"/>
    <w:rsid w:val="00B90869"/>
    <w:rsid w:val="00B92EBF"/>
    <w:rsid w:val="00B93600"/>
    <w:rsid w:val="00BA458B"/>
    <w:rsid w:val="00BB0318"/>
    <w:rsid w:val="00BB0409"/>
    <w:rsid w:val="00BB086E"/>
    <w:rsid w:val="00BB08B6"/>
    <w:rsid w:val="00BB130F"/>
    <w:rsid w:val="00BB3D57"/>
    <w:rsid w:val="00BB657D"/>
    <w:rsid w:val="00BB66FD"/>
    <w:rsid w:val="00BB6886"/>
    <w:rsid w:val="00BC5031"/>
    <w:rsid w:val="00BD2E0B"/>
    <w:rsid w:val="00BD5C3A"/>
    <w:rsid w:val="00BE0F92"/>
    <w:rsid w:val="00BE4566"/>
    <w:rsid w:val="00BE6427"/>
    <w:rsid w:val="00BF06D7"/>
    <w:rsid w:val="00BF0A1B"/>
    <w:rsid w:val="00BF733E"/>
    <w:rsid w:val="00C008EA"/>
    <w:rsid w:val="00C02E82"/>
    <w:rsid w:val="00C06EBE"/>
    <w:rsid w:val="00C12761"/>
    <w:rsid w:val="00C13EA5"/>
    <w:rsid w:val="00C14F8B"/>
    <w:rsid w:val="00C27864"/>
    <w:rsid w:val="00C31DBA"/>
    <w:rsid w:val="00C355A8"/>
    <w:rsid w:val="00C3638C"/>
    <w:rsid w:val="00C40FD3"/>
    <w:rsid w:val="00C41B23"/>
    <w:rsid w:val="00C420AA"/>
    <w:rsid w:val="00C44610"/>
    <w:rsid w:val="00C52416"/>
    <w:rsid w:val="00C64A3A"/>
    <w:rsid w:val="00C65642"/>
    <w:rsid w:val="00C66F09"/>
    <w:rsid w:val="00C67F30"/>
    <w:rsid w:val="00C70573"/>
    <w:rsid w:val="00C70B5D"/>
    <w:rsid w:val="00C72861"/>
    <w:rsid w:val="00C72CB4"/>
    <w:rsid w:val="00C7543D"/>
    <w:rsid w:val="00C75F05"/>
    <w:rsid w:val="00C8010F"/>
    <w:rsid w:val="00C80BFC"/>
    <w:rsid w:val="00C84616"/>
    <w:rsid w:val="00C85A8B"/>
    <w:rsid w:val="00C86422"/>
    <w:rsid w:val="00C87EC8"/>
    <w:rsid w:val="00C9091E"/>
    <w:rsid w:val="00CA47AA"/>
    <w:rsid w:val="00CA7FA8"/>
    <w:rsid w:val="00CC23E4"/>
    <w:rsid w:val="00CC3CA7"/>
    <w:rsid w:val="00CC5B6A"/>
    <w:rsid w:val="00CD35E5"/>
    <w:rsid w:val="00CD54D2"/>
    <w:rsid w:val="00CD5CCA"/>
    <w:rsid w:val="00CD79AA"/>
    <w:rsid w:val="00CE1C5C"/>
    <w:rsid w:val="00CE2EBE"/>
    <w:rsid w:val="00CE4C38"/>
    <w:rsid w:val="00CF4026"/>
    <w:rsid w:val="00D01A71"/>
    <w:rsid w:val="00D02877"/>
    <w:rsid w:val="00D16849"/>
    <w:rsid w:val="00D23DA6"/>
    <w:rsid w:val="00D25AF1"/>
    <w:rsid w:val="00D25F2C"/>
    <w:rsid w:val="00D26C96"/>
    <w:rsid w:val="00D31481"/>
    <w:rsid w:val="00D33742"/>
    <w:rsid w:val="00D33FA4"/>
    <w:rsid w:val="00D47C92"/>
    <w:rsid w:val="00D60679"/>
    <w:rsid w:val="00D625ED"/>
    <w:rsid w:val="00D679FC"/>
    <w:rsid w:val="00D76234"/>
    <w:rsid w:val="00D809D7"/>
    <w:rsid w:val="00D87F2B"/>
    <w:rsid w:val="00DA1C4E"/>
    <w:rsid w:val="00DB0B43"/>
    <w:rsid w:val="00DB15A5"/>
    <w:rsid w:val="00DB5818"/>
    <w:rsid w:val="00DC0FE4"/>
    <w:rsid w:val="00DC75E0"/>
    <w:rsid w:val="00DD09AA"/>
    <w:rsid w:val="00DD16D2"/>
    <w:rsid w:val="00DD20B8"/>
    <w:rsid w:val="00DD4DCF"/>
    <w:rsid w:val="00DE0D95"/>
    <w:rsid w:val="00DE56E0"/>
    <w:rsid w:val="00DF02E1"/>
    <w:rsid w:val="00DF0F54"/>
    <w:rsid w:val="00DF2AC1"/>
    <w:rsid w:val="00E00AF4"/>
    <w:rsid w:val="00E00B4D"/>
    <w:rsid w:val="00E011E9"/>
    <w:rsid w:val="00E125E7"/>
    <w:rsid w:val="00E21A77"/>
    <w:rsid w:val="00E27469"/>
    <w:rsid w:val="00E34BFA"/>
    <w:rsid w:val="00E429EE"/>
    <w:rsid w:val="00E4399D"/>
    <w:rsid w:val="00E45911"/>
    <w:rsid w:val="00E60928"/>
    <w:rsid w:val="00E61B02"/>
    <w:rsid w:val="00E6329A"/>
    <w:rsid w:val="00E66546"/>
    <w:rsid w:val="00E707EC"/>
    <w:rsid w:val="00E71D4D"/>
    <w:rsid w:val="00E73C7C"/>
    <w:rsid w:val="00E74D81"/>
    <w:rsid w:val="00E775B1"/>
    <w:rsid w:val="00E81C99"/>
    <w:rsid w:val="00E82F01"/>
    <w:rsid w:val="00E83934"/>
    <w:rsid w:val="00E874D4"/>
    <w:rsid w:val="00E9055A"/>
    <w:rsid w:val="00E92BAC"/>
    <w:rsid w:val="00E93FE7"/>
    <w:rsid w:val="00E944E3"/>
    <w:rsid w:val="00E94693"/>
    <w:rsid w:val="00E94E7A"/>
    <w:rsid w:val="00EA2453"/>
    <w:rsid w:val="00EA55E1"/>
    <w:rsid w:val="00EA5812"/>
    <w:rsid w:val="00EA59F2"/>
    <w:rsid w:val="00EA6A5E"/>
    <w:rsid w:val="00EB01E1"/>
    <w:rsid w:val="00EB34CF"/>
    <w:rsid w:val="00EC4E26"/>
    <w:rsid w:val="00EC66CC"/>
    <w:rsid w:val="00ED0DC3"/>
    <w:rsid w:val="00ED1FE3"/>
    <w:rsid w:val="00ED6339"/>
    <w:rsid w:val="00EE0D32"/>
    <w:rsid w:val="00EE4E40"/>
    <w:rsid w:val="00EF184B"/>
    <w:rsid w:val="00EF3AF4"/>
    <w:rsid w:val="00F01E28"/>
    <w:rsid w:val="00F0681D"/>
    <w:rsid w:val="00F12300"/>
    <w:rsid w:val="00F1358B"/>
    <w:rsid w:val="00F15EFA"/>
    <w:rsid w:val="00F27A4E"/>
    <w:rsid w:val="00F43577"/>
    <w:rsid w:val="00F43E3A"/>
    <w:rsid w:val="00F444E5"/>
    <w:rsid w:val="00F47074"/>
    <w:rsid w:val="00F51B6C"/>
    <w:rsid w:val="00F56683"/>
    <w:rsid w:val="00F56C27"/>
    <w:rsid w:val="00F661AF"/>
    <w:rsid w:val="00F77910"/>
    <w:rsid w:val="00F80846"/>
    <w:rsid w:val="00F83894"/>
    <w:rsid w:val="00F8506A"/>
    <w:rsid w:val="00F86B18"/>
    <w:rsid w:val="00F87459"/>
    <w:rsid w:val="00F91B6D"/>
    <w:rsid w:val="00F9348D"/>
    <w:rsid w:val="00F95C6D"/>
    <w:rsid w:val="00F97C2A"/>
    <w:rsid w:val="00FA3629"/>
    <w:rsid w:val="00FA5FAE"/>
    <w:rsid w:val="00FB2411"/>
    <w:rsid w:val="00FB2E29"/>
    <w:rsid w:val="00FB6C36"/>
    <w:rsid w:val="00FC0842"/>
    <w:rsid w:val="00FC1FBA"/>
    <w:rsid w:val="00FD1B4E"/>
    <w:rsid w:val="00FD6215"/>
    <w:rsid w:val="00FD7127"/>
    <w:rsid w:val="00FE4E52"/>
    <w:rsid w:val="00FE775B"/>
    <w:rsid w:val="00FF6C40"/>
    <w:rsid w:val="00FF7998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0AA4D7"/>
  <w15:docId w15:val="{A989976E-B2B4-404A-AB49-55C52E4E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7AC4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6E40DF"/>
    <w:pPr>
      <w:ind w:left="720"/>
      <w:contextualSpacing/>
    </w:pPr>
  </w:style>
  <w:style w:type="character" w:styleId="Komentaronuoroda">
    <w:name w:val="annotation reference"/>
    <w:uiPriority w:val="99"/>
    <w:semiHidden/>
    <w:unhideWhenUsed/>
    <w:rsid w:val="00CE4C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E4C3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E4C38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E4C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E4C38"/>
    <w:rPr>
      <w:b/>
      <w:bCs/>
      <w:sz w:val="20"/>
      <w:szCs w:val="20"/>
      <w:lang w:eastAsia="en-US"/>
    </w:rPr>
  </w:style>
  <w:style w:type="paragraph" w:styleId="Pataisymai">
    <w:name w:val="Revision"/>
    <w:hidden/>
    <w:uiPriority w:val="99"/>
    <w:semiHidden/>
    <w:rsid w:val="00927AC4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61C41-6AFD-4250-B019-8C5D0733F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11</Pages>
  <Words>3276</Words>
  <Characters>21000</Characters>
  <Application>Microsoft Office Word</Application>
  <DocSecurity>4</DocSecurity>
  <Lines>175</Lines>
  <Paragraphs>48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PMS</Company>
  <LinksUpToDate>false</LinksUpToDate>
  <CharactersWithSpaces>24228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2025-12-10T07:46:00Z</cp:lastPrinted>
  <dcterms:created xsi:type="dcterms:W3CDTF">2025-12-12T13:01:00Z</dcterms:created>
  <dcterms:modified xsi:type="dcterms:W3CDTF">2025-12-12T13:01:00Z</dcterms:modified>
</cp:coreProperties>
</file>