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F7A79A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4F54EA">
        <w:rPr>
          <w:rFonts w:ascii="Times New Roman" w:hAnsi="Times New Roman"/>
          <w:b/>
          <w:color w:val="000000"/>
          <w:sz w:val="24"/>
          <w:szCs w:val="24"/>
        </w:rPr>
        <w:t>SOCIALINIŲ POKYČIŲ</w:t>
      </w:r>
      <w:r w:rsidR="002E238F">
        <w:rPr>
          <w:rFonts w:ascii="Times New Roman" w:hAnsi="Times New Roman"/>
          <w:b/>
          <w:color w:val="000000"/>
          <w:sz w:val="24"/>
          <w:szCs w:val="24"/>
        </w:rPr>
        <w:t xml:space="preserve">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B2F66C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DA50AA">
        <w:rPr>
          <w:color w:val="000000"/>
          <w:szCs w:val="24"/>
        </w:rPr>
        <w:t>pokyčių</w:t>
      </w:r>
      <w:r w:rsidR="002E238F">
        <w:rPr>
          <w:color w:val="000000"/>
          <w:szCs w:val="24"/>
        </w:rPr>
        <w:t xml:space="preserve"> centro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289C35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DA50AA">
        <w:rPr>
          <w:color w:val="000000"/>
          <w:szCs w:val="24"/>
        </w:rPr>
        <w:t>pokyčių</w:t>
      </w:r>
      <w:r w:rsidR="002E238F">
        <w:rPr>
          <w:color w:val="000000"/>
          <w:szCs w:val="24"/>
        </w:rPr>
        <w:t xml:space="preserve">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4787A">
        <w:rPr>
          <w:noProof/>
          <w:szCs w:val="24"/>
        </w:rPr>
        <w:t xml:space="preserve"> </w:t>
      </w:r>
      <w:r w:rsidR="002A15DA">
        <w:rPr>
          <w:noProof/>
          <w:szCs w:val="24"/>
        </w:rPr>
        <w:t>7</w:t>
      </w:r>
      <w:r w:rsidR="00A06DF2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A15DA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2312" w14:textId="77777777" w:rsidR="007A7472" w:rsidRDefault="007A7472">
      <w:r>
        <w:separator/>
      </w:r>
    </w:p>
  </w:endnote>
  <w:endnote w:type="continuationSeparator" w:id="0">
    <w:p w14:paraId="453F3165" w14:textId="77777777" w:rsidR="007A7472" w:rsidRDefault="007A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A6EA8" w14:textId="77777777" w:rsidR="007A7472" w:rsidRDefault="007A7472">
      <w:r>
        <w:separator/>
      </w:r>
    </w:p>
  </w:footnote>
  <w:footnote w:type="continuationSeparator" w:id="0">
    <w:p w14:paraId="5C30F211" w14:textId="77777777" w:rsidR="007A7472" w:rsidRDefault="007A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06BC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0F4819"/>
    <w:rsid w:val="00112884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48A5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2C43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15DA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4F54EA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327B5"/>
    <w:rsid w:val="00656225"/>
    <w:rsid w:val="006711FB"/>
    <w:rsid w:val="006812E8"/>
    <w:rsid w:val="00684693"/>
    <w:rsid w:val="0068529B"/>
    <w:rsid w:val="00694541"/>
    <w:rsid w:val="006968D2"/>
    <w:rsid w:val="006A3958"/>
    <w:rsid w:val="006C12E4"/>
    <w:rsid w:val="006C5D53"/>
    <w:rsid w:val="006D107B"/>
    <w:rsid w:val="006D6344"/>
    <w:rsid w:val="006F65CD"/>
    <w:rsid w:val="007033AF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A7472"/>
    <w:rsid w:val="007D7565"/>
    <w:rsid w:val="007F2ABF"/>
    <w:rsid w:val="00801404"/>
    <w:rsid w:val="00811E67"/>
    <w:rsid w:val="00812812"/>
    <w:rsid w:val="008212D1"/>
    <w:rsid w:val="00830143"/>
    <w:rsid w:val="0083716D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D7014"/>
    <w:rsid w:val="008E4069"/>
    <w:rsid w:val="008F1430"/>
    <w:rsid w:val="008F70C2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06DF2"/>
    <w:rsid w:val="00A1353C"/>
    <w:rsid w:val="00A23E2D"/>
    <w:rsid w:val="00A36213"/>
    <w:rsid w:val="00A644A2"/>
    <w:rsid w:val="00A713F3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50AA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55</Words>
  <Characters>485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2025-12-17T14:18:00Z</dcterms:created>
  <dcterms:modified xsi:type="dcterms:W3CDTF">2025-12-17T14:18:00Z</dcterms:modified>
</cp:coreProperties>
</file>