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22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TSP-591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33C9C1C3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784DF7" w:rsidRPr="00784DF7">
        <w:rPr>
          <w:lang w:eastAsia="lt-LT"/>
        </w:rPr>
        <w:t>u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 xml:space="preserve">Loreta </w:t>
      </w:r>
      <w:proofErr w:type="spellStart"/>
      <w:r w:rsidR="00EE454F">
        <w:t>Masiliūnienė</w:t>
      </w:r>
      <w:proofErr w:type="spellEnd"/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F0B52" w14:textId="77777777" w:rsidR="002A2FAE" w:rsidRDefault="002A2FAE">
      <w:r>
        <w:separator/>
      </w:r>
    </w:p>
  </w:endnote>
  <w:endnote w:type="continuationSeparator" w:id="0">
    <w:p w14:paraId="12526E7A" w14:textId="77777777" w:rsidR="002A2FAE" w:rsidRDefault="002A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0510" w14:textId="77777777" w:rsidR="002A2FAE" w:rsidRDefault="002A2FAE">
      <w:r>
        <w:separator/>
      </w:r>
    </w:p>
  </w:footnote>
  <w:footnote w:type="continuationSeparator" w:id="0">
    <w:p w14:paraId="77F626D7" w14:textId="77777777" w:rsidR="002A2FAE" w:rsidRDefault="002A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0986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053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254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2025-12-22T08:19:00Z</dcterms:created>
  <dcterms:modified xsi:type="dcterms:W3CDTF">2025-12-22T08:19:00Z</dcterms:modified>
</cp:coreProperties>
</file>