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01289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E039F82" wp14:editId="3C0AF5F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3CFF5" w14:textId="77777777" w:rsidR="005C41AC" w:rsidRDefault="005C41AC" w:rsidP="005C41AC">
      <w:pPr>
        <w:jc w:val="center"/>
        <w:rPr>
          <w:szCs w:val="24"/>
        </w:rPr>
      </w:pPr>
    </w:p>
    <w:p w14:paraId="60FDE11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6B014B5" w14:textId="77777777" w:rsidR="005C41AC" w:rsidRPr="005C41AC" w:rsidRDefault="005C41AC" w:rsidP="00571BF3">
      <w:pPr>
        <w:keepNext/>
        <w:jc w:val="center"/>
        <w:outlineLvl w:val="1"/>
      </w:pPr>
    </w:p>
    <w:p w14:paraId="0D6CFDE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95533F4" w14:textId="2BBE6BE0" w:rsidR="0062551B" w:rsidRPr="0003652F" w:rsidRDefault="00B31FC2" w:rsidP="005F44E3">
      <w:pPr>
        <w:pStyle w:val="Antrat1"/>
        <w:rPr>
          <w:color w:val="FF0000"/>
        </w:rPr>
      </w:pPr>
      <w:r w:rsidRPr="00754950">
        <w:rPr>
          <w:lang w:bidi="he-IL"/>
        </w:rPr>
        <w:t xml:space="preserve">DĖL </w:t>
      </w:r>
      <w:r w:rsidR="00497BD9" w:rsidRPr="00754950">
        <w:rPr>
          <w:bCs/>
          <w:lang w:bidi="he-IL"/>
        </w:rPr>
        <w:t>PANEVĖŽIO MIESTO SAVIVALDYBĖS MAŽOS TARŠOS ZONOS NUSTATYMO</w:t>
      </w:r>
      <w:r w:rsidR="009700B6" w:rsidRPr="00754950">
        <w:rPr>
          <w:bCs/>
          <w:lang w:bidi="he-IL"/>
        </w:rPr>
        <w:t xml:space="preserve"> IR</w:t>
      </w:r>
      <w:r w:rsidR="00497BD9" w:rsidRPr="00754950">
        <w:rPr>
          <w:bCs/>
          <w:lang w:bidi="he-IL"/>
        </w:rPr>
        <w:t xml:space="preserve"> </w:t>
      </w:r>
      <w:r w:rsidR="00496367" w:rsidRPr="00754950">
        <w:rPr>
          <w:bCs/>
          <w:lang w:bidi="he-IL"/>
        </w:rPr>
        <w:t xml:space="preserve">PANEVĖŽIO MIESTO MAŽOS TARŠOS ZONOS </w:t>
      </w:r>
      <w:r w:rsidR="006C5BAD" w:rsidRPr="00754950">
        <w:rPr>
          <w:bCs/>
          <w:lang w:bidi="he-IL"/>
        </w:rPr>
        <w:t>NAUDOJIMOSI TVARKOS</w:t>
      </w:r>
      <w:r w:rsidR="00496367" w:rsidRPr="00754950">
        <w:rPr>
          <w:bCs/>
          <w:lang w:bidi="he-IL"/>
        </w:rPr>
        <w:t xml:space="preserve"> </w:t>
      </w:r>
      <w:r w:rsidR="007A2B0B" w:rsidRPr="00754950">
        <w:rPr>
          <w:bCs/>
          <w:lang w:bidi="he-IL"/>
        </w:rPr>
        <w:t xml:space="preserve">APRAŠO </w:t>
      </w:r>
      <w:r w:rsidR="00496367" w:rsidRPr="00754950">
        <w:rPr>
          <w:bCs/>
          <w:lang w:bidi="he-IL"/>
        </w:rPr>
        <w:t>PATVIRTINIMO</w:t>
      </w:r>
      <w:r w:rsidR="00496367">
        <w:rPr>
          <w:bCs/>
          <w:lang w:bidi="he-IL"/>
        </w:rPr>
        <w:t xml:space="preserve"> </w:t>
      </w:r>
    </w:p>
    <w:p w14:paraId="44B6D17C" w14:textId="77777777" w:rsidR="0062551B" w:rsidRPr="0003652F" w:rsidRDefault="0062551B" w:rsidP="003E58F0">
      <w:pPr>
        <w:jc w:val="center"/>
        <w:rPr>
          <w:color w:val="FF0000"/>
        </w:rPr>
      </w:pPr>
    </w:p>
    <w:p w14:paraId="1246BBCA" w14:textId="77777777" w:rsidR="007A2B0B" w:rsidRPr="00AC7A5D" w:rsidRDefault="007A2B0B" w:rsidP="007A2B0B">
      <w:pPr>
        <w:jc w:val="center"/>
      </w:pPr>
      <w:r w:rsidRPr="00AC7A5D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2025 m. gruodžio 22 d.</w:t>
      </w:r>
      <w:r w:rsidRPr="00AC7A5D">
        <w:fldChar w:fldCharType="end"/>
      </w:r>
      <w:bookmarkEnd w:id="0"/>
      <w:r w:rsidRPr="00AC7A5D">
        <w:t xml:space="preserve"> Nr. </w:t>
      </w:r>
      <w:r w:rsidRPr="00AC7A5D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TSP-592</w:t>
      </w:r>
      <w:r w:rsidRPr="00AC7A5D">
        <w:fldChar w:fldCharType="end"/>
      </w:r>
      <w:bookmarkEnd w:id="1"/>
    </w:p>
    <w:p w14:paraId="7C12562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67F446B" w14:textId="77777777" w:rsidR="0062551B" w:rsidRDefault="0062551B" w:rsidP="00571BF3">
      <w:pPr>
        <w:jc w:val="both"/>
      </w:pPr>
    </w:p>
    <w:p w14:paraId="57620CF2" w14:textId="0BEF19CF" w:rsidR="002452B5" w:rsidRPr="00D64929" w:rsidRDefault="002452B5" w:rsidP="002452B5">
      <w:pPr>
        <w:shd w:val="clear" w:color="auto" w:fill="FFFFFF"/>
        <w:spacing w:line="360" w:lineRule="auto"/>
        <w:ind w:firstLine="851"/>
        <w:jc w:val="both"/>
        <w:rPr>
          <w:lang w:bidi="he-IL"/>
        </w:rPr>
      </w:pPr>
      <w:r w:rsidRPr="00D64929">
        <w:rPr>
          <w:szCs w:val="24"/>
        </w:rPr>
        <w:t xml:space="preserve">Vadovaudamasi </w:t>
      </w:r>
      <w:r w:rsidRPr="00D64929">
        <w:rPr>
          <w:lang w:eastAsia="lt-LT"/>
        </w:rPr>
        <w:t xml:space="preserve">Lietuvos Respublikos </w:t>
      </w:r>
      <w:r w:rsidRPr="00D64929">
        <w:rPr>
          <w:shd w:val="clear" w:color="auto" w:fill="FFFFFF"/>
        </w:rPr>
        <w:t>vietos savivaldos</w:t>
      </w:r>
      <w:r w:rsidR="00D64929" w:rsidRPr="00D64929">
        <w:rPr>
          <w:shd w:val="clear" w:color="auto" w:fill="FFFFFF"/>
        </w:rPr>
        <w:t xml:space="preserve"> </w:t>
      </w:r>
      <w:r w:rsidRPr="00D64929">
        <w:rPr>
          <w:shd w:val="clear" w:color="auto" w:fill="FFFFFF"/>
        </w:rPr>
        <w:t>įstatymo 15 straipsnio 4 dalimi,</w:t>
      </w:r>
      <w:r w:rsidRPr="00D64929">
        <w:rPr>
          <w:lang w:eastAsia="lt-LT"/>
        </w:rPr>
        <w:t xml:space="preserve"> Lietuvos Respublikos alternatyviųjų degalų įstatymo </w:t>
      </w:r>
      <w:r w:rsidR="00496367">
        <w:rPr>
          <w:lang w:eastAsia="lt-LT"/>
        </w:rPr>
        <w:t xml:space="preserve">12 straipsnio 2 punktu, </w:t>
      </w:r>
      <w:r w:rsidRPr="00D64929">
        <w:rPr>
          <w:lang w:eastAsia="lt-LT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 w:rsidRPr="00D64929">
        <w:rPr>
          <w:shd w:val="clear" w:color="auto" w:fill="FFFFFF"/>
          <w:lang w:bidi="he-IL"/>
        </w:rPr>
        <w:t>Panevėžio miesto savivaldybės</w:t>
      </w:r>
      <w:r w:rsidRPr="00D64929">
        <w:rPr>
          <w:lang w:bidi="he-IL"/>
        </w:rPr>
        <w:t xml:space="preserve"> taryba  n u s p r e n d ž i a: </w:t>
      </w:r>
    </w:p>
    <w:p w14:paraId="771D2417" w14:textId="0FDE58BB" w:rsidR="00867461" w:rsidRPr="00867461" w:rsidRDefault="00E647D8" w:rsidP="00867461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>
        <w:rPr>
          <w:lang w:bidi="he-IL"/>
        </w:rPr>
        <w:t>1.</w:t>
      </w:r>
      <w:r w:rsidR="00867461" w:rsidRPr="00867461">
        <w:rPr>
          <w:lang w:bidi="he-IL"/>
        </w:rPr>
        <w:t xml:space="preserve"> </w:t>
      </w:r>
      <w:r w:rsidR="00201223">
        <w:t xml:space="preserve">Nustatyti Panevėžio miesto mažos taršos zoną Respublikos gatvės </w:t>
      </w:r>
      <w:r w:rsidR="00ED2F70">
        <w:t>atkarpoje</w:t>
      </w:r>
      <w:r w:rsidR="00201223">
        <w:t xml:space="preserve"> nuo Vasario 16-osios gatvės iki J. Urbšio gatvės.</w:t>
      </w:r>
    </w:p>
    <w:p w14:paraId="69CD9B06" w14:textId="1A2E4BEF" w:rsidR="00496367" w:rsidRPr="00496367" w:rsidRDefault="00496367" w:rsidP="00496367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 w:rsidRPr="00496367">
        <w:rPr>
          <w:lang w:bidi="he-IL"/>
        </w:rPr>
        <w:t xml:space="preserve">2. </w:t>
      </w:r>
      <w:r w:rsidR="00C964B1" w:rsidRPr="00496367">
        <w:rPr>
          <w:lang w:bidi="he-IL"/>
        </w:rPr>
        <w:t xml:space="preserve">Patvirtinti Panevėžio miesto mažos taršos zonos </w:t>
      </w:r>
      <w:r w:rsidR="0046567B">
        <w:rPr>
          <w:lang w:bidi="he-IL"/>
        </w:rPr>
        <w:t>naudojimosi tvark</w:t>
      </w:r>
      <w:r w:rsidR="007A2B0B">
        <w:rPr>
          <w:lang w:bidi="he-IL"/>
        </w:rPr>
        <w:t>os aprašą</w:t>
      </w:r>
      <w:r w:rsidR="00C964B1" w:rsidRPr="00496367">
        <w:rPr>
          <w:lang w:bidi="he-IL"/>
        </w:rPr>
        <w:t> (pridedama).</w:t>
      </w:r>
      <w:r w:rsidR="00C964B1">
        <w:rPr>
          <w:lang w:bidi="he-IL"/>
        </w:rPr>
        <w:t xml:space="preserve"> </w:t>
      </w:r>
    </w:p>
    <w:p w14:paraId="0FC12BF2" w14:textId="21B79004" w:rsidR="00496367" w:rsidRPr="00496367" w:rsidRDefault="00496367" w:rsidP="00496367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 w:rsidRPr="00496367">
        <w:rPr>
          <w:lang w:bidi="he-IL"/>
        </w:rPr>
        <w:t xml:space="preserve">3. </w:t>
      </w:r>
      <w:r w:rsidR="00C964B1" w:rsidRPr="009700B6">
        <w:rPr>
          <w:lang w:bidi="he-IL"/>
        </w:rPr>
        <w:t xml:space="preserve">Apriboti transporto priemonių, turinčių vidaus degimo variklį, </w:t>
      </w:r>
      <w:r w:rsidR="00C964B1" w:rsidRPr="00496367">
        <w:rPr>
          <w:lang w:bidi="he-IL"/>
        </w:rPr>
        <w:t xml:space="preserve">įvažiavimą į 1 punktu nustatytą Panevėžio miesto mažos taršos zoną pagal </w:t>
      </w:r>
      <w:r w:rsidR="00C964B1">
        <w:rPr>
          <w:lang w:bidi="he-IL"/>
        </w:rPr>
        <w:t xml:space="preserve">2 punktu </w:t>
      </w:r>
      <w:r w:rsidR="00C964B1" w:rsidRPr="00496367">
        <w:rPr>
          <w:lang w:bidi="he-IL"/>
        </w:rPr>
        <w:t>patvirtint</w:t>
      </w:r>
      <w:r w:rsidR="006C5BAD">
        <w:rPr>
          <w:lang w:bidi="he-IL"/>
        </w:rPr>
        <w:t>ą</w:t>
      </w:r>
      <w:r w:rsidR="00C964B1" w:rsidRPr="00496367">
        <w:rPr>
          <w:lang w:bidi="he-IL"/>
        </w:rPr>
        <w:t xml:space="preserve"> Panevėžio miesto mažos taršos zonos </w:t>
      </w:r>
      <w:r w:rsidR="006C5BAD">
        <w:rPr>
          <w:lang w:bidi="he-IL"/>
        </w:rPr>
        <w:t xml:space="preserve">naudojimosi </w:t>
      </w:r>
      <w:r w:rsidR="007A2B0B">
        <w:rPr>
          <w:lang w:bidi="he-IL"/>
        </w:rPr>
        <w:t>tvarkos aprašą</w:t>
      </w:r>
      <w:r w:rsidR="00C964B1" w:rsidRPr="00496367">
        <w:rPr>
          <w:lang w:bidi="he-IL"/>
        </w:rPr>
        <w:t>.</w:t>
      </w:r>
    </w:p>
    <w:p w14:paraId="00BF9293" w14:textId="0048EFDD" w:rsidR="00496367" w:rsidRPr="00496367" w:rsidRDefault="00496367" w:rsidP="00496367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 w:rsidRPr="00496367">
        <w:rPr>
          <w:lang w:bidi="he-IL"/>
        </w:rPr>
        <w:t xml:space="preserve">4. Pripažinti netekusiu galios </w:t>
      </w:r>
      <w:r w:rsidR="00C964B1" w:rsidRPr="00496367">
        <w:rPr>
          <w:lang w:bidi="he-IL"/>
        </w:rPr>
        <w:t xml:space="preserve">Panevėžio miesto savivaldybės </w:t>
      </w:r>
      <w:r w:rsidR="00C964B1">
        <w:rPr>
          <w:lang w:bidi="he-IL"/>
        </w:rPr>
        <w:t xml:space="preserve">tarybos </w:t>
      </w:r>
      <w:r w:rsidRPr="00496367">
        <w:rPr>
          <w:lang w:bidi="he-IL"/>
        </w:rPr>
        <w:t>2022 m. gruodžio 29</w:t>
      </w:r>
      <w:r w:rsidR="00C964B1">
        <w:rPr>
          <w:lang w:bidi="he-IL"/>
        </w:rPr>
        <w:t> </w:t>
      </w:r>
      <w:r w:rsidRPr="00496367">
        <w:rPr>
          <w:lang w:bidi="he-IL"/>
        </w:rPr>
        <w:t xml:space="preserve">d. sprendimą Nr. 1-440 „Dėl Panevėžio miesto mažos taršos zonos nustatymo“. </w:t>
      </w:r>
    </w:p>
    <w:p w14:paraId="5066B298" w14:textId="5F2ECE77" w:rsidR="00496367" w:rsidRPr="00496367" w:rsidRDefault="00496367" w:rsidP="00496367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 w:rsidRPr="00496367">
        <w:rPr>
          <w:lang w:bidi="he-IL"/>
        </w:rPr>
        <w:t>5. Nustatyti, kad šis sprendimas:</w:t>
      </w:r>
    </w:p>
    <w:p w14:paraId="0EDE5CF8" w14:textId="77777777" w:rsidR="00496367" w:rsidRPr="00496367" w:rsidRDefault="00496367" w:rsidP="00496367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 w:rsidRPr="00496367">
        <w:rPr>
          <w:lang w:bidi="he-IL"/>
        </w:rPr>
        <w:t>5.1. skelbiamas Teisės aktų registre ir Panevėžio miesto savivaldybės interneto svetainėje;</w:t>
      </w:r>
    </w:p>
    <w:p w14:paraId="03A15CAE" w14:textId="409AF5AB" w:rsidR="00496367" w:rsidRDefault="00496367" w:rsidP="00496367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  <w:r w:rsidRPr="00496367">
        <w:rPr>
          <w:lang w:bidi="he-IL"/>
        </w:rPr>
        <w:t>5.2. įsigalioja nuo 2026 m. vasario 1 d.</w:t>
      </w:r>
    </w:p>
    <w:p w14:paraId="7CF7B03A" w14:textId="77777777" w:rsidR="0030647A" w:rsidRDefault="0030647A" w:rsidP="00496367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bidi="he-IL"/>
        </w:rPr>
      </w:pPr>
    </w:p>
    <w:p w14:paraId="5E1976D8" w14:textId="297D6AAC" w:rsidR="00BA0B29" w:rsidRPr="00A562AA" w:rsidRDefault="0030647A" w:rsidP="00C964B1">
      <w:pPr>
        <w:tabs>
          <w:tab w:val="left" w:pos="6663"/>
        </w:tabs>
        <w:jc w:val="both"/>
        <w:rPr>
          <w:szCs w:val="24"/>
        </w:rPr>
      </w:pPr>
      <w:r w:rsidRPr="000A693F">
        <w:rPr>
          <w:rFonts w:eastAsia="Calibri"/>
          <w:szCs w:val="24"/>
        </w:rPr>
        <w:t>Savivaldybės merė</w:t>
      </w:r>
      <w:r>
        <w:tab/>
        <w:t xml:space="preserve">   </w:t>
      </w:r>
      <w:r>
        <w:tab/>
      </w:r>
      <w:r w:rsidRPr="000A693F">
        <w:rPr>
          <w:rFonts w:eastAsia="Calibri"/>
          <w:szCs w:val="24"/>
        </w:rPr>
        <w:t>Loreta Masiliūnienė</w:t>
      </w:r>
    </w:p>
    <w:sectPr w:rsidR="00BA0B29" w:rsidRPr="00A562AA" w:rsidSect="004720B0">
      <w:headerReference w:type="default" r:id="rId8"/>
      <w:footerReference w:type="default" r:id="rId9"/>
      <w:footerReference w:type="first" r:id="rId10"/>
      <w:pgSz w:w="11907" w:h="16840" w:code="9"/>
      <w:pgMar w:top="1418" w:right="567" w:bottom="1276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72080" w14:textId="77777777" w:rsidR="00A8253F" w:rsidRDefault="00A8253F">
      <w:r>
        <w:separator/>
      </w:r>
    </w:p>
  </w:endnote>
  <w:endnote w:type="continuationSeparator" w:id="0">
    <w:p w14:paraId="76A3CB4F" w14:textId="77777777" w:rsidR="00A8253F" w:rsidRDefault="00A8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6CC57" w14:textId="77777777" w:rsidR="0062551B" w:rsidRDefault="0062551B" w:rsidP="00BE4566">
    <w:pPr>
      <w:tabs>
        <w:tab w:val="left" w:pos="8445"/>
      </w:tabs>
    </w:pPr>
    <w:r>
      <w:tab/>
    </w:r>
  </w:p>
  <w:p w14:paraId="250A019F" w14:textId="77777777" w:rsidR="0062551B" w:rsidRDefault="0062551B"/>
  <w:p w14:paraId="0BECE65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B5EB6" w14:textId="77777777" w:rsidR="0062551B" w:rsidRDefault="0062551B" w:rsidP="00DD20B8">
    <w:pPr>
      <w:pStyle w:val="Porat"/>
    </w:pPr>
  </w:p>
  <w:p w14:paraId="7ABD1E77" w14:textId="77777777" w:rsidR="0062551B" w:rsidRDefault="0062551B" w:rsidP="00DD20B8">
    <w:pPr>
      <w:pStyle w:val="Porat"/>
    </w:pPr>
  </w:p>
  <w:p w14:paraId="4446BDD5" w14:textId="77777777" w:rsidR="0062551B" w:rsidRDefault="0062551B" w:rsidP="00DD20B8">
    <w:pPr>
      <w:pStyle w:val="Porat"/>
    </w:pPr>
  </w:p>
  <w:p w14:paraId="68ED5EE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4EDE7" w14:textId="77777777" w:rsidR="00A8253F" w:rsidRDefault="00A8253F">
      <w:r>
        <w:separator/>
      </w:r>
    </w:p>
  </w:footnote>
  <w:footnote w:type="continuationSeparator" w:id="0">
    <w:p w14:paraId="72813205" w14:textId="77777777" w:rsidR="00A8253F" w:rsidRDefault="00A8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BD551" w14:textId="77777777" w:rsidR="0062551B" w:rsidRDefault="0062551B">
    <w:pPr>
      <w:pStyle w:val="Antrats"/>
      <w:jc w:val="center"/>
    </w:pPr>
  </w:p>
  <w:p w14:paraId="3F335353" w14:textId="77777777" w:rsidR="0062551B" w:rsidRDefault="0062551B">
    <w:pPr>
      <w:pStyle w:val="Antrats"/>
      <w:jc w:val="center"/>
    </w:pPr>
  </w:p>
  <w:p w14:paraId="2F107B4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2F70">
      <w:rPr>
        <w:noProof/>
      </w:rPr>
      <w:t>2</w:t>
    </w:r>
    <w:r>
      <w:rPr>
        <w:noProof/>
      </w:rPr>
      <w:fldChar w:fldCharType="end"/>
    </w:r>
  </w:p>
  <w:p w14:paraId="2655603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13F10"/>
    <w:multiLevelType w:val="hybridMultilevel"/>
    <w:tmpl w:val="9A901DC0"/>
    <w:lvl w:ilvl="0" w:tplc="C74A06A8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4288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0EE0"/>
    <w:rsid w:val="0002192F"/>
    <w:rsid w:val="0003652F"/>
    <w:rsid w:val="0005169C"/>
    <w:rsid w:val="000576BB"/>
    <w:rsid w:val="00062E4F"/>
    <w:rsid w:val="00072E81"/>
    <w:rsid w:val="00075594"/>
    <w:rsid w:val="00075D5A"/>
    <w:rsid w:val="000811E1"/>
    <w:rsid w:val="000B1050"/>
    <w:rsid w:val="000B6980"/>
    <w:rsid w:val="000E5933"/>
    <w:rsid w:val="000E7131"/>
    <w:rsid w:val="00101F07"/>
    <w:rsid w:val="001027E7"/>
    <w:rsid w:val="00124B60"/>
    <w:rsid w:val="00132ABE"/>
    <w:rsid w:val="001440A1"/>
    <w:rsid w:val="00145615"/>
    <w:rsid w:val="00153B94"/>
    <w:rsid w:val="00156B8D"/>
    <w:rsid w:val="0019049E"/>
    <w:rsid w:val="0019092B"/>
    <w:rsid w:val="001917CD"/>
    <w:rsid w:val="001B1FE3"/>
    <w:rsid w:val="001D0832"/>
    <w:rsid w:val="001D1AC1"/>
    <w:rsid w:val="001D3CB6"/>
    <w:rsid w:val="001E4DFD"/>
    <w:rsid w:val="001F7914"/>
    <w:rsid w:val="00201223"/>
    <w:rsid w:val="0020204A"/>
    <w:rsid w:val="00205B02"/>
    <w:rsid w:val="00206FC7"/>
    <w:rsid w:val="00217F03"/>
    <w:rsid w:val="0023417F"/>
    <w:rsid w:val="00234FD8"/>
    <w:rsid w:val="002452B5"/>
    <w:rsid w:val="0024706D"/>
    <w:rsid w:val="002526D2"/>
    <w:rsid w:val="00260AF8"/>
    <w:rsid w:val="002630A9"/>
    <w:rsid w:val="00264495"/>
    <w:rsid w:val="002658A0"/>
    <w:rsid w:val="00276412"/>
    <w:rsid w:val="002875D9"/>
    <w:rsid w:val="002915B5"/>
    <w:rsid w:val="00291649"/>
    <w:rsid w:val="00293059"/>
    <w:rsid w:val="002A2097"/>
    <w:rsid w:val="002D0B3C"/>
    <w:rsid w:val="002D57F9"/>
    <w:rsid w:val="002D62B4"/>
    <w:rsid w:val="002D75F0"/>
    <w:rsid w:val="002D7E2D"/>
    <w:rsid w:val="002E2386"/>
    <w:rsid w:val="002E4357"/>
    <w:rsid w:val="002F7001"/>
    <w:rsid w:val="002F7564"/>
    <w:rsid w:val="00303346"/>
    <w:rsid w:val="0030647A"/>
    <w:rsid w:val="00312A5C"/>
    <w:rsid w:val="00325CF1"/>
    <w:rsid w:val="00337555"/>
    <w:rsid w:val="003405A6"/>
    <w:rsid w:val="00355495"/>
    <w:rsid w:val="00355EE8"/>
    <w:rsid w:val="00365B25"/>
    <w:rsid w:val="003922DD"/>
    <w:rsid w:val="00392558"/>
    <w:rsid w:val="0039707D"/>
    <w:rsid w:val="003A3559"/>
    <w:rsid w:val="003A590C"/>
    <w:rsid w:val="003B5583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47A3"/>
    <w:rsid w:val="004564CD"/>
    <w:rsid w:val="00457914"/>
    <w:rsid w:val="00464BB1"/>
    <w:rsid w:val="0046567B"/>
    <w:rsid w:val="004720B0"/>
    <w:rsid w:val="00476AFC"/>
    <w:rsid w:val="00480D2E"/>
    <w:rsid w:val="004830F3"/>
    <w:rsid w:val="004849ED"/>
    <w:rsid w:val="00491E6C"/>
    <w:rsid w:val="00496367"/>
    <w:rsid w:val="00497BD9"/>
    <w:rsid w:val="004A3610"/>
    <w:rsid w:val="004C07E0"/>
    <w:rsid w:val="004C3072"/>
    <w:rsid w:val="004D35C5"/>
    <w:rsid w:val="004E4142"/>
    <w:rsid w:val="00510DE4"/>
    <w:rsid w:val="005166E3"/>
    <w:rsid w:val="00522E7C"/>
    <w:rsid w:val="0052387D"/>
    <w:rsid w:val="00524D2D"/>
    <w:rsid w:val="00533646"/>
    <w:rsid w:val="00536B4F"/>
    <w:rsid w:val="00562BCD"/>
    <w:rsid w:val="00566FC8"/>
    <w:rsid w:val="00571BF3"/>
    <w:rsid w:val="00584C4D"/>
    <w:rsid w:val="00591E8F"/>
    <w:rsid w:val="00595F80"/>
    <w:rsid w:val="005B1469"/>
    <w:rsid w:val="005B727C"/>
    <w:rsid w:val="005C41AC"/>
    <w:rsid w:val="005C605B"/>
    <w:rsid w:val="005E430B"/>
    <w:rsid w:val="005E51BE"/>
    <w:rsid w:val="005F44E3"/>
    <w:rsid w:val="005F6353"/>
    <w:rsid w:val="00602CAE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21FB"/>
    <w:rsid w:val="00655408"/>
    <w:rsid w:val="00655E6A"/>
    <w:rsid w:val="00662FB1"/>
    <w:rsid w:val="00666FF4"/>
    <w:rsid w:val="006756B3"/>
    <w:rsid w:val="0068030A"/>
    <w:rsid w:val="006B0BC0"/>
    <w:rsid w:val="006C1CD1"/>
    <w:rsid w:val="006C5BAD"/>
    <w:rsid w:val="006D107B"/>
    <w:rsid w:val="006D6344"/>
    <w:rsid w:val="006D68E5"/>
    <w:rsid w:val="006D7A59"/>
    <w:rsid w:val="00701945"/>
    <w:rsid w:val="007129E5"/>
    <w:rsid w:val="007238B0"/>
    <w:rsid w:val="007244BF"/>
    <w:rsid w:val="00725410"/>
    <w:rsid w:val="00740946"/>
    <w:rsid w:val="00743B7D"/>
    <w:rsid w:val="007452C6"/>
    <w:rsid w:val="00754950"/>
    <w:rsid w:val="0076397D"/>
    <w:rsid w:val="007671D3"/>
    <w:rsid w:val="00780E8C"/>
    <w:rsid w:val="00785145"/>
    <w:rsid w:val="00793437"/>
    <w:rsid w:val="00796E6A"/>
    <w:rsid w:val="007978F3"/>
    <w:rsid w:val="007A2B0B"/>
    <w:rsid w:val="007A38DC"/>
    <w:rsid w:val="007C452F"/>
    <w:rsid w:val="007D3F07"/>
    <w:rsid w:val="007D45E7"/>
    <w:rsid w:val="007D6BB8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7461"/>
    <w:rsid w:val="00876A5D"/>
    <w:rsid w:val="00876E15"/>
    <w:rsid w:val="00880B42"/>
    <w:rsid w:val="0088367B"/>
    <w:rsid w:val="00883F12"/>
    <w:rsid w:val="0088636D"/>
    <w:rsid w:val="00895637"/>
    <w:rsid w:val="008A2000"/>
    <w:rsid w:val="008A5B04"/>
    <w:rsid w:val="008B28AB"/>
    <w:rsid w:val="008B3D51"/>
    <w:rsid w:val="008C6DE8"/>
    <w:rsid w:val="008D7F28"/>
    <w:rsid w:val="008E35BB"/>
    <w:rsid w:val="008F0D5A"/>
    <w:rsid w:val="008F1635"/>
    <w:rsid w:val="008F5C4F"/>
    <w:rsid w:val="008F62A9"/>
    <w:rsid w:val="008F79A4"/>
    <w:rsid w:val="0090439B"/>
    <w:rsid w:val="009103C9"/>
    <w:rsid w:val="009111D4"/>
    <w:rsid w:val="00914060"/>
    <w:rsid w:val="00916D5D"/>
    <w:rsid w:val="00927B53"/>
    <w:rsid w:val="009308E5"/>
    <w:rsid w:val="00931ACB"/>
    <w:rsid w:val="00942B11"/>
    <w:rsid w:val="00945571"/>
    <w:rsid w:val="00956EFA"/>
    <w:rsid w:val="009700B6"/>
    <w:rsid w:val="00976276"/>
    <w:rsid w:val="00983960"/>
    <w:rsid w:val="0099046B"/>
    <w:rsid w:val="00990645"/>
    <w:rsid w:val="009A1CCD"/>
    <w:rsid w:val="009A4733"/>
    <w:rsid w:val="009A759A"/>
    <w:rsid w:val="009B0D70"/>
    <w:rsid w:val="009B542B"/>
    <w:rsid w:val="009C3C68"/>
    <w:rsid w:val="009C55DF"/>
    <w:rsid w:val="009D1163"/>
    <w:rsid w:val="009D4140"/>
    <w:rsid w:val="009E5C02"/>
    <w:rsid w:val="009F2AA9"/>
    <w:rsid w:val="009F5E68"/>
    <w:rsid w:val="00A0004E"/>
    <w:rsid w:val="00A11511"/>
    <w:rsid w:val="00A3474A"/>
    <w:rsid w:val="00A36213"/>
    <w:rsid w:val="00A37460"/>
    <w:rsid w:val="00A4020F"/>
    <w:rsid w:val="00A562AA"/>
    <w:rsid w:val="00A57683"/>
    <w:rsid w:val="00A72F74"/>
    <w:rsid w:val="00A74D87"/>
    <w:rsid w:val="00A81759"/>
    <w:rsid w:val="00A8253F"/>
    <w:rsid w:val="00A83444"/>
    <w:rsid w:val="00A83DE8"/>
    <w:rsid w:val="00A84DDD"/>
    <w:rsid w:val="00A90AC8"/>
    <w:rsid w:val="00A97838"/>
    <w:rsid w:val="00AB02B7"/>
    <w:rsid w:val="00AB0E39"/>
    <w:rsid w:val="00AB3643"/>
    <w:rsid w:val="00AD3E4E"/>
    <w:rsid w:val="00AD778C"/>
    <w:rsid w:val="00B05FC9"/>
    <w:rsid w:val="00B06E8A"/>
    <w:rsid w:val="00B10476"/>
    <w:rsid w:val="00B132F7"/>
    <w:rsid w:val="00B14AEE"/>
    <w:rsid w:val="00B31FC2"/>
    <w:rsid w:val="00B408ED"/>
    <w:rsid w:val="00B44F79"/>
    <w:rsid w:val="00B46EE8"/>
    <w:rsid w:val="00B52FFC"/>
    <w:rsid w:val="00B560C6"/>
    <w:rsid w:val="00B61A88"/>
    <w:rsid w:val="00B6518B"/>
    <w:rsid w:val="00B664FD"/>
    <w:rsid w:val="00B83E18"/>
    <w:rsid w:val="00B92EBF"/>
    <w:rsid w:val="00B96CFF"/>
    <w:rsid w:val="00BA0B29"/>
    <w:rsid w:val="00BA458B"/>
    <w:rsid w:val="00BA4A23"/>
    <w:rsid w:val="00BB0318"/>
    <w:rsid w:val="00BB130F"/>
    <w:rsid w:val="00BB19EC"/>
    <w:rsid w:val="00BB24FC"/>
    <w:rsid w:val="00BB3B20"/>
    <w:rsid w:val="00BB6886"/>
    <w:rsid w:val="00BB70A9"/>
    <w:rsid w:val="00BD5C3A"/>
    <w:rsid w:val="00BE34F7"/>
    <w:rsid w:val="00BE3B32"/>
    <w:rsid w:val="00BE4566"/>
    <w:rsid w:val="00BF06D7"/>
    <w:rsid w:val="00BF0A1B"/>
    <w:rsid w:val="00C008EA"/>
    <w:rsid w:val="00C067C2"/>
    <w:rsid w:val="00C13EA5"/>
    <w:rsid w:val="00C14F8B"/>
    <w:rsid w:val="00C3199F"/>
    <w:rsid w:val="00C36BFC"/>
    <w:rsid w:val="00C40FD3"/>
    <w:rsid w:val="00C420AA"/>
    <w:rsid w:val="00C52416"/>
    <w:rsid w:val="00C57B37"/>
    <w:rsid w:val="00C72861"/>
    <w:rsid w:val="00C72CB4"/>
    <w:rsid w:val="00C75F05"/>
    <w:rsid w:val="00C9091E"/>
    <w:rsid w:val="00C964B1"/>
    <w:rsid w:val="00CC23E4"/>
    <w:rsid w:val="00CC533E"/>
    <w:rsid w:val="00CC5B6A"/>
    <w:rsid w:val="00CD5CCA"/>
    <w:rsid w:val="00CD710D"/>
    <w:rsid w:val="00CE001D"/>
    <w:rsid w:val="00CE1C5C"/>
    <w:rsid w:val="00CF4026"/>
    <w:rsid w:val="00D056BE"/>
    <w:rsid w:val="00D11C7E"/>
    <w:rsid w:val="00D16849"/>
    <w:rsid w:val="00D25AF1"/>
    <w:rsid w:val="00D25F2C"/>
    <w:rsid w:val="00D33742"/>
    <w:rsid w:val="00D625ED"/>
    <w:rsid w:val="00D64929"/>
    <w:rsid w:val="00D679FC"/>
    <w:rsid w:val="00DB5818"/>
    <w:rsid w:val="00DC0A6F"/>
    <w:rsid w:val="00DC75E0"/>
    <w:rsid w:val="00DD20B8"/>
    <w:rsid w:val="00DE0D95"/>
    <w:rsid w:val="00E00B4D"/>
    <w:rsid w:val="00E0693F"/>
    <w:rsid w:val="00E106AF"/>
    <w:rsid w:val="00E21A77"/>
    <w:rsid w:val="00E34806"/>
    <w:rsid w:val="00E34BFA"/>
    <w:rsid w:val="00E429EE"/>
    <w:rsid w:val="00E45426"/>
    <w:rsid w:val="00E545C1"/>
    <w:rsid w:val="00E60928"/>
    <w:rsid w:val="00E6329A"/>
    <w:rsid w:val="00E647D8"/>
    <w:rsid w:val="00E73C7C"/>
    <w:rsid w:val="00E81C99"/>
    <w:rsid w:val="00E863EA"/>
    <w:rsid w:val="00E874D4"/>
    <w:rsid w:val="00E9055A"/>
    <w:rsid w:val="00E94693"/>
    <w:rsid w:val="00E94E7A"/>
    <w:rsid w:val="00EA2453"/>
    <w:rsid w:val="00EA6647"/>
    <w:rsid w:val="00EA6A5E"/>
    <w:rsid w:val="00EB01E1"/>
    <w:rsid w:val="00EC13CD"/>
    <w:rsid w:val="00EC4E26"/>
    <w:rsid w:val="00ED2F70"/>
    <w:rsid w:val="00ED6339"/>
    <w:rsid w:val="00EE33BB"/>
    <w:rsid w:val="00EF55E4"/>
    <w:rsid w:val="00F0681D"/>
    <w:rsid w:val="00F12B2D"/>
    <w:rsid w:val="00F32D03"/>
    <w:rsid w:val="00F43577"/>
    <w:rsid w:val="00F47074"/>
    <w:rsid w:val="00F51B6C"/>
    <w:rsid w:val="00F61DC4"/>
    <w:rsid w:val="00F61DDA"/>
    <w:rsid w:val="00F719EA"/>
    <w:rsid w:val="00F83894"/>
    <w:rsid w:val="00F86B18"/>
    <w:rsid w:val="00F8756D"/>
    <w:rsid w:val="00F9348D"/>
    <w:rsid w:val="00F97C2A"/>
    <w:rsid w:val="00FA5FAE"/>
    <w:rsid w:val="00FA735C"/>
    <w:rsid w:val="00FB6C36"/>
    <w:rsid w:val="00FC1B5C"/>
    <w:rsid w:val="00FC1FBA"/>
    <w:rsid w:val="00FD09B1"/>
    <w:rsid w:val="00FD5D01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B131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547A3"/>
    <w:pPr>
      <w:spacing w:after="200" w:line="276" w:lineRule="auto"/>
      <w:ind w:left="720"/>
      <w:contextualSpacing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218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2024-12-11T10:50:00Z</cp:lastPrinted>
  <dcterms:created xsi:type="dcterms:W3CDTF">2025-12-22T13:13:00Z</dcterms:created>
  <dcterms:modified xsi:type="dcterms:W3CDTF">2025-12-22T13:13:00Z</dcterms:modified>
</cp:coreProperties>
</file>